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7C81" w14:textId="128A2B79" w:rsidR="00240265" w:rsidRPr="00D929C3" w:rsidRDefault="00F0244B" w:rsidP="00B40F74">
      <w:pPr>
        <w:tabs>
          <w:tab w:val="left" w:pos="1985"/>
          <w:tab w:val="left" w:pos="4710"/>
          <w:tab w:val="center" w:pos="4876"/>
        </w:tabs>
        <w:jc w:val="center"/>
        <w:rPr>
          <w:rStyle w:val="Meny-matalternativ"/>
          <w:rFonts w:ascii="Bahnschrift SemiLight Condensed" w:hAnsi="Bahnschrift SemiLight Condensed" w:cs="Aparajita"/>
          <w:noProof/>
          <w:sz w:val="56"/>
          <w14:glow w14:rad="38100">
            <w14:srgbClr w14:val="C00000">
              <w14:alpha w14:val="41000"/>
            </w14:srgbClr>
          </w14:glow>
          <w14:shadow w14:blurRad="50800" w14:dist="50800" w14:dir="5400000" w14:sx="0" w14:sy="0" w14:kx="0" w14:ky="0" w14:algn="ctr">
            <w14:schemeClr w14:val="bg2"/>
          </w14:shadow>
          <w14:props3d w14:extrusionH="0" w14:contourW="0" w14:prstMaterial="warmMatte"/>
        </w:rPr>
      </w:pPr>
      <w:r w:rsidRPr="0079555D">
        <w:rPr>
          <w:rFonts w:ascii="Bahnschrift SemiLight Condensed" w:hAnsi="Bahnschrift SemiLight Condensed" w:cs="Aparajita"/>
          <w:noProof/>
          <w:sz w:val="56"/>
          <w14:glow w14:rad="38100">
            <w14:srgbClr w14:val="C00000">
              <w14:alpha w14:val="41000"/>
            </w14:srgbClr>
          </w14:glow>
          <w14:shadow w14:blurRad="50800" w14:dist="50800" w14:dir="5400000" w14:sx="0" w14:sy="0" w14:kx="0" w14:ky="0" w14:algn="ctr">
            <w14:schemeClr w14:val="bg2"/>
          </w14:shadow>
          <w14:props3d w14:extrusionH="0" w14:contourW="0" w14:prstMaterial="warmMatte"/>
        </w:rPr>
        <w:drawing>
          <wp:anchor distT="0" distB="0" distL="114300" distR="114300" simplePos="0" relativeHeight="251658242" behindDoc="1" locked="0" layoutInCell="1" allowOverlap="1" wp14:anchorId="309C7C79" wp14:editId="244F5BF7">
            <wp:simplePos x="0" y="0"/>
            <wp:positionH relativeFrom="page">
              <wp:posOffset>-240665</wp:posOffset>
            </wp:positionH>
            <wp:positionV relativeFrom="paragraph">
              <wp:posOffset>-619125</wp:posOffset>
            </wp:positionV>
            <wp:extent cx="7696200" cy="10829925"/>
            <wp:effectExtent l="0" t="0" r="0" b="0"/>
            <wp:wrapNone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530576247.wmf"/>
                    <pic:cNvPicPr/>
                  </pic:nvPicPr>
                  <pic:blipFill>
                    <a:blip r:embed="rId5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082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9C3" w:rsidRPr="0079555D">
        <w:rPr>
          <w:rFonts w:ascii="Bahnschrift SemiLight Condensed" w:hAnsi="Bahnschrift SemiLight Condensed" w:cs="Aparajita"/>
          <w:noProof/>
          <w:sz w:val="96"/>
          <w14:glow w14:rad="38100">
            <w14:srgbClr w14:val="C00000">
              <w14:alpha w14:val="41000"/>
            </w14:srgbClr>
          </w14:glow>
          <w14:shadow w14:blurRad="50800" w14:dist="50800" w14:dir="5400000" w14:sx="0" w14:sy="0" w14:kx="0" w14:ky="0" w14:algn="ctr">
            <w14:schemeClr w14:val="bg2"/>
          </w14:shadow>
          <w14:props3d w14:extrusionH="0" w14:contourW="0" w14:prstMaterial="warmMatte"/>
        </w:rPr>
        <w:drawing>
          <wp:inline distT="0" distB="0" distL="0" distR="0" wp14:anchorId="541A03AB" wp14:editId="67080B07">
            <wp:extent cx="6111240" cy="685800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6D1" w:rsidRPr="0079555D">
        <w:rPr>
          <w:rFonts w:ascii="Bahnschrift SemiBold" w:hAnsi="Bahnschrift SemiBold" w:cs="Aparajita"/>
          <w:noProof/>
          <w:sz w:val="28"/>
        </w:rPr>
        <w:drawing>
          <wp:anchor distT="0" distB="0" distL="114300" distR="114300" simplePos="0" relativeHeight="251658240" behindDoc="1" locked="0" layoutInCell="1" allowOverlap="1" wp14:anchorId="4495DC21" wp14:editId="442ABC40">
            <wp:simplePos x="0" y="0"/>
            <wp:positionH relativeFrom="margin">
              <wp:align>center</wp:align>
            </wp:positionH>
            <wp:positionV relativeFrom="page">
              <wp:posOffset>1539240</wp:posOffset>
            </wp:positionV>
            <wp:extent cx="2011680" cy="487680"/>
            <wp:effectExtent l="0" t="0" r="7620" b="762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ner_002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D5B" w:rsidRPr="0079555D">
        <w:rPr>
          <w:rFonts w:ascii="Bahnschrift SemiLight Condensed" w:hAnsi="Bahnschrift SemiLight Condensed" w:cs="Aparajita"/>
          <w:sz w:val="96"/>
        </w:rPr>
        <w:t xml:space="preserve"> </w:t>
      </w:r>
      <w:r w:rsidR="00666478" w:rsidRPr="0079555D">
        <w:rPr>
          <w:rFonts w:ascii="Bahnschrift SemiLight Condensed" w:hAnsi="Bahnschrift SemiLight Condensed" w:cs="Aparajita"/>
          <w:sz w:val="96"/>
        </w:rPr>
        <w:br/>
      </w:r>
      <w:sdt>
        <w:sdtPr>
          <w:rPr>
            <w:rStyle w:val="Meny-Telefon"/>
          </w:rPr>
          <w:alias w:val="TELEFON"/>
          <w:tag w:val="TELEFON"/>
          <w:id w:val="1043946665"/>
          <w:placeholder>
            <w:docPart w:val="C441A2F81C9E438486965BF6C9E6E880"/>
          </w:placeholder>
          <w:comboBox>
            <w:listItem w:value="Välj ett objekt."/>
            <w:listItem w:displayText="072-454 27 77" w:value="072-454 27 77"/>
            <w:listItem w:displayText="019-24 66 55" w:value="019-24 66 55"/>
          </w:comboBox>
        </w:sdtPr>
        <w:sdtEndPr>
          <w:rPr>
            <w:rStyle w:val="Standardstycketeckensnitt"/>
            <w:rFonts w:ascii="Bahnschrift SemiLight Condensed" w:hAnsi="Bahnschrift SemiLight Condensed" w:cs="Aparajita"/>
            <w:b w:val="0"/>
            <w:sz w:val="36"/>
          </w:rPr>
        </w:sdtEndPr>
        <w:sdtContent>
          <w:r w:rsidR="00890B70">
            <w:rPr>
              <w:rStyle w:val="Meny-Telefon"/>
            </w:rPr>
            <w:t>019-24 66 55</w:t>
          </w:r>
        </w:sdtContent>
      </w:sdt>
      <w:r w:rsidR="00666478" w:rsidRPr="0079555D">
        <w:rPr>
          <w:rFonts w:ascii="Bahnschrift SemiLight Condensed" w:hAnsi="Bahnschrift SemiLight Condensed" w:cs="Aparajita"/>
          <w:sz w:val="36"/>
        </w:rPr>
        <w:br/>
      </w:r>
      <w:r w:rsidR="00666478" w:rsidRPr="0079555D">
        <w:rPr>
          <w:rFonts w:ascii="Gill Sans Nova Cond" w:hAnsi="Gill Sans Nova Cond" w:cs="Aparajita"/>
          <w:sz w:val="40"/>
        </w:rPr>
        <w:t xml:space="preserve">VECKA </w:t>
      </w:r>
      <w:r w:rsidR="00967D47">
        <w:rPr>
          <w:rFonts w:ascii="Gill Sans Nova Cond" w:hAnsi="Gill Sans Nova Cond" w:cs="Aparajita"/>
          <w:sz w:val="40"/>
        </w:rPr>
        <w:t>1</w:t>
      </w:r>
      <w:r w:rsidR="002917B3">
        <w:rPr>
          <w:rFonts w:ascii="Gill Sans Nova Cond" w:hAnsi="Gill Sans Nova Cond" w:cs="Aparajita"/>
          <w:sz w:val="40"/>
        </w:rPr>
        <w:t>8</w:t>
      </w:r>
    </w:p>
    <w:p w14:paraId="57F8FFCC" w14:textId="1387E468" w:rsidR="002917B3" w:rsidRPr="00F23580" w:rsidRDefault="00074F92" w:rsidP="002917B3">
      <w:pPr>
        <w:rPr>
          <w:rFonts w:ascii="Oswald" w:hAnsi="Oswald"/>
        </w:rPr>
      </w:pPr>
      <w:bookmarkStart w:id="0" w:name="_Hlk142896162"/>
      <w:r w:rsidRPr="00D5386E">
        <w:rPr>
          <w:rFonts w:ascii="Oswald" w:hAnsi="Oswald"/>
          <w:b/>
          <w:color w:val="FF0000"/>
        </w:rPr>
        <w:t xml:space="preserve">MÅNDAG </w:t>
      </w:r>
      <w:sdt>
        <w:sdtPr>
          <w:rPr>
            <w:rStyle w:val="Formatmall1"/>
            <w:rFonts w:ascii="Oswald" w:hAnsi="Oswald"/>
            <w:color w:val="FF0000"/>
            <w:sz w:val="22"/>
          </w:rPr>
          <w:id w:val="514280615"/>
          <w:placeholder>
            <w:docPart w:val="FD3E72EDD3D84621A4A996D779377EA7"/>
          </w:placeholder>
          <w:date w:fullDate="2025-04-28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2917B3">
            <w:rPr>
              <w:rStyle w:val="Formatmall1"/>
              <w:rFonts w:ascii="Oswald" w:hAnsi="Oswald"/>
              <w:color w:val="FF0000"/>
              <w:sz w:val="22"/>
            </w:rPr>
            <w:t>28/4</w:t>
          </w:r>
        </w:sdtContent>
      </w:sdt>
      <w:r w:rsidRPr="00D5386E">
        <w:rPr>
          <w:rFonts w:ascii="Oswald" w:hAnsi="Oswald"/>
          <w:color w:val="FF0000"/>
        </w:rPr>
        <w:tab/>
      </w:r>
      <w:r w:rsidRPr="00D5386E">
        <w:rPr>
          <w:rFonts w:ascii="Oswald" w:hAnsi="Oswald"/>
          <w:color w:val="FF0000"/>
        </w:rPr>
        <w:tab/>
      </w:r>
      <w:r w:rsidRPr="00D5386E">
        <w:rPr>
          <w:rFonts w:ascii="Oswald" w:hAnsi="Oswald"/>
          <w:color w:val="FF0000"/>
        </w:rPr>
        <w:tab/>
      </w:r>
      <w:r w:rsidRPr="00D5386E">
        <w:rPr>
          <w:rFonts w:ascii="Oswald" w:hAnsi="Oswald"/>
          <w:bCs/>
        </w:rPr>
        <w:br/>
      </w:r>
      <w:bookmarkEnd w:id="0"/>
      <w:r w:rsidR="000C65EA" w:rsidRPr="00D5386E">
        <w:rPr>
          <w:rStyle w:val="Meny-matalternativ"/>
          <w:rFonts w:ascii="Oswald" w:hAnsi="Oswald"/>
        </w:rPr>
        <w:t xml:space="preserve">1)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355652673"/>
          <w:placeholder>
            <w:docPart w:val="E2A3A59D558C429A8AE78087DEF7AF79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781325849"/>
              <w:placeholder>
                <w:docPart w:val="B72D45C42DA240099EC50256B5D332F3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827324574"/>
                  <w:placeholder>
                    <w:docPart w:val="4097B56F0E834C4E85B3FC711755F933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819540620"/>
                      <w:placeholder>
                        <w:docPart w:val="6740923E08D745CAA2AB53D330156CFB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bookmarkStart w:id="1" w:name="_Hlk81204253"/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939874872"/>
                          <w:placeholder>
                            <w:docPart w:val="00A241B1EC4943E0B2B5CE83FBD2B6E9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bookmarkStart w:id="2" w:name="_Hlk43695329"/>
                          <w:sdt>
                            <w:sdtPr>
                              <w:rPr>
                                <w:rStyle w:val="Meny-matalternativ"/>
                              </w:rPr>
                              <w:alias w:val="1"/>
                              <w:tag w:val="Måndag"/>
                              <w:id w:val="848063721"/>
                              <w:placeholder>
                                <w:docPart w:val="E7D94D0D24E04BE3A6ED0BED661F6637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rFonts w:ascii="Gill Sans Nova Cond" w:hAnsi="Gill Sans Nova Cond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  <w:bCs/>
                                  </w:rPr>
                                  <w:alias w:val="1"/>
                                  <w:tag w:val="Måndag"/>
                                  <w:id w:val="1863933720"/>
                                  <w:placeholder>
                                    <w:docPart w:val="34DA3D21552149B4AB81ED321551EE7D"/>
                                  </w:placeholder>
                                </w:sdtPr>
                                <w:sdtEndPr>
                                  <w:rPr>
                                    <w:rStyle w:val="Meny-matalternativ"/>
                                  </w:rPr>
                                </w:sdtEndPr>
                                <w:sdtContent>
                                  <w:bookmarkStart w:id="3" w:name="_Hlk50957873"/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367366282"/>
                                      <w:placeholder>
                                        <w:docPart w:val="7A1362771DC84637AA1F2B2E5A041DC7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bookmarkStart w:id="4" w:name="_Hlk182158431"/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  <w:bCs/>
                                          </w:rPr>
                                          <w:alias w:val="1"/>
                                          <w:tag w:val="Måndag"/>
                                          <w:id w:val="-1520775626"/>
                                          <w:placeholder>
                                            <w:docPart w:val="B1F340119AD24A889AE4F3ABFE5DC384"/>
                                          </w:placeholder>
                                        </w:sdtPr>
                                        <w:sdtEndPr>
                                          <w:rPr>
                                            <w:rStyle w:val="Meny-matalternativ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  <w:bCs/>
                                              </w:rPr>
                                              <w:alias w:val="1"/>
                                              <w:tag w:val="Måndag"/>
                                              <w:id w:val="-340849606"/>
                                              <w:placeholder>
                                                <w:docPart w:val="9EAA0837BA4A44BC93709662143E2FF8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Style w:val="Meny-matalternativ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  <w:color w:val="000000" w:themeColor="text1"/>
                                                  </w:rPr>
                                                  <w:alias w:val="1"/>
                                                  <w:tag w:val="Måndag"/>
                                                  <w:id w:val="-761072288"/>
                                                  <w:placeholder>
                                                    <w:docPart w:val="FDA2B6E60C9D414B8873ED47FE6BD76B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635146541"/>
                                                      <w:placeholder>
                                                        <w:docPart w:val="68550259ED7C425BA8C1644C9A42904E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Style w:val="Meny-matalternativ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375900683"/>
                                                          <w:placeholder>
                                                            <w:docPart w:val="AA403D5EB046452EA745F0F134B771DA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Meny-matalternativ"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  <w:bCs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367609222"/>
                                                              <w:placeholder>
                                                                <w:docPart w:val="480C53B08F754EBBA53BDCA661203FA5"/>
                                                              </w:placeholder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Meny-matalternativ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bCs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87227614"/>
                                                                  <w:placeholder>
                                                                    <w:docPart w:val="269F55EE30114D3E991FCC49E4A0B417"/>
                                                                  </w:placeholder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Meny-matalternativ"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  <w:bCs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1686902017"/>
                                                                      <w:placeholder>
                                                                        <w:docPart w:val="7221A8C4009B466A8728CDF801DEA8B2"/>
                                                                      </w:placeholder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Meny-matalternativ"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  <w:bCs/>
                                                                            <w:color w:val="000000" w:themeColor="text1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120737209"/>
                                                                          <w:placeholder>
                                                                            <w:docPart w:val="A76F7083EFCA42EC851CA1BD49186818"/>
                                                                          </w:placeholder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Meny-matalternativ"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1183784759"/>
                                                                              <w:placeholder>
                                                                                <w:docPart w:val="F0C17B1989B04B3A8FCE31127F682033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rFonts w:ascii="Gill Sans Nova Cond" w:hAnsi="Gill Sans Nova Cond"/>
                                                                                <w:bCs/>
                                                                                <w:szCs w:val="18"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  <w:bCs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958667657"/>
                                                                                  <w:placeholder>
                                                                                    <w:docPart w:val="37E15A4CB19D475EB240844170BAA101"/>
                                                                                  </w:placeholder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563689174"/>
                                                                                      <w:placeholder>
                                                                                        <w:docPart w:val="3262D84E02A841A5B951C9AC98B2C6A2"/>
                                                                                      </w:placeholder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bookmarkStart w:id="5" w:name="_Hlk96929810"/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1695156369"/>
                                                                                          <w:placeholder>
                                                                                            <w:docPart w:val="2F6CBC7CAE184BB088391B3195A6ECD3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rFonts w:ascii="Oswald" w:hAnsi="Oswald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r w:rsidR="0010278A" w:rsidRPr="0021177E">
                                                                                            <w:rPr>
                                                                                              <w:rFonts w:ascii="Oswald" w:hAnsi="Oswald"/>
                                                                                              <w:b/>
                                                                                              <w:smallCaps/>
                                                                                              <w:color w:val="000000"/>
                                                                                            </w:rPr>
                                                                                            <w:t xml:space="preserve">Baconlindad </w:t>
                                                                                          </w:r>
                                                                                          <w:proofErr w:type="spellStart"/>
                                                                                          <w:r w:rsidR="0010278A" w:rsidRPr="0021177E">
                                                                                            <w:rPr>
                                                                                              <w:rFonts w:ascii="Oswald" w:hAnsi="Oswald"/>
                                                                                              <w:b/>
                                                                                              <w:smallCaps/>
                                                                                              <w:color w:val="000000"/>
                                                                                            </w:rPr>
                                                                                            <w:t>Wienerfärslimpa</w:t>
                                                                                          </w:r>
                                                                                          <w:proofErr w:type="spellEnd"/>
                                                                                          <w:r w:rsidR="0010278A" w:rsidRPr="0021177E">
                                                                                            <w:rPr>
                                                                                              <w:rFonts w:ascii="Oswald" w:hAnsi="Oswald"/>
                                                                                              <w:b/>
                                                                                              <w:smallCaps/>
                                                                                              <w:color w:val="000000"/>
                                                                                            </w:rPr>
                                                                                            <w:t xml:space="preserve"> </w:t>
                                                                                          </w:r>
                                                                                          <w:r w:rsidR="0010278A" w:rsidRPr="0021177E">
                                                                                            <w:rPr>
                                                                                              <w:rFonts w:ascii="Oswald" w:hAnsi="Oswald"/>
                                                                                              <w:bCs/>
                                                                                              <w:color w:val="000000"/>
                                                                                            </w:rPr>
                                                                                            <w:t xml:space="preserve">med </w:t>
                                                                                          </w:r>
                                                                                          <w:r w:rsidR="0010278A">
                                                                                            <w:rPr>
                                                                                              <w:rFonts w:ascii="Oswald" w:hAnsi="Oswald"/>
                                                                                              <w:bCs/>
                                                                                              <w:color w:val="000000"/>
                                                                                            </w:rPr>
                                                                                            <w:t>skysås</w:t>
                                                                                          </w:r>
                                                                                          <w:r w:rsidR="0010278A" w:rsidRPr="0021177E">
                                                                                            <w:rPr>
                                                                                              <w:rFonts w:ascii="Oswald" w:hAnsi="Oswald"/>
                                                                                              <w:bCs/>
                                                                                              <w:color w:val="000000"/>
                                                                                            </w:rPr>
                                                                                            <w:t xml:space="preserve"> samt lingonsylt</w:t>
                                                                                          </w:r>
                                                                                          <w:r w:rsidR="0010278A">
                                                                                            <w:rPr>
                                                                                              <w:rFonts w:ascii="Oswald" w:hAnsi="Oswald"/>
                                                                                              <w:bCs/>
                                                                                              <w:color w:val="000000"/>
                                                                                            </w:rPr>
                                                                                            <w:t xml:space="preserve"> och ångade primörer</w:t>
                                                                                          </w:r>
                                                                                          <w:r w:rsidR="0010278A" w:rsidRPr="0021177E">
                                                                                            <w:rPr>
                                                                                              <w:rFonts w:ascii="Oswald" w:hAnsi="Oswald"/>
                                                                                              <w:bCs/>
                                                                                              <w:color w:val="000000"/>
                                                                                            </w:rPr>
                                                                                            <w:t xml:space="preserve"> </w:t>
                                                                                          </w:r>
                                                                                          <w:r w:rsidR="0010278A">
                                                                                            <w:rPr>
                                                                                              <w:rFonts w:ascii="Oswald" w:hAnsi="Oswald"/>
                                                                                              <w:bCs/>
                                                                                              <w:color w:val="000000"/>
                                                                                            </w:rPr>
                                                                                            <w:t>samt</w:t>
                                                                                          </w:r>
                                                                                          <w:r w:rsidR="0010278A" w:rsidRPr="0021177E">
                                                                                            <w:rPr>
                                                                                              <w:rFonts w:ascii="Oswald" w:hAnsi="Oswald"/>
                                                                                              <w:bCs/>
                                                                                              <w:color w:val="000000"/>
                                                                                            </w:rPr>
                                                                                            <w:t xml:space="preserve"> </w:t>
                                                                                          </w:r>
                                                                                          <w:r w:rsidR="0010278A">
                                                                                            <w:rPr>
                                                                                              <w:rFonts w:ascii="Oswald" w:hAnsi="Oswald"/>
                                                                                              <w:bCs/>
                                                                                              <w:color w:val="000000"/>
                                                                                            </w:rPr>
                                                                                            <w:t>smörstekta småpotatisar</w:t>
                                                                                          </w:r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  <w:bookmarkEnd w:id="5"/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  <w:bookmarkEnd w:id="3"/>
                                </w:sdtContent>
                              </w:sdt>
                            </w:sdtContent>
                          </w:sdt>
                          <w:bookmarkEnd w:id="2"/>
                        </w:sdtContent>
                      </w:sdt>
                      <w:bookmarkEnd w:id="1"/>
                    </w:sdtContent>
                  </w:sdt>
                </w:sdtContent>
              </w:sdt>
            </w:sdtContent>
          </w:sdt>
        </w:sdtContent>
      </w:sdt>
      <w:bookmarkEnd w:id="4"/>
      <w:r w:rsidR="000C65EA" w:rsidRPr="00D5386E">
        <w:rPr>
          <w:rStyle w:val="Meny-matalternativ"/>
          <w:rFonts w:ascii="Oswald" w:hAnsi="Oswald"/>
        </w:rPr>
        <w:t xml:space="preserve"> </w:t>
      </w:r>
      <w:r w:rsidR="000C65EA" w:rsidRPr="00D5386E">
        <w:rPr>
          <w:rFonts w:ascii="Oswald" w:hAnsi="Oswald"/>
          <w:bCs/>
        </w:rPr>
        <w:br/>
      </w:r>
      <w:r w:rsidR="000C65EA" w:rsidRPr="00D5386E">
        <w:rPr>
          <w:rStyle w:val="Meny-matalternativ"/>
          <w:rFonts w:ascii="Oswald" w:hAnsi="Oswald"/>
        </w:rPr>
        <w:t>2</w:t>
      </w:r>
      <w:r w:rsidR="000C65EA" w:rsidRPr="00586BE4">
        <w:rPr>
          <w:rStyle w:val="Meny-matalternativ"/>
          <w:rFonts w:ascii="Oswald" w:hAnsi="Oswald"/>
        </w:rPr>
        <w:t xml:space="preserve">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400019862"/>
          <w:placeholder>
            <w:docPart w:val="161D2D01EDEC4134BCCD02CFDEA91887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592979058"/>
              <w:placeholder>
                <w:docPart w:val="C9583E87610040448B5610777BBB4FD4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617101375"/>
                  <w:placeholder>
                    <w:docPart w:val="58D6B8CF805840E6A7C011174F4301D1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449006195"/>
                      <w:placeholder>
                        <w:docPart w:val="FD013F0210C54A8584F780B841C88361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bookmarkStart w:id="6" w:name="_Hlk44267805"/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648419971"/>
                          <w:placeholder>
                            <w:docPart w:val="D04C965FB8D6478EB9E89DF1704F2287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rFonts w:ascii="Gill Sans Nova Cond" w:hAnsi="Gill Sans Nova Cond"/>
                            <w:bCs/>
                            <w:szCs w:val="18"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  <w:bCs/>
                              </w:rPr>
                              <w:alias w:val="1"/>
                              <w:tag w:val="Måndag"/>
                              <w:id w:val="1378734282"/>
                              <w:placeholder>
                                <w:docPart w:val="DBB1B3B4C66B4110A619784EDAA361E9"/>
                              </w:placeholder>
                            </w:sdtPr>
                            <w:sdtEndPr>
                              <w:rPr>
                                <w:rStyle w:val="Meny-matalternativ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  <w:bCs/>
                                  </w:rPr>
                                  <w:alias w:val="1"/>
                                  <w:tag w:val="Måndag"/>
                                  <w:id w:val="-9914900"/>
                                  <w:placeholder>
                                    <w:docPart w:val="471F593E8E1D41E580195780050CD290"/>
                                  </w:placeholder>
                                </w:sdtPr>
                                <w:sdtEndPr>
                                  <w:rPr>
                                    <w:rStyle w:val="Meny-matalternativ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  <w:bCs/>
                                      </w:rPr>
                                      <w:alias w:val="1"/>
                                      <w:tag w:val="Måndag"/>
                                      <w:id w:val="-1841238388"/>
                                      <w:placeholder>
                                        <w:docPart w:val="5658E1253ABD49268FE90F3306F1E7E7"/>
                                      </w:placeholder>
                                    </w:sdtPr>
                                    <w:sdtEndPr>
                                      <w:rPr>
                                        <w:rStyle w:val="Meny-matalternativ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306752455"/>
                                          <w:placeholder>
                                            <w:docPart w:val="953DAA9D53104CF88FD0B56ECDB1ABF3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rFonts w:ascii="Gill Sans Nova Cond" w:hAnsi="Gill Sans Nova Cond"/>
                                            <w:bCs/>
                                            <w:szCs w:val="18"/>
                                          </w:rPr>
                                        </w:sdtEndPr>
                                        <w:sdtContent>
                                          <w:bookmarkStart w:id="7" w:name="_Hlk182158450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942412610"/>
                                              <w:placeholder>
                                                <w:docPart w:val="8854CEBB5C974FC3820E644798F17534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rFonts w:ascii="Gill Sans Nova Cond" w:hAnsi="Gill Sans Nova Cond"/>
                                                <w:bCs/>
                                                <w:szCs w:val="18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  <w:bCs/>
                                                  </w:rPr>
                                                  <w:alias w:val="1"/>
                                                  <w:tag w:val="Måndag"/>
                                                  <w:id w:val="-218356475"/>
                                                  <w:placeholder>
                                                    <w:docPart w:val="F15B03E7D5E9414687FACAF19BBA884B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Style w:val="Meny-matalternativ"/>
                                                  </w:rPr>
                                                </w:sdtEndPr>
                                                <w:sdtContent>
                                                  <w:bookmarkStart w:id="8" w:name="_Hlk186741114"/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  <w:color w:val="000000" w:themeColor="text1"/>
                                                        <w:sz w:val="24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461076385"/>
                                                      <w:placeholder>
                                                        <w:docPart w:val="FA8F28A36F534B8B9050E736AB4CF2E5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  <w:sz w:val="22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385141254"/>
                                                          <w:placeholder>
                                                            <w:docPart w:val="DF308D48522346B38FCC50A863ACE5FB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rFonts w:ascii="Gill Sans Nova Cond" w:hAnsi="Gill Sans Nova Cond"/>
                                                            <w:bCs/>
                                                            <w:szCs w:val="18"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  <w:bCs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166482595"/>
                                                              <w:placeholder>
                                                                <w:docPart w:val="D5774A851EE64350A2FB870FBC5B8D93"/>
                                                              </w:placeholder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Meny-matalternativ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Fonts w:ascii="Oswald" w:hAnsi="Oswald"/>
                                                                    <w:bCs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654949138"/>
                                                                  <w:placeholder>
                                                                    <w:docPart w:val="7F287172C936440D9B02704EB16B6DA1"/>
                                                                  </w:placeholder>
                                                                </w:sdtPr>
                                                                <w:sdtEndPr/>
                                                                <w:sdtContent>
                                                                  <w:bookmarkStart w:id="9" w:name="_Hlk66078256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Gill Sans Nova Cond" w:hAnsi="Gill Sans Nova Cond"/>
                                                                        <w:bCs/>
                                                                        <w:szCs w:val="18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824512609"/>
                                                                      <w:placeholder>
                                                                        <w:docPart w:val="3D8C2838C2E94895AF5FB62951D21E3B"/>
                                                                      </w:placeholder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Meny-matalternativ"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bookmarkStart w:id="10" w:name="_Hlk195895429"/>
                                                                      <w:bookmarkEnd w:id="9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01389713"/>
                                                                          <w:placeholder>
                                                                            <w:docPart w:val="8D147F449B5C48689971B1F31E475BAE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r w:rsidR="006564A3">
                                                                            <w:rPr>
                                                                              <w:rFonts w:ascii="Oswald" w:hAnsi="Oswald"/>
                                                                              <w:b/>
                                                                              <w:smallCaps/>
                                                                            </w:rPr>
                                                                            <w:t>Grekisk kycklingfilé</w:t>
                                                                          </w:r>
                                                                          <w:r w:rsidR="006564A3" w:rsidRPr="00C256B4">
                                                                            <w:rPr>
                                                                              <w:rFonts w:ascii="Oswald" w:hAnsi="Oswald"/>
                                                                            </w:rPr>
                                                                            <w:t xml:space="preserve"> </w:t>
                                                                          </w:r>
                                                                          <w:r w:rsidR="006564A3">
                                                                            <w:rPr>
                                                                              <w:rFonts w:ascii="Oswald" w:hAnsi="Oswald"/>
                                                                            </w:rPr>
                                                                            <w:t>i sås med soltorkade tomater, oliver och bladspenat samt smakrik grekisk klyftpotatis</w:t>
                                                                          </w:r>
                                                                        </w:sdtContent>
                                                                      </w:sdt>
                                                                      <w:bookmarkEnd w:id="10"/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  <w:bookmarkEnd w:id="8"/>
                                                </w:sdtContent>
                                              </w:sdt>
                                            </w:sdtContent>
                                          </w:sdt>
                                          <w:bookmarkEnd w:id="7"/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  <w:bookmarkEnd w:id="6"/>
                    </w:sdtContent>
                  </w:sdt>
                </w:sdtContent>
              </w:sdt>
            </w:sdtContent>
          </w:sdt>
        </w:sdtContent>
      </w:sdt>
      <w:sdt>
        <w:sdtPr>
          <w:rPr>
            <w:rStyle w:val="Meny-matalternativ"/>
            <w:rFonts w:ascii="Oswald" w:hAnsi="Oswald"/>
          </w:rPr>
          <w:alias w:val="1"/>
          <w:tag w:val="Måndag"/>
          <w:id w:val="460616949"/>
          <w:placeholder>
            <w:docPart w:val="38466EBC01EC42D9AB287802E1038217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647475216"/>
              <w:placeholder>
                <w:docPart w:val="A5A66BA3DD4C4487907F6BFE3ED77FD1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302917180"/>
                  <w:placeholder>
                    <w:docPart w:val="6AEA05F69ECF48368E44DEF491B5BEFB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556053608"/>
                      <w:placeholder>
                        <w:docPart w:val="93D6940CFD12466EB48C3DB0B8DF1675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657716222"/>
                          <w:placeholder>
                            <w:docPart w:val="530C4212BB794BF9B634A20858D87905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508481884"/>
                              <w:placeholder>
                                <w:docPart w:val="E5D53085BE5045E396E36B52DAB34DBC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411058865"/>
                                  <w:placeholder>
                                    <w:docPart w:val="0A9736E00CA34D3B92869728B9ACEABE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586921285"/>
                                      <w:placeholder>
                                        <w:docPart w:val="F3B928F91C5A46E497D6C0D80BBC1655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989521364"/>
                                          <w:placeholder>
                                            <w:docPart w:val="DE25A3EFAF254D9881A69C8242B1C681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432558415"/>
                                              <w:placeholder>
                                                <w:docPart w:val="13B374C326EE4FE3B37C22C6EED403AF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39708148"/>
                                                  <w:placeholder>
                                                    <w:docPart w:val="A5A9DA1997074220AB886F6F129CC5D8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618954115"/>
                                                      <w:placeholder>
                                                        <w:docPart w:val="3771AF6411EB41B49073B2ADDCC9B869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488132465"/>
                                                          <w:placeholder>
                                                            <w:docPart w:val="B329F1FBC9A2454F80B4881D32F88FD3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1564222789"/>
                                                              <w:placeholder>
                                                                <w:docPart w:val="C6B2B17694FC4F258E8152BED5165D51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288101961"/>
                                                                  <w:placeholder>
                                                                    <w:docPart w:val="0A6239C9E1FE4003BE71FC3995779F0E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119422129"/>
                                                                      <w:placeholder>
                                                                        <w:docPart w:val="90CEA96E42124803A345F6C7257CA240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45578046"/>
                                                                          <w:placeholder>
                                                                            <w:docPart w:val="A44D3AE9622C48E4A60F74B973703E87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386882057"/>
                                                                              <w:placeholder>
                                                                                <w:docPart w:val="16BA2A6911C9492A93887F9E9CEB0EC1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252545829"/>
                                                                                  <w:placeholder>
                                                                                    <w:docPart w:val="E8A365028352468BA3C81E9E802C8354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039281926"/>
                                                                                      <w:placeholder>
                                                                                        <w:docPart w:val="9BAFF9C83EA34C2B9DE0566E87A93C3D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2133159276"/>
                                                                                          <w:placeholder>
                                                                                            <w:docPart w:val="4CDA1863A80044D3B6834FCFDAC0B867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840379264"/>
                                                                                              <w:placeholder>
                                                                                                <w:docPart w:val="06DA674E30B24554A150CA23030161A0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412513559"/>
                                                                                                  <w:placeholder>
                                                                                                    <w:docPart w:val="0BDA6FE1E82940CAB93265AE7F9DDB30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455598620"/>
                                                                                                      <w:placeholder>
                                                                                                        <w:docPart w:val="56F52D667ECB493284E5264CCD012282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609172702"/>
                                                                                                          <w:placeholder>
                                                                                                            <w:docPart w:val="F4DBB5CB26494C48BC74AD9185F49974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1651480323"/>
                                                                                                              <w:placeholder>
                                                                                                                <w:docPart w:val="9FC5D7DF34E34FF78E0807C16738398D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465200314"/>
                                                                                                                  <w:placeholder>
                                                                                                                    <w:docPart w:val="CE7E8B5CA93E44A0BD76C14684F6137A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659610122"/>
                                                                                                                      <w:placeholder>
                                                                                                                        <w:docPart w:val="300C7E1EB32D4179A827464B3166561E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595781343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F9DC04BAE3B24E25A5F0778E7548F777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104387076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16D06043539048DB9FA71E27AE50FF4D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446109528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4F215CC3D5484F01A24B049F22467BF2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756706058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5FCFF95FD8DD417DAD54F6474F74AC7B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239835151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0092DCC49C7143D895462F51B08FBA3B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523478295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475130875CEF48E390659C7EC22288B7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526178778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5197D2C718CD4B18BC2A89D9FA5EB505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587160028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D0AE9868379C45CFA725EF8694177219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72938314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34339B0CEE414907AF5FFA1DD04D9915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834229947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061BAEB430A84D5A90A5C29C17C53D40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524372308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980A16097C46425BBBF4A636B5D1BC4D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r w:rsidR="000C65EA" w:rsidRPr="00D5386E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0C65EA" w:rsidRPr="00D5386E">
        <w:rPr>
          <w:rStyle w:val="Meny-matalternativ"/>
          <w:rFonts w:ascii="Oswald" w:hAnsi="Oswald"/>
        </w:rPr>
        <w:br/>
        <w:t xml:space="preserve">3) </w:t>
      </w:r>
      <w:sdt>
        <w:sdtPr>
          <w:rPr>
            <w:rStyle w:val="Meny-matalternativ"/>
          </w:rPr>
          <w:alias w:val="1"/>
          <w:tag w:val="Måndag"/>
          <w:id w:val="1755474397"/>
          <w:placeholder>
            <w:docPart w:val="CEA78A9257FC4878B31E849707DD2C3A"/>
          </w:placeholder>
          <w15:appearance w15:val="hidden"/>
        </w:sdtPr>
        <w:sdtEndPr>
          <w:rPr>
            <w:rStyle w:val="Standardstycketeckensnitt"/>
            <w:rFonts w:ascii="Gill Sans Nova Cond" w:hAnsi="Gill Sans Nova Cond"/>
            <w:b/>
            <w:bCs/>
            <w:sz w:val="20"/>
            <w:szCs w:val="20"/>
          </w:rPr>
        </w:sdtEndPr>
        <w:sdtContent>
          <w:sdt>
            <w:sdtPr>
              <w:rPr>
                <w:rStyle w:val="Meny-matalternativ"/>
              </w:rPr>
              <w:alias w:val="1"/>
              <w:tag w:val="Måndag"/>
              <w:id w:val="36859553"/>
              <w:placeholder>
                <w:docPart w:val="881EBE0A413C4FA7B1EFC1192D8C8355"/>
              </w:placeholder>
              <w15:appearance w15:val="hidden"/>
            </w:sdtPr>
            <w:sdtEndPr>
              <w:rPr>
                <w:rStyle w:val="Standardstycketeckensnitt"/>
                <w:rFonts w:ascii="Gill Sans Nova Cond" w:hAnsi="Gill Sans Nova Cond"/>
                <w:b/>
                <w:bCs/>
                <w:sz w:val="20"/>
                <w:szCs w:val="20"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  <w:bCs/>
                  </w:rPr>
                  <w:alias w:val="1"/>
                  <w:tag w:val="Måndag"/>
                  <w:id w:val="2050574079"/>
                  <w:placeholder>
                    <w:docPart w:val="1A62516133804EBC8696EE02F5B56144"/>
                  </w:placeholder>
                </w:sdtPr>
                <w:sdtEndPr>
                  <w:rPr>
                    <w:rStyle w:val="Meny-matalternativ"/>
                    <w:b/>
                    <w:sz w:val="20"/>
                    <w:szCs w:val="20"/>
                  </w:rPr>
                </w:sdtEndPr>
                <w:sdtContent>
                  <w:bookmarkStart w:id="11" w:name="_Hlk182158471"/>
                  <w:sdt>
                    <w:sdtPr>
                      <w:rPr>
                        <w:rStyle w:val="Meny-matalternativ"/>
                        <w:rFonts w:ascii="Oswald" w:hAnsi="Oswald"/>
                        <w:bCs/>
                      </w:rPr>
                      <w:alias w:val="1"/>
                      <w:tag w:val="Måndag"/>
                      <w:id w:val="-1741785841"/>
                      <w:placeholder>
                        <w:docPart w:val="CD009B9722B54336AECFA669F426105B"/>
                      </w:placeholder>
                    </w:sdtPr>
                    <w:sdtEndPr>
                      <w:rPr>
                        <w:rStyle w:val="Meny-matalternativ"/>
                        <w:b/>
                        <w:sz w:val="20"/>
                        <w:szCs w:val="20"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  <w:bCs/>
                          </w:rPr>
                          <w:alias w:val="1"/>
                          <w:tag w:val="Måndag"/>
                          <w:id w:val="-1397587595"/>
                          <w:placeholder>
                            <w:docPart w:val="C84F866F983448599E3B936443604101"/>
                          </w:placeholder>
                        </w:sdtPr>
                        <w:sdtEndPr>
                          <w:rPr>
                            <w:rStyle w:val="Meny-matalternativ"/>
                            <w:b/>
                            <w:sz w:val="20"/>
                            <w:szCs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  <w:color w:val="000000" w:themeColor="text1"/>
                                <w:sz w:val="24"/>
                              </w:rPr>
                              <w:alias w:val="1"/>
                              <w:tag w:val="Måndag"/>
                              <w:id w:val="-1208329642"/>
                              <w:placeholder>
                                <w:docPart w:val="36B088F9786F457B84A6EEC437C34C71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/>
                                <w:bCs/>
                                <w:sz w:val="20"/>
                                <w:szCs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alias w:val="1"/>
                                  <w:tag w:val="Måndag"/>
                                  <w:id w:val="1622408045"/>
                                  <w:placeholder>
                                    <w:docPart w:val="E2468AA71F1C438D96040BCC42BC74E7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086153800"/>
                                      <w:placeholder>
                                        <w:docPart w:val="86992536FD114DFC93030C80C6285A7A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  <w:bCs/>
                                          </w:rPr>
                                          <w:alias w:val="1"/>
                                          <w:tag w:val="Måndag"/>
                                          <w:id w:val="-1809312290"/>
                                          <w:placeholder>
                                            <w:docPart w:val="888F02BFD24649FFAFC891C628B9ABEB"/>
                                          </w:placeholder>
                                        </w:sdtPr>
                                        <w:sdtEndPr>
                                          <w:rPr>
                                            <w:rStyle w:val="Meny-matalternativ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  <w:bCs/>
                                              </w:rPr>
                                              <w:alias w:val="1"/>
                                              <w:tag w:val="Måndag"/>
                                              <w:id w:val="1111327106"/>
                                              <w:placeholder>
                                                <w:docPart w:val="CBD44E9490294749964B9C50E6D9A582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Style w:val="Meny-matalternativ"/>
                                              </w:rPr>
                                            </w:sdtEndPr>
                                            <w:sdtContent>
                                              <w:bookmarkStart w:id="12" w:name="_Hlk195895448"/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</w:rPr>
                                                  <w:alias w:val="Veckans Sallad"/>
                                                  <w:tag w:val="Veckans Sallad"/>
                                                  <w:id w:val="1720933892"/>
                                                  <w:placeholder>
                                                    <w:docPart w:val="AC75746F599B48F8A4FFF4B99D952C13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rFonts w:ascii="Gill Sans Nova Cond" w:hAnsi="Gill Sans Nova Cond"/>
                                                    <w:bCs/>
                                                    <w:szCs w:val="18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  <w:bCs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354870426"/>
                                                      <w:placeholder>
                                                        <w:docPart w:val="EBA9D2A8D08C4889B7D8A6DA11B794DB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Style w:val="Meny-matalternativ"/>
                                                      </w:rPr>
                                                    </w:sdtEndPr>
                                                    <w:sdtContent>
                                                      <w:r w:rsidR="0010278A">
                                                        <w:rPr>
                                                          <w:rStyle w:val="Meny-matalternativ"/>
                                                          <w:rFonts w:ascii="Oswald" w:hAnsi="Oswald"/>
                                                          <w:b/>
                                                          <w:smallCaps/>
                                                          <w:color w:val="000000"/>
                                                        </w:rPr>
                                                        <w:t xml:space="preserve">Pulled </w:t>
                                                      </w:r>
                                                      <w:proofErr w:type="spellStart"/>
                                                      <w:r w:rsidR="0010278A">
                                                        <w:rPr>
                                                          <w:rStyle w:val="Meny-matalternativ"/>
                                                          <w:rFonts w:ascii="Oswald" w:hAnsi="Oswald"/>
                                                          <w:b/>
                                                          <w:smallCaps/>
                                                          <w:color w:val="000000"/>
                                                        </w:rPr>
                                                        <w:t>pork</w:t>
                                                      </w:r>
                                                      <w:proofErr w:type="spellEnd"/>
                                                      <w:r w:rsidR="0010278A">
                                                        <w:rPr>
                                                          <w:rStyle w:val="Meny-matalternativ"/>
                                                          <w:rFonts w:ascii="Oswald" w:hAnsi="Oswald"/>
                                                          <w:b/>
                                                          <w:smallCaps/>
                                                          <w:color w:val="000000"/>
                                                        </w:rPr>
                                                        <w:t xml:space="preserve"> pasta </w:t>
                                                      </w:r>
                                                      <w:r w:rsidR="0010278A">
                                                        <w:rPr>
                                                          <w:rStyle w:val="Meny-matalternativ"/>
                                                          <w:rFonts w:ascii="Oswald" w:hAnsi="Oswald"/>
                                                          <w:bCs/>
                                                          <w:color w:val="000000"/>
                                                        </w:rPr>
                                                        <w:t xml:space="preserve">med strimlad smakrik </w:t>
                                                      </w:r>
                                                      <w:proofErr w:type="spellStart"/>
                                                      <w:r w:rsidR="0010278A">
                                                        <w:rPr>
                                                          <w:rStyle w:val="Meny-matalternativ"/>
                                                          <w:rFonts w:ascii="Oswald" w:hAnsi="Oswald"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pulled</w:t>
                                                      </w:r>
                                                      <w:proofErr w:type="spellEnd"/>
                                                      <w:r w:rsidR="0010278A">
                                                        <w:rPr>
                                                          <w:rStyle w:val="Meny-matalternativ"/>
                                                          <w:rFonts w:ascii="Oswald" w:hAnsi="Oswald"/>
                                                          <w:bCs/>
                                                          <w:color w:val="000000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="0010278A">
                                                        <w:rPr>
                                                          <w:rStyle w:val="Meny-matalternativ"/>
                                                          <w:rFonts w:ascii="Oswald" w:hAnsi="Oswald"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pork</w:t>
                                                      </w:r>
                                                      <w:proofErr w:type="spellEnd"/>
                                                      <w:r w:rsidR="0010278A">
                                                        <w:rPr>
                                                          <w:rStyle w:val="Meny-matalternativ"/>
                                                          <w:rFonts w:ascii="Oswald" w:hAnsi="Oswald"/>
                                                          <w:bCs/>
                                                          <w:color w:val="000000"/>
                                                        </w:rPr>
                                                        <w:t xml:space="preserve"> i krämig sås med bladspenat och </w:t>
                                                      </w:r>
                                                      <w:proofErr w:type="spellStart"/>
                                                      <w:r w:rsidR="0010278A">
                                                        <w:rPr>
                                                          <w:rStyle w:val="Meny-matalternativ"/>
                                                          <w:rFonts w:ascii="Oswald" w:hAnsi="Oswald"/>
                                                          <w:bCs/>
                                                          <w:color w:val="000000"/>
                                                        </w:rPr>
                                                        <w:t>karamelliserad</w:t>
                                                      </w:r>
                                                      <w:proofErr w:type="spellEnd"/>
                                                      <w:r w:rsidR="0010278A">
                                                        <w:rPr>
                                                          <w:rStyle w:val="Meny-matalternativ"/>
                                                          <w:rFonts w:ascii="Oswald" w:hAnsi="Oswald"/>
                                                          <w:bCs/>
                                                          <w:color w:val="000000"/>
                                                        </w:rPr>
                                                        <w:t xml:space="preserve"> lök</w:t>
                                                      </w:r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  <w:bookmarkEnd w:id="12"/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bookmarkEnd w:id="11"/>
      <w:r w:rsidR="000C65EA" w:rsidRPr="00D5386E">
        <w:rPr>
          <w:rStyle w:val="Meny-matalternativ"/>
          <w:rFonts w:ascii="Oswald" w:hAnsi="Oswald"/>
        </w:rPr>
        <w:br/>
        <w:t>VEG)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882437885"/>
          <w:placeholder>
            <w:docPart w:val="B354678BBEF340228029031D2A1E157A"/>
          </w:placeholder>
          <w15:appearance w15:val="hidden"/>
        </w:sdtPr>
        <w:sdtEndPr>
          <w:rPr>
            <w:rStyle w:val="Meny-matalternativ"/>
          </w:rPr>
        </w:sdtEndPr>
        <w:sdtContent>
          <w:bookmarkStart w:id="13" w:name="_Hlk135641891"/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30622893"/>
              <w:placeholder>
                <w:docPart w:val="2506E88DA11F470F8994BAD9D3078A20"/>
              </w:placeholder>
              <w15:appearance w15:val="hidden"/>
            </w:sdtPr>
            <w:sdtEndPr>
              <w:rPr>
                <w:rStyle w:val="Meny-matalternativ"/>
              </w:rPr>
            </w:sdtEndPr>
            <w:sdtContent>
              <w:r w:rsidR="00827F9E" w:rsidRPr="00D5386E">
                <w:rPr>
                  <w:rStyle w:val="Meny-matalternativ"/>
                  <w:rFonts w:ascii="Oswald" w:hAnsi="Oswald"/>
                </w:rPr>
                <w:t xml:space="preserve"> </w:t>
              </w:r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594093994"/>
                  <w:placeholder>
                    <w:docPart w:val="9BF585B35F4E4436869C7898DC5AA78E"/>
                  </w:placeholder>
                  <w15:appearance w15:val="hidden"/>
                </w:sdtPr>
                <w:sdtEndPr>
                  <w:rPr>
                    <w:rStyle w:val="Meny-matalternativ"/>
                  </w:rPr>
                </w:sdtEndPr>
                <w:sdtContent>
                  <w:bookmarkEnd w:id="13"/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472903770"/>
                      <w:placeholder>
                        <w:docPart w:val="19AA600CE8784AEB9527EF68CA84F5DB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6238249"/>
                          <w:placeholder>
                            <w:docPart w:val="DEE15335BC0D412DAF0FFBB787D6905A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</w:rPr>
                              <w:alias w:val="1"/>
                              <w:tag w:val="Måndag"/>
                              <w:id w:val="297348936"/>
                              <w:placeholder>
                                <w:docPart w:val="A426AA6320D24B7BAA0B30DA533CB84C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rFonts w:ascii="Gill Sans Nova Cond" w:hAnsi="Gill Sans Nova Cond"/>
                                <w:bCs/>
                                <w:szCs w:val="18"/>
                              </w:rPr>
                            </w:sdtEndPr>
                            <w:sdtContent>
                              <w:bookmarkStart w:id="14" w:name="_Hlk178530627"/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609052703"/>
                                  <w:placeholder>
                                    <w:docPart w:val="E2F6C952A4AA405C966CDF2601ECD010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928714178"/>
                                      <w:placeholder>
                                        <w:docPart w:val="E99AA6F3C2D946A8B54AA1E096AB9376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rFonts w:ascii="Gill Sans Nova Cond" w:hAnsi="Gill Sans Nova Cond"/>
                                        <w:bCs/>
                                        <w:szCs w:val="18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</w:rPr>
                                          <w:alias w:val="1"/>
                                          <w:tag w:val="Måndag"/>
                                          <w:id w:val="532163564"/>
                                          <w:placeholder>
                                            <w:docPart w:val="7F5FE1AB02D24A2B89D6F959696A9FE7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rFonts w:ascii="Gill Sans Nova Cond" w:hAnsi="Gill Sans Nova Cond"/>
                                            <w:bCs/>
                                            <w:szCs w:val="18"/>
                                          </w:rPr>
                                        </w:sdtEndPr>
                                        <w:sdtContent>
                                          <w:bookmarkStart w:id="15" w:name="_Hlk182158494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  <w:bCs/>
                                              </w:rPr>
                                              <w:alias w:val="1"/>
                                              <w:tag w:val="Måndag"/>
                                              <w:id w:val="-361360997"/>
                                              <w:placeholder>
                                                <w:docPart w:val="BAA8807D073E4B718CEB704451E431AE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Style w:val="Meny-matalternativ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  <w:bCs/>
                                                  </w:rPr>
                                                  <w:alias w:val="1"/>
                                                  <w:tag w:val="Måndag"/>
                                                  <w:id w:val="501947435"/>
                                                  <w:placeholder>
                                                    <w:docPart w:val="8A72B4712BDE4E3CB48140567ADD600F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Style w:val="Meny-matalternativ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  <w:bCs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416635457"/>
                                                      <w:placeholder>
                                                        <w:docPart w:val="0998574C42AE4BA384A0E572EEAB2AA6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Style w:val="Meny-matalternativ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  <w:bCs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1901968328"/>
                                                          <w:placeholder>
                                                            <w:docPart w:val="E2E7C5F9C9F54C96ABA12AD59E688DA8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Meny-matalternativ"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  <w:bCs/>
                                                                <w:sz w:val="24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965113430"/>
                                                              <w:placeholder>
                                                                <w:docPart w:val="603D70384C8B45FBAB4FEBD0A20385B5"/>
                                                              </w:placeholder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Meny-matalternativ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  <w:sz w:val="24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2042473616"/>
                                                                  <w:placeholder>
                                                                    <w:docPart w:val="BBC1AD22B8BD4B2B896E2AA16E66911D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  <w:sz w:val="22"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  <w:color w:val="000000" w:themeColor="text1"/>
                                                                        <w:sz w:val="24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503170767"/>
                                                                      <w:placeholder>
                                                                        <w:docPart w:val="8A37DF9C328C41D68F6F857F0E418BD6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  <w:sz w:val="22"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  <w:color w:val="000000" w:themeColor="text1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2042929495"/>
                                                                          <w:placeholder>
                                                                            <w:docPart w:val="D8BC3AD0F7DA4DE7B253787CE960E682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702321558"/>
                                                                              <w:placeholder>
                                                                                <w:docPart w:val="D9645BADAD964A57ACBB3A1A35E1CA64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rFonts w:ascii="Gill Sans Nova Cond" w:hAnsi="Gill Sans Nova Cond"/>
                                                                                <w:bCs/>
                                                                                <w:szCs w:val="18"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16" w:name="_Hlk145923977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78675960"/>
                                                                                  <w:placeholder>
                                                                                    <w:docPart w:val="64D5C0BA09264FED80AD551E0E647A1D"/>
                                                                                  </w:placeholder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564298325"/>
                                                                                      <w:placeholder>
                                                                                        <w:docPart w:val="C0F1635FACF74F63A66C7DE8FC266E20"/>
                                                                                      </w:placeholder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604531985"/>
                                                                                          <w:placeholder>
                                                                                            <w:docPart w:val="160A0BEF2C19401FBF6EB46B955DC125"/>
                                                                                          </w:placeholder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627238690"/>
                                                                                              <w:placeholder>
                                                                                                <w:docPart w:val="1FD404174A3F4BA5AED2ABE583EB663B"/>
                                                                                              </w:placeholder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252627809"/>
                                                                                                  <w:placeholder>
                                                                                                    <w:docPart w:val="C5009C826CAB4B6BBB29C89CF924384A"/>
                                                                                                  </w:placeholder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449598970"/>
                                                                                                      <w:placeholder>
                                                                                                        <w:docPart w:val="CE52B2F7032E41B6AF5ED641CE1705D4"/>
                                                                                                      </w:placeholder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30217491"/>
                                                                                                          <w:placeholder>
                                                                                                            <w:docPart w:val="49216B9BD9EF4AC7A07C40346108E0CB"/>
                                                                                                          </w:placeholder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1873811322"/>
                                                                                                              <w:placeholder>
                                                                                                                <w:docPart w:val="B8D1122D3E4749A18939E622DA85227D"/>
                                                                                                              </w:placeholder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400763893"/>
                                                                                                                  <w:placeholder>
                                                                                                                    <w:docPart w:val="9883C4A2847C4B22913BF3CE6FB3EB2C"/>
                                                                                                                  </w:placeholder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88116282"/>
                                                                                                                      <w:placeholder>
                                                                                                                        <w:docPart w:val="165EE32F9A0D41908FC6EE68B4386319"/>
                                                                                                                      </w:placeholder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853175479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AF443884087340C4B4A00F6B8B345AB1"/>
                                                                                                                          </w:placeholder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1329557428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E6E7C3115FB04D48868CD014C62DCBB3"/>
                                                                                                                              </w:placeholder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bookmarkStart w:id="17" w:name="_Hlk148102312"/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Gill Sans MT Condensed" w:hAnsi="Gill Sans MT Condense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580822200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6D1209D4EFFF4733BE73DC896D926617"/>
                                                                                                                                  </w:placeholder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Theme="minorHAnsi" w:hAnsiTheme="minorHAnsi"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ascii="Gill Sans MT Condensed" w:hAnsi="Gill Sans MT Condense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891960229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67E20FF9451B4B87ADD8FF1B54BAD79C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asciiTheme="minorHAnsi" w:hAnsiTheme="minorHAnsi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800033723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B2C2841F5E7C4CE9AD9C388EAB382CE1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209154723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FD8469094D604EEB86366653B0761BD7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186751340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DA5EEEDDBB05443AB55438597796E567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1362478089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3CF0019F8EE4412F9A5743F9CA136E32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1759513920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CC9C3A3DA4514E17B8F4119AFD6657EF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1985968864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712A2796F67540D9AF9A8EF0195C10E9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99619536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A43952050DDE4DE0868A02F3F35E84EF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1620067766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4A444618C8954C29B00E54E5E27C4065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1021592454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4E594633361542D288A24ED0BD06A7C7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2068170643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48A81248BB8F41F393FB8E4506091D4C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r w:rsidR="00C4318E">
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<w:bookmarkStart w:id="18" w:name="_Hlk61844053"/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292209763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434477CFD0B74EB09CD001A9C65410A6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1017962894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4414F20EC7FB4C58B059B66382067725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882093521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5B9817B3647242B3B43C2A884E0C0DEA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1025984846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D82CF436714944778404B4027CD72EA2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-728998602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5D9AE8D9253F485A84C7AEA3FB535B13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-1990389845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51CD1AFA59454999B486A4ED455BD343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1853218298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A6F0B5DAFD7548B2A3785A9E7F3530C2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427544873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1938B345811A4D02B7BEF20851C21120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-1911377503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29F709D9E36E494DB424A0943AE33A7E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1469941040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0F9431E794BF4DFE8F769C6F87732FEF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bookmarkStart w:id="19" w:name="_Hlk195895464"/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1660344838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51AB93AAC23241CCA877D40D25293DA3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r w:rsidR="00EA7A4F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 xml:space="preserve">Ugnsgrillad 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 w:rsidR="00FB17FB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>Quorn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 w:rsidR="00EA7A4F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<w:r w:rsidR="00856B95">
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w:t>i sås med soltorkade tomater, oliver och bladspenat samt smakrik grekisk klyftpotatis</w:t>
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<w:bookmarkEnd w:id="19"/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<w:bookmarkEnd w:id="18"/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  <w:bookmarkEnd w:id="17"/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  <w:bookmarkEnd w:id="16"/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  <w:bookmarkEnd w:id="15"/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  <w:bookmarkEnd w:id="14"/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552ADC">
        <w:rPr>
          <w:rFonts w:ascii="Oswald" w:eastAsia="Times New Roman" w:hAnsi="Oswald" w:cs="Calibri"/>
          <w:b/>
          <w:bCs/>
          <w:color w:val="000000"/>
          <w:lang w:eastAsia="sv-SE"/>
        </w:rPr>
        <w:br/>
      </w:r>
      <w:r w:rsidR="005C4A05">
        <w:rPr>
          <w:rFonts w:ascii="Oswald" w:eastAsia="Times New Roman" w:hAnsi="Oswald" w:cs="Calibri"/>
          <w:b/>
          <w:bCs/>
          <w:color w:val="000000"/>
          <w:lang w:eastAsia="sv-SE"/>
        </w:rPr>
        <w:br/>
      </w:r>
      <w:r w:rsidR="00002E56" w:rsidRPr="00D5386E">
        <w:rPr>
          <w:rFonts w:ascii="Oswald" w:hAnsi="Oswald"/>
          <w:b/>
          <w:color w:val="FF0000"/>
        </w:rPr>
        <w:t xml:space="preserve">TISDAG </w:t>
      </w:r>
      <w:sdt>
        <w:sdtPr>
          <w:rPr>
            <w:rStyle w:val="Formatmall1"/>
            <w:rFonts w:ascii="Oswald" w:hAnsi="Oswald"/>
            <w:color w:val="FF0000"/>
            <w:sz w:val="22"/>
          </w:rPr>
          <w:id w:val="1146089659"/>
          <w:placeholder>
            <w:docPart w:val="3CF05D6211C2495EAE63BFE7F2B87C73"/>
          </w:placeholder>
          <w:date w:fullDate="2025-04-29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2917B3">
            <w:rPr>
              <w:rStyle w:val="Formatmall1"/>
              <w:rFonts w:ascii="Oswald" w:hAnsi="Oswald"/>
              <w:color w:val="FF0000"/>
              <w:sz w:val="22"/>
            </w:rPr>
            <w:t>29/4</w:t>
          </w:r>
        </w:sdtContent>
      </w:sdt>
      <w:r w:rsidR="00002E56" w:rsidRPr="00D5386E">
        <w:rPr>
          <w:rFonts w:ascii="Oswald" w:hAnsi="Oswald"/>
          <w:color w:val="FF0000"/>
        </w:rPr>
        <w:tab/>
      </w:r>
      <w:bookmarkStart w:id="20" w:name="_Hlk92087761"/>
      <w:bookmarkStart w:id="21" w:name="_Hlk56405650"/>
      <w:bookmarkStart w:id="22" w:name="_Hlk63662939"/>
      <w:bookmarkStart w:id="23" w:name="_Hlk55800517"/>
      <w:bookmarkStart w:id="24" w:name="_Hlk69104139"/>
      <w:bookmarkStart w:id="25" w:name="_Hlk92696570"/>
      <w:bookmarkStart w:id="26" w:name="_Hlk57012651"/>
      <w:bookmarkStart w:id="27" w:name="_Hlk150510998"/>
      <w:r w:rsidR="00552ADC">
        <w:rPr>
          <w:rFonts w:ascii="Oswald" w:eastAsia="Times New Roman" w:hAnsi="Oswald" w:cs="Calibri"/>
          <w:b/>
          <w:bCs/>
          <w:color w:val="000000"/>
          <w:lang w:eastAsia="sv-SE"/>
        </w:rPr>
        <w:br/>
      </w:r>
      <w:r w:rsidR="00347AD8" w:rsidRPr="00D5386E">
        <w:rPr>
          <w:rStyle w:val="Meny-matalternativ"/>
          <w:rFonts w:ascii="Oswald" w:hAnsi="Oswald"/>
        </w:rPr>
        <w:t xml:space="preserve">1)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994217490"/>
          <w:placeholder>
            <w:docPart w:val="B96D703A39CE4BF2BC5842D10CB945E7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80649342"/>
              <w:placeholder>
                <w:docPart w:val="004A127BC09F4F6EB02B183BD707E65E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227456656"/>
                  <w:placeholder>
                    <w:docPart w:val="2B8AB8DD180643CE9BE78CF8475EA7E5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bookmarkStart w:id="28" w:name="_Hlk43695635"/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948610609"/>
                      <w:placeholder>
                        <w:docPart w:val="16DDCF3A679749A5885FA54F0E1EE937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</w:rPr>
                          <w:alias w:val="1"/>
                          <w:tag w:val="Måndag"/>
                          <w:id w:val="-796054935"/>
                          <w:placeholder>
                            <w:docPart w:val="FC1EAC9B06E843C2BCB17FED79B9203D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rFonts w:ascii="Gill Sans Nova Cond" w:hAnsi="Gill Sans Nova Cond"/>
                            <w:bCs/>
                            <w:szCs w:val="18"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</w:rPr>
                              <w:alias w:val="1"/>
                              <w:tag w:val="Måndag"/>
                              <w:id w:val="1110251738"/>
                              <w:placeholder>
                                <w:docPart w:val="B713D89FA3BD40D0B47598F841C45CE0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rFonts w:ascii="Gill Sans Nova Cond" w:hAnsi="Gill Sans Nova Cond"/>
                                <w:bCs/>
                                <w:szCs w:val="18"/>
                              </w:rPr>
                            </w:sdtEndPr>
                            <w:sdtContent>
                              <w:r w:rsidR="00517FC0" w:rsidRPr="00517FC0">
                                <w:rPr>
                                  <w:rFonts w:ascii="Oswald" w:eastAsia="Times New Roman" w:hAnsi="Oswald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sv-SE"/>
                                </w:rPr>
                                <w:t xml:space="preserve">HEMLAGADE </w:t>
                              </w:r>
                              <w:r w:rsidR="00E90E11" w:rsidRPr="00517FC0">
                                <w:rPr>
                                  <w:rFonts w:ascii="Oswald" w:eastAsia="Times New Roman" w:hAnsi="Oswald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sv-SE"/>
                                </w:rPr>
                                <w:t>RAGGMUNKAR</w:t>
                              </w:r>
                              <w:r w:rsidR="00517FC0" w:rsidRPr="00DF29FF">
                                <w:rPr>
                                  <w:rFonts w:ascii="Oswald" w:hAnsi="Oswald" w:cs="Arial"/>
                                  <w:b/>
                                  <w:smallCap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D0F54" w:rsidRPr="006D0F54">
                                <w:rPr>
                                  <w:rFonts w:ascii="Oswald" w:hAnsi="Oswald" w:cs="Arial"/>
                                  <w:color w:val="000000"/>
                                </w:rPr>
                                <w:t xml:space="preserve">med </w:t>
                              </w:r>
                              <w:r w:rsidR="006D0F54" w:rsidRPr="006D0F54">
                                <w:rPr>
                                  <w:rFonts w:ascii="Oswald" w:hAnsi="Oswald"/>
                                  <w:bCs/>
                                  <w:color w:val="000000"/>
                                </w:rPr>
                                <w:t>rimmat stekt fläsk, rårivna morötter och lingonsylt</w:t>
                              </w:r>
                            </w:sdtContent>
                          </w:sdt>
                        </w:sdtContent>
                      </w:sdt>
                    </w:sdtContent>
                  </w:sdt>
                  <w:bookmarkEnd w:id="28"/>
                </w:sdtContent>
              </w:sdt>
            </w:sdtContent>
          </w:sdt>
        </w:sdtContent>
      </w:sdt>
      <w:r w:rsidR="00347AD8" w:rsidRPr="00D5386E">
        <w:rPr>
          <w:rStyle w:val="Meny-matalternativ"/>
          <w:rFonts w:ascii="Oswald" w:hAnsi="Oswald"/>
        </w:rPr>
        <w:t xml:space="preserve"> </w:t>
      </w:r>
      <w:r w:rsidR="00347AD8" w:rsidRPr="00D5386E">
        <w:rPr>
          <w:rFonts w:ascii="Oswald" w:hAnsi="Oswald"/>
          <w:bCs/>
        </w:rPr>
        <w:br/>
      </w:r>
      <w:bookmarkStart w:id="29" w:name="_Hlk93290516"/>
      <w:r w:rsidR="00347AD8" w:rsidRPr="00D5386E">
        <w:rPr>
          <w:rStyle w:val="Meny-matalternativ"/>
          <w:rFonts w:ascii="Oswald" w:hAnsi="Oswald"/>
        </w:rPr>
        <w:t xml:space="preserve">2) </w:t>
      </w:r>
      <w:bookmarkStart w:id="30" w:name="_Hlk182159456"/>
      <w:bookmarkStart w:id="31" w:name="_Hlk182158252"/>
      <w:bookmarkStart w:id="32" w:name="_Hlk83016897"/>
      <w:bookmarkStart w:id="33" w:name="_Hlk44267506"/>
      <w:sdt>
        <w:sdtPr>
          <w:rPr>
            <w:rStyle w:val="Meny-matalternativ"/>
          </w:rPr>
          <w:alias w:val="1"/>
          <w:tag w:val="Måndag"/>
          <w:id w:val="1882748301"/>
          <w:placeholder>
            <w:docPart w:val="3187A9EE5758456ABB698DF38C9F868C"/>
          </w:placeholder>
          <w15:appearance w15:val="hidden"/>
        </w:sdtPr>
        <w:sdtEndPr>
          <w:rPr>
            <w:rStyle w:val="Standardstycketeckensnitt"/>
            <w:rFonts w:ascii="Oswald" w:hAnsi="Oswald"/>
            <w:bCs/>
          </w:rPr>
        </w:sdtEndPr>
        <w:sdtContent>
          <w:sdt>
            <w:sdtPr>
              <w:rPr>
                <w:rStyle w:val="Meny-matalternativ"/>
                <w:color w:val="000000" w:themeColor="text1"/>
              </w:rPr>
              <w:alias w:val="1"/>
              <w:tag w:val="Måndag"/>
              <w:id w:val="658658440"/>
              <w:placeholder>
                <w:docPart w:val="216CFB70CD5543FC8006D2CB468E45E9"/>
              </w:placeholder>
              <w15:appearance w15:val="hidden"/>
            </w:sdtPr>
            <w:sdtEndPr>
              <w:rPr>
                <w:rStyle w:val="Standardstycketeckensnitt"/>
                <w:rFonts w:ascii="Gill Sans Nova Cond" w:hAnsi="Gill Sans Nova Cond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331719425"/>
                  <w:placeholder>
                    <w:docPart w:val="7A9B1F9141C5485CA46F0D1CDA4D900B"/>
                  </w:placeholder>
                </w:sdtPr>
                <w:sdtEndPr>
                  <w:rPr>
                    <w:rStyle w:val="Meny-matalternativ"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  <w:bCs/>
                      </w:rPr>
                      <w:alias w:val="1"/>
                      <w:tag w:val="Måndag"/>
                      <w:id w:val="742068664"/>
                      <w:placeholder>
                        <w:docPart w:val="121B267E71A74454B0F7F83AEEE9E296"/>
                      </w:placeholder>
                    </w:sdtPr>
                    <w:sdtEndPr>
                      <w:rPr>
                        <w:rStyle w:val="Meny-matalternativ"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</w:rPr>
                          <w:alias w:val="1"/>
                          <w:tag w:val="Måndag"/>
                          <w:id w:val="-1421326492"/>
                          <w:placeholder>
                            <w:docPart w:val="E10D86377FC240F0A46B9663D317418A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rFonts w:ascii="Gill Sans Nova Cond" w:hAnsi="Gill Sans Nova Cond"/>
                            <w:bCs/>
                            <w:szCs w:val="18"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637262868"/>
                              <w:placeholder>
                                <w:docPart w:val="C779D2B4ACA8470B982E89ECD2BB333A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Gill Sans Nova Cond" w:hAnsi="Gill Sans Nova Cond"/>
                                    <w:bCs/>
                                    <w:color w:val="000000" w:themeColor="text1"/>
                                  </w:rPr>
                                  <w:alias w:val="1"/>
                                  <w:tag w:val="Måndag"/>
                                  <w:id w:val="2059965769"/>
                                  <w:placeholder>
                                    <w:docPart w:val="843E2EE666BB4175B94BCDA5934BF584"/>
                                  </w:placeholder>
                                </w:sdtPr>
                                <w:sdtEndPr>
                                  <w:rPr>
                                    <w:rStyle w:val="Meny-matalternativ"/>
                                  </w:rPr>
                                </w:sdtEndPr>
                                <w:sdtContent>
                                  <w:bookmarkStart w:id="34" w:name="_Hlk147489367"/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2072838086"/>
                                      <w:placeholder>
                                        <w:docPart w:val="3692B39CEAA74C23B290ABD6C51D4DF7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298609509"/>
                                          <w:placeholder>
                                            <w:docPart w:val="E448388E6A0343229635C4D4AC3953E2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r w:rsidR="003122FF">
                                            <w:rPr>
                                              <w:rFonts w:ascii="Oswald" w:hAnsi="Oswald"/>
                                              <w:b/>
                                              <w:smallCaps/>
                                              <w:color w:val="000000"/>
                                            </w:rPr>
                                            <w:t>Gotländska Isterband</w:t>
                                          </w:r>
                                        </w:sdtContent>
                                      </w:sdt>
                                      <w:r w:rsidR="003122FF" w:rsidRPr="00460828">
                                        <w:rPr>
                                          <w:rFonts w:ascii="Oswald" w:hAnsi="Oswald"/>
                                          <w:bCs/>
                                          <w:color w:val="000000"/>
                                        </w:rPr>
                                        <w:t xml:space="preserve"> </w:t>
                                      </w:r>
                                      <w:r w:rsidR="003122FF">
                                        <w:rPr>
                                          <w:rFonts w:ascii="Oswald" w:hAnsi="Oswald"/>
                                          <w:bCs/>
                                          <w:color w:val="000000"/>
                                        </w:rPr>
                                        <w:t>klassiker serverad med skivade inlagda rödbetor samt dillstuvad potatis</w:t>
                                      </w:r>
                                    </w:sdtContent>
                                  </w:sdt>
                                  <w:bookmarkEnd w:id="34"/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9E3A8A" w:rsidRPr="009E3A8A">
        <w:rPr>
          <w:rFonts w:ascii="Oswald" w:hAnsi="Oswald"/>
          <w:b/>
          <w:smallCaps/>
          <w:color w:val="000000" w:themeColor="text1"/>
          <w:sz w:val="24"/>
          <w:szCs w:val="24"/>
        </w:rPr>
        <w:t xml:space="preserve">    </w:t>
      </w:r>
      <w:bookmarkEnd w:id="30"/>
      <w:bookmarkEnd w:id="31"/>
      <w:r w:rsidR="00A82B24" w:rsidRPr="00DD5618">
        <w:rPr>
          <w:bCs/>
          <w:color w:val="000000"/>
          <w:sz w:val="20"/>
        </w:rPr>
        <w:t xml:space="preserve"> </w:t>
      </w:r>
      <w:bookmarkEnd w:id="32"/>
      <w:bookmarkEnd w:id="33"/>
      <w:r w:rsidR="00347AD8" w:rsidRPr="00D5386E">
        <w:rPr>
          <w:rStyle w:val="Meny-matalternativ"/>
          <w:rFonts w:ascii="Oswald" w:hAnsi="Oswald"/>
        </w:rPr>
        <w:t xml:space="preserve"> </w:t>
      </w:r>
      <w:r w:rsidR="00347AD8" w:rsidRPr="00D5386E">
        <w:rPr>
          <w:rStyle w:val="Meny-matalternativ"/>
          <w:rFonts w:ascii="Oswald" w:hAnsi="Oswald"/>
        </w:rPr>
        <w:br/>
      </w:r>
      <w:bookmarkStart w:id="35" w:name="_Hlk86645478"/>
      <w:bookmarkEnd w:id="20"/>
      <w:bookmarkEnd w:id="21"/>
      <w:bookmarkEnd w:id="22"/>
      <w:bookmarkEnd w:id="23"/>
      <w:bookmarkEnd w:id="24"/>
      <w:r w:rsidR="00347AD8" w:rsidRPr="00D5386E">
        <w:rPr>
          <w:rStyle w:val="Meny-matalternativ"/>
          <w:rFonts w:ascii="Oswald" w:hAnsi="Oswald"/>
        </w:rPr>
        <w:t xml:space="preserve">3)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711524556"/>
          <w:placeholder>
            <w:docPart w:val="9AC24B3E480643C695D128AB61357CF7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235347143"/>
              <w:placeholder>
                <w:docPart w:val="1540854D1CAA4D898F8D15BBC6812954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101181072"/>
                  <w:placeholder>
                    <w:docPart w:val="FF7027D1B0304D82B158A3A65571B4D8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512452044"/>
                      <w:placeholder>
                        <w:docPart w:val="C2FF0C3FDCAD45248D41FD8E1DA3F245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282623478"/>
                          <w:placeholder>
                            <w:docPart w:val="121A275B9DF74CB8830E455E6B0B7B2F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1867509735"/>
                              <w:placeholder>
                                <w:docPart w:val="59D1E612D6AC4D0ABCC5489E6B9E3C71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612440236"/>
                                  <w:placeholder>
                                    <w:docPart w:val="EEAF0350E7EA47B0A497A8E4C77AFEEF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41823299"/>
                                      <w:placeholder>
                                        <w:docPart w:val="7C76FFEED5004F3196DCE7A84E3661E9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544588265"/>
                                          <w:placeholder>
                                            <w:docPart w:val="7502E7D664A245B6992FE775AAB84A66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246799479"/>
                                              <w:placeholder>
                                                <w:docPart w:val="2E18DEBB6FBC4D2BA591F2896E32110E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847168061"/>
                                                  <w:placeholder>
                                                    <w:docPart w:val="F0459CE5D4EA4AA29E40A761E6F84C82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371571641"/>
                                                      <w:placeholder>
                                                        <w:docPart w:val="3D7F0C29EAE5487A91168EE88F3258CE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443263457"/>
                                                          <w:placeholder>
                                                            <w:docPart w:val="BBBEE4365C754C958118E7C9B28D721C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768001771"/>
                                                              <w:placeholder>
                                                                <w:docPart w:val="F0DCE750F07D4D3DB8C39875A6ABC968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/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057510829"/>
                                                                  <w:placeholder>
                                                                    <w:docPart w:val="B7F687A4D4654891887BCEBFD7AB3182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753779063"/>
                                                                      <w:placeholder>
                                                                        <w:docPart w:val="58E795940C804EF69D3A1CB438C0672C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338197417"/>
                                                                          <w:placeholder>
                                                                            <w:docPart w:val="324281A4BBE147EAA253B4D7B9F7D94E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109591831"/>
                                                                              <w:placeholder>
                                                                                <w:docPart w:val="4AB244CFFB984072804AF99DCDE9BAF5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766423760"/>
                                                                                  <w:placeholder>
                                                                                    <w:docPart w:val="3CC2ECB0797B495DAB3FCB40F9F5209A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621526786"/>
                                                                                      <w:placeholder>
                                                                                        <w:docPart w:val="CAE390563BF642E29AA0969A43696D3D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422071101"/>
                                                                                          <w:placeholder>
                                                                                            <w:docPart w:val="B4FDE855C9F04BA49A88528A6FA8E43B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582499902"/>
                                                                                              <w:placeholder>
                                                                                                <w:docPart w:val="93CFFC155B5946B2935DE87CB5473636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412973905"/>
                                                                                                  <w:placeholder>
                                                                                                    <w:docPart w:val="9A66D037D2F54BC2A9D69920650B71A1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779690241"/>
                                                                                                      <w:placeholder>
                                                                                                        <w:docPart w:val="9CBBA3C9B0494243A78B1CE8EE3CFCC9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2018954873"/>
                                                                                                          <w:placeholder>
                                                                                                            <w:docPart w:val="461895F8E25D4AA4851B1349960C36ED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/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1817920067"/>
                                                                                                              <w:placeholder>
                                                                                                                <w:docPart w:val="8190C8F98D4F4E5B8A661FF3038FA435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872771292"/>
                                                                                                                  <w:placeholder>
                                                                                                                    <w:docPart w:val="55B9F62C939E41F482C8676344B94A19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930388502"/>
                                                                                                                      <w:placeholder>
                                                                                                                        <w:docPart w:val="CCD5C5E3222D4F44BA3060E1E420E38F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202560815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D386012751F44B85ACF6A0E8AE5004A3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978422575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6EA3061F80D8406D93CAE103FCB5A8E6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bookmarkStart w:id="36" w:name="_Hlk100558049"/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649557763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C4ECFF221A9847F18DD55FC903195CEA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326093569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BEEC4949CAC745719719B25F24AA84C6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100793314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376C16F44D394925BE88D7092374FA0E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435292165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E9DF3DA2F0194268832A9AF164EF3CB6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787022016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8A9B52CD734545A1B896521FA42A1896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bookmarkStart w:id="37" w:name="_Hlk182159222"/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60408643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9DF8E85C1C3C40EB9F8E98BC7A1037CB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901241918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A35B4C966EB447A0BE69583A61C8D8FF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1350482840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12C1C11EE64B4B5CA5DFADF54E283B8F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1706864222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00D58E9E162F4A53937E16547F3D1878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bookmarkStart w:id="38" w:name="_Hlk49750463"/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913861100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D16DB7A0909C47BA9B3FB09B9EAFFDE1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165021076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61D0C9A851E04DF2A4792BA1EDF52836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1464934462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556CE4FDFDA5455786B83FCC791C78F4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bookmarkStart w:id="39" w:name="_Hlk97535183"/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79143112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749D015A23ED4AF1ADD2AB79DE496455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r w:rsidR="003122FF">
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w:t>Fiskarfruns Feskelåda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3122FF" w:rsidRPr="00010B83">
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<w:r w:rsidR="003122FF">
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w:t xml:space="preserve">krämig gratäng på sejfilé, laxfilé, grönsaker i dill &amp; pepparrotssås samt kokt potatis  </w:t>
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<w:bookmarkEnd w:id="39"/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<w:bookmarkEnd w:id="38"/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<w:r w:rsidR="00CB793B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r w:rsidR="00CB793B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<w:bookmarkEnd w:id="37"/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  <w:bookmarkEnd w:id="36"/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347AD8" w:rsidRPr="00D5386E">
        <w:rPr>
          <w:rStyle w:val="Meny-matalternativ"/>
          <w:rFonts w:ascii="Oswald" w:hAnsi="Oswald"/>
        </w:rPr>
        <w:t xml:space="preserve"> </w:t>
      </w:r>
      <w:bookmarkEnd w:id="25"/>
      <w:bookmarkEnd w:id="29"/>
      <w:bookmarkEnd w:id="35"/>
      <w:r w:rsidR="00347AD8" w:rsidRPr="00D5386E">
        <w:rPr>
          <w:rStyle w:val="Meny-matalternativ"/>
          <w:rFonts w:ascii="Oswald" w:hAnsi="Oswald"/>
        </w:rPr>
        <w:br/>
      </w:r>
      <w:bookmarkEnd w:id="26"/>
      <w:r w:rsidR="00347AD8" w:rsidRPr="00D5386E">
        <w:rPr>
          <w:rStyle w:val="Meny-matalternativ"/>
          <w:rFonts w:ascii="Oswald" w:hAnsi="Oswald"/>
        </w:rPr>
        <w:t xml:space="preserve">VEG) </w:t>
      </w:r>
      <w:bookmarkStart w:id="40" w:name="_Hlk100558084"/>
      <w:sdt>
        <w:sdtPr>
          <w:rPr>
            <w:rStyle w:val="Meny-matalternativ"/>
            <w:rFonts w:ascii="Oswald" w:hAnsi="Oswald"/>
          </w:rPr>
          <w:alias w:val="1"/>
          <w:tag w:val="Måndag"/>
          <w:id w:val="-608585797"/>
          <w:placeholder>
            <w:docPart w:val="7A2D71A031314D57A9C081A1A1266DA0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bookmarkStart w:id="41" w:name="_Hlk135641932"/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461036608"/>
              <w:placeholder>
                <w:docPart w:val="5C077FD7392B4651B04BF05340C3CC14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726062832"/>
                  <w:placeholder>
                    <w:docPart w:val="E7018998CDDD42BC830C22F987445BA5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  <w:bCs/>
                      </w:rPr>
                      <w:alias w:val="1"/>
                      <w:tag w:val="Måndag"/>
                      <w:id w:val="1562896820"/>
                      <w:placeholder>
                        <w:docPart w:val="DECDB909E81545F9A19B9BBC6BAF16B7"/>
                      </w:placeholder>
                    </w:sdtPr>
                    <w:sdtEndPr>
                      <w:rPr>
                        <w:rStyle w:val="Meny-matalternativ"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734915103"/>
                          <w:placeholder>
                            <w:docPart w:val="C35D603547EA402883923B77163EF284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bookmarkStart w:id="42" w:name="_Hlk93290599"/>
                          <w:sdt>
                            <w:sdtPr>
                              <w:rPr>
                                <w:rFonts w:ascii="Oswald" w:hAnsi="Oswald"/>
                                <w:bCs/>
                              </w:rPr>
                              <w:alias w:val="1"/>
                              <w:tag w:val="Måndag"/>
                              <w:id w:val="-638179648"/>
                              <w:placeholder>
                                <w:docPart w:val="FEA73F2245694399BE4DE7C1D0024E5F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  <w:bCs/>
                                  </w:rPr>
                                  <w:alias w:val="1"/>
                                  <w:tag w:val="Måndag"/>
                                  <w:id w:val="-1757198883"/>
                                  <w:placeholder>
                                    <w:docPart w:val="7669447E3A3D48A6BF2CBBD67F77DEB2"/>
                                  </w:placeholder>
                                </w:sdtPr>
                                <w:sdtEndPr>
                                  <w:rPr>
                                    <w:rStyle w:val="Meny-matalternativ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  <w:bCs/>
                                      </w:rPr>
                                      <w:alias w:val="1"/>
                                      <w:tag w:val="Måndag"/>
                                      <w:id w:val="-1849244293"/>
                                      <w:placeholder>
                                        <w:docPart w:val="0682105B80974554AD91EF66D704290F"/>
                                      </w:placeholder>
                                    </w:sdtPr>
                                    <w:sdtEndPr>
                                      <w:rPr>
                                        <w:rStyle w:val="Meny-matalternativ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  <w:bCs/>
                                          </w:rPr>
                                          <w:alias w:val="1"/>
                                          <w:tag w:val="Måndag"/>
                                          <w:id w:val="671140950"/>
                                          <w:placeholder>
                                            <w:docPart w:val="E55232BD8BAF42269BE5EA66CBC5ED4A"/>
                                          </w:placeholder>
                                        </w:sdtPr>
                                        <w:sdtEndPr>
                                          <w:rPr>
                                            <w:rStyle w:val="Meny-matalternativ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  <w:sz w:val="24"/>
                                              </w:rPr>
                                              <w:alias w:val="1"/>
                                              <w:tag w:val="Måndag"/>
                                              <w:id w:val="-530108069"/>
                                              <w:placeholder>
                                                <w:docPart w:val="9ACEC7BF6FC24C86894C9CCBFF71B848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  <w:sz w:val="22"/>
                                              </w:rPr>
                                            </w:sdtEndPr>
                                            <w:sdtContent>
                                              <w:bookmarkStart w:id="43" w:name="_Hlk47937913"/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  <w:sz w:val="24"/>
                                                  </w:rPr>
                                                  <w:alias w:val="1"/>
                                                  <w:tag w:val="Måndag"/>
                                                  <w:id w:val="-1539427519"/>
                                                  <w:placeholder>
                                                    <w:docPart w:val="42A478A9914A4F43A8121EFCB16F16F3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  <w:sz w:val="22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color w:val="000000" w:themeColor="text1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2089115934"/>
                                                      <w:placeholder>
                                                        <w:docPart w:val="B7D8273C4F724A28A8CF33C2EB1D8DC2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rFonts w:ascii="Gill Sans Nova Cond" w:hAnsi="Gill Sans Nova Cond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</w:rPr>
                                                          <w:alias w:val="Veckans Pastasallad"/>
                                                          <w:tag w:val="PS"/>
                                                          <w:id w:val="-731381211"/>
                                                          <w:placeholder>
                                                            <w:docPart w:val="75B3878C052A4E91916EDBD5D2ED1DD0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Meny-matalternativ"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  <w:bCs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2059974557"/>
                                                              <w:placeholder>
                                                                <w:docPart w:val="7E31164F59654F7597BF543AAB5C6226"/>
                                                              </w:placeholder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Meny-matalternativ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  <w:sz w:val="24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2091688093"/>
                                                                  <w:placeholder>
                                                                    <w:docPart w:val="0B0A8AAE8AE2473884BE8C93A751DD04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  <w:sz w:val="22"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r w:rsidR="009C48E3" w:rsidRPr="00125E35">
                                                                    <w:rPr>
                                                                      <w:rFonts w:ascii="Oswald" w:hAnsi="Oswald" w:cs="Arial"/>
                                                                      <w:b/>
                                                                      <w:smallCaps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 xml:space="preserve">HEMLAGADE RAGGMUNKAR </w:t>
                                                                  </w:r>
                                                                  <w:r w:rsidR="009C48E3" w:rsidRPr="002F054D">
                                                                    <w:rPr>
                                                                      <w:rFonts w:ascii="Oswald" w:hAnsi="Oswald"/>
                                                                      <w:color w:val="000000" w:themeColor="text1"/>
                                                                    </w:rPr>
                                                                    <w:t xml:space="preserve">med </w:t>
                                                                  </w:r>
                                                                  <w:r w:rsidR="00856B95">
                                                                    <w:rPr>
                                                                      <w:rFonts w:ascii="Oswald" w:hAnsi="Oswald"/>
                                                                      <w:color w:val="000000" w:themeColor="text1"/>
                                                                    </w:rPr>
                                                                    <w:t>grillost</w:t>
                                                                  </w:r>
                                                                  <w:r w:rsidR="009C48E3" w:rsidRPr="002F054D">
                                                                    <w:rPr>
                                                                      <w:rFonts w:ascii="Oswald" w:hAnsi="Oswald"/>
                                                                      <w:color w:val="000000" w:themeColor="text1"/>
                                                                    </w:rPr>
                                                                    <w:t xml:space="preserve"> , rårivna morötter och lingonsylt</w:t>
                                                                  </w:r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  <w:bookmarkEnd w:id="43"/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  <w:bookmarkEnd w:id="42"/>
                        </w:sdtContent>
                      </w:sdt>
                    </w:sdtContent>
                  </w:sdt>
                </w:sdtContent>
              </w:sdt>
            </w:sdtContent>
          </w:sdt>
          <w:bookmarkEnd w:id="41"/>
        </w:sdtContent>
      </w:sdt>
      <w:bookmarkEnd w:id="40"/>
      <w:r w:rsidR="00347AD8" w:rsidRPr="00D5386E">
        <w:rPr>
          <w:rStyle w:val="Meny-matalternativ"/>
          <w:rFonts w:ascii="Oswald" w:hAnsi="Oswald"/>
        </w:rPr>
        <w:t xml:space="preserve"> </w:t>
      </w:r>
      <w:bookmarkEnd w:id="27"/>
      <w:r w:rsidR="00552ADC">
        <w:rPr>
          <w:rStyle w:val="Meny-matalternativ"/>
          <w:rFonts w:ascii="Oswald" w:eastAsia="Times New Roman" w:hAnsi="Oswald" w:cs="Calibri"/>
          <w:b/>
          <w:bCs/>
          <w:color w:val="000000"/>
          <w:lang w:eastAsia="sv-SE"/>
        </w:rPr>
        <w:br/>
      </w:r>
      <w:r w:rsidR="005C4A05">
        <w:rPr>
          <w:rStyle w:val="Meny-matalternativ"/>
          <w:rFonts w:ascii="Oswald" w:eastAsia="Times New Roman" w:hAnsi="Oswald" w:cs="Calibri"/>
          <w:b/>
          <w:bCs/>
          <w:color w:val="000000"/>
          <w:lang w:eastAsia="sv-SE"/>
        </w:rPr>
        <w:br/>
      </w:r>
      <w:r w:rsidR="00D40E58" w:rsidRPr="0079555D">
        <w:rPr>
          <w:rFonts w:ascii="Gill Sans Nova Cond" w:hAnsi="Gill Sans Nova Cond" w:cstheme="majorHAnsi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44F7965" wp14:editId="1AE0AFD9">
                <wp:simplePos x="0" y="0"/>
                <wp:positionH relativeFrom="margin">
                  <wp:align>left</wp:align>
                </wp:positionH>
                <wp:positionV relativeFrom="page">
                  <wp:posOffset>10829925</wp:posOffset>
                </wp:positionV>
                <wp:extent cx="5619750" cy="702945"/>
                <wp:effectExtent l="0" t="0" r="0" b="1905"/>
                <wp:wrapThrough wrapText="bothSides">
                  <wp:wrapPolygon edited="0">
                    <wp:start x="220" y="0"/>
                    <wp:lineTo x="220" y="21073"/>
                    <wp:lineTo x="21307" y="21073"/>
                    <wp:lineTo x="21307" y="0"/>
                    <wp:lineTo x="220" y="0"/>
                  </wp:wrapPolygon>
                </wp:wrapThrough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702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2A673" w14:textId="2D4266E0" w:rsidR="00074F92" w:rsidRPr="00074F92" w:rsidRDefault="004C2FA2" w:rsidP="00074F92">
                            <w:pPr>
                              <w:rPr>
                                <w:rFonts w:ascii="Gill Sans Nova Cond" w:hAnsi="Gill Sans Nova Cond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Gill Sans Nova Cond" w:hAnsi="Gill Sans Nova Cond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F796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852.75pt;width:442.5pt;height:55.3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" filled="f" stroked="f">
                <v:textbox>
                  <w:txbxContent>
                    <w:p w14:paraId="2F72A673" w14:textId="2D4266E0" w:rsidR="00074F92" w:rsidRPr="00074F92" w:rsidRDefault="004C2FA2" w:rsidP="00074F92">
                      <w:pPr>
                        <w:rPr>
                          <w:rFonts w:ascii="Gill Sans Nova Cond" w:hAnsi="Gill Sans Nova Cond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Gill Sans Nova Cond" w:hAnsi="Gill Sans Nova Cond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 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002E56" w:rsidRPr="00D5386E">
        <w:rPr>
          <w:rFonts w:ascii="Oswald" w:hAnsi="Oswald"/>
          <w:b/>
          <w:color w:val="FF0000"/>
        </w:rPr>
        <w:t xml:space="preserve">ONSDAG </w:t>
      </w:r>
      <w:sdt>
        <w:sdtPr>
          <w:rPr>
            <w:rStyle w:val="Formatmall1"/>
            <w:rFonts w:ascii="Oswald" w:hAnsi="Oswald"/>
            <w:color w:val="FF0000"/>
            <w:sz w:val="22"/>
          </w:rPr>
          <w:id w:val="1387069524"/>
          <w:placeholder>
            <w:docPart w:val="3CF05D6211C2495EAE63BFE7F2B87C73"/>
          </w:placeholder>
          <w:date w:fullDate="2025-04-30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2917B3">
            <w:rPr>
              <w:rStyle w:val="Formatmall1"/>
              <w:rFonts w:ascii="Oswald" w:hAnsi="Oswald"/>
              <w:color w:val="FF0000"/>
              <w:sz w:val="22"/>
            </w:rPr>
            <w:t>30/4</w:t>
          </w:r>
        </w:sdtContent>
      </w:sdt>
      <w:r w:rsidR="00002E56" w:rsidRPr="00D5386E">
        <w:rPr>
          <w:rFonts w:ascii="Oswald" w:hAnsi="Oswald"/>
        </w:rPr>
        <w:tab/>
      </w:r>
      <w:r w:rsidR="00002E56" w:rsidRPr="00D5386E">
        <w:rPr>
          <w:rFonts w:ascii="Oswald" w:hAnsi="Oswald"/>
        </w:rPr>
        <w:tab/>
      </w:r>
      <w:r w:rsidR="00002E56" w:rsidRPr="00D5386E">
        <w:rPr>
          <w:rFonts w:ascii="Oswald" w:hAnsi="Oswald"/>
          <w:bCs/>
        </w:rPr>
        <w:br/>
      </w:r>
      <w:bookmarkStart w:id="44" w:name="_Hlk56406177"/>
      <w:bookmarkStart w:id="45" w:name="_Hlk63663329"/>
      <w:bookmarkStart w:id="46" w:name="_Hlk57604654"/>
      <w:bookmarkStart w:id="47" w:name="_Hlk57012732"/>
      <w:bookmarkStart w:id="48" w:name="_Hlk64265657"/>
      <w:bookmarkStart w:id="49" w:name="_Hlk92696678"/>
      <w:bookmarkStart w:id="50" w:name="_Hlk131407456"/>
      <w:bookmarkStart w:id="51" w:name="_Hlk135641956"/>
      <w:bookmarkStart w:id="52" w:name="_Hlk67886283"/>
      <w:bookmarkStart w:id="53" w:name="_Hlk43696374"/>
      <w:bookmarkStart w:id="54" w:name="_Hlk45254867"/>
      <w:bookmarkStart w:id="55" w:name="_Hlk96930110"/>
      <w:bookmarkStart w:id="56" w:name="_Hlk128383567"/>
      <w:bookmarkStart w:id="57" w:name="_Hlk48456985"/>
      <w:bookmarkStart w:id="58" w:name="_Hlk49145304"/>
      <w:bookmarkStart w:id="59" w:name="_Hlk52169815"/>
      <w:bookmarkStart w:id="60" w:name="_Hlk52773513"/>
      <w:bookmarkStart w:id="61" w:name="_Hlk53379845"/>
      <w:bookmarkStart w:id="62" w:name="_Hlk55195154"/>
      <w:bookmarkStart w:id="63" w:name="_Hlk55800765"/>
      <w:bookmarkStart w:id="64" w:name="_Hlk57012869"/>
      <w:bookmarkStart w:id="65" w:name="_Hlk57604825"/>
      <w:bookmarkStart w:id="66" w:name="_Hlk63663426"/>
      <w:bookmarkStart w:id="67" w:name="_Hlk64266150"/>
      <w:bookmarkStart w:id="68" w:name="_Hlk53380570"/>
      <w:bookmarkStart w:id="69" w:name="_Hlk66078423"/>
      <w:bookmarkStart w:id="70" w:name="_Hlk68501622"/>
      <w:bookmarkStart w:id="71" w:name="_Hlk69104673"/>
      <w:bookmarkStart w:id="72" w:name="_Hlk69712236"/>
      <w:bookmarkStart w:id="73" w:name="_Hlk81804908"/>
      <w:bookmarkStart w:id="74" w:name="_Hlk95719790"/>
      <w:bookmarkStart w:id="75" w:name="_Hlk109632143"/>
      <w:bookmarkStart w:id="76" w:name="_Hlk134431917"/>
      <w:r w:rsidR="00116F17" w:rsidRPr="00D5386E">
        <w:rPr>
          <w:rStyle w:val="Meny-matalternativ"/>
          <w:rFonts w:ascii="Oswald" w:hAnsi="Oswald"/>
        </w:rPr>
        <w:t>1</w:t>
      </w:r>
      <w:r w:rsidR="00116F17" w:rsidRPr="00CF3545">
        <w:rPr>
          <w:rStyle w:val="Meny-matalternativ"/>
          <w:rFonts w:ascii="Oswald" w:hAnsi="Oswald"/>
          <w:sz w:val="20"/>
          <w:szCs w:val="20"/>
        </w:rPr>
        <w:t xml:space="preserve">) </w:t>
      </w:r>
      <w:sdt>
        <w:sdtPr>
          <w:rPr>
            <w:rStyle w:val="Meny-matalternativ"/>
            <w:rFonts w:ascii="Oswald" w:hAnsi="Oswald"/>
            <w:sz w:val="20"/>
            <w:szCs w:val="20"/>
          </w:rPr>
          <w:alias w:val="1"/>
          <w:tag w:val="Måndag"/>
          <w:id w:val="-1650047830"/>
          <w:placeholder>
            <w:docPart w:val="CC7ADAFC202A4543A1818BA357B1A80F"/>
          </w:placeholder>
          <w15:appearance w15:val="hidden"/>
        </w:sdtPr>
        <w:sdtEndPr>
          <w:rPr>
            <w:rStyle w:val="Standardstycketeckensnitt"/>
            <w:bCs/>
            <w:sz w:val="22"/>
            <w:szCs w:val="22"/>
          </w:rPr>
        </w:sdtEndPr>
        <w:sdtContent>
          <w:sdt>
            <w:sdtPr>
              <w:rPr>
                <w:rStyle w:val="Meny-matalternativ"/>
                <w:rFonts w:ascii="Oswald" w:hAnsi="Oswald"/>
                <w:sz w:val="20"/>
                <w:szCs w:val="20"/>
              </w:rPr>
              <w:alias w:val="1"/>
              <w:tag w:val="Måndag"/>
              <w:id w:val="-2134862819"/>
              <w:placeholder>
                <w:docPart w:val="FB4958D4821945BBA704B919152C10D9"/>
              </w:placeholder>
              <w15:appearance w15:val="hidden"/>
            </w:sdtPr>
            <w:sdtEndPr>
              <w:rPr>
                <w:rStyle w:val="Standardstycketeckensnitt"/>
                <w:bCs/>
                <w:sz w:val="22"/>
                <w:szCs w:val="22"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  <w:sz w:val="20"/>
                    <w:szCs w:val="20"/>
                  </w:rPr>
                  <w:alias w:val="1"/>
                  <w:tag w:val="Måndag"/>
                  <w:id w:val="2141145946"/>
                  <w:placeholder>
                    <w:docPart w:val="9D46CA1CAED1442EBF9FD4F03160E003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  <w:sz w:val="22"/>
                    <w:szCs w:val="22"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  <w:sz w:val="20"/>
                        <w:szCs w:val="20"/>
                      </w:rPr>
                      <w:alias w:val="1"/>
                      <w:tag w:val="Måndag"/>
                      <w:id w:val="593136257"/>
                      <w:placeholder>
                        <w:docPart w:val="72826650874B4B3DAD8D4B11F543A9DB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  <w:sz w:val="22"/>
                        <w:szCs w:val="22"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  <w:sz w:val="20"/>
                            <w:szCs w:val="20"/>
                          </w:rPr>
                          <w:alias w:val="1"/>
                          <w:tag w:val="Måndag"/>
                          <w:id w:val="-377936591"/>
                          <w:placeholder>
                            <w:docPart w:val="C3AD0E0C3CAC43C491A20344E19FB597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  <w:sz w:val="22"/>
                            <w:szCs w:val="22"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  <w:sz w:val="20"/>
                                <w:szCs w:val="20"/>
                              </w:rPr>
                              <w:alias w:val="1"/>
                              <w:tag w:val="Måndag"/>
                              <w:id w:val="532307312"/>
                              <w:placeholder>
                                <w:docPart w:val="EF18D3A16AAA486398AEA300B85558B4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  <w:sz w:val="22"/>
                                <w:szCs w:val="2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  <w:sz w:val="20"/>
                                    <w:szCs w:val="20"/>
                                  </w:rPr>
                                  <w:alias w:val="1"/>
                                  <w:tag w:val="Måndag"/>
                                  <w:id w:val="-638884160"/>
                                  <w:placeholder>
                                    <w:docPart w:val="3F6DCD43C0E6454B9A972227BB9FCA83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  <w:sz w:val="20"/>
                                        <w:szCs w:val="20"/>
                                      </w:rPr>
                                      <w:alias w:val="1"/>
                                      <w:tag w:val="Måndag"/>
                                      <w:id w:val="647551304"/>
                                      <w:placeholder>
                                        <w:docPart w:val="8605EDE8D7324865B2EC39782220B7FC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  <w:sz w:val="22"/>
                                        <w:szCs w:val="2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  <w:sz w:val="20"/>
                                            <w:szCs w:val="20"/>
                                          </w:rPr>
                                          <w:alias w:val="1"/>
                                          <w:tag w:val="Måndag"/>
                                          <w:id w:val="392398206"/>
                                          <w:placeholder>
                                            <w:docPart w:val="9BA6B5DF8042429EB176A73E8B12EC93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  <w:sz w:val="22"/>
                                            <w:szCs w:val="2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  <w:sz w:val="20"/>
                                                <w:szCs w:val="20"/>
                                              </w:rPr>
                                              <w:alias w:val="1"/>
                                              <w:tag w:val="Måndag"/>
                                              <w:id w:val="-1903053104"/>
                                              <w:placeholder>
                                                <w:docPart w:val="1CD29EFC56F84041B4344DAA889EAA05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  <w:sz w:val="20"/>
                                                    <w:szCs w:val="20"/>
                                                  </w:rPr>
                                                  <w:alias w:val="1"/>
                                                  <w:tag w:val="Måndag"/>
                                                  <w:id w:val="-1068268773"/>
                                                  <w:placeholder>
                                                    <w:docPart w:val="D736D219C66646F6B296DC9555F3DDA8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  <w:sz w:val="22"/>
                                                    <w:szCs w:val="22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  <w:sz w:val="20"/>
                                                        <w:szCs w:val="20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55691948"/>
                                                      <w:placeholder>
                                                        <w:docPart w:val="02A2212EC9E04DB6BD271AFA90C1941E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  <w:sz w:val="22"/>
                                                        <w:szCs w:val="22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908336428"/>
                                                          <w:placeholder>
                                                            <w:docPart w:val="8A83D3AA514B490C80BA86B72936A052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  <w:sz w:val="22"/>
                                                            <w:szCs w:val="22"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19020"/>
                                                              <w:placeholder>
                                                                <w:docPart w:val="3B02738C25DD42FE9145296BF3694D43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  <w:sz w:val="22"/>
                                                                <w:szCs w:val="22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  <w:sz w:val="20"/>
                                                                    <w:szCs w:val="20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422218022"/>
                                                                  <w:placeholder>
                                                                    <w:docPart w:val="BB2CA1FB2703477B8BDD43E96831CDBC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  <w:sz w:val="22"/>
                                                                    <w:szCs w:val="22"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  <w:sz w:val="20"/>
                                                                        <w:szCs w:val="20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773991435"/>
                                                                      <w:placeholder>
                                                                        <w:docPart w:val="E08A2192EE034D489C85758DFA07D611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  <w:sz w:val="22"/>
                                                                        <w:szCs w:val="22"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30180303"/>
                                                                          <w:placeholder>
                                                                            <w:docPart w:val="0E7E7119389248F0A9C0EC2EACC4707A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  <w:sz w:val="20"/>
                                                                                <w:szCs w:val="20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308758052"/>
                                                                              <w:placeholder>
                                                                                <w:docPart w:val="A35045DE563E4C5EA53C304B1F702D2A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  <w:sz w:val="22"/>
                                                                                <w:szCs w:val="22"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782226700"/>
                                                                                  <w:placeholder>
                                                                                    <w:docPart w:val="13048350D9E94CCD894ED4E4E4BE3BBB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  <w:sz w:val="22"/>
                                                                                    <w:szCs w:val="22"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913539918"/>
                                                                                      <w:placeholder>
                                                                                        <w:docPart w:val="C0BE072C40374F99839C419AC6FC49D7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  <w:sz w:val="22"/>
                                                                                        <w:szCs w:val="22"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  <w:sz w:val="20"/>
                                                                                            <w:szCs w:val="20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1087068503"/>
                                                                                          <w:placeholder>
                                                                                            <w:docPart w:val="B7DAD0E2517D4E869D39311832D341F8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  <w:sz w:val="22"/>
                                                                                            <w:szCs w:val="22"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  <w:sz w:val="20"/>
                                                                                                <w:szCs w:val="20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245344794"/>
                                                                                              <w:placeholder>
                                                                                                <w:docPart w:val="C7B2C36990C44A9095336D6CF9EAB17A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  <w:sz w:val="22"/>
                                                                                                <w:szCs w:val="22"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1675943392"/>
                                                                                                  <w:placeholder>
                                                                                                    <w:docPart w:val="BD0DD1F5990241BE8B4AA047D50A3C10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  <w:sz w:val="22"/>
                                                                                                    <w:szCs w:val="22"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  <w:sz w:val="20"/>
                                                                                                        <w:szCs w:val="20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715693136"/>
                                                                                                      <w:placeholder>
                                                                                                        <w:docPart w:val="92589989B16048AAA66C7C80E364118D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  <w:sz w:val="22"/>
                                                                                                        <w:szCs w:val="22"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  <w:sz w:val="20"/>
                                                                                                            <w:szCs w:val="20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506637265"/>
                                                                                                          <w:placeholder>
                                                                                                            <w:docPart w:val="EEE30A3FED664F7F8EBFF7E53D6A52CC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  <w:sz w:val="22"/>
                                                                                                            <w:szCs w:val="22"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867574283"/>
                                                                                                              <w:placeholder>
                                                                                                                <w:docPart w:val="44CBC000493C459391898755793AF9B3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  <w:sz w:val="22"/>
                                                                                                                <w:szCs w:val="22"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  <w:sz w:val="20"/>
                                                                                                                    <w:szCs w:val="20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157414896"/>
                                                                                                                  <w:placeholder>
                                                                                                                    <w:docPart w:val="D40FF92938F24170976940F23FCA83C6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  <w:sz w:val="22"/>
                                                                                                                    <w:szCs w:val="22"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<w:sz w:val="20"/>
                                                                                                                        <w:szCs w:val="20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822267581"/>
                                                                                                                      <w:placeholder>
                                                                                                                        <w:docPart w:val="2CE2C1AFCD6C4BA69B02999B434550C2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  <w:sz w:val="22"/>
                                                                                                                        <w:szCs w:val="22"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939270483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AA28B056C1BB4159A2D39791AB67F921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  <w:sz w:val="22"/>
                                                                                                                            <w:szCs w:val="22"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<w:sz w:val="20"/>
                                                                                                                                <w:szCs w:val="20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298141105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E55D08F1108C42A48FD0947259813C58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  <w:sz w:val="22"/>
                                                                                                                                <w:szCs w:val="22"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625423805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982BF7418C4849E8BD69775560C1D470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820910764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44BD6A2B7A874BE0BBAAA92986F64C74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67247560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AF66545F337049A3B90402C460A5CD04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56897354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935503AAF28644AEB1D10081892D3384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590123125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63C91C3AEF164C018CC8CFFA7196936E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1212387725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C4237FD8659D4078BC1B9DBC298C6717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036544908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DCB002DC4599434CA710F2E185F3E53E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1020899262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58D1B4BAE21C4744BF6165E8F4EE1514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1738440952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5D271978DB55403DBE3904A4813AC397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930268950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D94C23DAA6EB4DE99B15522715DDA5D3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1176806544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24D718EFFCB3432AA633445655F61127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122901872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DEFA817B63AF42C29004D463848C2EEC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bookmarkStart w:id="77" w:name="_Hlk76362182"/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438380931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05661A9DE65B490EB55306E980A7FC90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80333985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8D88542822C044988FDD7FC25923830F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1712910784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82706B3EF0EB4E319A7CE54D58C873C4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1520777256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46F6FF8D5B3945328F47E94091E4A36F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bookmarkStart w:id="78" w:name="_Hlk43696585"/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-375401697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7258F4EDD71F4C56BCCB5769BECBA8B2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-1712183738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E800AC4BBD4845889B4254C6E16406C4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bookmarkStart w:id="79" w:name="_Hlk83016698"/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247776342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3F0DE86BD63D441A9D01F62717AAE26C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bookmarkStart w:id="80" w:name="_Hlk87250934"/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-1615586200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435D74F720ED4CA8A514F2073CD8483A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-1066639706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D21ABE057F4349F681C9294C034D2E47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bookmarkStart w:id="81" w:name="_Hlk78173028"/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-279337100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9E5344DB762A46C9A88351401C054CDE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-1067262370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3818F5797E484B149283193F20DC47A3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2104915883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899D356568C0489B829C26FBB39619B2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826325107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031F96E419F342138EB150DB8D1AF2DB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197514259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99F71B7C6F284105A74BC3116F2A85AB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bookmarkStart w:id="82" w:name="_Hlk195895532"/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<w:id w:val="1238373336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4C59B07F25FF444CA261FF37AED40A4D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r w:rsidR="006564A3">
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w:t>S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6564A3" w:rsidRPr="00A052E5">
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w:t>pröd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6564A3">
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w:t>panerad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6564A3" w:rsidRPr="00A052E5">
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6564A3">
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w:t>Alaskafilé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6564A3" w:rsidRPr="00A052E5">
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6564A3" w:rsidRPr="00A052E5">
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w:t xml:space="preserve">med 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<w:r w:rsidR="006564A3" w:rsidRPr="00A052E5">
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w:t>sauce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<w:r w:rsidR="006564A3" w:rsidRPr="00A052E5">
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<w:r w:rsidR="006564A3" w:rsidRPr="00A052E5">
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w:t>verte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<w:r w:rsidR="006564A3" w:rsidRPr="00A052E5">
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w:t>, ångade primörer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6564A3">
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w:t xml:space="preserve"> med räkor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6564A3" w:rsidRPr="00A052E5">
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w:t xml:space="preserve"> samt smör 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6564A3">
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w:t>&amp;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6564A3" w:rsidRPr="00A052E5">
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w:t xml:space="preserve"> dill-sauterad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6564A3">
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w:t xml:space="preserve"> delikatess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<w:r w:rsidR="006564A3" w:rsidRPr="00A052E5">
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w:t>potatis</w:t>
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<w:bookmarkEnd w:id="82"/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<w:bookmarkEnd w:id="81"/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<w:bookmarkEnd w:id="80"/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<w:bookmarkEnd w:id="79"/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<w:bookmarkEnd w:id="78"/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<w:bookmarkEnd w:id="77"/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<w:r w:rsidR="00116F17" w:rsidRPr="00D5386E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116F17" w:rsidRPr="00D5386E">
        <w:rPr>
          <w:rStyle w:val="Meny-matalternativ"/>
          <w:rFonts w:ascii="Oswald" w:hAnsi="Oswald"/>
        </w:rPr>
        <w:t xml:space="preserve"> </w:t>
      </w:r>
      <w:r w:rsidR="00116F17" w:rsidRPr="00D5386E">
        <w:rPr>
          <w:rFonts w:ascii="Oswald" w:hAnsi="Oswald"/>
          <w:bCs/>
        </w:rPr>
        <w:br/>
      </w:r>
      <w:bookmarkEnd w:id="44"/>
      <w:bookmarkEnd w:id="45"/>
      <w:bookmarkEnd w:id="46"/>
      <w:bookmarkEnd w:id="47"/>
      <w:bookmarkEnd w:id="48"/>
      <w:r w:rsidR="00116F17" w:rsidRPr="00D5386E">
        <w:rPr>
          <w:rStyle w:val="Meny-matalternativ"/>
          <w:rFonts w:ascii="Oswald" w:hAnsi="Oswald"/>
        </w:rPr>
        <w:t xml:space="preserve">2)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2061004822"/>
          <w:placeholder>
            <w:docPart w:val="B00CF03DDDE94FA1AF1767232392E97D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41258062"/>
              <w:placeholder>
                <w:docPart w:val="DBA2CA51F1EC4A148B4E1A88DDDD3C8C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517530203"/>
                  <w:placeholder>
                    <w:docPart w:val="560F51C1E97A41D9B5205EB031D0DFED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896006532"/>
                      <w:placeholder>
                        <w:docPart w:val="2A9A889FC8254AC89965F5880E221D17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636553639"/>
                          <w:placeholder>
                            <w:docPart w:val="B5F63A9A9335460D89AD4198E88F44B3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1047220185"/>
                              <w:placeholder>
                                <w:docPart w:val="DFB4DD3AACA24E62BD3E30CD4A302E91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606865645"/>
                                  <w:placeholder>
                                    <w:docPart w:val="EA8DD5B1E4464D32A38C0FEDFDED3D9A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382519661"/>
                                      <w:placeholder>
                                        <w:docPart w:val="164B95F3B0B54AAFA2C63FFF8002196A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788166470"/>
                                          <w:placeholder>
                                            <w:docPart w:val="078DE6D643414298908B336FA3CB126F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224956540"/>
                                              <w:placeholder>
                                                <w:docPart w:val="B0911C4C56744B11B3BC8F102EE99198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1948114285"/>
                                                  <w:placeholder>
                                                    <w:docPart w:val="5FB99720259542DDACB3641E1754157C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2076155127"/>
                                                      <w:placeholder>
                                                        <w:docPart w:val="5991D71EF1044EAFBF02B8D28283E001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979949715"/>
                                                          <w:placeholder>
                                                            <w:docPart w:val="7CD6BCE9E19841EBAA89E1F867991CAC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2101948319"/>
                                                              <w:placeholder>
                                                                <w:docPart w:val="5F808BDAB8004A2895FA47B94256E629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78372466"/>
                                                                  <w:placeholder>
                                                                    <w:docPart w:val="FD2D918A09954A699F390395F5779F87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25332689"/>
                                                                      <w:placeholder>
                                                                        <w:docPart w:val="94EF9334F1F94159BDEDE347CFD92637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215944378"/>
                                                                          <w:placeholder>
                                                                            <w:docPart w:val="FFEF17A1C4844447B375F37CCF9A0FBC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521436966"/>
                                                                              <w:placeholder>
                                                                                <w:docPart w:val="07FCC871AA074AF8A7FF72F193975D9C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2003959570"/>
                                                                                  <w:placeholder>
                                                                                    <w:docPart w:val="2E7CEE52A78144C6AA08E37A6F2A0E50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205154454"/>
                                                                                      <w:placeholder>
                                                                                        <w:docPart w:val="765FE64155164076A398941FDA557F0F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815329568"/>
                                                                                          <w:placeholder>
                                                                                            <w:docPart w:val="24EB3A9D73CB47AFB6D02576BA9137D8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290280507"/>
                                                                                              <w:placeholder>
                                                                                                <w:docPart w:val="49312C3A9FBD4AD2B4A77462FF534157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132484093"/>
                                                                                                  <w:placeholder>
                                                                                                    <w:docPart w:val="463CBC6812EB4059B718E73601FFD96E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458530303"/>
                                                                                                      <w:placeholder>
                                                                                                        <w:docPart w:val="AAFC9F95BD564B429C9DFE05B465C3A5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2086343783"/>
                                                                                                          <w:placeholder>
                                                                                                            <w:docPart w:val="73396FBD3EC7437EBD64CE89824BA5CD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919545356"/>
                                                                                                              <w:placeholder>
                                                                                                                <w:docPart w:val="62A07A7112B9448195FB4C5ECDB2351E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294830949"/>
                                                                                                                  <w:placeholder>
                                                                                                                    <w:docPart w:val="684BC15247C94C9FA26F792092EEB51D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716156446"/>
                                                                                                                      <w:placeholder>
                                                                                                                        <w:docPart w:val="B17FC80F787B46D99EE265C18B9F2D6E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002499607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75E8B120C9C44317BBF043EB803EBC2E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902505516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E352E66BAE2742869B0733627ABBDD95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830124830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70435280769B4CC7BD27F4F00A80F60D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358195104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01440478459A45CEBBFA03A45B9F32B0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637526829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D8CEC759ACB7404298A813D788CF8FC1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bookmarkStart w:id="83" w:name="_Hlk44267526"/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176852909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B3E4160F4EF74AE09A05D9FE6855DC3C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1533378745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01E3FA356D6C43879C71DB32677AFC3F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1176262991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06B3E13D37024F7CB61A27DA32F9D0FB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bookmarkStart w:id="84" w:name="_Hlk182159504"/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586659283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24906461CA5E4502A167CC4EE3DB53D3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2131827106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4BE22BE9747F44F3A08963F6CE5F7F0D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bookmarkStart w:id="85" w:name="_Hlk183970684"/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666982819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39A649EF5BC1414FB6CDF984FD6E12FC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1389067059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7044574C59634B129778340C46E9A861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1426420791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387ABC2CF1DE443CB0B1F1FAE9C00CD6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70586391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1D79E6F52CC74AE1B15F867D9172BBA1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1468088896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BDDEA74561814AE387FB76E5D9568D7C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937095136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DD7C5514DD0C4DE8BD4B25A7AD507105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808473292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4FC532954CE74A428567CAFE604D0536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284617155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1DEC3F760BCE4A8CA129101D5C32A14B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22300866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AC5E0A4F8001471DA7BD9411F473891F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2109080435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2F15F59D6CB741AEB04D01563FAF3EC2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802880472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12B00119CD724CB1B9FA882A25A5DFA9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bookmarkStart w:id="86" w:name="_Hlk195895555"/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1463145643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582C667BF3254025A50BFFB574A3EAFD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r w:rsidR="006564A3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>Husets u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6564A3" w:rsidRPr="00B84684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>ngersk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6564A3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>a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6564A3" w:rsidRPr="00B84684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6564A3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>g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6564A3" w:rsidRPr="00B84684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>ulasch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6564A3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>gryta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6564A3" w:rsidRPr="00B84684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6564A3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 xml:space="preserve">på fläskbog med 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6564A3" w:rsidRPr="00B84684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>paprika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6564A3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 xml:space="preserve"> och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6564A3" w:rsidRPr="00B84684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 xml:space="preserve"> lök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6564A3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>,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6564A3" w:rsidRPr="00B84684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 xml:space="preserve"> serverad med b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6564A3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>asmati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r w:rsidR="006564A3" w:rsidRPr="00B84684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 xml:space="preserve">ris och 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<w:r w:rsidR="006564A3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>creme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<w:r w:rsidR="006564A3">
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w:t xml:space="preserve"> fraiche</w:t>
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<w:bookmarkEnd w:id="86"/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<w:bookmarkEnd w:id="85"/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<w:bookmarkEnd w:id="84"/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<w:bookmarkEnd w:id="83"/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  <w:r w:rsidR="00116F17" w:rsidRPr="00761808"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w:b/>
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</w:rPr>
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</w:r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  <w:r w:rsidR="00116F17" w:rsidRPr="00761808">
                                                                                                                        <w:rPr>
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</w:rPr>
                                                                                                                        <w:t xml:space="preserve"> </w:t>
                                                                                                                      </w:r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116F17" w:rsidRPr="00D5386E">
        <w:rPr>
          <w:rStyle w:val="Meny-matalternativ"/>
          <w:rFonts w:ascii="Oswald" w:hAnsi="Oswald"/>
        </w:rPr>
        <w:br/>
      </w:r>
      <w:bookmarkEnd w:id="49"/>
      <w:bookmarkEnd w:id="50"/>
      <w:r w:rsidR="00116F17" w:rsidRPr="00D5386E">
        <w:rPr>
          <w:rStyle w:val="Meny-matalternativ"/>
          <w:rFonts w:ascii="Oswald" w:hAnsi="Oswald"/>
        </w:rPr>
        <w:t xml:space="preserve">3) </w:t>
      </w:r>
      <w:bookmarkStart w:id="87" w:name="_Hlk47938035"/>
      <w:sdt>
        <w:sdtPr>
          <w:rPr>
            <w:rStyle w:val="Meny-matalternativ"/>
            <w:rFonts w:ascii="Oswald" w:hAnsi="Oswald"/>
          </w:rPr>
          <w:alias w:val="1"/>
          <w:tag w:val="Måndag"/>
          <w:id w:val="1551341020"/>
          <w:placeholder>
            <w:docPart w:val="4A85C80A94EF40FFBC23A19986CF977A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856502286"/>
              <w:placeholder>
                <w:docPart w:val="D81F377572B846AD86EE38DE1F37CE5D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767279587"/>
                  <w:placeholder>
                    <w:docPart w:val="FCACAA28044C4C3490AA93C5BE419B92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397359564"/>
                      <w:placeholder>
                        <w:docPart w:val="B043DB85869D4B4AB494802EFD76415E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917858822"/>
                          <w:placeholder>
                            <w:docPart w:val="2F11EB1EE1B042CA9A13E50171D4A4D1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527366967"/>
                              <w:placeholder>
                                <w:docPart w:val="611B86F45B034F2B8F843E5AD11D12C1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bookmarkStart w:id="88" w:name="_Hlk42493563"/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1022161875"/>
                                  <w:placeholder>
                                    <w:docPart w:val="C3A2BA449F6B4F3E864211F6CE65A172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265489811"/>
                                      <w:placeholder>
                                        <w:docPart w:val="772C615695954831AF8281CCCD53A1D4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670325697"/>
                                          <w:placeholder>
                                            <w:docPart w:val="D412C46C98A1438998F8B65E733CEA07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885252323"/>
                                              <w:placeholder>
                                                <w:docPart w:val="320C9E3823594149B87AFD30D9CCFEF1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988626465"/>
                                                  <w:placeholder>
                                                    <w:docPart w:val="339A05ED772E45888A2885C99D0C5074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265312750"/>
                                                      <w:placeholder>
                                                        <w:docPart w:val="1A603B496FA24DE1BF5E243407ED8F14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1428426431"/>
                                                          <w:placeholder>
                                                            <w:docPart w:val="1313125D72064E54A05A1304BBFAF14A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951141008"/>
                                                              <w:placeholder>
                                                                <w:docPart w:val="2ACE03C466F241A6AE7138E0B8E3555D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582964987"/>
                                                                  <w:placeholder>
                                                                    <w:docPart w:val="77CA01C468DB45C996650E18C8628F2B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89" w:name="_Hlk49750620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475027802"/>
                                                                      <w:placeholder>
                                                                        <w:docPart w:val="B2346EE4A1334095A43DB5009966375A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bookmarkStart w:id="90" w:name="_Hlk50358141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950122722"/>
                                                                          <w:placeholder>
                                                                            <w:docPart w:val="55509B1FCB414BA2B5317356DFA8A1EB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End w:id="90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1991749414"/>
                                                                              <w:placeholder>
                                                                                <w:docPart w:val="C2B6D3B6C30148B782E2135C1160B86A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91" w:name="_Hlk51568184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501855247"/>
                                                                                  <w:placeholder>
                                                                                    <w:docPart w:val="7191999D57674A77B154BCFD257E9864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bookmarkStart w:id="92" w:name="_Hlk54587523"/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2016724325"/>
                                                                                      <w:placeholder>
                                                                                        <w:docPart w:val="7AB3955260614765AF636D6F5DCFEF6B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500438824"/>
                                                                                          <w:placeholder>
                                                                                            <w:docPart w:val="119D3DDCB5E74FDAAF0BDA7F7F036885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836424848"/>
                                                                                              <w:placeholder>
                                                                                                <w:docPart w:val="6961266E1F344396AAD00CCCC8072345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60687206"/>
                                                                                                  <w:placeholder>
                                                                                                    <w:docPart w:val="AC622B282EE04C9A9241BAA9862E2A42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1602494618"/>
                                                                                                      <w:placeholder>
                                                                                                        <w:docPart w:val="4AC4A1EDF9C8445CB3D5031BC6E38430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208797245"/>
                                                                                                          <w:placeholder>
                                                                                                            <w:docPart w:val="0568882AEDB5431180EB9B86FCF9A3AC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2111008171"/>
                                                                                                              <w:placeholder>
                                                                                                                <w:docPart w:val="07A447F6E7FF4EB4858C84DA7C3CC8AF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782949241"/>
                                                                                                                  <w:placeholder>
                                                                                                                    <w:docPart w:val="BB49201D14134C3FAEDB1ADD141D64A8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379052598"/>
                                                                                                                      <w:placeholder>
                                                                                                                        <w:docPart w:val="EA7E8B718A7B49B7855A52FAB2D2BD9B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  <w:i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399064159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39362FFE12CA4A3AB14883CA8292AC8B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  <w:i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1273748477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9A0F9E552F0D43F69B3F0D8DFAEAAFB4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  <w:i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<w:iCs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419026005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882A6B4E089A49928EA986A7B52EFEF0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i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1657521374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F1229A9ACD3340D0AD84E353ADE3F060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503358463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8CFBFCD18F0A412B9BB6DEB7002F1303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bookmarkStart w:id="93" w:name="_Hlk64872825"/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109286199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A78F2CCA122B403EB8A46A702DE8BD4D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bookmarkStart w:id="94" w:name="_Hlk58817800"/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726221997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A9FCF717252A4707A572A2E25434C9E6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1973401242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0B7A3F36678E4B489205C2A072DA98B7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bookmarkStart w:id="95" w:name="_Hlk66078286"/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361053578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22E7D8361B5E47929572297F32EDCD26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1195541151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BAB1D6AB89184DEF9A79A42F6867E5AB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1540239874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E259C4B80FCA45D7975FBDFA963EE27A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2051758427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E8A7E6BECB0247258B9AB349027544B0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1793089199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2BC418FBB6004B9F9296680EE189E79A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222097312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2A0102DBC6E44E5CB4E5D31B9F0C2376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635766291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782DD822F2D34B8CAF5F64F0498221A9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bookmarkStart w:id="96" w:name="_Hlk84829699"/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-1929652504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07BF8F338A7045239171109FB4A0F056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bookmarkStart w:id="97" w:name="_Hlk67887797"/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233626221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B5C9B3193BAB434294B990B2C85DDFE7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255527446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02F957D234CE4F3D8028A8884627A82E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521588238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91DCDD6EE8AC45DA88A4DFA51BCC6979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1203366353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AB2E9FF733D445E7A22972E55FDE157E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-1726372266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0442A624A3214816A8FD7FBB4357C65B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-581374724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DBA1AD27899D43FCB4DAEC07F1E05154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753784054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6F03CEDCB93C411691174452CF243D29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1763265553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BA896AA1F00549728602FE754EB5F682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582577536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EB2B9AC72ECA47898196673A134DC22F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bookmarkStart w:id="98" w:name="_Hlk182159531"/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731198755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B50B436761204C73BE43139E3E5839D3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1800807809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A9EA8C2C73BC4487AB22798B3959BA58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                                                                      <w:sz w:val="24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-490948030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FB3C5C13C38B4D3C91BDC7547A61F3CF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<w:id w:val="-1801603314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6B288135AE514926AE9951EFDAA72DC6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<w:id w:val="851226979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D0D7210E8F5E4DDAAE8350C65DCC4C3C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<w:id w:val="-2033178071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64701507E15C47E4A8D6C23DF59E0D47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bookmarkStart w:id="99" w:name="_Hlk195895582"/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<w:id w:val="214234215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BCA34AE43EE9414F88A377401DE4B139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bookmarkStart w:id="100" w:name="_Hlk148698784"/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<w:id w:val="-1734544214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C27287FBED0C4E0CA87777B49954E660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<w:id w:val="-70350948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264EC8A7EAF34537A6062BFAEEA29961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r w:rsidR="002917B3">
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w:t>Spaghetti Carbonara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<w:r w:rsidR="002917B3" w:rsidRPr="005D6FE6">
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<w:bookmarkEnd w:id="100"/>
                                                                                                                                                                                                                                                      <w:r w:rsidR="002917B3">
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w:t xml:space="preserve">med vår egna krämiga parmesansås, strimlad rökt bacon toppad </w:t>
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<w:r w:rsidR="002917B3">
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w:t>grana</w:t>
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<w:r w:rsidR="002917B3">
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w:t xml:space="preserve"> padano ost</w:t>
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<w:bookmarkEnd w:id="99"/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<w:bookmarkEnd w:id="98"/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<w:bookmarkEnd w:id="97"/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<w:bookmarkEnd w:id="96"/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<w:bookmarkEnd w:id="95"/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<w:bookmarkEnd w:id="94"/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<w:bookmarkEnd w:id="93"/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  <w:bookmarkEnd w:id="92"/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91"/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  <w:bookmarkEnd w:id="89"/>
                                                                </w:sdtContent>
                                                              </w:sdt>
                                                              <w:r w:rsidR="00116F17" w:rsidRPr="00D5386E">
                                                                <w:rPr>
                                                                  <w:rFonts w:ascii="Oswald" w:hAnsi="Oswald"/>
                                                                  <w:b/>
                                                                  <w:smallCaps/>
                                                                  <w:color w:val="000000"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  <w:bookmarkEnd w:id="88"/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bookmarkEnd w:id="87"/>
      <w:r w:rsidR="00116F17" w:rsidRPr="00D5386E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-1222980870"/>
          <w:placeholder>
            <w:docPart w:val="12327942678F4E38A4BBD36D4CEC8401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EndPr>
          <w:rPr>
            <w:rStyle w:val="Meny-matalternativ"/>
          </w:rPr>
        </w:sdtEndPr>
        <w:sdtContent>
          <w:r w:rsidR="00116F17" w:rsidRPr="00D5386E">
            <w:rPr>
              <w:rStyle w:val="Meny-matalternativ"/>
              <w:rFonts w:ascii="Oswald" w:hAnsi="Oswald"/>
            </w:rPr>
            <w:t xml:space="preserve"> </w:t>
          </w:r>
        </w:sdtContent>
      </w:sdt>
      <w:r w:rsidR="00116F17" w:rsidRPr="00D5386E">
        <w:rPr>
          <w:rStyle w:val="Meny-matalternativ"/>
          <w:rFonts w:ascii="Oswald" w:hAnsi="Oswald"/>
        </w:rPr>
        <w:br/>
      </w:r>
      <w:bookmarkEnd w:id="51"/>
      <w:r w:rsidR="00116F17" w:rsidRPr="00D5386E">
        <w:rPr>
          <w:rStyle w:val="Meny-matalternativ"/>
          <w:rFonts w:ascii="Oswald" w:hAnsi="Oswald"/>
        </w:rPr>
        <w:t>VEG)</w:t>
      </w:r>
      <w:bookmarkStart w:id="101" w:name="_Hlk90881133"/>
      <w:r w:rsidR="00803863" w:rsidRPr="00D5386E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591291012"/>
          <w:placeholder>
            <w:docPart w:val="2F1618DEBA8D4ADD9A0DFE56B6873A2E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759282074"/>
              <w:placeholder>
                <w:docPart w:val="83F3DD571802433E998D1FF87BCE2134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2092956058"/>
                  <w:placeholder>
                    <w:docPart w:val="8E2A007449384AE8BFF580F41D431225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bookmarkStart w:id="102" w:name="_Hlk126569186"/>
                  <w:sdt>
                    <w:sdtPr>
                      <w:rPr>
                        <w:rFonts w:ascii="Oswald" w:hAnsi="Oswald"/>
                        <w:bCs/>
                      </w:rPr>
                      <w:alias w:val="1"/>
                      <w:tag w:val="Måndag"/>
                      <w:id w:val="371574690"/>
                      <w:placeholder>
                        <w:docPart w:val="71AA5FD6B80046BCB98310F469E61342"/>
                      </w:placeholder>
                    </w:sdtPr>
                    <w:sdtEndPr/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7705385"/>
                          <w:placeholder>
                            <w:docPart w:val="807FE11AC1BD4F1FBD81BFD8DCC45929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  <w:bCs/>
                              </w:rPr>
                              <w:alias w:val="1"/>
                              <w:tag w:val="Måndag"/>
                              <w:id w:val="-1786417831"/>
                              <w:placeholder>
                                <w:docPart w:val="00770A1B1452451D9FB2F7D1250DEF02"/>
                              </w:placeholder>
                            </w:sdtPr>
                            <w:sdtEndPr>
                              <w:rPr>
                                <w:rStyle w:val="Meny-matalternativ"/>
                              </w:rPr>
                            </w:sdtEndPr>
                            <w:sdtContent>
                              <w:bookmarkStart w:id="103" w:name="_Hlk98744252"/>
                              <w:sdt>
                                <w:sdtPr>
                                  <w:rPr>
                                    <w:rFonts w:ascii="Oswald" w:hAnsi="Oswald"/>
                                    <w:bCs/>
                                  </w:rPr>
                                  <w:alias w:val="1"/>
                                  <w:tag w:val="Måndag"/>
                                  <w:id w:val="1483357801"/>
                                  <w:placeholder>
                                    <w:docPart w:val="4537A06774924C02820EEF9DC5549258"/>
                                  </w:placeholder>
                                </w:sdtPr>
                                <w:sdtEndPr/>
                                <w:sdtContent>
                                  <w:bookmarkStart w:id="104" w:name="_Hlk182159569"/>
                                  <w:sdt>
                                    <w:sdtPr>
                                      <w:rPr>
                                        <w:rFonts w:ascii="Oswald" w:hAnsi="Oswald"/>
                                        <w:bCs/>
                                      </w:rPr>
                                      <w:alias w:val="1"/>
                                      <w:tag w:val="Måndag"/>
                                      <w:id w:val="292565794"/>
                                      <w:placeholder>
                                        <w:docPart w:val="A982FD9F545947F8ADC9E271EC565952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  <w:color w:val="000000" w:themeColor="text1"/>
                                            <w:sz w:val="24"/>
                                          </w:rPr>
                                          <w:alias w:val="1"/>
                                          <w:tag w:val="Måndag"/>
                                          <w:id w:val="-1627852826"/>
                                          <w:placeholder>
                                            <w:docPart w:val="CEEBCEA4C7964CC89CE5413D981662F5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  <w:sz w:val="2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  <w:color w:val="000000" w:themeColor="text1"/>
                                              </w:rPr>
                                              <w:alias w:val="1"/>
                                              <w:tag w:val="Måndag"/>
                                              <w:id w:val="1792704585"/>
                                              <w:placeholder>
                                                <w:docPart w:val="242C9C87460F4C119DA4C0B23CABCE54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  <w:sz w:val="24"/>
                                                  </w:rPr>
                                                  <w:alias w:val="1"/>
                                                  <w:tag w:val="Måndag"/>
                                                  <w:id w:val="55898535"/>
                                                  <w:placeholder>
                                                    <w:docPart w:val="177673437592407DB6FA9853212EE4DD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  <w:sz w:val="22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809835647"/>
                                                      <w:placeholder>
                                                        <w:docPart w:val="AFEAD74266AC45EDA6D0518B5A97B578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  <w:color w:val="000000" w:themeColor="text1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  <w:bCs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2109529801"/>
                                                          <w:placeholder>
                                                            <w:docPart w:val="D5C312A94C5841F582F5F09D47F0FA63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Meny-matalternativ"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  <w:bCs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870387501"/>
                                                              <w:placeholder>
                                                                <w:docPart w:val="0BEC33E11DD246DAAC3951B7C7CF16B2"/>
                                                              </w:placeholder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Meny-matalternativ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  <w:bCs/>
                                                                    <w:szCs w:val="18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592041647"/>
                                                                  <w:placeholder>
                                                                    <w:docPart w:val="ABF42C4789F546E2A1061405A940E416"/>
                                                                  </w:placeholder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Meny-matalternativ"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1846000644"/>
                                                                      <w:placeholder>
                                                                        <w:docPart w:val="C08E973E71B84F08A880330637624F1A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  <w:szCs w:val="18"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224077468"/>
                                                                          <w:placeholder>
                                                                            <w:docPart w:val="7A31BDA96FCD4B86876904DF362A6A9E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105" w:name="_Hlk195895609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259654541"/>
                                                                              <w:placeholder>
                                                                                <w:docPart w:val="8B87B6BE9ED842C2AD69163F1613348F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2058776941"/>
                                                                                  <w:placeholder>
                                                                                    <w:docPart w:val="49B88EC5E62D46E19CF8262EA77792E0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rFonts w:ascii="Oswald" w:hAnsi="Oswald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236481436"/>
                                                                                      <w:placeholder>
                                                                                        <w:docPart w:val="40E5B773D5C348879F88B872BA4AB076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rFonts w:ascii="Oswald" w:hAnsi="Oswald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r w:rsidR="00856B95">
                                                                                        <w:rPr>
                                                                                          <w:rFonts w:ascii="Oswald" w:hAnsi="Oswald"/>
                                                                                          <w:b/>
                                                                                          <w:smallCaps/>
                                                                                          <w:color w:val="000000"/>
                                                                                        </w:rPr>
                                                                                        <w:t>Spaghetti Carbonara</w:t>
                                                                                      </w:r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  <w:r w:rsidR="00856B95" w:rsidRPr="005D6FE6">
                                                                                <w:rPr>
                                                                                  <w:rFonts w:ascii="Oswald" w:hAnsi="Oswald"/>
                                                                                  <w:b/>
                                                                                  <w:smallCaps/>
                                                                                  <w:color w:val="000000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856B95">
                                                                                <w:rPr>
                                                                                  <w:rFonts w:ascii="Oswald" w:hAnsi="Oswald"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</w:rPr>
                                                                                <w:t xml:space="preserve">med vår egna krämiga parmesansås, strimlad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="00856B95">
                                                                                <w:rPr>
                                                                                  <w:rFonts w:ascii="Oswald" w:hAnsi="Oswald"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</w:rPr>
                                                                                <w:t>veg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="00856B95">
                                                                                <w:rPr>
                                                                                  <w:rFonts w:ascii="Oswald" w:hAnsi="Oswald"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</w:rPr>
                                                                                <w:t xml:space="preserve"> bacon toppad </w:t>
                                                                              </w:r>
                                                                              <w:proofErr w:type="spellStart"/>
                                                                              <w:r w:rsidR="00856B95">
                                                                                <w:rPr>
                                                                                  <w:rFonts w:ascii="Oswald" w:hAnsi="Oswald"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</w:rPr>
                                                                                <w:t>grana</w:t>
                                                                              </w:r>
                                                                              <w:proofErr w:type="spellEnd"/>
                                                                              <w:r w:rsidR="00856B95">
                                                                                <w:rPr>
                                                                                  <w:rFonts w:ascii="Oswald" w:hAnsi="Oswald"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</w:rPr>
                                                                                <w:t xml:space="preserve"> padano ost</w:t>
                                                                              </w:r>
                                                                            </w:sdtContent>
                                                                          </w:sdt>
                                                                          <w:bookmarkEnd w:id="105"/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  <w:bookmarkEnd w:id="104"/>
                                </w:sdtContent>
                              </w:sdt>
                              <w:bookmarkEnd w:id="103"/>
                            </w:sdtContent>
                          </w:sdt>
                        </w:sdtContent>
                      </w:sdt>
                    </w:sdtContent>
                  </w:sdt>
                  <w:bookmarkEnd w:id="102"/>
                </w:sdtContent>
              </w:sdt>
            </w:sdtContent>
          </w:sdt>
        </w:sdtContent>
      </w:sdt>
      <w:r w:rsidR="00803863" w:rsidRPr="00D5386E">
        <w:rPr>
          <w:rStyle w:val="Meny-matalternativ"/>
          <w:rFonts w:ascii="Oswald" w:hAnsi="Oswald"/>
        </w:rPr>
        <w:t xml:space="preserve"> </w:t>
      </w:r>
      <w:bookmarkEnd w:id="101"/>
      <w:sdt>
        <w:sdtPr>
          <w:rPr>
            <w:rStyle w:val="Meny-matalternativ"/>
            <w:rFonts w:ascii="Oswald" w:hAnsi="Oswald"/>
          </w:rPr>
          <w:alias w:val="1"/>
          <w:tag w:val="Måndag"/>
          <w:id w:val="1948114260"/>
          <w:placeholder>
            <w:docPart w:val="E64EB3585AA84BE190FF4A77514FC26B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r w:rsidR="00552ADC">
            <w:rPr>
              <w:rStyle w:val="Meny-matalternativ"/>
              <w:rFonts w:ascii="Oswald" w:hAnsi="Oswald"/>
            </w:rPr>
            <w:br/>
          </w:r>
          <w:r w:rsidR="00552ADC">
            <w:rPr>
              <w:rFonts w:ascii="Oswald" w:hAnsi="Oswald"/>
              <w:bCs/>
            </w:rPr>
            <w:br/>
          </w:r>
        </w:sdtContent>
      </w:sdt>
      <w:r w:rsidR="002917B3">
        <w:rPr>
          <w:rFonts w:ascii="Oswald" w:hAnsi="Oswald"/>
          <w:b/>
          <w:color w:val="FF0000"/>
        </w:rPr>
        <w:t>FÖRSTA MAJ</w:t>
      </w:r>
      <w:r w:rsidR="00002E56" w:rsidRPr="00D5386E">
        <w:rPr>
          <w:rFonts w:ascii="Oswald" w:hAnsi="Oswald"/>
          <w:b/>
          <w:color w:val="FF0000"/>
        </w:rPr>
        <w:t xml:space="preserve"> </w:t>
      </w:r>
      <w:sdt>
        <w:sdtPr>
          <w:rPr>
            <w:rStyle w:val="Formatmall1"/>
            <w:rFonts w:ascii="Oswald" w:hAnsi="Oswald"/>
            <w:color w:val="FF0000"/>
            <w:sz w:val="22"/>
          </w:rPr>
          <w:id w:val="-871141741"/>
          <w:placeholder>
            <w:docPart w:val="F7D0A8D7DFDD4F79858344B5D714F545"/>
          </w:placeholder>
          <w:date w:fullDate="2025-05-01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2917B3">
            <w:rPr>
              <w:rStyle w:val="Formatmall1"/>
              <w:rFonts w:ascii="Oswald" w:hAnsi="Oswald"/>
              <w:color w:val="FF0000"/>
              <w:sz w:val="22"/>
            </w:rPr>
            <w:t>1/5</w:t>
          </w:r>
        </w:sdtContent>
      </w:sdt>
      <w:r w:rsidR="00002E56" w:rsidRPr="00D5386E">
        <w:rPr>
          <w:rFonts w:ascii="Oswald" w:hAnsi="Oswald"/>
          <w:color w:val="FF0000"/>
        </w:rPr>
        <w:tab/>
      </w:r>
      <w:r w:rsidR="00002E56" w:rsidRPr="00D5386E">
        <w:rPr>
          <w:rFonts w:ascii="Oswald" w:hAnsi="Oswald"/>
          <w:bCs/>
        </w:rPr>
        <w:br/>
      </w:r>
      <w:bookmarkStart w:id="106" w:name="_Hlk111443916"/>
      <w:bookmarkStart w:id="107" w:name="_Hlk98744277"/>
      <w:bookmarkStart w:id="108" w:name="_Hlk182159603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="002917B3">
        <w:rPr>
          <w:rStyle w:val="Meny-matalternativ"/>
          <w:rFonts w:ascii="Oswald" w:hAnsi="Oswald"/>
        </w:rPr>
        <w:t>VI SERVERAR INGEN DAGENS LUNCH IDAG MEN VI HAR ÖPPPET MELLAN KL 12-20</w:t>
      </w:r>
    </w:p>
    <w:p w14:paraId="557EC459" w14:textId="139C57CF" w:rsidR="00F23580" w:rsidRDefault="005B51E5" w:rsidP="00363800">
      <w:pPr>
        <w:rPr>
          <w:rFonts w:ascii="Oswald" w:hAnsi="Oswald"/>
          <w:b/>
          <w:color w:val="FF0000"/>
          <w:sz w:val="20"/>
          <w:szCs w:val="20"/>
        </w:rPr>
      </w:pPr>
      <w:sdt>
        <w:sdtPr>
          <w:rPr>
            <w:rFonts w:ascii="Oswald" w:hAnsi="Oswald"/>
            <w:color w:val="FF0000"/>
          </w:rPr>
          <w:alias w:val="1"/>
          <w:tag w:val="Måndag"/>
          <w:id w:val="-1289192897"/>
          <w:placeholder>
            <w:docPart w:val="BDF3F718AC6F4C8587BD91C34F97A769"/>
          </w:placeholder>
          <w15:appearance w15:val="hidden"/>
        </w:sdtPr>
        <w:sdtEndPr>
          <w:rPr>
            <w:bCs/>
            <w:color w:val="auto"/>
          </w:rPr>
        </w:sdtEndPr>
        <w:sdtContent>
          <w:sdt>
            <w:sdtPr>
              <w:rPr>
                <w:rFonts w:ascii="Oswald" w:hAnsi="Oswald"/>
                <w:color w:val="FF0000"/>
              </w:rPr>
              <w:alias w:val="1"/>
              <w:tag w:val="Måndag"/>
              <w:id w:val="1822693213"/>
              <w:placeholder>
                <w:docPart w:val="AAB43192784E45289BE460E17E509BD2"/>
              </w:placeholder>
              <w15:appearance w15:val="hidden"/>
            </w:sdtPr>
            <w:sdtEndPr>
              <w:rPr>
                <w:bCs/>
                <w:color w:val="auto"/>
              </w:rPr>
            </w:sdtEndPr>
            <w:sdtContent>
              <w:sdt>
                <w:sdtPr>
                  <w:rPr>
                    <w:rFonts w:ascii="Oswald" w:hAnsi="Oswald"/>
                    <w:color w:val="FF0000"/>
                  </w:rPr>
                  <w:alias w:val="1"/>
                  <w:tag w:val="Måndag"/>
                  <w:id w:val="-1349173437"/>
                  <w:placeholder>
                    <w:docPart w:val="6DD6836C200841D5AB7AECD8C6744066"/>
                  </w:placeholder>
                  <w15:appearance w15:val="hidden"/>
                </w:sdtPr>
                <w:sdtEndPr>
                  <w:rPr>
                    <w:bCs/>
                    <w:color w:val="auto"/>
                  </w:rPr>
                </w:sdtEndPr>
                <w:sdtContent>
                  <w:sdt>
                    <w:sdtPr>
                      <w:rPr>
                        <w:rFonts w:ascii="Oswald" w:hAnsi="Oswald"/>
                        <w:color w:val="FF0000"/>
                      </w:rPr>
                      <w:alias w:val="1"/>
                      <w:tag w:val="Måndag"/>
                      <w:id w:val="1139227171"/>
                      <w:placeholder>
                        <w:docPart w:val="439E848E54294C0A917803C06141C588"/>
                      </w:placeholder>
                      <w15:appearance w15:val="hidden"/>
                    </w:sdtPr>
                    <w:sdtEndPr>
                      <w:rPr>
                        <w:bCs/>
                        <w:color w:val="auto"/>
                      </w:rPr>
                    </w:sdtEndPr>
                    <w:sdtContent>
                      <w:sdt>
                        <w:sdtPr>
                          <w:rPr>
                            <w:rFonts w:ascii="Oswald" w:hAnsi="Oswald"/>
                            <w:color w:val="FF0000"/>
                          </w:rPr>
                          <w:alias w:val="1"/>
                          <w:tag w:val="Måndag"/>
                          <w:id w:val="-884945560"/>
                          <w:placeholder>
                            <w:docPart w:val="E7E72A5F36E446698B35B3D780CF171E"/>
                          </w:placeholder>
                          <w15:appearance w15:val="hidden"/>
                        </w:sdtPr>
                        <w:sdtEndPr>
                          <w:rPr>
                            <w:bCs/>
                            <w:color w:val="auto"/>
                          </w:rPr>
                        </w:sdtEndPr>
                        <w:sdtContent>
                          <w:sdt>
                            <w:sdtPr>
                              <w:rPr>
                                <w:rFonts w:ascii="Oswald" w:hAnsi="Oswald"/>
                                <w:color w:val="FF0000"/>
                              </w:rPr>
                              <w:alias w:val="1"/>
                              <w:tag w:val="Måndag"/>
                              <w:id w:val="1940640440"/>
                              <w:placeholder>
                                <w:docPart w:val="BD6E5A7BD1714DF89E8AA1E40DB7D535"/>
                              </w:placeholder>
                              <w15:appearance w15:val="hidden"/>
                            </w:sdtPr>
                            <w:sdtEndPr>
                              <w:rPr>
                                <w:bCs/>
                                <w:color w:val="auto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Oswald" w:hAnsi="Oswald"/>
                                    <w:color w:val="FF0000"/>
                                  </w:rPr>
                                  <w:alias w:val="1"/>
                                  <w:tag w:val="Måndag"/>
                                  <w:id w:val="1490983922"/>
                                  <w:placeholder>
                                    <w:docPart w:val="5FEB0E4CCB5941B5B507BDD47C05BD61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bCs/>
                                    <w:color w:val="auto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ascii="Oswald" w:hAnsi="Oswald"/>
                                        <w:color w:val="FF0000"/>
                                      </w:rPr>
                                      <w:alias w:val="1"/>
                                      <w:tag w:val="Måndag"/>
                                      <w:id w:val="-403756287"/>
                                      <w:placeholder>
                                        <w:docPart w:val="278621C7BAFB4F86AE129BE5DDB66DED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bCs/>
                                        <w:color w:val="auto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ascii="Oswald" w:hAnsi="Oswald"/>
                                            <w:color w:val="FF0000"/>
                                          </w:rPr>
                                          <w:alias w:val="1"/>
                                          <w:tag w:val="Måndag"/>
                                          <w:id w:val="345365442"/>
                                          <w:placeholder>
                                            <w:docPart w:val="864955E612904FFEAA47208615032930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bCs/>
                                            <w:color w:val="auto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Oswald" w:hAnsi="Oswald"/>
                                                <w:color w:val="FF0000"/>
                                              </w:rPr>
                                              <w:alias w:val="1"/>
                                              <w:tag w:val="Måndag"/>
                                              <w:id w:val="-55714715"/>
                                              <w:placeholder>
                                                <w:docPart w:val="D0CEEB40021D493997B963BF88E92F2C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bCs/>
                                                <w:color w:val="auto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Oswald" w:hAnsi="Oswald"/>
                                                    <w:color w:val="FF0000"/>
                                                  </w:rPr>
                                                  <w:alias w:val="1"/>
                                                  <w:tag w:val="Måndag"/>
                                                  <w:id w:val="2057807045"/>
                                                  <w:placeholder>
                                                    <w:docPart w:val="65DE2F52E091446A97242AFE7E9EABB2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bCs/>
                                                    <w:color w:val="auto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ascii="Oswald" w:hAnsi="Oswald"/>
                                                        <w:color w:val="FF0000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2117250344"/>
                                                      <w:placeholder>
                                                        <w:docPart w:val="6638FB93C3B14CF3B698A144907C27B5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bCs/>
                                                        <w:color w:val="auto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ascii="Oswald" w:hAnsi="Oswald"/>
                                                            <w:color w:val="FF0000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779534496"/>
                                                          <w:placeholder>
                                                            <w:docPart w:val="A47EE0A84EEA4828AD34CBEC755B0457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bCs/>
                                                            <w:color w:val="auto"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Fonts w:ascii="Oswald" w:hAnsi="Oswald"/>
                                                                <w:color w:val="FF0000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389777955"/>
                                                              <w:placeholder>
                                                                <w:docPart w:val="BC935B24194640CAB03071E6AE64D4F3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bCs/>
                                                                <w:color w:val="auto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Fonts w:ascii="Oswald" w:hAnsi="Oswald"/>
                                                                    <w:color w:val="FF0000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185052834"/>
                                                                  <w:placeholder>
                                                                    <w:docPart w:val="F338CB79F25C40A0A535358AD863B09E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bCs/>
                                                                    <w:color w:val="auto"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Fonts w:ascii="Oswald" w:hAnsi="Oswald"/>
                                                                        <w:color w:val="FF0000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2012667286"/>
                                                                      <w:placeholder>
                                                                        <w:docPart w:val="31486684C08E42C3BF470E8238F1549B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bCs/>
                                                                        <w:color w:val="auto"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Fonts w:ascii="Oswald" w:hAnsi="Oswald"/>
                                                                            <w:color w:val="FF0000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996490195"/>
                                                                          <w:placeholder>
                                                                            <w:docPart w:val="5E3961CDCF6749D198A4D963CF18767F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bCs/>
                                                                            <w:color w:val="auto"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Fonts w:ascii="Oswald" w:hAnsi="Oswald"/>
                                                                                <w:color w:val="FF0000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72012884"/>
                                                                              <w:placeholder>
                                                                                <w:docPart w:val="34AA12A5DBE34C14B887AF6031F64E8B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bCs/>
                                                                                <w:color w:val="auto"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Fonts w:ascii="Oswald" w:hAnsi="Oswald"/>
                                                                                    <w:color w:val="FF0000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89749817"/>
                                                                                  <w:placeholder>
                                                                                    <w:docPart w:val="1809259F5A6440F7A048EDBA0582B93C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bCs/>
                                                                                    <w:color w:val="auto"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Fonts w:ascii="Oswald" w:hAnsi="Oswald"/>
                                                                                        <w:color w:val="FF0000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476074426"/>
                                                                                      <w:placeholder>
                                                                                        <w:docPart w:val="A84630EB42CD4F91B19F4800FE4D1178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bCs/>
                                                                                        <w:color w:val="auto"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Fonts w:ascii="Oswald" w:hAnsi="Oswald"/>
                                                                                            <w:color w:val="FF0000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95363345"/>
                                                                                          <w:placeholder>
                                                                                            <w:docPart w:val="E06C50B487594802B4199BB035E271C0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bCs/>
                                                                                            <w:color w:val="auto"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Fonts w:ascii="Oswald" w:hAnsi="Oswald"/>
                                                                                                <w:color w:val="FF0000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725520304"/>
                                                                                              <w:placeholder>
                                                                                                <w:docPart w:val="EFD174C0634A4148BBAA6D34567CE54E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bCs/>
                                                                                                <w:color w:val="auto"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Fonts w:ascii="Oswald" w:hAnsi="Oswald"/>
                                                                                                    <w:color w:val="FF0000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1142425689"/>
                                                                                                  <w:placeholder>
                                                                                                    <w:docPart w:val="D19502A62F674BFEB8C69F47FCF0D0C7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bCs/>
                                                                                                    <w:color w:val="auto"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Fonts w:ascii="Oswald" w:hAnsi="Oswald"/>
                                                                                                        <w:color w:val="FF0000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708920527"/>
                                                                                                      <w:placeholder>
                                                                                                        <w:docPart w:val="0694B2E6A5D14E62AD5BFA58853AB0B1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bCs/>
                                                                                                        <w:color w:val="auto"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Fonts w:ascii="Oswald" w:hAnsi="Oswald"/>
                                                                                                            <w:color w:val="FF0000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62995328"/>
                                                                                                          <w:placeholder>
                                                                                                            <w:docPart w:val="314E947618B94AD7946B33A532630D1B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bCs/>
                                                                                                            <w:color w:val="auto"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Fonts w:ascii="Oswald" w:hAnsi="Oswald"/>
                                                                                                                <w:color w:val="FF0000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61805393"/>
                                                                                                              <w:placeholder>
                                                                                                                <w:docPart w:val="279F27465D5347BE8A175429D6C414AB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bCs/>
                                                                                                                <w:color w:val="auto"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Fonts w:ascii="Oswald" w:hAnsi="Oswald"/>
                                                                                                                    <w:color w:val="FF0000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880978266"/>
                                                                                                                  <w:placeholder>
                                                                                                                    <w:docPart w:val="ACE36F6251E24972BB4502BC4E113A60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bCs/>
                                                                                                                    <w:color w:val="auto"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<w:color w:val="FF0000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1339918592"/>
                                                                                                                      <w:placeholder>
                                                                                                                        <w:docPart w:val="A69E7D28E0EC4A078160EDF53ADDEE84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bCs/>
                                                                                                                        <w:color w:val="auto"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<w:color w:val="FF0000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537191960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07C033E3D2714E37A483093185581C42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bCs/>
                                                                                                                            <w:color w:val="auto"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749263186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DCA63252EACE41F68FBCF4419960D233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bCs/>
                                                                                                                                <w:color w:val="auto"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099683236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56B6282DFA0743639ECD3CBAB4BB135C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bCs/>
                                                                                                                                    <w:color w:val="auto"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468241225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F45148F4E39B44C9AED66CC4E910FB51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<w:color w:val="auto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634214363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EA7EE127A4D54925A8A28FC5686567CE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<w:color w:val="auto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328342582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D777BBC283544BC292512C8243D516AF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color w:val="auto"/>
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1656523235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C9492B12BA2D44A2B425877522741615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<w:color w:val="auto"/>
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1083953621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FAFA5747AD364387B56B75BEFC784A24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<w:color w:val="auto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476182511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5DD13BB5EC74425D896A5ACBD4492620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<w:color w:val="auto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1622603869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97370FD6240A42AFA64A919B847CCCCB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<w:color w:val="auto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159775517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25264E443DE343F7AF26E65DB7C9DB00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<w:color w:val="auto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r w:rsidR="0067564D" w:rsidRPr="00D200C4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r w:rsidR="0067564D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106"/>
        </w:sdtContent>
      </w:sdt>
      <w:bookmarkEnd w:id="107"/>
      <w:bookmarkEnd w:id="108"/>
      <w:r w:rsidR="005C4A05">
        <w:rPr>
          <w:rFonts w:ascii="Oswald" w:eastAsia="Times New Roman" w:hAnsi="Oswald" w:cs="Calibri"/>
          <w:b/>
          <w:bCs/>
          <w:color w:val="000000"/>
          <w:lang w:eastAsia="sv-SE"/>
        </w:rPr>
        <w:br/>
      </w:r>
      <w:r w:rsidR="00002E56" w:rsidRPr="00D5386E">
        <w:rPr>
          <w:rFonts w:ascii="Oswald" w:hAnsi="Oswald"/>
          <w:b/>
          <w:color w:val="FF0000"/>
        </w:rPr>
        <w:t xml:space="preserve">FREDAG </w:t>
      </w:r>
      <w:sdt>
        <w:sdtPr>
          <w:rPr>
            <w:rStyle w:val="Formatmall1"/>
            <w:rFonts w:ascii="Oswald" w:hAnsi="Oswald"/>
            <w:color w:val="FF0000"/>
            <w:sz w:val="22"/>
          </w:rPr>
          <w:id w:val="1616477137"/>
          <w:placeholder>
            <w:docPart w:val="FB151B0B69004158AD65E511071CD675"/>
          </w:placeholder>
          <w:date w:fullDate="2025-05-02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2917B3">
            <w:rPr>
              <w:rStyle w:val="Formatmall1"/>
              <w:rFonts w:ascii="Oswald" w:hAnsi="Oswald"/>
              <w:color w:val="FF0000"/>
              <w:sz w:val="22"/>
            </w:rPr>
            <w:t>2/5</w:t>
          </w:r>
        </w:sdtContent>
      </w:sdt>
      <w:r w:rsidR="00002E56" w:rsidRPr="00D5386E">
        <w:rPr>
          <w:rFonts w:ascii="Oswald" w:hAnsi="Oswald"/>
          <w:color w:val="FF0000"/>
        </w:rPr>
        <w:tab/>
      </w:r>
      <w:r w:rsidR="00002E56" w:rsidRPr="00D5386E">
        <w:rPr>
          <w:rFonts w:ascii="Oswald" w:hAnsi="Oswald"/>
          <w:bCs/>
        </w:rPr>
        <w:br/>
      </w:r>
      <w:r w:rsidR="002917B3" w:rsidRPr="00D5386E">
        <w:rPr>
          <w:rStyle w:val="Meny-matalternativ"/>
          <w:rFonts w:ascii="Oswald" w:hAnsi="Oswald"/>
        </w:rPr>
        <w:t xml:space="preserve">1) </w:t>
      </w:r>
      <w:sdt>
        <w:sdtPr>
          <w:rPr>
            <w:rStyle w:val="Meny-matalternativ"/>
            <w:rFonts w:ascii="Oswald" w:hAnsi="Oswald"/>
            <w:bCs/>
          </w:rPr>
          <w:alias w:val="1"/>
          <w:tag w:val="Måndag"/>
          <w:id w:val="-1930959508"/>
          <w:placeholder>
            <w:docPart w:val="112D5F1B6A264D50AFFEBC6CA25C8DE7"/>
          </w:placeholder>
        </w:sdtPr>
        <w:sdtEndPr>
          <w:rPr>
            <w:rStyle w:val="Meny-matalternativ"/>
          </w:rPr>
        </w:sdtEndPr>
        <w:sdtContent>
          <w:sdt>
            <w:sdtPr>
              <w:rPr>
                <w:rStyle w:val="Meny-matalternativ"/>
                <w:rFonts w:ascii="Oswald" w:hAnsi="Oswald"/>
                <w:bCs/>
              </w:rPr>
              <w:alias w:val="1"/>
              <w:tag w:val="Måndag"/>
              <w:id w:val="-965741160"/>
              <w:placeholder>
                <w:docPart w:val="09D7786354BA4192B89EAD1A8ADFDAED"/>
              </w:placeholder>
            </w:sdtPr>
            <w:sdtEndPr>
              <w:rPr>
                <w:rStyle w:val="Meny-matalternativ"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570781649"/>
                  <w:placeholder>
                    <w:docPart w:val="860EDBAB79994E71AAC544B2C8D7AAED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r w:rsidR="0010278A" w:rsidRPr="006A6CD1">
                    <w:rPr>
                      <w:rFonts w:ascii="Oswald" w:hAnsi="Oswald"/>
                      <w:b/>
                      <w:smallCaps/>
                      <w:color w:val="000000"/>
                    </w:rPr>
                    <w:t xml:space="preserve">Helstekt Fläskkotlett </w:t>
                  </w:r>
                  <w:r w:rsidR="0010278A" w:rsidRPr="006A6CD1">
                    <w:rPr>
                      <w:rFonts w:ascii="Oswald" w:hAnsi="Oswald"/>
                      <w:bCs/>
                      <w:color w:val="000000"/>
                    </w:rPr>
                    <w:t xml:space="preserve">med smakrik trepepparsås, rostade </w:t>
                  </w:r>
                  <w:r w:rsidR="0010278A">
                    <w:rPr>
                      <w:rFonts w:ascii="Oswald" w:hAnsi="Oswald"/>
                      <w:bCs/>
                      <w:color w:val="000000"/>
                    </w:rPr>
                    <w:t>grill</w:t>
                  </w:r>
                  <w:r w:rsidR="0010278A" w:rsidRPr="006A6CD1">
                    <w:rPr>
                      <w:rFonts w:ascii="Oswald" w:hAnsi="Oswald"/>
                      <w:bCs/>
                      <w:color w:val="000000"/>
                    </w:rPr>
                    <w:t xml:space="preserve">grönsaker samt </w:t>
                  </w:r>
                  <w:r w:rsidR="0010278A">
                    <w:rPr>
                      <w:rFonts w:ascii="Oswald" w:hAnsi="Oswald"/>
                      <w:bCs/>
                      <w:color w:val="000000"/>
                    </w:rPr>
                    <w:t>råstekt potatis</w:t>
                  </w:r>
                </w:sdtContent>
              </w:sdt>
            </w:sdtContent>
          </w:sdt>
        </w:sdtContent>
      </w:sdt>
      <w:r w:rsidR="00785D6D">
        <w:rPr>
          <w:rStyle w:val="Meny-matalternativ"/>
          <w:rFonts w:ascii="Oswald" w:hAnsi="Oswald"/>
        </w:rPr>
        <w:br/>
      </w:r>
      <w:r w:rsidR="0010278A" w:rsidRPr="00124FB2">
        <w:rPr>
          <w:rStyle w:val="Meny-matalternativ"/>
          <w:rFonts w:ascii="Oswald" w:hAnsi="Oswald"/>
        </w:rPr>
        <w:t xml:space="preserve">2)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333124626"/>
          <w:placeholder>
            <w:docPart w:val="F9C8C43ABFFC43CA81853BFC4AD7CA26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414042728"/>
              <w:placeholder>
                <w:docPart w:val="F1937E957D5D478C89F1C293DDD0E50B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r w:rsidR="0010278A" w:rsidRPr="006A6CD1">
                <w:rPr>
                  <w:rFonts w:ascii="Oswald" w:hAnsi="Oswald"/>
                  <w:b/>
                  <w:smallCaps/>
                  <w:color w:val="000000"/>
                </w:rPr>
                <w:t xml:space="preserve">Husets Chili </w:t>
              </w:r>
              <w:proofErr w:type="spellStart"/>
              <w:r w:rsidR="0010278A" w:rsidRPr="006A6CD1">
                <w:rPr>
                  <w:rFonts w:ascii="Oswald" w:hAnsi="Oswald"/>
                  <w:b/>
                  <w:smallCaps/>
                  <w:color w:val="000000"/>
                </w:rPr>
                <w:t>con</w:t>
              </w:r>
              <w:proofErr w:type="spellEnd"/>
              <w:r w:rsidR="0010278A" w:rsidRPr="006A6CD1">
                <w:rPr>
                  <w:rFonts w:ascii="Oswald" w:hAnsi="Oswald"/>
                  <w:b/>
                  <w:smallCaps/>
                  <w:color w:val="000000"/>
                </w:rPr>
                <w:t xml:space="preserve"> </w:t>
              </w:r>
              <w:proofErr w:type="spellStart"/>
              <w:r w:rsidR="0010278A" w:rsidRPr="006A6CD1">
                <w:rPr>
                  <w:rFonts w:ascii="Oswald" w:hAnsi="Oswald"/>
                  <w:b/>
                  <w:smallCaps/>
                  <w:color w:val="000000"/>
                </w:rPr>
                <w:t>carne</w:t>
              </w:r>
              <w:proofErr w:type="spellEnd"/>
              <w:r w:rsidR="0010278A" w:rsidRPr="006A6CD1">
                <w:rPr>
                  <w:rFonts w:ascii="Oswald" w:hAnsi="Oswald"/>
                  <w:bCs/>
                  <w:color w:val="000000"/>
                </w:rPr>
                <w:t xml:space="preserve"> mexikansk </w:t>
              </w:r>
              <w:r w:rsidR="0010278A">
                <w:rPr>
                  <w:rFonts w:ascii="Oswald" w:hAnsi="Oswald"/>
                  <w:bCs/>
                  <w:color w:val="000000"/>
                </w:rPr>
                <w:t>het nötfärsgryta</w:t>
              </w:r>
              <w:r w:rsidR="0010278A" w:rsidRPr="006A6CD1">
                <w:rPr>
                  <w:rFonts w:ascii="Oswald" w:hAnsi="Oswald"/>
                  <w:bCs/>
                  <w:color w:val="000000"/>
                </w:rPr>
                <w:t xml:space="preserve"> med bönor, majs, paprika samt ris</w:t>
              </w:r>
            </w:sdtContent>
          </w:sdt>
        </w:sdtContent>
      </w:sdt>
      <w:r w:rsidR="00856B95">
        <w:rPr>
          <w:rStyle w:val="Meny-matalternativ"/>
          <w:rFonts w:ascii="Oswald" w:hAnsi="Oswald"/>
        </w:rPr>
        <w:t xml:space="preserve">                                                 </w:t>
      </w:r>
      <w:r w:rsidR="00856B95" w:rsidRPr="009E71B5">
        <w:rPr>
          <w:rStyle w:val="Meny-matalternativ"/>
          <w:rFonts w:ascii="Oswald" w:hAnsi="Oswald"/>
        </w:rPr>
        <w:t xml:space="preserve">3)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773171379"/>
          <w:placeholder>
            <w:docPart w:val="B96FBB5C19564618AA0A8618CF5565C4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925947513"/>
              <w:placeholder>
                <w:docPart w:val="842403ECAC924AC49C852191F6B78F11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498105334"/>
                  <w:placeholder>
                    <w:docPart w:val="6C37FF9EE5B0420A8DCAA98FA93AD224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633764018"/>
                      <w:placeholder>
                        <w:docPart w:val="901389DE04F74072B2365412981C96B9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270216196"/>
                          <w:placeholder>
                            <w:docPart w:val="4411BEA8029A49F588E117CCA0838D4D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bookmarkStart w:id="109" w:name="_Hlk43695401"/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269660780"/>
                              <w:placeholder>
                                <w:docPart w:val="5330D9E065AB410FB9CA4CE7443C33A8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654830391"/>
                                  <w:placeholder>
                                    <w:docPart w:val="1037F425D4114E3082AFC37C2EDE7D22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969859097"/>
                                      <w:placeholder>
                                        <w:docPart w:val="4983B39819264C01AB05D663E3ECE783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746344759"/>
                                          <w:placeholder>
                                            <w:docPart w:val="D7B420CDE4AD4A709C6B669B19A44DA8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bookmarkStart w:id="110" w:name="_Hlk45255402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620026441"/>
                                              <w:placeholder>
                                                <w:docPart w:val="BEB88711D6304CF3A74BAFFD1D8F47B1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571552432"/>
                                                  <w:placeholder>
                                                    <w:docPart w:val="C9A49A4A3C8044DA8F9D678574970ABD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278011227"/>
                                                      <w:placeholder>
                                                        <w:docPart w:val="BBA9856FB5F5487A890C873D7D05F32E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182238991"/>
                                                          <w:placeholder>
                                                            <w:docPart w:val="8D71E2D1AF74467EB1D9D511AD2F08C4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388620213"/>
                                                              <w:placeholder>
                                                                <w:docPart w:val="1C9793F78C9544768D256F318661BC4A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bookmarkStart w:id="111" w:name="_Hlk49144983"/>
                                                              <w:bookmarkEnd w:id="109"/>
                                                              <w:bookmarkEnd w:id="110"/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890068041"/>
                                                                  <w:placeholder>
                                                                    <w:docPart w:val="455317BBA33F4AF1B2194A2139E1576B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1756421716"/>
                                                                      <w:placeholder>
                                                                        <w:docPart w:val="AFF7A531CD0848CFA542C9ECAEBA4017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369363104"/>
                                                                          <w:placeholder>
                                                                            <w:docPart w:val="4A10951D2BAF42719F19117E7843CB92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1500154088"/>
                                                                              <w:placeholder>
                                                                                <w:docPart w:val="934AD84EA1574D29989E62BE4B43B9D0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31112045"/>
                                                                                  <w:placeholder>
                                                                                    <w:docPart w:val="C5E051DC796E46D692DB752720D4F460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1699736176"/>
                                                                                      <w:placeholder>
                                                                                        <w:docPart w:val="00A760AC66F047538D504F52AAE63A6F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1881548827"/>
                                                                                          <w:placeholder>
                                                                                            <w:docPart w:val="833D1E15007F4BD7932A7F4D0DB4ACC4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855652601"/>
                                                                                              <w:placeholder>
                                                                                                <w:docPart w:val="D5D93245019F4C7E9C2F33AC43BA516A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989827836"/>
                                                                                                  <w:placeholder>
                                                                                                    <w:docPart w:val="725DDA245F36412E9D7BA754F680D574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bookmarkStart w:id="112" w:name="_Hlk66682935"/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883594791"/>
                                                                                                      <w:placeholder>
                                                                                                        <w:docPart w:val="6B43303EE47243289928BDED5DBDE698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621153435"/>
                                                                                                          <w:placeholder>
                                                                                                            <w:docPart w:val="DE442F1DEF704BF4955D54CB4815ABB0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180245947"/>
                                                                                                              <w:placeholder>
                                                                                                                <w:docPart w:val="01E99C2245844989818E0EBC95DF75DA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rFonts w:ascii="Oswald" w:hAnsi="Oswald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586031757"/>
                                                                                                                  <w:placeholder>
                                                                                                                    <w:docPart w:val="29D6718E00C14CCCB1436FDF9186C2F2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360866533"/>
                                                                                                                      <w:placeholder>
                                                                                                                        <w:docPart w:val="B8C20B1905554AABB2957D4A007178DC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791814815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63C0B564698A4423AE0DB7DF6C80453A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r w:rsidR="00856B95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/>
                                                                                                                              <w:smallCap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>Currypasta</w:t>
                                                                                                                          </w:r>
                                                                                                                          <w:r w:rsidR="00856B95" w:rsidRPr="00485926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/>
                                                                                                                              <w:smallCap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</w:r>
                                                                                                                          <w:r w:rsidR="00856B95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>pastaspiraler m</w:t>
                                                                                                                          </w:r>
                                                                                                                          <w:r w:rsidR="00856B95" w:rsidRPr="00485926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 xml:space="preserve">ed </w:t>
                                                                                                                          </w:r>
                                                                                                                          <w:r w:rsidR="00856B95">
                                                                                                                            <w:rPr>
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w:bCs/>
                                                                                                                              <w:color w:val="000000"/>
                                                                                                                            </w:rPr>
                                                                                                                            <w:t>strimlad kyckling och färgrika wokade grönsaker i krämig mild gul curryså</w:t>
                                                                                                                          </w:r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  <w:r w:rsidR="00856B95">
                                                                                                                        <w:rPr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w:bCs/>
                                                                                                                        </w:rPr>
                                                                                                                        <w:t>s</w:t>
                                                                                                                      </w:r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  <w:bookmarkEnd w:id="112"/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  <w:bookmarkEnd w:id="111"/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F23580">
        <w:rPr>
          <w:rStyle w:val="Meny-matalternativ"/>
          <w:rFonts w:ascii="Oswald" w:hAnsi="Oswald"/>
        </w:rPr>
        <w:t xml:space="preserve">             </w:t>
      </w:r>
      <w:r w:rsidR="00F23580" w:rsidRPr="00D5386E">
        <w:rPr>
          <w:rStyle w:val="Meny-matalternativ"/>
          <w:rFonts w:ascii="Oswald" w:hAnsi="Oswald"/>
        </w:rPr>
        <w:t xml:space="preserve">VEG)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521479285"/>
          <w:placeholder>
            <w:docPart w:val="A0E6191EDBFB443CAB6DA5FC6CD4B580"/>
          </w:placeholder>
          <w15:appearance w15:val="hidden"/>
        </w:sdtPr>
        <w:sdtEndPr>
          <w:rPr>
            <w:rStyle w:val="Standardstycketeckensnitt"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110196967"/>
              <w:placeholder>
                <w:docPart w:val="A61AB17BB8614C7CAF738A0166EEC890"/>
              </w:placeholder>
              <w15:appearance w15:val="hidden"/>
            </w:sdtPr>
            <w:sdtEndPr>
              <w:rPr>
                <w:rStyle w:val="Standardstycketeckensnitt"/>
              </w:rPr>
            </w:sdtEndPr>
            <w:sdtContent>
              <w:sdt>
                <w:sdtPr>
                  <w:rPr>
                    <w:rStyle w:val="Meny-matalternativ"/>
                  </w:rPr>
                  <w:alias w:val="1"/>
                  <w:tag w:val="Måndag"/>
                  <w:id w:val="-1000266766"/>
                  <w:placeholder>
                    <w:docPart w:val="A1715BBDE1DD4E438F3F7BAD3E64A758"/>
                  </w:placeholder>
                  <w15:appearance w15:val="hidden"/>
                </w:sdtPr>
                <w:sdtEndPr>
                  <w:rPr>
                    <w:rStyle w:val="Meny-matalternativ"/>
                    <w:rFonts w:ascii="Oswald" w:hAnsi="Oswald"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337107512"/>
                      <w:placeholder>
                        <w:docPart w:val="8B5E8EC9359746B3A94842F54346E588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230961342"/>
                          <w:placeholder>
                            <w:docPart w:val="874A6D40C634487DA2A9764C3077FF54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r w:rsidR="00F23580">
                            <w:rPr>
                              <w:rFonts w:ascii="Oswald" w:hAnsi="Oswald"/>
                              <w:b/>
                              <w:smallCaps/>
                              <w:color w:val="000000"/>
                            </w:rPr>
                            <w:t>Currypasta</w:t>
                          </w:r>
                          <w:r w:rsidR="00F23580" w:rsidRPr="00485926">
                            <w:rPr>
                              <w:rFonts w:ascii="Oswald" w:hAnsi="Oswald"/>
                              <w:b/>
                              <w:smallCaps/>
                              <w:color w:val="000000"/>
                            </w:rPr>
                            <w:t xml:space="preserve"> </w:t>
                          </w:r>
                          <w:r w:rsidR="00F23580">
                            <w:rPr>
                              <w:rFonts w:ascii="Oswald" w:hAnsi="Oswald"/>
                              <w:bCs/>
                              <w:color w:val="000000"/>
                            </w:rPr>
                            <w:t>pastaspiraler m</w:t>
                          </w:r>
                          <w:r w:rsidR="00F23580" w:rsidRPr="00485926">
                            <w:rPr>
                              <w:rFonts w:ascii="Oswald" w:hAnsi="Oswald"/>
                              <w:bCs/>
                              <w:color w:val="000000"/>
                            </w:rPr>
                            <w:t xml:space="preserve">ed </w:t>
                          </w:r>
                          <w:r w:rsidR="00F23580">
                            <w:rPr>
                              <w:rFonts w:ascii="Oswald" w:hAnsi="Oswald"/>
                              <w:bCs/>
                              <w:color w:val="000000"/>
                            </w:rPr>
                            <w:t xml:space="preserve">strimlad </w:t>
                          </w:r>
                          <w:proofErr w:type="spellStart"/>
                          <w:r w:rsidR="00F23580">
                            <w:rPr>
                              <w:rFonts w:ascii="Oswald" w:hAnsi="Oswald"/>
                              <w:bCs/>
                              <w:color w:val="000000"/>
                            </w:rPr>
                            <w:t>quorn</w:t>
                          </w:r>
                          <w:proofErr w:type="spellEnd"/>
                          <w:r w:rsidR="00F23580">
                            <w:rPr>
                              <w:rFonts w:ascii="Oswald" w:hAnsi="Oswald"/>
                              <w:bCs/>
                              <w:color w:val="000000"/>
                            </w:rPr>
                            <w:t xml:space="preserve"> och färgrika wokade grönsaker i krämig mild gul curryså</w:t>
                          </w:r>
                        </w:sdtContent>
                      </w:sdt>
                      <w:r w:rsidR="00F23580">
                        <w:rPr>
                          <w:rFonts w:ascii="Oswald" w:hAnsi="Oswald"/>
                          <w:bCs/>
                        </w:rPr>
                        <w:t>s</w:t>
                      </w:r>
                    </w:sdtContent>
                  </w:sdt>
                </w:sdtContent>
              </w:sdt>
            </w:sdtContent>
          </w:sdt>
        </w:sdtContent>
      </w:sdt>
      <w:r w:rsidR="00B46BA7">
        <w:rPr>
          <w:rStyle w:val="Meny-matalternativ"/>
          <w:rFonts w:ascii="Oswald" w:hAnsi="Oswald"/>
        </w:rPr>
        <w:br/>
      </w:r>
    </w:p>
    <w:p w14:paraId="1FA6ECF3" w14:textId="6C27FF6C" w:rsidR="006A7C34" w:rsidRPr="00F23580" w:rsidRDefault="00074F92" w:rsidP="00363800">
      <w:pPr>
        <w:rPr>
          <w:rFonts w:ascii="Oswald" w:hAnsi="Oswald"/>
        </w:rPr>
      </w:pPr>
      <w:r w:rsidRPr="00EA4D25">
        <w:rPr>
          <w:rFonts w:ascii="Oswald" w:hAnsi="Oswald"/>
          <w:b/>
          <w:color w:val="FF0000"/>
          <w:sz w:val="20"/>
          <w:szCs w:val="20"/>
        </w:rPr>
        <w:t>VECKANS SALLAD:</w:t>
      </w:r>
      <w:r w:rsidRPr="00DB278B">
        <w:rPr>
          <w:rFonts w:ascii="Oswald" w:hAnsi="Oswald"/>
          <w:bCs/>
          <w:sz w:val="20"/>
          <w:szCs w:val="20"/>
        </w:rPr>
        <w:t xml:space="preserve"> </w:t>
      </w:r>
      <w:bookmarkStart w:id="113" w:name="_Hlk64266305"/>
      <w:sdt>
        <w:sdtPr>
          <w:rPr>
            <w:rStyle w:val="Meny-matalternativ"/>
            <w:rFonts w:ascii="Oswald" w:hAnsi="Oswald"/>
            <w:sz w:val="20"/>
            <w:szCs w:val="20"/>
          </w:rPr>
          <w:alias w:val="Veckans Sallad"/>
          <w:tag w:val="Veckans Sallad"/>
          <w:id w:val="1910657456"/>
          <w:placeholder>
            <w:docPart w:val="3F42F295C1574BD5B1938EE540D2E82E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  <w:sz w:val="20"/>
                <w:szCs w:val="20"/>
              </w:rPr>
              <w:alias w:val="Veckans Sallad"/>
              <w:tag w:val="Veckans Sallad"/>
              <w:id w:val="386076929"/>
              <w:placeholder>
                <w:docPart w:val="E6570525CA834D609FBB002A1CADE511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bookmarkStart w:id="114" w:name="_Hlk118704674"/>
              <w:sdt>
                <w:sdtPr>
                  <w:rPr>
                    <w:rStyle w:val="Meny-matalternativ"/>
                    <w:rFonts w:ascii="Oswald" w:hAnsi="Oswald"/>
                    <w:sz w:val="20"/>
                    <w:szCs w:val="20"/>
                  </w:rPr>
                  <w:alias w:val="Veckans Sallad"/>
                  <w:tag w:val="Veckans Sallad"/>
                  <w:id w:val="-995336597"/>
                  <w:placeholder>
                    <w:docPart w:val="7609265F2FEA45679D315F112A99C7E3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  <w:sz w:val="20"/>
                        <w:szCs w:val="20"/>
                      </w:rPr>
                      <w:alias w:val="Veckans Sallad"/>
                      <w:tag w:val="Veckans Sallad"/>
                      <w:id w:val="-1551534997"/>
                      <w:placeholder>
                        <w:docPart w:val="D52E90510D2149AFB6D4F068C002A273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  <w:sz w:val="20"/>
                            <w:szCs w:val="20"/>
                          </w:rPr>
                          <w:alias w:val="Veckans Sallad"/>
                          <w:tag w:val="Veckans Sallad"/>
                          <w:id w:val="-1976446299"/>
                          <w:placeholder>
                            <w:docPart w:val="64472EBF9CD14432B85102839B65BDCF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bookmarkStart w:id="115" w:name="_Hlk146526527"/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  <w:sz w:val="20"/>
                                <w:szCs w:val="20"/>
                              </w:rPr>
                              <w:alias w:val="Veckans Sallad"/>
                              <w:tag w:val="Veckans Sallad"/>
                              <w:id w:val="644392377"/>
                              <w:placeholder>
                                <w:docPart w:val="00D9251858EE46FDB68F155FF5227A5E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  <w:sz w:val="20"/>
                                    <w:szCs w:val="20"/>
                                  </w:rPr>
                                  <w:alias w:val="Veckans Sallad"/>
                                  <w:tag w:val="Veckans Sallad"/>
                                  <w:id w:val="1586027459"/>
                                  <w:placeholder>
                                    <w:docPart w:val="A4B3CBCE66834734920B7A3E9CDDE721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bookmarkStart w:id="116" w:name="_Hlk43695216"/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  <w:sz w:val="20"/>
                                        <w:szCs w:val="20"/>
                                      </w:rPr>
                                      <w:alias w:val="Veckans Sallad"/>
                                      <w:tag w:val="Veckans Sallad"/>
                                      <w:id w:val="-1842607698"/>
                                      <w:placeholder>
                                        <w:docPart w:val="9BEC25774894477482B749528025C37F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bookmarkStart w:id="117" w:name="_Hlk44865539"/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  <w:sz w:val="20"/>
                                            <w:szCs w:val="20"/>
                                          </w:rPr>
                                          <w:alias w:val="Veckans Sallad"/>
                                          <w:tag w:val="Veckans Sallad"/>
                                          <w:id w:val="1457058855"/>
                                          <w:placeholder>
                                            <w:docPart w:val="76151DD0C0A14F7A9AC0C695D78701FC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bookmarkStart w:id="118" w:name="_Hlk45254902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  <w:sz w:val="20"/>
                                                <w:szCs w:val="20"/>
                                              </w:rPr>
                                              <w:alias w:val="Veckans Sallad"/>
                                              <w:tag w:val="Veckans Sallad"/>
                                              <w:id w:val="1134530100"/>
                                              <w:placeholder>
                                                <w:docPart w:val="BE957561F93249BCA0757C85EC0443F5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bookmarkStart w:id="119" w:name="_Hlk47938203"/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  <w:sz w:val="20"/>
                                                    <w:szCs w:val="20"/>
                                                  </w:rPr>
                                                  <w:alias w:val="Veckans Sallad"/>
                                                  <w:tag w:val="Veckans Sallad"/>
                                                  <w:id w:val="-2087605874"/>
                                                  <w:placeholder>
                                                    <w:docPart w:val="F89DE58B369E43CE829B508D692E677A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bookmarkStart w:id="120" w:name="_Hlk48457006"/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  <w:sz w:val="20"/>
                                                        <w:szCs w:val="20"/>
                                                      </w:rPr>
                                                      <w:alias w:val="Veckans Sallad"/>
                                                      <w:tag w:val="Veckans Sallad"/>
                                                      <w:id w:val="-1182043533"/>
                                                      <w:placeholder>
                                                        <w:docPart w:val="898545263BE0456EB88931F51922CD38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bookmarkStart w:id="121" w:name="_Hlk49145331"/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alias w:val="Veckans Sallad"/>
                                                          <w:tag w:val="Veckans Sallad"/>
                                                          <w:id w:val="527305194"/>
                                                          <w:placeholder>
                                                            <w:docPart w:val="125D3740DF204B608ECD6BEAC3388346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122" w:name="_Hlk49750116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</w:rPr>
                                                              <w:alias w:val="Veckans Sallad"/>
                                                              <w:tag w:val="Veckans Sallad"/>
                                                              <w:id w:val="2051882936"/>
                                                              <w:placeholder>
                                                                <w:docPart w:val="75EAD1B7F6C14D668FDB2318CCE7B059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rFonts w:ascii="Gill Sans Nova Cond" w:hAnsi="Gill Sans Nova Cond"/>
                                                                <w:bCs/>
                                                                <w:szCs w:val="18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bookmarkStart w:id="123" w:name="_Hlk50358284"/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</w:rPr>
                                                                  <w:alias w:val="Veckans Sallad"/>
                                                                  <w:tag w:val="Veckans Sallad"/>
                                                                  <w:id w:val="-1072805009"/>
                                                                  <w:placeholder>
                                                                    <w:docPart w:val="77F060C715D747ECB57294B871B71E28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rFonts w:ascii="Oswald" w:hAnsi="Oswald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124" w:name="_Hlk52772601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</w:rPr>
                                                                      <w:alias w:val="Veckans Sallad"/>
                                                                      <w:tag w:val="Veckans Sallad"/>
                                                                      <w:id w:val="-1604337135"/>
                                                                      <w:placeholder>
                                                                        <w:docPart w:val="653EF7DD73534A6A82BE119EA309EECE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rFonts w:ascii="Oswald" w:hAnsi="Oswald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bookmarkStart w:id="125" w:name="_Hlk55194924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</w:rPr>
                                                                          <w:alias w:val="Veckans Sallad"/>
                                                                          <w:tag w:val="Veckans Sallad"/>
                                                                          <w:id w:val="1773895615"/>
                                                                          <w:placeholder>
                                                                            <w:docPart w:val="CE5CC9D025CE4D5DA83C236364C856F0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rFonts w:ascii="Oswald" w:hAnsi="Oswald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126" w:name="_Hlk55800795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</w:rPr>
                                                                              <w:alias w:val="Veckans Sallad"/>
                                                                              <w:tag w:val="Veckans Sallad"/>
                                                                              <w:id w:val="-20633361"/>
                                                                              <w:placeholder>
                                                                                <w:docPart w:val="0D20A3A3499040C0AEC50E7630115BE3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rFonts w:ascii="Oswald" w:hAnsi="Oswald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127" w:name="_Hlk56404535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</w:rPr>
                                                                                  <w:alias w:val="Veckans Sallad"/>
                                                                                  <w:tag w:val="Veckans Sallad"/>
                                                                                  <w:id w:val="1811518683"/>
                                                                                  <w:placeholder>
                                                                                    <w:docPart w:val="EE983E537216455B82BA9B7863C707C0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rFonts w:ascii="Gill Sans Nova Cond" w:hAnsi="Gill Sans Nova Cond"/>
                                                                                    <w:bCs/>
                                                                                    <w:szCs w:val="18"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bookmarkStart w:id="128" w:name="_Hlk147490156"/>
                                                                                  <w:bookmarkEnd w:id="115"/>
                                                                                  <w:bookmarkEnd w:id="113"/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</w:rPr>
                                                                                      <w:alias w:val="Veckans Sallad"/>
                                                                                      <w:tag w:val="Veckans Sallad"/>
                                                                                      <w:id w:val="-521942338"/>
                                                                                      <w:placeholder>
                                                                                        <w:docPart w:val="B2E74DC24A8641A4A267C935F9D3D3D7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rFonts w:ascii="Gill Sans Nova Cond" w:hAnsi="Gill Sans Nova Cond"/>
                                                                                        <w:bCs/>
                                                                                        <w:szCs w:val="18"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</w:rPr>
                                                                                          <w:alias w:val="Veckans Sallad"/>
                                                                                          <w:tag w:val="Veckans Sallad"/>
                                                                                          <w:id w:val="-431820794"/>
                                                                                          <w:placeholder>
                                                                                            <w:docPart w:val="D1AEC543A27A4F76822A9E7D29433717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rFonts w:ascii="Gill Sans Nova Cond" w:hAnsi="Gill Sans Nova Cond"/>
                                                                                            <w:bCs/>
                                                                                            <w:szCs w:val="18"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</w:rPr>
                                                                                              <w:alias w:val="Veckans Sallad"/>
                                                                                              <w:tag w:val="Veckans Sallad"/>
                                                                                              <w:id w:val="1978330462"/>
                                                                                              <w:placeholder>
                                                                                                <w:docPart w:val="AB694701F47E4D7E9B122D7C02A7D857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rFonts w:ascii="Gill Sans Nova Cond" w:hAnsi="Gill Sans Nova Cond"/>
                                                                                                <w:bCs/>
                                                                                                <w:szCs w:val="18"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</w:rPr>
                                                                                                  <w:alias w:val="Veckans Sallad"/>
                                                                                                  <w:tag w:val="Veckans Sallad"/>
                                                                                                  <w:id w:val="1750770962"/>
                                                                                                  <w:placeholder>
                                                                                                    <w:docPart w:val="F65F1116D6CD4CDBB45BBF25D53094CD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rFonts w:ascii="Gill Sans Nova Cond" w:hAnsi="Gill Sans Nova Cond"/>
                                                                                                    <w:bCs/>
                                                                                                    <w:szCs w:val="18"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bookmarkStart w:id="129" w:name="_Hlk173693173"/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Veckans Sallad"/>
                                                                                                      <w:tag w:val="Veckans Sallad"/>
                                                                                                      <w:id w:val="-103271921"/>
                                                                                                      <w:placeholder>
                                                                                                        <w:docPart w:val="5626A74E7670475CBD9999B9FA09917E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<w:bCs/>
                                                                                                        <w:szCs w:val="18"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bookmarkStart w:id="130" w:name="_Hlk68499946"/>
                                                                                                      <w:bookmarkEnd w:id="129"/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<w:bCs/>
                                                                                                            <w:szCs w:val="18"/>
                                                                                                          </w:rPr>
                                                                                                          <w:alias w:val="Veckans Sallad"/>
                                                                                                          <w:tag w:val="Veckans Sallad"/>
                                                                                                          <w:id w:val="-1494105113"/>
                                                                                                          <w:placeholder>
                                                                                                            <w:docPart w:val="DB10B3BE56364C33AA314399AA790704"/>
                                                                                                          </w:placeholder>
                                                                                                        </w:sdtPr>
                                                                                                        <w:sdtEndPr/>
                                                                                                        <w:sdtContent>
                                                                                                          <w:bookmarkEnd w:id="130"/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</w:rPr>
                                                                                                              <w:alias w:val="Veckans Pastasallad"/>
                                                                                                              <w:tag w:val="PS"/>
                                                                                                              <w:id w:val="-1586674276"/>
                                                                                                              <w:placeholder>
                                                                                                                <w:docPart w:val="5889997FC8704E1780789D07134D6BA0"/>
                                                                                                              </w:placeholder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</w:rPr>
                                                                                                                  <w:alias w:val="Veckans Pastasallad"/>
                                                                                                                  <w:tag w:val="PS"/>
                                                                                                                  <w:id w:val="331112481"/>
                                                                                                                  <w:placeholder>
                                                                                                                    <w:docPart w:val="289F2F1A63CF4394B90D865E9B41C162"/>
                                                                                                                  </w:placeholder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Veckans Sallad"/>
                                                                                                                      <w:tag w:val="Veckans Sallad"/>
                                                                                                                      <w:id w:val="-491255594"/>
                                                                                                                      <w:placeholder>
                                                                                                                        <w:docPart w:val="71412251405A4DE194CE610729478CF2"/>
                                                                                                                      </w:placeholder>
                                                                                                                    </w:sdtPr>
                                                                                                                    <w:sdtEndPr/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/w:rPr>
                                                                                                                          <w:alias w:val="Veckans Sallad"/>
                                                                                                                          <w:tag w:val="Veckans Sallad"/>
                                                                                                                          <w:id w:val="-30353191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A4ADCAAE1C3747169C71655A3706195B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<w:bCs/>
                                                                                                                            <w:szCs w:val="18"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<w:id w:val="518130249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3A2BF338FF8246A1AD361854C0EA9A2F"/>
                                                                                                                              </w:placeholder>
                                                                                                                            </w:sdtPr>
                                                                                                                            <w:sdtEndPr/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<w:id w:val="-1550916217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63B97BE8123B4900B880E5D1430BDDB9"/>
                                                                                                                                  </w:placeholder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/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<w:id w:val="-1660145644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D0F762B8D28541348B75A50B5593709D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/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<w:id w:val="467949752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FAB7ABB0EF2A4E3DBAFFFE9E7803C88F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bookmarkStart w:id="131" w:name="_Hlk104791865"/>
                                                                                                                                          <w:bookmarkStart w:id="132" w:name="_Hlk129780423"/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<w:id w:val="-1312473276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332764F8684049A6804E2CAA52850EB4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<w:id w:val="-545441120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0DBCAC6A01A94F2D93F289A75FB4B67B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bookmarkStart w:id="133" w:name="_Hlk44865602"/>
                                                                                                                                                  <w:bookmarkStart w:id="134" w:name="_Hlk43695242"/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<w:id w:val="220876231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6D895BC958864ED88B97B5FEB340E5BF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bookmarkStart w:id="135" w:name="_Hlk45254939"/>
                                                                                                                                                      <w:bookmarkEnd w:id="134"/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<w:id w:val="-651911041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EAF7953EBB8B4D899EB5B2B87D438AE0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bookmarkStart w:id="136" w:name="_Hlk49145424"/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<w:id w:val="1566987866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31E707948C6049D39DBA686BA7C04E00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bookmarkStart w:id="137" w:name="_Hlk50358352"/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<w:id w:val="836580893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6436E5D73B1C42D4807E93E704507885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bookmarkStart w:id="138" w:name="_Hlk50957974"/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<w:id w:val="986206805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0CBC036736CA4DF981F35820C228A17F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bookmarkStart w:id="139" w:name="_Hlk63662851"/>
                                                                                                                                                                      <w:bookmarkStart w:id="140" w:name="_Hlk52772641"/>
                                                                                                                                                                      <w:bookmarkStart w:id="141" w:name="_Hlk52169006"/>
                                                                                                                                                                      <w:bookmarkStart w:id="142" w:name="_Hlk64873006"/>
                                                                                                                                                                      <w:bookmarkStart w:id="143" w:name="_Hlk66078567"/>
                                                                                                                                                                      <w:bookmarkStart w:id="144" w:name="_Hlk71519337"/>
                                                                                                                                                                      <w:bookmarkStart w:id="145" w:name="_Hlk76362736"/>
                                                                                                                                                                      <w:bookmarkStart w:id="146" w:name="_Hlk61844459"/>
                                                                                                                                                                      <w:bookmarkStart w:id="147" w:name="_Hlk80597974"/>
                                                                                                                                                                      <w:bookmarkStart w:id="148" w:name="_Hlk81204115"/>
                                                                                                                                                                      <w:bookmarkStart w:id="149" w:name="_Hlk77569568"/>
                                                                                                                                                                      <w:bookmarkStart w:id="150" w:name="_Hlk82406905"/>
                                                                                                                                                                      <w:bookmarkStart w:id="151" w:name="_Hlk83016421"/>
                                                                                                                                                                      <w:bookmarkStart w:id="152" w:name="_Hlk70314577"/>
                                                                                                                                                                      <w:bookmarkStart w:id="153" w:name="_Hlk85428453"/>
                                                                                                                                                                      <w:bookmarkStart w:id="154" w:name="_Hlk86645729"/>
                                                                                                                                                                      <w:bookmarkStart w:id="155" w:name="_Hlk135642134"/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<w:id w:val="218478231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10E9DF791D13413DB852C6C071E95D02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<w:id w:val="-974976073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5095B4AB0DA440B990285B7403FD046E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<w:id w:val="-436836017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A91328DB5C8F415289E74FBAA58AA6AF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bookmarkStart w:id="156" w:name="_Hlk119915480"/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<w:id w:val="-838311522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C51D5D75E62F4E46ACD1A2C36ED6B2FD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<w:id w:val="1737442250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1D83A1A45AF24215A13B0808E1F83FB1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<w:id w:val="-268173581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AD1566DB440F46798FAA288C9EE1E8AC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<w:id w:val="682404824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15953562CB4B4F5CAADEBDFEFF36EB89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bookmarkStart w:id="157" w:name="_Hlk182162206"/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<w:id w:val="-256828593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2297AD94301746579C475D71E9C615B1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<w:id w:val="-146201527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3A417F15C0214243AB511CE90F021BF8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<w:id w:val="1384680017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BD3C628BB587421AB635CD042180D3F1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<w:id w:val="804671219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CC6F7C374D614AF8B3C6C4D025FD420A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<w:id w:val="-888735033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E4249824334445709502165AEFE84989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<w:id w:val="-1524006441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09DB839E0CE64A95A4D84F12E85C2FE8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<w:id w:val="-773625746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BA230375FA5241B9A5D156CE54802CA6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/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bookmarkStart w:id="158" w:name="_Hlk61844422"/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    <w:id w:val="-777322197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2376875A6F97464F99E4CB42A6460116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r w:rsidR="0010278A" w:rsidRPr="00102285">
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w:t>Kyckli</w:t>
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<w:r w:rsidR="0010278A">
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w:t>nggyros sallad</w:t>
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<w:r w:rsidR="0010278A" w:rsidRPr="00102285">
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w:t xml:space="preserve"> med </w:t>
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<w:r w:rsidR="0010278A">
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w:t>paprika, rödlök, feferoni och yoghurtdressing</w:t>
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<w:bookmarkEnd w:id="158"/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<w:bookmarkEnd w:id="157"/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<w:bookmarkEnd w:id="156"/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<w:bookmarkEnd w:id="155"/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<w:bookmarkEnd w:id="131"/>
                                                                                                                                          <w:bookmarkEnd w:id="132"/>
                                                                                                                                          <w:bookmarkEnd w:id="139"/>
                                                                                                                                          <w:bookmarkEnd w:id="140"/>
                                                                                                                                          <w:bookmarkEnd w:id="141"/>
                                                                                                                                          <w:bookmarkEnd w:id="142"/>
                                                                                                                                          <w:bookmarkEnd w:id="143"/>
                                                                                                                                          <w:bookmarkEnd w:id="144"/>
                                                                                                                                          <w:bookmarkEnd w:id="145"/>
                                                                                                                                          <w:bookmarkEnd w:id="146"/>
                                                                                                                                          <w:bookmarkEnd w:id="147"/>
                                                                                                                                          <w:bookmarkEnd w:id="148"/>
                                                                                                                                          <w:bookmarkEnd w:id="149"/>
                                                                                                                                          <w:bookmarkEnd w:id="150"/>
                                                                                                                                          <w:bookmarkEnd w:id="151"/>
                                                                                                                                          <w:bookmarkEnd w:id="152"/>
                                                                                                                                          <w:bookmarkEnd w:id="153"/>
                                                                                                                                          <w:bookmarkEnd w:id="154"/>
                                                                                                                                          <w:bookmarkEnd w:id="138"/>
                                                                                                                                          <w:bookmarkEnd w:id="137"/>
                                                                                                                                          <w:bookmarkEnd w:id="136"/>
                                                                                                                                          <w:bookmarkEnd w:id="135"/>
                                                                                                                                          <w:bookmarkEnd w:id="133"/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  <w:bookmarkEnd w:id="128"/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127"/>
                                                                            </w:sdtContent>
                                                                          </w:sdt>
                                                                          <w:bookmarkEnd w:id="126"/>
                                                                        </w:sdtContent>
                                                                      </w:sdt>
                                                                      <w:bookmarkEnd w:id="125"/>
                                                                    </w:sdtContent>
                                                                  </w:sdt>
                                                                  <w:bookmarkEnd w:id="124"/>
                                                                </w:sdtContent>
                                                              </w:sdt>
                                                              <w:bookmarkEnd w:id="123"/>
                                                            </w:sdtContent>
                                                          </w:sdt>
                                                          <w:bookmarkEnd w:id="122"/>
                                                        </w:sdtContent>
                                                      </w:sdt>
                                                      <w:bookmarkEnd w:id="121"/>
                                                    </w:sdtContent>
                                                  </w:sdt>
                                                  <w:bookmarkEnd w:id="120"/>
                                                </w:sdtContent>
                                              </w:sdt>
                                              <w:bookmarkEnd w:id="119"/>
                                            </w:sdtContent>
                                          </w:sdt>
                                          <w:bookmarkEnd w:id="118"/>
                                        </w:sdtContent>
                                      </w:sdt>
                                      <w:bookmarkEnd w:id="117"/>
                                    </w:sdtContent>
                                  </w:sdt>
                                  <w:bookmarkEnd w:id="116"/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bookmarkEnd w:id="114"/>
            </w:sdtContent>
          </w:sdt>
        </w:sdtContent>
      </w:sdt>
      <w:r>
        <w:rPr>
          <w:rStyle w:val="Meny-matalternativ"/>
          <w:rFonts w:ascii="Oswald" w:hAnsi="Oswald"/>
          <w:sz w:val="20"/>
          <w:szCs w:val="20"/>
        </w:rPr>
        <w:br/>
      </w:r>
      <w:r w:rsidRPr="00EA4D25">
        <w:rPr>
          <w:rStyle w:val="Meny-matalternativ"/>
          <w:rFonts w:ascii="Oswald" w:hAnsi="Oswald"/>
          <w:b/>
          <w:bCs/>
          <w:color w:val="FF0000"/>
          <w:sz w:val="20"/>
          <w:szCs w:val="20"/>
        </w:rPr>
        <w:t>VECKANS PASTASALLAD</w:t>
      </w:r>
      <w:bookmarkStart w:id="159" w:name="_Hlk182160283"/>
      <w:r w:rsidRPr="00EA4D25">
        <w:rPr>
          <w:rStyle w:val="Meny-matalternativ"/>
          <w:rFonts w:ascii="Oswald" w:hAnsi="Oswald"/>
          <w:b/>
          <w:bCs/>
          <w:color w:val="FF0000"/>
          <w:sz w:val="20"/>
          <w:szCs w:val="20"/>
        </w:rPr>
        <w:t>:</w:t>
      </w:r>
      <w:r w:rsidRPr="00DB278B">
        <w:rPr>
          <w:rStyle w:val="Meny-matalternativ"/>
          <w:rFonts w:ascii="Oswald" w:hAnsi="Oswald"/>
          <w:sz w:val="20"/>
          <w:szCs w:val="20"/>
        </w:rPr>
        <w:t xml:space="preserve"> </w:t>
      </w:r>
      <w:bookmarkStart w:id="160" w:name="_Hlk195894921"/>
      <w:bookmarkEnd w:id="159"/>
      <w:sdt>
        <w:sdtPr>
          <w:rPr>
            <w:rStyle w:val="Meny-matalternativ"/>
            <w:rFonts w:ascii="Oswald" w:hAnsi="Oswald"/>
          </w:rPr>
          <w:alias w:val="Veckans Pastasallad"/>
          <w:tag w:val="PS"/>
          <w:id w:val="-1854179145"/>
          <w:placeholder>
            <w:docPart w:val="7E9169E6A2D7441193D4098283A69C05"/>
          </w:placeholder>
        </w:sdtPr>
        <w:sdtEndPr>
          <w:rPr>
            <w:rStyle w:val="Meny-matalternativ"/>
          </w:rPr>
        </w:sdtEndPr>
        <w:sdtContent>
          <w:bookmarkStart w:id="161" w:name="_Hlk55194961"/>
          <w:bookmarkEnd w:id="161"/>
          <w:sdt>
            <w:sdtPr>
              <w:rPr>
                <w:rStyle w:val="Meny-matalternativ"/>
              </w:rPr>
              <w:alias w:val="Veckans Pastasallad"/>
              <w:tag w:val="PS"/>
              <w:id w:val="1130448267"/>
              <w:placeholder>
                <w:docPart w:val="794F213F4EBB45F9AED656A6CBFCAF77"/>
              </w:placeholder>
            </w:sdtPr>
            <w:sdtEndPr>
              <w:rPr>
                <w:rStyle w:val="Meny-matalternativ"/>
              </w:rPr>
            </w:sdtEndPr>
            <w:sdtContent>
              <w:sdt>
                <w:sdtPr>
                  <w:rPr>
                    <w:rStyle w:val="Meny-matalternativ"/>
                  </w:rPr>
                  <w:alias w:val="Veckans Pastasallad"/>
                  <w:tag w:val="PS"/>
                  <w:id w:val="307752865"/>
                  <w:placeholder>
                    <w:docPart w:val="C454CDCD09794D7CB2D0031B5B611B07"/>
                  </w:placeholder>
                </w:sdtPr>
                <w:sdtEndPr>
                  <w:rPr>
                    <w:rStyle w:val="Meny-matalternativ"/>
                  </w:rPr>
                </w:sdtEndPr>
                <w:sdtContent>
                  <w:bookmarkStart w:id="162" w:name="_Hlk68500078"/>
                  <w:sdt>
                    <w:sdtPr>
                      <w:rPr>
                        <w:rStyle w:val="Meny-matalternativ"/>
                      </w:rPr>
                      <w:alias w:val="Veckans Pastasallad"/>
                      <w:tag w:val="PS"/>
                      <w:id w:val="-736174207"/>
                      <w:placeholder>
                        <w:docPart w:val="0C437A92950D4452820FC98BA47C7374"/>
                      </w:placeholder>
                    </w:sdtPr>
                    <w:sdtEndPr>
                      <w:rPr>
                        <w:rStyle w:val="Meny-matalternativ"/>
                      </w:rPr>
                    </w:sdtEndPr>
                    <w:sdtContent>
                      <w:bookmarkEnd w:id="162"/>
                      <w:sdt>
                        <w:sdtPr>
                          <w:rPr>
                            <w:rStyle w:val="Meny-matalternativ"/>
                          </w:rPr>
                          <w:alias w:val="Veckans Pastasallad"/>
                          <w:tag w:val="PS"/>
                          <w:id w:val="-1929877281"/>
                          <w:placeholder>
                            <w:docPart w:val="4C492D0A00A744B989CDC5ECE5517A8B"/>
                          </w:placeholder>
                          <w15:appearance w15:val="hidden"/>
                        </w:sdtPr>
                        <w:sdtEndPr>
                          <w:rPr>
                            <w:rStyle w:val="Meny-matalternativ"/>
                          </w:rPr>
                        </w:sdtEndPr>
                        <w:sdtContent>
                          <w:bookmarkStart w:id="163" w:name="_Hlk134432303"/>
                          <w:sdt>
                            <w:sdtPr>
                              <w:rPr>
                                <w:rStyle w:val="Meny-matalternativ"/>
                              </w:rPr>
                              <w:alias w:val="Veckans Pastasallad"/>
                              <w:tag w:val="PS"/>
                              <w:id w:val="1228737004"/>
                              <w:placeholder>
                                <w:docPart w:val="51FCEE059EC64BFCB3F1EABA8F372C3C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Meny-matalternativ"/>
                              </w:rPr>
                            </w:sdtEndPr>
                            <w:sdtContent>
                              <w:r w:rsidR="00856B95" w:rsidRPr="00485926">
                                <w:rPr>
                                  <w:rFonts w:ascii="Oswald" w:hAnsi="Oswald"/>
                                  <w:b/>
                                  <w:bCs/>
                                  <w:smallCaps/>
                                </w:rPr>
                                <w:t>Italiensk pastasallad</w:t>
                              </w:r>
                              <w:r w:rsidR="00856B95" w:rsidRPr="00485926">
                                <w:rPr>
                                  <w:rFonts w:ascii="Oswald" w:hAnsi="Oswald"/>
                                  <w:smallCaps/>
                                </w:rPr>
                                <w:t xml:space="preserve"> med salami, soltorkade tomater, </w:t>
                              </w:r>
                              <w:r w:rsidR="00856B95">
                                <w:rPr>
                                  <w:rFonts w:ascii="Oswald" w:hAnsi="Oswald"/>
                                  <w:smallCaps/>
                                </w:rPr>
                                <w:t>Brie</w:t>
                              </w:r>
                              <w:r w:rsidR="00856B95" w:rsidRPr="00485926">
                                <w:rPr>
                                  <w:rFonts w:ascii="Oswald" w:hAnsi="Oswald"/>
                                  <w:smallCaps/>
                                </w:rPr>
                                <w:t>ost</w:t>
                              </w:r>
                              <w:r w:rsidR="00856B95">
                                <w:rPr>
                                  <w:rFonts w:ascii="Oswald" w:hAnsi="Oswald"/>
                                  <w:smallCaps/>
                                </w:rPr>
                                <w:t xml:space="preserve">, gröna oliver </w:t>
                              </w:r>
                              <w:proofErr w:type="gramStart"/>
                              <w:r w:rsidR="00856B95" w:rsidRPr="00485926">
                                <w:rPr>
                                  <w:rFonts w:ascii="Oswald" w:hAnsi="Oswald"/>
                                  <w:smallCaps/>
                                </w:rPr>
                                <w:t>m.m.</w:t>
                              </w:r>
                              <w:proofErr w:type="gramEnd"/>
                            </w:sdtContent>
                          </w:sdt>
                          <w:bookmarkEnd w:id="163"/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bookmarkEnd w:id="160"/>
    </w:p>
    <w:sectPr w:rsidR="006A7C34" w:rsidRPr="00F23580" w:rsidSect="00141C1E">
      <w:pgSz w:w="11906" w:h="16838"/>
      <w:pgMar w:top="720" w:right="107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 Nova Cond">
    <w:altName w:val="Calibri"/>
    <w:charset w:val="00"/>
    <w:family w:val="swiss"/>
    <w:pitch w:val="variable"/>
    <w:sig w:usb0="80000287" w:usb1="00000002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C2"/>
    <w:rsid w:val="000001B9"/>
    <w:rsid w:val="00000803"/>
    <w:rsid w:val="00000D47"/>
    <w:rsid w:val="00001745"/>
    <w:rsid w:val="000018F9"/>
    <w:rsid w:val="00001B38"/>
    <w:rsid w:val="00001B3B"/>
    <w:rsid w:val="00001C86"/>
    <w:rsid w:val="00002138"/>
    <w:rsid w:val="00002291"/>
    <w:rsid w:val="000024A0"/>
    <w:rsid w:val="00002E56"/>
    <w:rsid w:val="00003500"/>
    <w:rsid w:val="000040A5"/>
    <w:rsid w:val="00005E88"/>
    <w:rsid w:val="000067A9"/>
    <w:rsid w:val="00007F88"/>
    <w:rsid w:val="00010B83"/>
    <w:rsid w:val="00010EA7"/>
    <w:rsid w:val="00011244"/>
    <w:rsid w:val="00011A62"/>
    <w:rsid w:val="00011F11"/>
    <w:rsid w:val="000124C1"/>
    <w:rsid w:val="000136BA"/>
    <w:rsid w:val="0001592A"/>
    <w:rsid w:val="00015A0A"/>
    <w:rsid w:val="00016A75"/>
    <w:rsid w:val="00017AF1"/>
    <w:rsid w:val="00021EE6"/>
    <w:rsid w:val="00021F23"/>
    <w:rsid w:val="00022018"/>
    <w:rsid w:val="000223C6"/>
    <w:rsid w:val="00023319"/>
    <w:rsid w:val="000235A7"/>
    <w:rsid w:val="00024271"/>
    <w:rsid w:val="0002460D"/>
    <w:rsid w:val="00024703"/>
    <w:rsid w:val="00024C55"/>
    <w:rsid w:val="00024F06"/>
    <w:rsid w:val="00025B5E"/>
    <w:rsid w:val="00026CC1"/>
    <w:rsid w:val="00027846"/>
    <w:rsid w:val="00027D4D"/>
    <w:rsid w:val="0003152B"/>
    <w:rsid w:val="0003157F"/>
    <w:rsid w:val="000331BC"/>
    <w:rsid w:val="000336AE"/>
    <w:rsid w:val="0003374E"/>
    <w:rsid w:val="00033AD3"/>
    <w:rsid w:val="00034A46"/>
    <w:rsid w:val="00034C7A"/>
    <w:rsid w:val="00034D95"/>
    <w:rsid w:val="000360C2"/>
    <w:rsid w:val="000362C0"/>
    <w:rsid w:val="00037380"/>
    <w:rsid w:val="0004012F"/>
    <w:rsid w:val="0004031C"/>
    <w:rsid w:val="00040DA2"/>
    <w:rsid w:val="00041876"/>
    <w:rsid w:val="00041F36"/>
    <w:rsid w:val="00042170"/>
    <w:rsid w:val="000425A0"/>
    <w:rsid w:val="00044F30"/>
    <w:rsid w:val="00045925"/>
    <w:rsid w:val="000469C0"/>
    <w:rsid w:val="00046A77"/>
    <w:rsid w:val="0004761F"/>
    <w:rsid w:val="00047C70"/>
    <w:rsid w:val="000500D0"/>
    <w:rsid w:val="000502CD"/>
    <w:rsid w:val="00052529"/>
    <w:rsid w:val="000544D3"/>
    <w:rsid w:val="00054E2E"/>
    <w:rsid w:val="00055B62"/>
    <w:rsid w:val="00056F69"/>
    <w:rsid w:val="000577F5"/>
    <w:rsid w:val="00060B8E"/>
    <w:rsid w:val="0006131E"/>
    <w:rsid w:val="0006145C"/>
    <w:rsid w:val="00061786"/>
    <w:rsid w:val="00061E02"/>
    <w:rsid w:val="00062B33"/>
    <w:rsid w:val="00062C0C"/>
    <w:rsid w:val="000634F5"/>
    <w:rsid w:val="000638DD"/>
    <w:rsid w:val="00065C6C"/>
    <w:rsid w:val="000676EE"/>
    <w:rsid w:val="00067C11"/>
    <w:rsid w:val="00067E10"/>
    <w:rsid w:val="000707F2"/>
    <w:rsid w:val="00070FB0"/>
    <w:rsid w:val="0007168B"/>
    <w:rsid w:val="00071C03"/>
    <w:rsid w:val="00072C4D"/>
    <w:rsid w:val="00074627"/>
    <w:rsid w:val="00074F92"/>
    <w:rsid w:val="00075958"/>
    <w:rsid w:val="0007681F"/>
    <w:rsid w:val="00076831"/>
    <w:rsid w:val="000770FE"/>
    <w:rsid w:val="0007774C"/>
    <w:rsid w:val="000800EB"/>
    <w:rsid w:val="0008303B"/>
    <w:rsid w:val="0008433A"/>
    <w:rsid w:val="000846C5"/>
    <w:rsid w:val="00084ACC"/>
    <w:rsid w:val="00086116"/>
    <w:rsid w:val="000863E4"/>
    <w:rsid w:val="00090A2B"/>
    <w:rsid w:val="000911BB"/>
    <w:rsid w:val="00091310"/>
    <w:rsid w:val="0009146C"/>
    <w:rsid w:val="0009188D"/>
    <w:rsid w:val="000920DE"/>
    <w:rsid w:val="000941D5"/>
    <w:rsid w:val="000941F2"/>
    <w:rsid w:val="000954BF"/>
    <w:rsid w:val="00095C47"/>
    <w:rsid w:val="00096998"/>
    <w:rsid w:val="00097467"/>
    <w:rsid w:val="0009752A"/>
    <w:rsid w:val="000A08C0"/>
    <w:rsid w:val="000A1601"/>
    <w:rsid w:val="000A16C8"/>
    <w:rsid w:val="000A1D47"/>
    <w:rsid w:val="000A2D36"/>
    <w:rsid w:val="000A2DB8"/>
    <w:rsid w:val="000A40A1"/>
    <w:rsid w:val="000A41ED"/>
    <w:rsid w:val="000A4D40"/>
    <w:rsid w:val="000A5013"/>
    <w:rsid w:val="000A510E"/>
    <w:rsid w:val="000A577D"/>
    <w:rsid w:val="000A58FE"/>
    <w:rsid w:val="000A5E1B"/>
    <w:rsid w:val="000A5F92"/>
    <w:rsid w:val="000A619B"/>
    <w:rsid w:val="000A6B5B"/>
    <w:rsid w:val="000A7636"/>
    <w:rsid w:val="000A7852"/>
    <w:rsid w:val="000B0003"/>
    <w:rsid w:val="000B0675"/>
    <w:rsid w:val="000B0F47"/>
    <w:rsid w:val="000B279D"/>
    <w:rsid w:val="000B2ACF"/>
    <w:rsid w:val="000B3150"/>
    <w:rsid w:val="000B36E8"/>
    <w:rsid w:val="000B4017"/>
    <w:rsid w:val="000B4422"/>
    <w:rsid w:val="000B45C8"/>
    <w:rsid w:val="000B516E"/>
    <w:rsid w:val="000B5463"/>
    <w:rsid w:val="000B588C"/>
    <w:rsid w:val="000B6C0E"/>
    <w:rsid w:val="000B766B"/>
    <w:rsid w:val="000C0F84"/>
    <w:rsid w:val="000C161E"/>
    <w:rsid w:val="000C1667"/>
    <w:rsid w:val="000C193D"/>
    <w:rsid w:val="000C1B1A"/>
    <w:rsid w:val="000C2D75"/>
    <w:rsid w:val="000C31CE"/>
    <w:rsid w:val="000C3929"/>
    <w:rsid w:val="000C3B0F"/>
    <w:rsid w:val="000C3D16"/>
    <w:rsid w:val="000C3E58"/>
    <w:rsid w:val="000C3ECB"/>
    <w:rsid w:val="000C4F23"/>
    <w:rsid w:val="000C6331"/>
    <w:rsid w:val="000C648B"/>
    <w:rsid w:val="000C65EA"/>
    <w:rsid w:val="000C6AC3"/>
    <w:rsid w:val="000C78C3"/>
    <w:rsid w:val="000D1446"/>
    <w:rsid w:val="000D1F13"/>
    <w:rsid w:val="000D3D8A"/>
    <w:rsid w:val="000D3D97"/>
    <w:rsid w:val="000D6BE6"/>
    <w:rsid w:val="000E01AC"/>
    <w:rsid w:val="000E059B"/>
    <w:rsid w:val="000E0F1B"/>
    <w:rsid w:val="000E13D4"/>
    <w:rsid w:val="000E1748"/>
    <w:rsid w:val="000E20AF"/>
    <w:rsid w:val="000E229C"/>
    <w:rsid w:val="000E28C6"/>
    <w:rsid w:val="000E3439"/>
    <w:rsid w:val="000E3690"/>
    <w:rsid w:val="000E3843"/>
    <w:rsid w:val="000E3E1B"/>
    <w:rsid w:val="000E4C6D"/>
    <w:rsid w:val="000E5730"/>
    <w:rsid w:val="000E597B"/>
    <w:rsid w:val="000E68DF"/>
    <w:rsid w:val="000E72A3"/>
    <w:rsid w:val="000E73FF"/>
    <w:rsid w:val="000E7899"/>
    <w:rsid w:val="000E7BC6"/>
    <w:rsid w:val="000F0175"/>
    <w:rsid w:val="000F06CB"/>
    <w:rsid w:val="000F072B"/>
    <w:rsid w:val="000F1113"/>
    <w:rsid w:val="000F137C"/>
    <w:rsid w:val="000F1AD2"/>
    <w:rsid w:val="000F313F"/>
    <w:rsid w:val="000F3BE2"/>
    <w:rsid w:val="000F3D53"/>
    <w:rsid w:val="000F44EE"/>
    <w:rsid w:val="000F4937"/>
    <w:rsid w:val="000F5389"/>
    <w:rsid w:val="000F5676"/>
    <w:rsid w:val="000F5E40"/>
    <w:rsid w:val="000F62D4"/>
    <w:rsid w:val="000F6406"/>
    <w:rsid w:val="000F6921"/>
    <w:rsid w:val="000F6D40"/>
    <w:rsid w:val="000F7F59"/>
    <w:rsid w:val="00101AB5"/>
    <w:rsid w:val="00101E2E"/>
    <w:rsid w:val="0010238D"/>
    <w:rsid w:val="0010278A"/>
    <w:rsid w:val="00102AB7"/>
    <w:rsid w:val="001035A4"/>
    <w:rsid w:val="00105AD1"/>
    <w:rsid w:val="00105D08"/>
    <w:rsid w:val="00106168"/>
    <w:rsid w:val="00106585"/>
    <w:rsid w:val="00106982"/>
    <w:rsid w:val="00107105"/>
    <w:rsid w:val="00110DA7"/>
    <w:rsid w:val="00112303"/>
    <w:rsid w:val="001125D5"/>
    <w:rsid w:val="00114006"/>
    <w:rsid w:val="0011455E"/>
    <w:rsid w:val="00115454"/>
    <w:rsid w:val="001169CB"/>
    <w:rsid w:val="00116AA2"/>
    <w:rsid w:val="00116D8E"/>
    <w:rsid w:val="00116F17"/>
    <w:rsid w:val="001175A0"/>
    <w:rsid w:val="00120517"/>
    <w:rsid w:val="0012061F"/>
    <w:rsid w:val="0012130C"/>
    <w:rsid w:val="00121BB4"/>
    <w:rsid w:val="00123364"/>
    <w:rsid w:val="00123423"/>
    <w:rsid w:val="00123507"/>
    <w:rsid w:val="00124741"/>
    <w:rsid w:val="001255E4"/>
    <w:rsid w:val="00125DC9"/>
    <w:rsid w:val="00125E35"/>
    <w:rsid w:val="0012619B"/>
    <w:rsid w:val="001268C9"/>
    <w:rsid w:val="001272B5"/>
    <w:rsid w:val="00127F9C"/>
    <w:rsid w:val="001307CF"/>
    <w:rsid w:val="00131DEA"/>
    <w:rsid w:val="00132166"/>
    <w:rsid w:val="00132E91"/>
    <w:rsid w:val="0013367D"/>
    <w:rsid w:val="00135D3B"/>
    <w:rsid w:val="0013743E"/>
    <w:rsid w:val="00137456"/>
    <w:rsid w:val="00140B2A"/>
    <w:rsid w:val="00141AED"/>
    <w:rsid w:val="00141C1E"/>
    <w:rsid w:val="00141DD7"/>
    <w:rsid w:val="00142404"/>
    <w:rsid w:val="00143142"/>
    <w:rsid w:val="001439B3"/>
    <w:rsid w:val="00143BEA"/>
    <w:rsid w:val="00143CD0"/>
    <w:rsid w:val="00143D20"/>
    <w:rsid w:val="00143DAD"/>
    <w:rsid w:val="00143EBA"/>
    <w:rsid w:val="0014521D"/>
    <w:rsid w:val="00150033"/>
    <w:rsid w:val="00150163"/>
    <w:rsid w:val="00150CE5"/>
    <w:rsid w:val="00151406"/>
    <w:rsid w:val="0015163C"/>
    <w:rsid w:val="00152240"/>
    <w:rsid w:val="00152F75"/>
    <w:rsid w:val="001532CA"/>
    <w:rsid w:val="0015414A"/>
    <w:rsid w:val="0015433A"/>
    <w:rsid w:val="001558F2"/>
    <w:rsid w:val="001569C8"/>
    <w:rsid w:val="00156CBD"/>
    <w:rsid w:val="00156F5E"/>
    <w:rsid w:val="00156FDB"/>
    <w:rsid w:val="001571A9"/>
    <w:rsid w:val="00157FB7"/>
    <w:rsid w:val="0016290D"/>
    <w:rsid w:val="00165ED3"/>
    <w:rsid w:val="00166CF1"/>
    <w:rsid w:val="001677CD"/>
    <w:rsid w:val="00172E77"/>
    <w:rsid w:val="00173305"/>
    <w:rsid w:val="00174CEE"/>
    <w:rsid w:val="00174E7E"/>
    <w:rsid w:val="00175CA3"/>
    <w:rsid w:val="00177018"/>
    <w:rsid w:val="00177869"/>
    <w:rsid w:val="00177D08"/>
    <w:rsid w:val="001802DC"/>
    <w:rsid w:val="00180626"/>
    <w:rsid w:val="00180B79"/>
    <w:rsid w:val="001816F4"/>
    <w:rsid w:val="001820E9"/>
    <w:rsid w:val="0018223F"/>
    <w:rsid w:val="00182708"/>
    <w:rsid w:val="00182B11"/>
    <w:rsid w:val="00184350"/>
    <w:rsid w:val="00184649"/>
    <w:rsid w:val="00184B1B"/>
    <w:rsid w:val="0018521A"/>
    <w:rsid w:val="001865F0"/>
    <w:rsid w:val="00186606"/>
    <w:rsid w:val="00186AE1"/>
    <w:rsid w:val="00187CE0"/>
    <w:rsid w:val="00190599"/>
    <w:rsid w:val="00190D3B"/>
    <w:rsid w:val="00190E82"/>
    <w:rsid w:val="001915DE"/>
    <w:rsid w:val="00191A71"/>
    <w:rsid w:val="0019367E"/>
    <w:rsid w:val="0019376A"/>
    <w:rsid w:val="0019525A"/>
    <w:rsid w:val="00195CF4"/>
    <w:rsid w:val="001969B6"/>
    <w:rsid w:val="001A0ACF"/>
    <w:rsid w:val="001A168F"/>
    <w:rsid w:val="001A1BAE"/>
    <w:rsid w:val="001A1CA2"/>
    <w:rsid w:val="001A26AE"/>
    <w:rsid w:val="001A2DB6"/>
    <w:rsid w:val="001A3123"/>
    <w:rsid w:val="001A42CF"/>
    <w:rsid w:val="001A441E"/>
    <w:rsid w:val="001A4598"/>
    <w:rsid w:val="001A648F"/>
    <w:rsid w:val="001A65CF"/>
    <w:rsid w:val="001A799F"/>
    <w:rsid w:val="001B144A"/>
    <w:rsid w:val="001B21FC"/>
    <w:rsid w:val="001B3013"/>
    <w:rsid w:val="001B30F0"/>
    <w:rsid w:val="001B3336"/>
    <w:rsid w:val="001B356E"/>
    <w:rsid w:val="001B358E"/>
    <w:rsid w:val="001B3CAC"/>
    <w:rsid w:val="001B40B6"/>
    <w:rsid w:val="001B4678"/>
    <w:rsid w:val="001B470A"/>
    <w:rsid w:val="001B4986"/>
    <w:rsid w:val="001B6439"/>
    <w:rsid w:val="001B6AD5"/>
    <w:rsid w:val="001B75DD"/>
    <w:rsid w:val="001B7CD4"/>
    <w:rsid w:val="001C3586"/>
    <w:rsid w:val="001C3824"/>
    <w:rsid w:val="001C4215"/>
    <w:rsid w:val="001C447B"/>
    <w:rsid w:val="001C4539"/>
    <w:rsid w:val="001C4BF3"/>
    <w:rsid w:val="001C51F3"/>
    <w:rsid w:val="001C5B47"/>
    <w:rsid w:val="001C67FF"/>
    <w:rsid w:val="001C705D"/>
    <w:rsid w:val="001D04C5"/>
    <w:rsid w:val="001D06F2"/>
    <w:rsid w:val="001D17FC"/>
    <w:rsid w:val="001D30D8"/>
    <w:rsid w:val="001D31A5"/>
    <w:rsid w:val="001D4766"/>
    <w:rsid w:val="001D5733"/>
    <w:rsid w:val="001D617D"/>
    <w:rsid w:val="001D6D38"/>
    <w:rsid w:val="001D77B3"/>
    <w:rsid w:val="001E01AB"/>
    <w:rsid w:val="001E02BF"/>
    <w:rsid w:val="001E07D3"/>
    <w:rsid w:val="001E09EF"/>
    <w:rsid w:val="001E1D0B"/>
    <w:rsid w:val="001E208B"/>
    <w:rsid w:val="001E20BD"/>
    <w:rsid w:val="001E2A84"/>
    <w:rsid w:val="001E3123"/>
    <w:rsid w:val="001E3E23"/>
    <w:rsid w:val="001E3E8E"/>
    <w:rsid w:val="001E475F"/>
    <w:rsid w:val="001E5F52"/>
    <w:rsid w:val="001F046A"/>
    <w:rsid w:val="001F0A93"/>
    <w:rsid w:val="001F3271"/>
    <w:rsid w:val="001F3678"/>
    <w:rsid w:val="001F3B64"/>
    <w:rsid w:val="001F489A"/>
    <w:rsid w:val="001F4933"/>
    <w:rsid w:val="001F5218"/>
    <w:rsid w:val="001F557D"/>
    <w:rsid w:val="001F59CE"/>
    <w:rsid w:val="001F5D93"/>
    <w:rsid w:val="001F5F61"/>
    <w:rsid w:val="001F6D16"/>
    <w:rsid w:val="001F719E"/>
    <w:rsid w:val="001F7219"/>
    <w:rsid w:val="001F7962"/>
    <w:rsid w:val="001F7AB7"/>
    <w:rsid w:val="001F7BF6"/>
    <w:rsid w:val="00200117"/>
    <w:rsid w:val="00200A13"/>
    <w:rsid w:val="00202051"/>
    <w:rsid w:val="00202730"/>
    <w:rsid w:val="00203091"/>
    <w:rsid w:val="00204382"/>
    <w:rsid w:val="00205EE3"/>
    <w:rsid w:val="00206147"/>
    <w:rsid w:val="00206246"/>
    <w:rsid w:val="0020695C"/>
    <w:rsid w:val="00207A80"/>
    <w:rsid w:val="00207B35"/>
    <w:rsid w:val="00210944"/>
    <w:rsid w:val="00210E54"/>
    <w:rsid w:val="0021177E"/>
    <w:rsid w:val="002127F9"/>
    <w:rsid w:val="00212A63"/>
    <w:rsid w:val="00212DAE"/>
    <w:rsid w:val="00213071"/>
    <w:rsid w:val="0021336B"/>
    <w:rsid w:val="002134A7"/>
    <w:rsid w:val="00213C87"/>
    <w:rsid w:val="00214C61"/>
    <w:rsid w:val="0021575E"/>
    <w:rsid w:val="0021632C"/>
    <w:rsid w:val="00216459"/>
    <w:rsid w:val="0021670A"/>
    <w:rsid w:val="002168BC"/>
    <w:rsid w:val="002170D3"/>
    <w:rsid w:val="00220078"/>
    <w:rsid w:val="0022085E"/>
    <w:rsid w:val="00221E78"/>
    <w:rsid w:val="0022236E"/>
    <w:rsid w:val="00222C81"/>
    <w:rsid w:val="0022314E"/>
    <w:rsid w:val="002256D6"/>
    <w:rsid w:val="00226262"/>
    <w:rsid w:val="00226ACD"/>
    <w:rsid w:val="0022738D"/>
    <w:rsid w:val="00227A52"/>
    <w:rsid w:val="00230A13"/>
    <w:rsid w:val="00231D19"/>
    <w:rsid w:val="0023201E"/>
    <w:rsid w:val="0023273A"/>
    <w:rsid w:val="002333B6"/>
    <w:rsid w:val="00236DDD"/>
    <w:rsid w:val="00237A2B"/>
    <w:rsid w:val="00240265"/>
    <w:rsid w:val="0024059B"/>
    <w:rsid w:val="00241C6C"/>
    <w:rsid w:val="00241EB7"/>
    <w:rsid w:val="00242BEB"/>
    <w:rsid w:val="002439A2"/>
    <w:rsid w:val="00244619"/>
    <w:rsid w:val="00244E29"/>
    <w:rsid w:val="00245263"/>
    <w:rsid w:val="0024620F"/>
    <w:rsid w:val="0024645E"/>
    <w:rsid w:val="0024646F"/>
    <w:rsid w:val="00246748"/>
    <w:rsid w:val="00247BBC"/>
    <w:rsid w:val="00247EFE"/>
    <w:rsid w:val="002505A8"/>
    <w:rsid w:val="00250FCB"/>
    <w:rsid w:val="00251AE5"/>
    <w:rsid w:val="002534CA"/>
    <w:rsid w:val="0025590D"/>
    <w:rsid w:val="00256F96"/>
    <w:rsid w:val="00257CF1"/>
    <w:rsid w:val="002605BB"/>
    <w:rsid w:val="0026067C"/>
    <w:rsid w:val="00260C3C"/>
    <w:rsid w:val="00260F2F"/>
    <w:rsid w:val="002618B5"/>
    <w:rsid w:val="002624BF"/>
    <w:rsid w:val="0026335E"/>
    <w:rsid w:val="00263A02"/>
    <w:rsid w:val="002640D9"/>
    <w:rsid w:val="002646D1"/>
    <w:rsid w:val="002659A8"/>
    <w:rsid w:val="00267565"/>
    <w:rsid w:val="00270463"/>
    <w:rsid w:val="00271126"/>
    <w:rsid w:val="002715F4"/>
    <w:rsid w:val="00273188"/>
    <w:rsid w:val="0027367A"/>
    <w:rsid w:val="002739FB"/>
    <w:rsid w:val="00273CB6"/>
    <w:rsid w:val="00274491"/>
    <w:rsid w:val="002777F7"/>
    <w:rsid w:val="00277A72"/>
    <w:rsid w:val="00277EC6"/>
    <w:rsid w:val="00280BF1"/>
    <w:rsid w:val="00280DB1"/>
    <w:rsid w:val="00281082"/>
    <w:rsid w:val="00282BA2"/>
    <w:rsid w:val="002842ED"/>
    <w:rsid w:val="0028465F"/>
    <w:rsid w:val="002849F0"/>
    <w:rsid w:val="00284B58"/>
    <w:rsid w:val="002857F7"/>
    <w:rsid w:val="00285C87"/>
    <w:rsid w:val="0028680F"/>
    <w:rsid w:val="00286A13"/>
    <w:rsid w:val="00287391"/>
    <w:rsid w:val="002879F2"/>
    <w:rsid w:val="0029065A"/>
    <w:rsid w:val="00290FF1"/>
    <w:rsid w:val="002917B3"/>
    <w:rsid w:val="00291C4E"/>
    <w:rsid w:val="0029214C"/>
    <w:rsid w:val="00292809"/>
    <w:rsid w:val="00292F14"/>
    <w:rsid w:val="002936FA"/>
    <w:rsid w:val="00293753"/>
    <w:rsid w:val="00296F95"/>
    <w:rsid w:val="002A0483"/>
    <w:rsid w:val="002A057A"/>
    <w:rsid w:val="002A0ED8"/>
    <w:rsid w:val="002A0F0D"/>
    <w:rsid w:val="002A1DF0"/>
    <w:rsid w:val="002A1F18"/>
    <w:rsid w:val="002A3044"/>
    <w:rsid w:val="002A30F6"/>
    <w:rsid w:val="002A31D3"/>
    <w:rsid w:val="002A3A70"/>
    <w:rsid w:val="002A5FEB"/>
    <w:rsid w:val="002A703E"/>
    <w:rsid w:val="002B0831"/>
    <w:rsid w:val="002B1A3D"/>
    <w:rsid w:val="002B25E4"/>
    <w:rsid w:val="002B3571"/>
    <w:rsid w:val="002B57E9"/>
    <w:rsid w:val="002B5C74"/>
    <w:rsid w:val="002B668F"/>
    <w:rsid w:val="002B70B6"/>
    <w:rsid w:val="002B7ADF"/>
    <w:rsid w:val="002C02B8"/>
    <w:rsid w:val="002C1943"/>
    <w:rsid w:val="002C26A1"/>
    <w:rsid w:val="002C32EF"/>
    <w:rsid w:val="002C462D"/>
    <w:rsid w:val="002C49C1"/>
    <w:rsid w:val="002C50AA"/>
    <w:rsid w:val="002C51C8"/>
    <w:rsid w:val="002C5A5A"/>
    <w:rsid w:val="002C5F16"/>
    <w:rsid w:val="002C6ACF"/>
    <w:rsid w:val="002C6DEF"/>
    <w:rsid w:val="002D0ACA"/>
    <w:rsid w:val="002D15D5"/>
    <w:rsid w:val="002D1B25"/>
    <w:rsid w:val="002D29F8"/>
    <w:rsid w:val="002D2EDC"/>
    <w:rsid w:val="002D3213"/>
    <w:rsid w:val="002D35A5"/>
    <w:rsid w:val="002D3CFD"/>
    <w:rsid w:val="002D4B08"/>
    <w:rsid w:val="002D56D5"/>
    <w:rsid w:val="002D58E3"/>
    <w:rsid w:val="002D5B98"/>
    <w:rsid w:val="002D6436"/>
    <w:rsid w:val="002D6632"/>
    <w:rsid w:val="002D71B2"/>
    <w:rsid w:val="002D725C"/>
    <w:rsid w:val="002D780A"/>
    <w:rsid w:val="002D7DFA"/>
    <w:rsid w:val="002E0568"/>
    <w:rsid w:val="002E0D1D"/>
    <w:rsid w:val="002E11F9"/>
    <w:rsid w:val="002E153C"/>
    <w:rsid w:val="002E1615"/>
    <w:rsid w:val="002E1CF4"/>
    <w:rsid w:val="002E3799"/>
    <w:rsid w:val="002E45DB"/>
    <w:rsid w:val="002E4F70"/>
    <w:rsid w:val="002E63F7"/>
    <w:rsid w:val="002E67AB"/>
    <w:rsid w:val="002E6E01"/>
    <w:rsid w:val="002F054D"/>
    <w:rsid w:val="002F1DB1"/>
    <w:rsid w:val="002F345B"/>
    <w:rsid w:val="002F5378"/>
    <w:rsid w:val="002F560C"/>
    <w:rsid w:val="002F58B2"/>
    <w:rsid w:val="002F657C"/>
    <w:rsid w:val="003005A4"/>
    <w:rsid w:val="003010EE"/>
    <w:rsid w:val="00301DB9"/>
    <w:rsid w:val="00301E17"/>
    <w:rsid w:val="0030244A"/>
    <w:rsid w:val="003034E3"/>
    <w:rsid w:val="0030360F"/>
    <w:rsid w:val="003042EE"/>
    <w:rsid w:val="00304ED0"/>
    <w:rsid w:val="003069B4"/>
    <w:rsid w:val="003070EB"/>
    <w:rsid w:val="003075B4"/>
    <w:rsid w:val="00307B0F"/>
    <w:rsid w:val="00310F31"/>
    <w:rsid w:val="0031178C"/>
    <w:rsid w:val="003122FF"/>
    <w:rsid w:val="003125C7"/>
    <w:rsid w:val="00312863"/>
    <w:rsid w:val="003130C3"/>
    <w:rsid w:val="00314D31"/>
    <w:rsid w:val="00314DA6"/>
    <w:rsid w:val="00315227"/>
    <w:rsid w:val="00315364"/>
    <w:rsid w:val="00315A64"/>
    <w:rsid w:val="003170EB"/>
    <w:rsid w:val="00317CDC"/>
    <w:rsid w:val="0032029B"/>
    <w:rsid w:val="003209DA"/>
    <w:rsid w:val="00320EEF"/>
    <w:rsid w:val="003226F0"/>
    <w:rsid w:val="003227D3"/>
    <w:rsid w:val="00323B4E"/>
    <w:rsid w:val="00323BBC"/>
    <w:rsid w:val="0032454A"/>
    <w:rsid w:val="00325CBF"/>
    <w:rsid w:val="0032610B"/>
    <w:rsid w:val="00326121"/>
    <w:rsid w:val="003261BE"/>
    <w:rsid w:val="003261E1"/>
    <w:rsid w:val="00326544"/>
    <w:rsid w:val="0032742D"/>
    <w:rsid w:val="00330375"/>
    <w:rsid w:val="0033078E"/>
    <w:rsid w:val="0033175A"/>
    <w:rsid w:val="00331A26"/>
    <w:rsid w:val="00332435"/>
    <w:rsid w:val="00333ADA"/>
    <w:rsid w:val="00334FAA"/>
    <w:rsid w:val="003357C9"/>
    <w:rsid w:val="00335DD4"/>
    <w:rsid w:val="00335FA8"/>
    <w:rsid w:val="00336900"/>
    <w:rsid w:val="00336C09"/>
    <w:rsid w:val="0033794D"/>
    <w:rsid w:val="00341960"/>
    <w:rsid w:val="00341A81"/>
    <w:rsid w:val="00342175"/>
    <w:rsid w:val="00343521"/>
    <w:rsid w:val="00343B5C"/>
    <w:rsid w:val="00344402"/>
    <w:rsid w:val="0034443D"/>
    <w:rsid w:val="0034608C"/>
    <w:rsid w:val="00346418"/>
    <w:rsid w:val="00346E2B"/>
    <w:rsid w:val="003473F5"/>
    <w:rsid w:val="00347AD8"/>
    <w:rsid w:val="00347D2B"/>
    <w:rsid w:val="00350594"/>
    <w:rsid w:val="003511F6"/>
    <w:rsid w:val="00351AA3"/>
    <w:rsid w:val="003520B4"/>
    <w:rsid w:val="0035272B"/>
    <w:rsid w:val="00353B40"/>
    <w:rsid w:val="0035431E"/>
    <w:rsid w:val="003554D6"/>
    <w:rsid w:val="003574BC"/>
    <w:rsid w:val="00360CD9"/>
    <w:rsid w:val="00362172"/>
    <w:rsid w:val="00362B8A"/>
    <w:rsid w:val="00363516"/>
    <w:rsid w:val="00363800"/>
    <w:rsid w:val="003642BC"/>
    <w:rsid w:val="0036563D"/>
    <w:rsid w:val="00365BF1"/>
    <w:rsid w:val="00366124"/>
    <w:rsid w:val="00367997"/>
    <w:rsid w:val="003679ED"/>
    <w:rsid w:val="003728F4"/>
    <w:rsid w:val="0037296F"/>
    <w:rsid w:val="00373BFF"/>
    <w:rsid w:val="0037416D"/>
    <w:rsid w:val="0037538E"/>
    <w:rsid w:val="00375B1B"/>
    <w:rsid w:val="00375FA4"/>
    <w:rsid w:val="00377613"/>
    <w:rsid w:val="003804ED"/>
    <w:rsid w:val="0038059A"/>
    <w:rsid w:val="00380892"/>
    <w:rsid w:val="00380CCE"/>
    <w:rsid w:val="00382363"/>
    <w:rsid w:val="00382E9D"/>
    <w:rsid w:val="00383512"/>
    <w:rsid w:val="0038398C"/>
    <w:rsid w:val="00385152"/>
    <w:rsid w:val="00385552"/>
    <w:rsid w:val="003858EB"/>
    <w:rsid w:val="00385EB7"/>
    <w:rsid w:val="003867C8"/>
    <w:rsid w:val="00387672"/>
    <w:rsid w:val="003917E2"/>
    <w:rsid w:val="00391E2B"/>
    <w:rsid w:val="00392A03"/>
    <w:rsid w:val="00392F37"/>
    <w:rsid w:val="00393B10"/>
    <w:rsid w:val="003942A1"/>
    <w:rsid w:val="0039454E"/>
    <w:rsid w:val="003955FA"/>
    <w:rsid w:val="00395DC0"/>
    <w:rsid w:val="00395DD4"/>
    <w:rsid w:val="0039635C"/>
    <w:rsid w:val="003974A3"/>
    <w:rsid w:val="003975C7"/>
    <w:rsid w:val="0039798B"/>
    <w:rsid w:val="00397CDD"/>
    <w:rsid w:val="00397D9F"/>
    <w:rsid w:val="003A0831"/>
    <w:rsid w:val="003A1F2D"/>
    <w:rsid w:val="003A2AB4"/>
    <w:rsid w:val="003A3682"/>
    <w:rsid w:val="003A4056"/>
    <w:rsid w:val="003A4778"/>
    <w:rsid w:val="003A5F01"/>
    <w:rsid w:val="003A6501"/>
    <w:rsid w:val="003B0271"/>
    <w:rsid w:val="003B11DA"/>
    <w:rsid w:val="003B1562"/>
    <w:rsid w:val="003B1C8A"/>
    <w:rsid w:val="003B1EA1"/>
    <w:rsid w:val="003B1F76"/>
    <w:rsid w:val="003B2517"/>
    <w:rsid w:val="003B2D6E"/>
    <w:rsid w:val="003B36A2"/>
    <w:rsid w:val="003B47A3"/>
    <w:rsid w:val="003B4BA2"/>
    <w:rsid w:val="003B5D3C"/>
    <w:rsid w:val="003B5DFF"/>
    <w:rsid w:val="003B63B5"/>
    <w:rsid w:val="003B6D68"/>
    <w:rsid w:val="003B7202"/>
    <w:rsid w:val="003C068E"/>
    <w:rsid w:val="003C133D"/>
    <w:rsid w:val="003C1DD5"/>
    <w:rsid w:val="003C29EF"/>
    <w:rsid w:val="003C33B8"/>
    <w:rsid w:val="003C3E11"/>
    <w:rsid w:val="003C3F93"/>
    <w:rsid w:val="003C5285"/>
    <w:rsid w:val="003C580C"/>
    <w:rsid w:val="003C6091"/>
    <w:rsid w:val="003C7AC4"/>
    <w:rsid w:val="003D0DF1"/>
    <w:rsid w:val="003D102A"/>
    <w:rsid w:val="003D14CE"/>
    <w:rsid w:val="003D1ADD"/>
    <w:rsid w:val="003D23BA"/>
    <w:rsid w:val="003D268C"/>
    <w:rsid w:val="003D2A47"/>
    <w:rsid w:val="003D4C06"/>
    <w:rsid w:val="003D6734"/>
    <w:rsid w:val="003D7B8D"/>
    <w:rsid w:val="003E035C"/>
    <w:rsid w:val="003E0D5D"/>
    <w:rsid w:val="003E1019"/>
    <w:rsid w:val="003E1203"/>
    <w:rsid w:val="003E150D"/>
    <w:rsid w:val="003E1E8A"/>
    <w:rsid w:val="003E224F"/>
    <w:rsid w:val="003E29B5"/>
    <w:rsid w:val="003E2EDD"/>
    <w:rsid w:val="003E37D6"/>
    <w:rsid w:val="003E3FCF"/>
    <w:rsid w:val="003E47DE"/>
    <w:rsid w:val="003E4BE4"/>
    <w:rsid w:val="003E57F6"/>
    <w:rsid w:val="003E5FD7"/>
    <w:rsid w:val="003E63E9"/>
    <w:rsid w:val="003E6477"/>
    <w:rsid w:val="003E6B15"/>
    <w:rsid w:val="003E748D"/>
    <w:rsid w:val="003E7C4A"/>
    <w:rsid w:val="003E7DB7"/>
    <w:rsid w:val="003F1C2A"/>
    <w:rsid w:val="003F1F37"/>
    <w:rsid w:val="003F4455"/>
    <w:rsid w:val="003F45E7"/>
    <w:rsid w:val="003F4C8A"/>
    <w:rsid w:val="003F5870"/>
    <w:rsid w:val="003F605B"/>
    <w:rsid w:val="003F60EE"/>
    <w:rsid w:val="003F649A"/>
    <w:rsid w:val="003F6ED9"/>
    <w:rsid w:val="003F7F82"/>
    <w:rsid w:val="004001B5"/>
    <w:rsid w:val="004009C8"/>
    <w:rsid w:val="00400D0A"/>
    <w:rsid w:val="00401A6B"/>
    <w:rsid w:val="00402885"/>
    <w:rsid w:val="00403296"/>
    <w:rsid w:val="00403334"/>
    <w:rsid w:val="00403FD3"/>
    <w:rsid w:val="00404A8D"/>
    <w:rsid w:val="00404E32"/>
    <w:rsid w:val="00405A4E"/>
    <w:rsid w:val="00405F37"/>
    <w:rsid w:val="0040679B"/>
    <w:rsid w:val="0040771D"/>
    <w:rsid w:val="00407FA6"/>
    <w:rsid w:val="0041165C"/>
    <w:rsid w:val="0041173B"/>
    <w:rsid w:val="00412AE5"/>
    <w:rsid w:val="00412C5E"/>
    <w:rsid w:val="00414114"/>
    <w:rsid w:val="0041465E"/>
    <w:rsid w:val="00414C07"/>
    <w:rsid w:val="00415F5B"/>
    <w:rsid w:val="00416617"/>
    <w:rsid w:val="0041665A"/>
    <w:rsid w:val="004178F5"/>
    <w:rsid w:val="0042047B"/>
    <w:rsid w:val="004206F8"/>
    <w:rsid w:val="00420A82"/>
    <w:rsid w:val="004236D3"/>
    <w:rsid w:val="00423879"/>
    <w:rsid w:val="00425EA0"/>
    <w:rsid w:val="004271FC"/>
    <w:rsid w:val="00427694"/>
    <w:rsid w:val="00427D74"/>
    <w:rsid w:val="004305C2"/>
    <w:rsid w:val="004311EF"/>
    <w:rsid w:val="0043121D"/>
    <w:rsid w:val="00431319"/>
    <w:rsid w:val="0043429A"/>
    <w:rsid w:val="00434D75"/>
    <w:rsid w:val="00435239"/>
    <w:rsid w:val="0043715B"/>
    <w:rsid w:val="00437561"/>
    <w:rsid w:val="0043757D"/>
    <w:rsid w:val="0043791D"/>
    <w:rsid w:val="00440711"/>
    <w:rsid w:val="00440AB5"/>
    <w:rsid w:val="00441269"/>
    <w:rsid w:val="0044184E"/>
    <w:rsid w:val="00441A73"/>
    <w:rsid w:val="004430F4"/>
    <w:rsid w:val="00443D5B"/>
    <w:rsid w:val="00444DD5"/>
    <w:rsid w:val="0044640B"/>
    <w:rsid w:val="00446B7A"/>
    <w:rsid w:val="00446CED"/>
    <w:rsid w:val="00447186"/>
    <w:rsid w:val="0044729D"/>
    <w:rsid w:val="00447C40"/>
    <w:rsid w:val="00451031"/>
    <w:rsid w:val="004515FB"/>
    <w:rsid w:val="00451E8D"/>
    <w:rsid w:val="004551D4"/>
    <w:rsid w:val="004554FF"/>
    <w:rsid w:val="004557A9"/>
    <w:rsid w:val="004564B7"/>
    <w:rsid w:val="00457267"/>
    <w:rsid w:val="00457D36"/>
    <w:rsid w:val="00462E7D"/>
    <w:rsid w:val="0046326D"/>
    <w:rsid w:val="00465877"/>
    <w:rsid w:val="004663F9"/>
    <w:rsid w:val="00466860"/>
    <w:rsid w:val="00466E4D"/>
    <w:rsid w:val="004670BC"/>
    <w:rsid w:val="00467279"/>
    <w:rsid w:val="00467E3F"/>
    <w:rsid w:val="00470147"/>
    <w:rsid w:val="00471357"/>
    <w:rsid w:val="00471644"/>
    <w:rsid w:val="00472773"/>
    <w:rsid w:val="00472B5C"/>
    <w:rsid w:val="00472ED5"/>
    <w:rsid w:val="004738BC"/>
    <w:rsid w:val="004742A3"/>
    <w:rsid w:val="00475638"/>
    <w:rsid w:val="00475999"/>
    <w:rsid w:val="00476377"/>
    <w:rsid w:val="00477C95"/>
    <w:rsid w:val="00480D35"/>
    <w:rsid w:val="00481701"/>
    <w:rsid w:val="004825C3"/>
    <w:rsid w:val="00482ABD"/>
    <w:rsid w:val="00482B4B"/>
    <w:rsid w:val="00482BA6"/>
    <w:rsid w:val="00482FC2"/>
    <w:rsid w:val="00483948"/>
    <w:rsid w:val="00483A83"/>
    <w:rsid w:val="00484A90"/>
    <w:rsid w:val="00484ABD"/>
    <w:rsid w:val="00484C57"/>
    <w:rsid w:val="0048510C"/>
    <w:rsid w:val="0048578A"/>
    <w:rsid w:val="00485926"/>
    <w:rsid w:val="00485DE6"/>
    <w:rsid w:val="00485E81"/>
    <w:rsid w:val="004869B0"/>
    <w:rsid w:val="0048783D"/>
    <w:rsid w:val="0049026D"/>
    <w:rsid w:val="00491F03"/>
    <w:rsid w:val="00493701"/>
    <w:rsid w:val="00493D28"/>
    <w:rsid w:val="00494361"/>
    <w:rsid w:val="00495430"/>
    <w:rsid w:val="004955AB"/>
    <w:rsid w:val="00495A88"/>
    <w:rsid w:val="00495E45"/>
    <w:rsid w:val="00496357"/>
    <w:rsid w:val="00496DED"/>
    <w:rsid w:val="00496E8D"/>
    <w:rsid w:val="00497B95"/>
    <w:rsid w:val="004A12F4"/>
    <w:rsid w:val="004A1C10"/>
    <w:rsid w:val="004A2EDF"/>
    <w:rsid w:val="004A480E"/>
    <w:rsid w:val="004A4D3A"/>
    <w:rsid w:val="004A6E2E"/>
    <w:rsid w:val="004A77FF"/>
    <w:rsid w:val="004A7E64"/>
    <w:rsid w:val="004B0EC8"/>
    <w:rsid w:val="004B1970"/>
    <w:rsid w:val="004B2866"/>
    <w:rsid w:val="004B292A"/>
    <w:rsid w:val="004B2935"/>
    <w:rsid w:val="004B328C"/>
    <w:rsid w:val="004B43DA"/>
    <w:rsid w:val="004B5087"/>
    <w:rsid w:val="004B56CC"/>
    <w:rsid w:val="004B5B74"/>
    <w:rsid w:val="004B7C27"/>
    <w:rsid w:val="004C1882"/>
    <w:rsid w:val="004C27D5"/>
    <w:rsid w:val="004C27DA"/>
    <w:rsid w:val="004C2A38"/>
    <w:rsid w:val="004C2FA2"/>
    <w:rsid w:val="004C30C2"/>
    <w:rsid w:val="004C31E2"/>
    <w:rsid w:val="004C34A4"/>
    <w:rsid w:val="004C4D1D"/>
    <w:rsid w:val="004C4FB1"/>
    <w:rsid w:val="004C66A3"/>
    <w:rsid w:val="004C6C13"/>
    <w:rsid w:val="004C6C2D"/>
    <w:rsid w:val="004D0576"/>
    <w:rsid w:val="004D1089"/>
    <w:rsid w:val="004D1F73"/>
    <w:rsid w:val="004D28F5"/>
    <w:rsid w:val="004D32FC"/>
    <w:rsid w:val="004D39FD"/>
    <w:rsid w:val="004D44AD"/>
    <w:rsid w:val="004D48F9"/>
    <w:rsid w:val="004D4946"/>
    <w:rsid w:val="004D4EE5"/>
    <w:rsid w:val="004D768B"/>
    <w:rsid w:val="004E0311"/>
    <w:rsid w:val="004E157E"/>
    <w:rsid w:val="004E2392"/>
    <w:rsid w:val="004E28A3"/>
    <w:rsid w:val="004E2E3C"/>
    <w:rsid w:val="004E30F5"/>
    <w:rsid w:val="004E34AD"/>
    <w:rsid w:val="004E411C"/>
    <w:rsid w:val="004E42BC"/>
    <w:rsid w:val="004E476E"/>
    <w:rsid w:val="004E4CDC"/>
    <w:rsid w:val="004E50E9"/>
    <w:rsid w:val="004E5472"/>
    <w:rsid w:val="004E6640"/>
    <w:rsid w:val="004E6855"/>
    <w:rsid w:val="004E7729"/>
    <w:rsid w:val="004E79D0"/>
    <w:rsid w:val="004F0792"/>
    <w:rsid w:val="004F0B94"/>
    <w:rsid w:val="004F14B6"/>
    <w:rsid w:val="004F3232"/>
    <w:rsid w:val="004F378C"/>
    <w:rsid w:val="004F38B0"/>
    <w:rsid w:val="004F46C7"/>
    <w:rsid w:val="004F4B46"/>
    <w:rsid w:val="004F4B50"/>
    <w:rsid w:val="004F4BE5"/>
    <w:rsid w:val="004F51BB"/>
    <w:rsid w:val="004F5451"/>
    <w:rsid w:val="004F609B"/>
    <w:rsid w:val="004F6443"/>
    <w:rsid w:val="004F69BA"/>
    <w:rsid w:val="004F747B"/>
    <w:rsid w:val="005006CC"/>
    <w:rsid w:val="00501A0A"/>
    <w:rsid w:val="00502BA8"/>
    <w:rsid w:val="00502D14"/>
    <w:rsid w:val="00503078"/>
    <w:rsid w:val="00503D1C"/>
    <w:rsid w:val="00505022"/>
    <w:rsid w:val="005065D9"/>
    <w:rsid w:val="00507052"/>
    <w:rsid w:val="0050732D"/>
    <w:rsid w:val="005075FE"/>
    <w:rsid w:val="00511A64"/>
    <w:rsid w:val="00512446"/>
    <w:rsid w:val="005125C4"/>
    <w:rsid w:val="00512BD1"/>
    <w:rsid w:val="00512F82"/>
    <w:rsid w:val="00513124"/>
    <w:rsid w:val="00514205"/>
    <w:rsid w:val="00517FC0"/>
    <w:rsid w:val="00520481"/>
    <w:rsid w:val="00520C73"/>
    <w:rsid w:val="00521897"/>
    <w:rsid w:val="00521E60"/>
    <w:rsid w:val="0052206B"/>
    <w:rsid w:val="005224BB"/>
    <w:rsid w:val="00522A11"/>
    <w:rsid w:val="00522FAF"/>
    <w:rsid w:val="00523067"/>
    <w:rsid w:val="00523281"/>
    <w:rsid w:val="00523CF1"/>
    <w:rsid w:val="00523FBA"/>
    <w:rsid w:val="00524C9C"/>
    <w:rsid w:val="00525046"/>
    <w:rsid w:val="005259EA"/>
    <w:rsid w:val="0052691B"/>
    <w:rsid w:val="00527603"/>
    <w:rsid w:val="005308C9"/>
    <w:rsid w:val="00530DF6"/>
    <w:rsid w:val="00532202"/>
    <w:rsid w:val="0053278B"/>
    <w:rsid w:val="0053369D"/>
    <w:rsid w:val="00533BBB"/>
    <w:rsid w:val="005340A2"/>
    <w:rsid w:val="0053476F"/>
    <w:rsid w:val="00535D99"/>
    <w:rsid w:val="00535FD9"/>
    <w:rsid w:val="0053664D"/>
    <w:rsid w:val="0053761C"/>
    <w:rsid w:val="00540655"/>
    <w:rsid w:val="00540675"/>
    <w:rsid w:val="005407E6"/>
    <w:rsid w:val="0054100F"/>
    <w:rsid w:val="0054184D"/>
    <w:rsid w:val="00541C2A"/>
    <w:rsid w:val="00542029"/>
    <w:rsid w:val="005428B7"/>
    <w:rsid w:val="00543221"/>
    <w:rsid w:val="00543858"/>
    <w:rsid w:val="00543FB2"/>
    <w:rsid w:val="00544424"/>
    <w:rsid w:val="005445CE"/>
    <w:rsid w:val="00545537"/>
    <w:rsid w:val="00546B23"/>
    <w:rsid w:val="0054729D"/>
    <w:rsid w:val="005473A8"/>
    <w:rsid w:val="00550227"/>
    <w:rsid w:val="00550BFC"/>
    <w:rsid w:val="0055119C"/>
    <w:rsid w:val="00551867"/>
    <w:rsid w:val="0055272A"/>
    <w:rsid w:val="00552ADC"/>
    <w:rsid w:val="00552D16"/>
    <w:rsid w:val="00553622"/>
    <w:rsid w:val="0055377D"/>
    <w:rsid w:val="0055393B"/>
    <w:rsid w:val="00555383"/>
    <w:rsid w:val="005556D2"/>
    <w:rsid w:val="0055665A"/>
    <w:rsid w:val="00557053"/>
    <w:rsid w:val="00557D0C"/>
    <w:rsid w:val="00560DCC"/>
    <w:rsid w:val="00561613"/>
    <w:rsid w:val="0056182E"/>
    <w:rsid w:val="005619A6"/>
    <w:rsid w:val="00563C4D"/>
    <w:rsid w:val="00564685"/>
    <w:rsid w:val="00565B0A"/>
    <w:rsid w:val="00567F67"/>
    <w:rsid w:val="00567F80"/>
    <w:rsid w:val="00571EC7"/>
    <w:rsid w:val="0057212B"/>
    <w:rsid w:val="00572497"/>
    <w:rsid w:val="00572D72"/>
    <w:rsid w:val="00573693"/>
    <w:rsid w:val="00573B64"/>
    <w:rsid w:val="00573C79"/>
    <w:rsid w:val="005740C4"/>
    <w:rsid w:val="00574191"/>
    <w:rsid w:val="005744F3"/>
    <w:rsid w:val="005751EB"/>
    <w:rsid w:val="00575707"/>
    <w:rsid w:val="00576790"/>
    <w:rsid w:val="00580D53"/>
    <w:rsid w:val="00581466"/>
    <w:rsid w:val="005829E4"/>
    <w:rsid w:val="00582B28"/>
    <w:rsid w:val="00583C31"/>
    <w:rsid w:val="00583F2B"/>
    <w:rsid w:val="00584A2B"/>
    <w:rsid w:val="00584C94"/>
    <w:rsid w:val="005855DC"/>
    <w:rsid w:val="00586080"/>
    <w:rsid w:val="0058641A"/>
    <w:rsid w:val="00586985"/>
    <w:rsid w:val="00586BE4"/>
    <w:rsid w:val="00586C44"/>
    <w:rsid w:val="00586E8B"/>
    <w:rsid w:val="005873D4"/>
    <w:rsid w:val="005904DE"/>
    <w:rsid w:val="005907D1"/>
    <w:rsid w:val="00590FD3"/>
    <w:rsid w:val="00591495"/>
    <w:rsid w:val="005915F1"/>
    <w:rsid w:val="0059187F"/>
    <w:rsid w:val="00591ABE"/>
    <w:rsid w:val="0059271F"/>
    <w:rsid w:val="00594695"/>
    <w:rsid w:val="005949F6"/>
    <w:rsid w:val="00595147"/>
    <w:rsid w:val="00595840"/>
    <w:rsid w:val="00595858"/>
    <w:rsid w:val="00597971"/>
    <w:rsid w:val="005A462E"/>
    <w:rsid w:val="005A6823"/>
    <w:rsid w:val="005B0B0E"/>
    <w:rsid w:val="005B0C8A"/>
    <w:rsid w:val="005B13C7"/>
    <w:rsid w:val="005B1C54"/>
    <w:rsid w:val="005B257F"/>
    <w:rsid w:val="005B4E25"/>
    <w:rsid w:val="005B4FAC"/>
    <w:rsid w:val="005B51E5"/>
    <w:rsid w:val="005B5BD4"/>
    <w:rsid w:val="005C0062"/>
    <w:rsid w:val="005C01B4"/>
    <w:rsid w:val="005C11D3"/>
    <w:rsid w:val="005C158E"/>
    <w:rsid w:val="005C2E2C"/>
    <w:rsid w:val="005C3394"/>
    <w:rsid w:val="005C3D0F"/>
    <w:rsid w:val="005C3E6C"/>
    <w:rsid w:val="005C4A05"/>
    <w:rsid w:val="005C4EEE"/>
    <w:rsid w:val="005C51CD"/>
    <w:rsid w:val="005C524E"/>
    <w:rsid w:val="005C537A"/>
    <w:rsid w:val="005C57A0"/>
    <w:rsid w:val="005C677E"/>
    <w:rsid w:val="005C701D"/>
    <w:rsid w:val="005C70CA"/>
    <w:rsid w:val="005C71B4"/>
    <w:rsid w:val="005C73B8"/>
    <w:rsid w:val="005C7682"/>
    <w:rsid w:val="005C7BC1"/>
    <w:rsid w:val="005D1721"/>
    <w:rsid w:val="005D2333"/>
    <w:rsid w:val="005D2D5A"/>
    <w:rsid w:val="005D33FF"/>
    <w:rsid w:val="005D6467"/>
    <w:rsid w:val="005D7914"/>
    <w:rsid w:val="005D7992"/>
    <w:rsid w:val="005E107C"/>
    <w:rsid w:val="005E1390"/>
    <w:rsid w:val="005E1F84"/>
    <w:rsid w:val="005E2442"/>
    <w:rsid w:val="005E352D"/>
    <w:rsid w:val="005E358E"/>
    <w:rsid w:val="005E3F79"/>
    <w:rsid w:val="005E46B7"/>
    <w:rsid w:val="005E4C05"/>
    <w:rsid w:val="005E55A2"/>
    <w:rsid w:val="005E661C"/>
    <w:rsid w:val="005E6E3F"/>
    <w:rsid w:val="005E75EB"/>
    <w:rsid w:val="005E7F90"/>
    <w:rsid w:val="005F1C89"/>
    <w:rsid w:val="005F1CBE"/>
    <w:rsid w:val="005F247C"/>
    <w:rsid w:val="005F3737"/>
    <w:rsid w:val="005F47F5"/>
    <w:rsid w:val="005F4F24"/>
    <w:rsid w:val="005F56F9"/>
    <w:rsid w:val="005F5C01"/>
    <w:rsid w:val="005F6447"/>
    <w:rsid w:val="005F6482"/>
    <w:rsid w:val="005F76D1"/>
    <w:rsid w:val="00600743"/>
    <w:rsid w:val="00600EFA"/>
    <w:rsid w:val="00601447"/>
    <w:rsid w:val="00602AFA"/>
    <w:rsid w:val="00602D03"/>
    <w:rsid w:val="00602D41"/>
    <w:rsid w:val="0060379C"/>
    <w:rsid w:val="00604383"/>
    <w:rsid w:val="006049B1"/>
    <w:rsid w:val="00604D5B"/>
    <w:rsid w:val="0060768A"/>
    <w:rsid w:val="00607F9B"/>
    <w:rsid w:val="0061098C"/>
    <w:rsid w:val="00610C8A"/>
    <w:rsid w:val="0061196C"/>
    <w:rsid w:val="006121C0"/>
    <w:rsid w:val="0061220B"/>
    <w:rsid w:val="0061242E"/>
    <w:rsid w:val="006141AE"/>
    <w:rsid w:val="006147B9"/>
    <w:rsid w:val="00614D58"/>
    <w:rsid w:val="00614EE4"/>
    <w:rsid w:val="006167A6"/>
    <w:rsid w:val="00617284"/>
    <w:rsid w:val="006207A1"/>
    <w:rsid w:val="006222D4"/>
    <w:rsid w:val="00622EA6"/>
    <w:rsid w:val="0062300B"/>
    <w:rsid w:val="006233FE"/>
    <w:rsid w:val="00623632"/>
    <w:rsid w:val="006238B1"/>
    <w:rsid w:val="00623A52"/>
    <w:rsid w:val="0062440E"/>
    <w:rsid w:val="00624522"/>
    <w:rsid w:val="006259C1"/>
    <w:rsid w:val="00625D1D"/>
    <w:rsid w:val="00625EE2"/>
    <w:rsid w:val="006260A6"/>
    <w:rsid w:val="006268A6"/>
    <w:rsid w:val="00626EA1"/>
    <w:rsid w:val="006274B9"/>
    <w:rsid w:val="00627F7E"/>
    <w:rsid w:val="00632754"/>
    <w:rsid w:val="0063323C"/>
    <w:rsid w:val="006332BF"/>
    <w:rsid w:val="006339D5"/>
    <w:rsid w:val="00634B15"/>
    <w:rsid w:val="00634D51"/>
    <w:rsid w:val="00634E31"/>
    <w:rsid w:val="0063501B"/>
    <w:rsid w:val="00636810"/>
    <w:rsid w:val="00636E47"/>
    <w:rsid w:val="00637060"/>
    <w:rsid w:val="006377BB"/>
    <w:rsid w:val="00637DDE"/>
    <w:rsid w:val="00637EDF"/>
    <w:rsid w:val="00641484"/>
    <w:rsid w:val="00641F97"/>
    <w:rsid w:val="00642B6C"/>
    <w:rsid w:val="006447D0"/>
    <w:rsid w:val="00644BDA"/>
    <w:rsid w:val="00646743"/>
    <w:rsid w:val="00646EAC"/>
    <w:rsid w:val="0064799F"/>
    <w:rsid w:val="0065149B"/>
    <w:rsid w:val="0065259C"/>
    <w:rsid w:val="0065298C"/>
    <w:rsid w:val="00652B58"/>
    <w:rsid w:val="00655726"/>
    <w:rsid w:val="006561F7"/>
    <w:rsid w:val="006564A3"/>
    <w:rsid w:val="00656E38"/>
    <w:rsid w:val="00656F44"/>
    <w:rsid w:val="00657149"/>
    <w:rsid w:val="0065732B"/>
    <w:rsid w:val="00657A9E"/>
    <w:rsid w:val="006601A3"/>
    <w:rsid w:val="00660C65"/>
    <w:rsid w:val="006615B1"/>
    <w:rsid w:val="00661D93"/>
    <w:rsid w:val="006625BD"/>
    <w:rsid w:val="00662A7E"/>
    <w:rsid w:val="00663DCD"/>
    <w:rsid w:val="0066415C"/>
    <w:rsid w:val="006647A0"/>
    <w:rsid w:val="00665579"/>
    <w:rsid w:val="006655BA"/>
    <w:rsid w:val="00666120"/>
    <w:rsid w:val="00666478"/>
    <w:rsid w:val="00666DB5"/>
    <w:rsid w:val="006670AA"/>
    <w:rsid w:val="00667302"/>
    <w:rsid w:val="0066776E"/>
    <w:rsid w:val="0067030E"/>
    <w:rsid w:val="00670E74"/>
    <w:rsid w:val="0067104E"/>
    <w:rsid w:val="0067133C"/>
    <w:rsid w:val="00671E1F"/>
    <w:rsid w:val="00672087"/>
    <w:rsid w:val="00673D07"/>
    <w:rsid w:val="006747B6"/>
    <w:rsid w:val="00674FB5"/>
    <w:rsid w:val="0067564D"/>
    <w:rsid w:val="0068019C"/>
    <w:rsid w:val="006808E9"/>
    <w:rsid w:val="00680A86"/>
    <w:rsid w:val="00680DC4"/>
    <w:rsid w:val="00680F77"/>
    <w:rsid w:val="006810EB"/>
    <w:rsid w:val="00682A12"/>
    <w:rsid w:val="0068364F"/>
    <w:rsid w:val="00683BAB"/>
    <w:rsid w:val="00683D96"/>
    <w:rsid w:val="00684146"/>
    <w:rsid w:val="006845C3"/>
    <w:rsid w:val="00684A78"/>
    <w:rsid w:val="00684E24"/>
    <w:rsid w:val="0068573F"/>
    <w:rsid w:val="00687585"/>
    <w:rsid w:val="00690201"/>
    <w:rsid w:val="00690D06"/>
    <w:rsid w:val="0069161D"/>
    <w:rsid w:val="00692DC4"/>
    <w:rsid w:val="0069365F"/>
    <w:rsid w:val="006946AD"/>
    <w:rsid w:val="00696B78"/>
    <w:rsid w:val="00696E67"/>
    <w:rsid w:val="006A0EB1"/>
    <w:rsid w:val="006A17DD"/>
    <w:rsid w:val="006A17F9"/>
    <w:rsid w:val="006A1873"/>
    <w:rsid w:val="006A1D84"/>
    <w:rsid w:val="006A20A9"/>
    <w:rsid w:val="006A2715"/>
    <w:rsid w:val="006A2BF0"/>
    <w:rsid w:val="006A3003"/>
    <w:rsid w:val="006A482E"/>
    <w:rsid w:val="006A50A5"/>
    <w:rsid w:val="006A5855"/>
    <w:rsid w:val="006A6184"/>
    <w:rsid w:val="006A6CD1"/>
    <w:rsid w:val="006A6EA3"/>
    <w:rsid w:val="006A7219"/>
    <w:rsid w:val="006A7C34"/>
    <w:rsid w:val="006B0916"/>
    <w:rsid w:val="006B0933"/>
    <w:rsid w:val="006B1DCA"/>
    <w:rsid w:val="006B21FF"/>
    <w:rsid w:val="006B298D"/>
    <w:rsid w:val="006B2E07"/>
    <w:rsid w:val="006B2E14"/>
    <w:rsid w:val="006B4FB8"/>
    <w:rsid w:val="006B62EF"/>
    <w:rsid w:val="006B6434"/>
    <w:rsid w:val="006B69CB"/>
    <w:rsid w:val="006C035B"/>
    <w:rsid w:val="006C139F"/>
    <w:rsid w:val="006C2026"/>
    <w:rsid w:val="006C3390"/>
    <w:rsid w:val="006C4219"/>
    <w:rsid w:val="006C46DC"/>
    <w:rsid w:val="006C5269"/>
    <w:rsid w:val="006C6EBD"/>
    <w:rsid w:val="006C6F24"/>
    <w:rsid w:val="006C7185"/>
    <w:rsid w:val="006C77C6"/>
    <w:rsid w:val="006C7AF1"/>
    <w:rsid w:val="006D0672"/>
    <w:rsid w:val="006D0F54"/>
    <w:rsid w:val="006D2C45"/>
    <w:rsid w:val="006D4169"/>
    <w:rsid w:val="006D4FDC"/>
    <w:rsid w:val="006D507E"/>
    <w:rsid w:val="006D6D3F"/>
    <w:rsid w:val="006D6F2F"/>
    <w:rsid w:val="006D7997"/>
    <w:rsid w:val="006E0272"/>
    <w:rsid w:val="006E0D69"/>
    <w:rsid w:val="006E0ED2"/>
    <w:rsid w:val="006E11ED"/>
    <w:rsid w:val="006E12A3"/>
    <w:rsid w:val="006E230E"/>
    <w:rsid w:val="006E27BF"/>
    <w:rsid w:val="006E2FE0"/>
    <w:rsid w:val="006E3251"/>
    <w:rsid w:val="006E34C5"/>
    <w:rsid w:val="006E3AF6"/>
    <w:rsid w:val="006E4B5E"/>
    <w:rsid w:val="006E6C0F"/>
    <w:rsid w:val="006E73CB"/>
    <w:rsid w:val="006F0325"/>
    <w:rsid w:val="006F068F"/>
    <w:rsid w:val="006F1246"/>
    <w:rsid w:val="006F18F8"/>
    <w:rsid w:val="006F2436"/>
    <w:rsid w:val="006F388A"/>
    <w:rsid w:val="006F4ECF"/>
    <w:rsid w:val="006F59DB"/>
    <w:rsid w:val="006F5CC9"/>
    <w:rsid w:val="006F6B10"/>
    <w:rsid w:val="006F6FB8"/>
    <w:rsid w:val="006F7B58"/>
    <w:rsid w:val="0070028B"/>
    <w:rsid w:val="007002C9"/>
    <w:rsid w:val="007011CF"/>
    <w:rsid w:val="007017BD"/>
    <w:rsid w:val="00701D3D"/>
    <w:rsid w:val="0070279A"/>
    <w:rsid w:val="00703757"/>
    <w:rsid w:val="007037EF"/>
    <w:rsid w:val="00703A15"/>
    <w:rsid w:val="00703E4A"/>
    <w:rsid w:val="00704E70"/>
    <w:rsid w:val="00704E8B"/>
    <w:rsid w:val="00705546"/>
    <w:rsid w:val="007058D3"/>
    <w:rsid w:val="00705CEA"/>
    <w:rsid w:val="007078B9"/>
    <w:rsid w:val="00710652"/>
    <w:rsid w:val="00712322"/>
    <w:rsid w:val="00712778"/>
    <w:rsid w:val="00713298"/>
    <w:rsid w:val="0071493A"/>
    <w:rsid w:val="00715EB1"/>
    <w:rsid w:val="00715F0C"/>
    <w:rsid w:val="0071622C"/>
    <w:rsid w:val="0071633C"/>
    <w:rsid w:val="0072081A"/>
    <w:rsid w:val="0072121E"/>
    <w:rsid w:val="007228C0"/>
    <w:rsid w:val="00723739"/>
    <w:rsid w:val="00723A0F"/>
    <w:rsid w:val="00723EAA"/>
    <w:rsid w:val="00723EE0"/>
    <w:rsid w:val="00724C74"/>
    <w:rsid w:val="00724E6F"/>
    <w:rsid w:val="007256BA"/>
    <w:rsid w:val="00725A79"/>
    <w:rsid w:val="00725D8C"/>
    <w:rsid w:val="00726CF0"/>
    <w:rsid w:val="00726D61"/>
    <w:rsid w:val="00727AAB"/>
    <w:rsid w:val="00727D16"/>
    <w:rsid w:val="0073110F"/>
    <w:rsid w:val="0073127B"/>
    <w:rsid w:val="0073151E"/>
    <w:rsid w:val="00731C7F"/>
    <w:rsid w:val="007335A8"/>
    <w:rsid w:val="007337DA"/>
    <w:rsid w:val="00734D36"/>
    <w:rsid w:val="007350D0"/>
    <w:rsid w:val="00735B8F"/>
    <w:rsid w:val="007363C1"/>
    <w:rsid w:val="00736545"/>
    <w:rsid w:val="007370AF"/>
    <w:rsid w:val="00740513"/>
    <w:rsid w:val="007405F2"/>
    <w:rsid w:val="00740BEF"/>
    <w:rsid w:val="007416C8"/>
    <w:rsid w:val="00741D27"/>
    <w:rsid w:val="00742CD5"/>
    <w:rsid w:val="00743D56"/>
    <w:rsid w:val="00746180"/>
    <w:rsid w:val="007464BF"/>
    <w:rsid w:val="00747D5E"/>
    <w:rsid w:val="00750392"/>
    <w:rsid w:val="007513CE"/>
    <w:rsid w:val="0075232E"/>
    <w:rsid w:val="00752EB5"/>
    <w:rsid w:val="007537B3"/>
    <w:rsid w:val="00753B54"/>
    <w:rsid w:val="00753C45"/>
    <w:rsid w:val="00754159"/>
    <w:rsid w:val="007557AA"/>
    <w:rsid w:val="007560CE"/>
    <w:rsid w:val="00756F9F"/>
    <w:rsid w:val="00760106"/>
    <w:rsid w:val="007609A9"/>
    <w:rsid w:val="00760A74"/>
    <w:rsid w:val="00760FE3"/>
    <w:rsid w:val="00761335"/>
    <w:rsid w:val="007616AE"/>
    <w:rsid w:val="00761808"/>
    <w:rsid w:val="00762C03"/>
    <w:rsid w:val="0076363F"/>
    <w:rsid w:val="00763F26"/>
    <w:rsid w:val="00764265"/>
    <w:rsid w:val="00766951"/>
    <w:rsid w:val="00766997"/>
    <w:rsid w:val="00767148"/>
    <w:rsid w:val="00767901"/>
    <w:rsid w:val="007703C3"/>
    <w:rsid w:val="00770699"/>
    <w:rsid w:val="00770A88"/>
    <w:rsid w:val="00772152"/>
    <w:rsid w:val="007725C1"/>
    <w:rsid w:val="00774162"/>
    <w:rsid w:val="007754FC"/>
    <w:rsid w:val="00775FDF"/>
    <w:rsid w:val="00775FE0"/>
    <w:rsid w:val="007767E5"/>
    <w:rsid w:val="00776EE3"/>
    <w:rsid w:val="00780217"/>
    <w:rsid w:val="00781A74"/>
    <w:rsid w:val="00781B78"/>
    <w:rsid w:val="007825A9"/>
    <w:rsid w:val="007825CB"/>
    <w:rsid w:val="007835D0"/>
    <w:rsid w:val="0078399B"/>
    <w:rsid w:val="00785AF5"/>
    <w:rsid w:val="00785B6F"/>
    <w:rsid w:val="00785BEA"/>
    <w:rsid w:val="00785D6D"/>
    <w:rsid w:val="0078656D"/>
    <w:rsid w:val="0079093D"/>
    <w:rsid w:val="00790B00"/>
    <w:rsid w:val="00791D3A"/>
    <w:rsid w:val="00792A7C"/>
    <w:rsid w:val="00793548"/>
    <w:rsid w:val="00793648"/>
    <w:rsid w:val="00793816"/>
    <w:rsid w:val="00794AFF"/>
    <w:rsid w:val="0079555D"/>
    <w:rsid w:val="007955D7"/>
    <w:rsid w:val="0079580A"/>
    <w:rsid w:val="00796905"/>
    <w:rsid w:val="00796F51"/>
    <w:rsid w:val="007A08F5"/>
    <w:rsid w:val="007A09D0"/>
    <w:rsid w:val="007A239A"/>
    <w:rsid w:val="007A311D"/>
    <w:rsid w:val="007A4150"/>
    <w:rsid w:val="007A44AB"/>
    <w:rsid w:val="007A4551"/>
    <w:rsid w:val="007A5C5A"/>
    <w:rsid w:val="007A68FE"/>
    <w:rsid w:val="007B0C67"/>
    <w:rsid w:val="007B0D09"/>
    <w:rsid w:val="007B1A05"/>
    <w:rsid w:val="007B23EF"/>
    <w:rsid w:val="007B245C"/>
    <w:rsid w:val="007B4E03"/>
    <w:rsid w:val="007B560D"/>
    <w:rsid w:val="007B6BB3"/>
    <w:rsid w:val="007B70BE"/>
    <w:rsid w:val="007B7B2A"/>
    <w:rsid w:val="007C01F6"/>
    <w:rsid w:val="007C031F"/>
    <w:rsid w:val="007C0E2C"/>
    <w:rsid w:val="007C1380"/>
    <w:rsid w:val="007C1AE4"/>
    <w:rsid w:val="007C1C51"/>
    <w:rsid w:val="007C1E86"/>
    <w:rsid w:val="007C265D"/>
    <w:rsid w:val="007C33FB"/>
    <w:rsid w:val="007C3940"/>
    <w:rsid w:val="007C3C2D"/>
    <w:rsid w:val="007C3C98"/>
    <w:rsid w:val="007C50DE"/>
    <w:rsid w:val="007C54A5"/>
    <w:rsid w:val="007C596A"/>
    <w:rsid w:val="007C5EEA"/>
    <w:rsid w:val="007C747F"/>
    <w:rsid w:val="007D03CD"/>
    <w:rsid w:val="007D124C"/>
    <w:rsid w:val="007D18C1"/>
    <w:rsid w:val="007D337B"/>
    <w:rsid w:val="007D3BAD"/>
    <w:rsid w:val="007D4871"/>
    <w:rsid w:val="007D4E75"/>
    <w:rsid w:val="007D4F48"/>
    <w:rsid w:val="007D504F"/>
    <w:rsid w:val="007D6BE7"/>
    <w:rsid w:val="007D71E4"/>
    <w:rsid w:val="007D742F"/>
    <w:rsid w:val="007D780B"/>
    <w:rsid w:val="007E1770"/>
    <w:rsid w:val="007E236C"/>
    <w:rsid w:val="007E3140"/>
    <w:rsid w:val="007E43ED"/>
    <w:rsid w:val="007E4C15"/>
    <w:rsid w:val="007E59B7"/>
    <w:rsid w:val="007E5D60"/>
    <w:rsid w:val="007E7A9A"/>
    <w:rsid w:val="007F1F80"/>
    <w:rsid w:val="007F26BC"/>
    <w:rsid w:val="007F2CB2"/>
    <w:rsid w:val="007F369C"/>
    <w:rsid w:val="007F3ADF"/>
    <w:rsid w:val="007F41BE"/>
    <w:rsid w:val="007F427D"/>
    <w:rsid w:val="007F478B"/>
    <w:rsid w:val="007F4802"/>
    <w:rsid w:val="007F515C"/>
    <w:rsid w:val="007F5543"/>
    <w:rsid w:val="007F5BAA"/>
    <w:rsid w:val="007F7163"/>
    <w:rsid w:val="007F7784"/>
    <w:rsid w:val="00800302"/>
    <w:rsid w:val="00800E4F"/>
    <w:rsid w:val="00800F4B"/>
    <w:rsid w:val="0080190C"/>
    <w:rsid w:val="00801C2B"/>
    <w:rsid w:val="00803863"/>
    <w:rsid w:val="00803C3B"/>
    <w:rsid w:val="008048DD"/>
    <w:rsid w:val="00804E6C"/>
    <w:rsid w:val="00806483"/>
    <w:rsid w:val="00806857"/>
    <w:rsid w:val="00806DC1"/>
    <w:rsid w:val="00807039"/>
    <w:rsid w:val="00810A73"/>
    <w:rsid w:val="00810EF2"/>
    <w:rsid w:val="00811875"/>
    <w:rsid w:val="008118CA"/>
    <w:rsid w:val="0081223E"/>
    <w:rsid w:val="008123B2"/>
    <w:rsid w:val="00812D5E"/>
    <w:rsid w:val="00813739"/>
    <w:rsid w:val="00814C88"/>
    <w:rsid w:val="008156B6"/>
    <w:rsid w:val="008162F6"/>
    <w:rsid w:val="00816B60"/>
    <w:rsid w:val="00817681"/>
    <w:rsid w:val="00821D39"/>
    <w:rsid w:val="0082274A"/>
    <w:rsid w:val="008244E8"/>
    <w:rsid w:val="00824D20"/>
    <w:rsid w:val="00825EF4"/>
    <w:rsid w:val="008262EA"/>
    <w:rsid w:val="00826345"/>
    <w:rsid w:val="00826A48"/>
    <w:rsid w:val="00827082"/>
    <w:rsid w:val="008273AB"/>
    <w:rsid w:val="00827F9E"/>
    <w:rsid w:val="00830770"/>
    <w:rsid w:val="00830AA9"/>
    <w:rsid w:val="00830E82"/>
    <w:rsid w:val="00830FD0"/>
    <w:rsid w:val="00832B89"/>
    <w:rsid w:val="00832D6E"/>
    <w:rsid w:val="00833F46"/>
    <w:rsid w:val="00834265"/>
    <w:rsid w:val="008350DD"/>
    <w:rsid w:val="008354BC"/>
    <w:rsid w:val="00835AF9"/>
    <w:rsid w:val="00836A67"/>
    <w:rsid w:val="00836A8F"/>
    <w:rsid w:val="00836DC6"/>
    <w:rsid w:val="008370BC"/>
    <w:rsid w:val="00837591"/>
    <w:rsid w:val="008401B4"/>
    <w:rsid w:val="0084087F"/>
    <w:rsid w:val="00840D51"/>
    <w:rsid w:val="0084150E"/>
    <w:rsid w:val="008427F3"/>
    <w:rsid w:val="00843C06"/>
    <w:rsid w:val="0084418F"/>
    <w:rsid w:val="008444B0"/>
    <w:rsid w:val="00844D2F"/>
    <w:rsid w:val="00844DE2"/>
    <w:rsid w:val="008501CC"/>
    <w:rsid w:val="00850501"/>
    <w:rsid w:val="00851102"/>
    <w:rsid w:val="00853645"/>
    <w:rsid w:val="00854E97"/>
    <w:rsid w:val="00854EE0"/>
    <w:rsid w:val="00855304"/>
    <w:rsid w:val="00855BD2"/>
    <w:rsid w:val="00855E5D"/>
    <w:rsid w:val="00856B95"/>
    <w:rsid w:val="00857762"/>
    <w:rsid w:val="008601FE"/>
    <w:rsid w:val="0086080F"/>
    <w:rsid w:val="008611A7"/>
    <w:rsid w:val="00861568"/>
    <w:rsid w:val="008622C9"/>
    <w:rsid w:val="00862317"/>
    <w:rsid w:val="0086245E"/>
    <w:rsid w:val="008629CC"/>
    <w:rsid w:val="00862C5C"/>
    <w:rsid w:val="00863CC4"/>
    <w:rsid w:val="00863F6A"/>
    <w:rsid w:val="00864141"/>
    <w:rsid w:val="00864405"/>
    <w:rsid w:val="00865D48"/>
    <w:rsid w:val="00870143"/>
    <w:rsid w:val="00870C68"/>
    <w:rsid w:val="00870D74"/>
    <w:rsid w:val="00870F30"/>
    <w:rsid w:val="0087172A"/>
    <w:rsid w:val="00871E64"/>
    <w:rsid w:val="008729C2"/>
    <w:rsid w:val="00872ECA"/>
    <w:rsid w:val="00872F61"/>
    <w:rsid w:val="00874CAF"/>
    <w:rsid w:val="00875DFE"/>
    <w:rsid w:val="00876473"/>
    <w:rsid w:val="008767FB"/>
    <w:rsid w:val="0087749D"/>
    <w:rsid w:val="008776C2"/>
    <w:rsid w:val="0087795F"/>
    <w:rsid w:val="00880D96"/>
    <w:rsid w:val="008810AE"/>
    <w:rsid w:val="00881141"/>
    <w:rsid w:val="008816EC"/>
    <w:rsid w:val="00881D65"/>
    <w:rsid w:val="00881E20"/>
    <w:rsid w:val="00882024"/>
    <w:rsid w:val="008826F8"/>
    <w:rsid w:val="00882E16"/>
    <w:rsid w:val="008837A7"/>
    <w:rsid w:val="0088445F"/>
    <w:rsid w:val="00884B9B"/>
    <w:rsid w:val="00885C4B"/>
    <w:rsid w:val="00885FC8"/>
    <w:rsid w:val="00886A3F"/>
    <w:rsid w:val="00887BD5"/>
    <w:rsid w:val="0089031B"/>
    <w:rsid w:val="00890B70"/>
    <w:rsid w:val="00891C87"/>
    <w:rsid w:val="0089238A"/>
    <w:rsid w:val="008923B4"/>
    <w:rsid w:val="008925AF"/>
    <w:rsid w:val="00893030"/>
    <w:rsid w:val="008930A7"/>
    <w:rsid w:val="00893549"/>
    <w:rsid w:val="008955B7"/>
    <w:rsid w:val="0089574C"/>
    <w:rsid w:val="00896324"/>
    <w:rsid w:val="00896867"/>
    <w:rsid w:val="00896DB6"/>
    <w:rsid w:val="00896FC0"/>
    <w:rsid w:val="00897AD3"/>
    <w:rsid w:val="008A0EF2"/>
    <w:rsid w:val="008A1348"/>
    <w:rsid w:val="008A26FB"/>
    <w:rsid w:val="008A4491"/>
    <w:rsid w:val="008A4775"/>
    <w:rsid w:val="008A57E8"/>
    <w:rsid w:val="008A599E"/>
    <w:rsid w:val="008B2D85"/>
    <w:rsid w:val="008B2F2B"/>
    <w:rsid w:val="008B2FD8"/>
    <w:rsid w:val="008B36BF"/>
    <w:rsid w:val="008B4E9C"/>
    <w:rsid w:val="008B6476"/>
    <w:rsid w:val="008B6512"/>
    <w:rsid w:val="008C0BA6"/>
    <w:rsid w:val="008C26FC"/>
    <w:rsid w:val="008C3D78"/>
    <w:rsid w:val="008C3DEA"/>
    <w:rsid w:val="008C429A"/>
    <w:rsid w:val="008C48D8"/>
    <w:rsid w:val="008C5A1D"/>
    <w:rsid w:val="008D0181"/>
    <w:rsid w:val="008D153D"/>
    <w:rsid w:val="008D1560"/>
    <w:rsid w:val="008D1758"/>
    <w:rsid w:val="008D195E"/>
    <w:rsid w:val="008D38F5"/>
    <w:rsid w:val="008D4168"/>
    <w:rsid w:val="008D437D"/>
    <w:rsid w:val="008D5389"/>
    <w:rsid w:val="008D5431"/>
    <w:rsid w:val="008D6DC8"/>
    <w:rsid w:val="008E2811"/>
    <w:rsid w:val="008E310D"/>
    <w:rsid w:val="008E3522"/>
    <w:rsid w:val="008E586B"/>
    <w:rsid w:val="008E595F"/>
    <w:rsid w:val="008E59C5"/>
    <w:rsid w:val="008E66E9"/>
    <w:rsid w:val="008E6F98"/>
    <w:rsid w:val="008E70C0"/>
    <w:rsid w:val="008E7775"/>
    <w:rsid w:val="008F06D2"/>
    <w:rsid w:val="008F07CA"/>
    <w:rsid w:val="008F0AA5"/>
    <w:rsid w:val="008F0B9D"/>
    <w:rsid w:val="008F20A6"/>
    <w:rsid w:val="008F29EF"/>
    <w:rsid w:val="008F2A08"/>
    <w:rsid w:val="008F2C8F"/>
    <w:rsid w:val="008F3477"/>
    <w:rsid w:val="008F3B09"/>
    <w:rsid w:val="008F3C62"/>
    <w:rsid w:val="008F4012"/>
    <w:rsid w:val="008F4903"/>
    <w:rsid w:val="008F4A0B"/>
    <w:rsid w:val="008F4B26"/>
    <w:rsid w:val="008F5ABF"/>
    <w:rsid w:val="008F5F65"/>
    <w:rsid w:val="008F61EF"/>
    <w:rsid w:val="008F6B66"/>
    <w:rsid w:val="008F730C"/>
    <w:rsid w:val="00902651"/>
    <w:rsid w:val="009031B8"/>
    <w:rsid w:val="0090342B"/>
    <w:rsid w:val="009035A7"/>
    <w:rsid w:val="00904A1F"/>
    <w:rsid w:val="00904AE4"/>
    <w:rsid w:val="00904E20"/>
    <w:rsid w:val="00905267"/>
    <w:rsid w:val="00911F9D"/>
    <w:rsid w:val="00913594"/>
    <w:rsid w:val="0091423A"/>
    <w:rsid w:val="0091424C"/>
    <w:rsid w:val="009168C7"/>
    <w:rsid w:val="00916FA5"/>
    <w:rsid w:val="0091750E"/>
    <w:rsid w:val="0092050D"/>
    <w:rsid w:val="00920A23"/>
    <w:rsid w:val="009213BE"/>
    <w:rsid w:val="0092228E"/>
    <w:rsid w:val="00922473"/>
    <w:rsid w:val="009228AB"/>
    <w:rsid w:val="00925C05"/>
    <w:rsid w:val="00925EF3"/>
    <w:rsid w:val="00926E2D"/>
    <w:rsid w:val="00930EC8"/>
    <w:rsid w:val="00931C5B"/>
    <w:rsid w:val="00931D68"/>
    <w:rsid w:val="0093234A"/>
    <w:rsid w:val="00932B4E"/>
    <w:rsid w:val="00932D5D"/>
    <w:rsid w:val="0093387C"/>
    <w:rsid w:val="009342FD"/>
    <w:rsid w:val="009355C7"/>
    <w:rsid w:val="00935D84"/>
    <w:rsid w:val="00935FDF"/>
    <w:rsid w:val="009362CF"/>
    <w:rsid w:val="00936E93"/>
    <w:rsid w:val="009371C5"/>
    <w:rsid w:val="00937566"/>
    <w:rsid w:val="0094115F"/>
    <w:rsid w:val="00941921"/>
    <w:rsid w:val="00941C64"/>
    <w:rsid w:val="00941EBF"/>
    <w:rsid w:val="009436C1"/>
    <w:rsid w:val="009437A5"/>
    <w:rsid w:val="00943F78"/>
    <w:rsid w:val="0094626F"/>
    <w:rsid w:val="00946555"/>
    <w:rsid w:val="00946C9D"/>
    <w:rsid w:val="00950A22"/>
    <w:rsid w:val="0095114F"/>
    <w:rsid w:val="00951672"/>
    <w:rsid w:val="00953005"/>
    <w:rsid w:val="00954359"/>
    <w:rsid w:val="00954B2F"/>
    <w:rsid w:val="0095592D"/>
    <w:rsid w:val="009569B6"/>
    <w:rsid w:val="00960523"/>
    <w:rsid w:val="00960854"/>
    <w:rsid w:val="0096094C"/>
    <w:rsid w:val="009615A8"/>
    <w:rsid w:val="00962E70"/>
    <w:rsid w:val="009631EA"/>
    <w:rsid w:val="00963C4E"/>
    <w:rsid w:val="009643B9"/>
    <w:rsid w:val="0096646D"/>
    <w:rsid w:val="009675FD"/>
    <w:rsid w:val="00967D47"/>
    <w:rsid w:val="00970531"/>
    <w:rsid w:val="0097120E"/>
    <w:rsid w:val="00971AAD"/>
    <w:rsid w:val="00971AFF"/>
    <w:rsid w:val="009729A9"/>
    <w:rsid w:val="00973717"/>
    <w:rsid w:val="0097409F"/>
    <w:rsid w:val="00974B35"/>
    <w:rsid w:val="00976D12"/>
    <w:rsid w:val="00976D18"/>
    <w:rsid w:val="00977834"/>
    <w:rsid w:val="0097795A"/>
    <w:rsid w:val="00980143"/>
    <w:rsid w:val="00980C6F"/>
    <w:rsid w:val="00981BE5"/>
    <w:rsid w:val="00981E6B"/>
    <w:rsid w:val="009846ED"/>
    <w:rsid w:val="009847FC"/>
    <w:rsid w:val="00984853"/>
    <w:rsid w:val="009868A6"/>
    <w:rsid w:val="009871F2"/>
    <w:rsid w:val="00987BC3"/>
    <w:rsid w:val="00987C58"/>
    <w:rsid w:val="00987E8E"/>
    <w:rsid w:val="00990F5B"/>
    <w:rsid w:val="0099119F"/>
    <w:rsid w:val="00992204"/>
    <w:rsid w:val="00994765"/>
    <w:rsid w:val="009957BB"/>
    <w:rsid w:val="00995B6E"/>
    <w:rsid w:val="009961FA"/>
    <w:rsid w:val="00996CBD"/>
    <w:rsid w:val="00997B84"/>
    <w:rsid w:val="00997CA5"/>
    <w:rsid w:val="009A10A1"/>
    <w:rsid w:val="009A151D"/>
    <w:rsid w:val="009A1F15"/>
    <w:rsid w:val="009A2284"/>
    <w:rsid w:val="009A2410"/>
    <w:rsid w:val="009A375C"/>
    <w:rsid w:val="009A392C"/>
    <w:rsid w:val="009A399A"/>
    <w:rsid w:val="009A3B54"/>
    <w:rsid w:val="009A4394"/>
    <w:rsid w:val="009A45D1"/>
    <w:rsid w:val="009A5678"/>
    <w:rsid w:val="009A5D81"/>
    <w:rsid w:val="009A5E51"/>
    <w:rsid w:val="009A6181"/>
    <w:rsid w:val="009A61F5"/>
    <w:rsid w:val="009A6332"/>
    <w:rsid w:val="009A6D6C"/>
    <w:rsid w:val="009A7543"/>
    <w:rsid w:val="009A7A3C"/>
    <w:rsid w:val="009A7B06"/>
    <w:rsid w:val="009B0007"/>
    <w:rsid w:val="009B02FD"/>
    <w:rsid w:val="009B237D"/>
    <w:rsid w:val="009B2391"/>
    <w:rsid w:val="009B38AA"/>
    <w:rsid w:val="009B3A2F"/>
    <w:rsid w:val="009B3AD9"/>
    <w:rsid w:val="009B4228"/>
    <w:rsid w:val="009B47B3"/>
    <w:rsid w:val="009B5AD4"/>
    <w:rsid w:val="009B6311"/>
    <w:rsid w:val="009B6395"/>
    <w:rsid w:val="009B6E96"/>
    <w:rsid w:val="009B7240"/>
    <w:rsid w:val="009B774F"/>
    <w:rsid w:val="009C043C"/>
    <w:rsid w:val="009C09CE"/>
    <w:rsid w:val="009C0E38"/>
    <w:rsid w:val="009C166D"/>
    <w:rsid w:val="009C2287"/>
    <w:rsid w:val="009C2CF7"/>
    <w:rsid w:val="009C2FD4"/>
    <w:rsid w:val="009C378E"/>
    <w:rsid w:val="009C48E3"/>
    <w:rsid w:val="009C4959"/>
    <w:rsid w:val="009C5BDF"/>
    <w:rsid w:val="009C6194"/>
    <w:rsid w:val="009C6207"/>
    <w:rsid w:val="009C64E0"/>
    <w:rsid w:val="009C70B3"/>
    <w:rsid w:val="009C75F3"/>
    <w:rsid w:val="009C77A7"/>
    <w:rsid w:val="009C7891"/>
    <w:rsid w:val="009C7892"/>
    <w:rsid w:val="009C7C2D"/>
    <w:rsid w:val="009C7E0F"/>
    <w:rsid w:val="009D0E19"/>
    <w:rsid w:val="009D1C51"/>
    <w:rsid w:val="009D2B0D"/>
    <w:rsid w:val="009D2C36"/>
    <w:rsid w:val="009D32F8"/>
    <w:rsid w:val="009D3C50"/>
    <w:rsid w:val="009D56EE"/>
    <w:rsid w:val="009D59E7"/>
    <w:rsid w:val="009D69C4"/>
    <w:rsid w:val="009D6A50"/>
    <w:rsid w:val="009D7719"/>
    <w:rsid w:val="009E025F"/>
    <w:rsid w:val="009E1AAB"/>
    <w:rsid w:val="009E227D"/>
    <w:rsid w:val="009E2EAA"/>
    <w:rsid w:val="009E2FDC"/>
    <w:rsid w:val="009E381C"/>
    <w:rsid w:val="009E3A8A"/>
    <w:rsid w:val="009E4363"/>
    <w:rsid w:val="009E4B3B"/>
    <w:rsid w:val="009E5105"/>
    <w:rsid w:val="009E5267"/>
    <w:rsid w:val="009E541D"/>
    <w:rsid w:val="009E562F"/>
    <w:rsid w:val="009E56AD"/>
    <w:rsid w:val="009E6F2C"/>
    <w:rsid w:val="009E71B5"/>
    <w:rsid w:val="009E7D7C"/>
    <w:rsid w:val="009F1D59"/>
    <w:rsid w:val="009F2E01"/>
    <w:rsid w:val="009F2EFF"/>
    <w:rsid w:val="009F311B"/>
    <w:rsid w:val="009F32B8"/>
    <w:rsid w:val="009F43B9"/>
    <w:rsid w:val="009F45B1"/>
    <w:rsid w:val="009F5324"/>
    <w:rsid w:val="009F6FC6"/>
    <w:rsid w:val="00A0083C"/>
    <w:rsid w:val="00A01714"/>
    <w:rsid w:val="00A020A2"/>
    <w:rsid w:val="00A0309B"/>
    <w:rsid w:val="00A03127"/>
    <w:rsid w:val="00A03EDF"/>
    <w:rsid w:val="00A052E5"/>
    <w:rsid w:val="00A05615"/>
    <w:rsid w:val="00A05BCA"/>
    <w:rsid w:val="00A0663A"/>
    <w:rsid w:val="00A06D2C"/>
    <w:rsid w:val="00A0760C"/>
    <w:rsid w:val="00A07B0A"/>
    <w:rsid w:val="00A07BE6"/>
    <w:rsid w:val="00A07F16"/>
    <w:rsid w:val="00A1104E"/>
    <w:rsid w:val="00A1133D"/>
    <w:rsid w:val="00A11983"/>
    <w:rsid w:val="00A128D3"/>
    <w:rsid w:val="00A12C85"/>
    <w:rsid w:val="00A1318B"/>
    <w:rsid w:val="00A13DAF"/>
    <w:rsid w:val="00A140BA"/>
    <w:rsid w:val="00A15211"/>
    <w:rsid w:val="00A15560"/>
    <w:rsid w:val="00A16530"/>
    <w:rsid w:val="00A172C8"/>
    <w:rsid w:val="00A17AD0"/>
    <w:rsid w:val="00A205D6"/>
    <w:rsid w:val="00A2087C"/>
    <w:rsid w:val="00A21030"/>
    <w:rsid w:val="00A21501"/>
    <w:rsid w:val="00A21721"/>
    <w:rsid w:val="00A226E6"/>
    <w:rsid w:val="00A22945"/>
    <w:rsid w:val="00A23363"/>
    <w:rsid w:val="00A2376F"/>
    <w:rsid w:val="00A23A46"/>
    <w:rsid w:val="00A244A9"/>
    <w:rsid w:val="00A24608"/>
    <w:rsid w:val="00A2506B"/>
    <w:rsid w:val="00A2605B"/>
    <w:rsid w:val="00A260EE"/>
    <w:rsid w:val="00A26217"/>
    <w:rsid w:val="00A26D37"/>
    <w:rsid w:val="00A27115"/>
    <w:rsid w:val="00A27363"/>
    <w:rsid w:val="00A2752C"/>
    <w:rsid w:val="00A27F89"/>
    <w:rsid w:val="00A31548"/>
    <w:rsid w:val="00A317A6"/>
    <w:rsid w:val="00A317D9"/>
    <w:rsid w:val="00A318AD"/>
    <w:rsid w:val="00A32200"/>
    <w:rsid w:val="00A3230D"/>
    <w:rsid w:val="00A3300D"/>
    <w:rsid w:val="00A351EB"/>
    <w:rsid w:val="00A3532E"/>
    <w:rsid w:val="00A36116"/>
    <w:rsid w:val="00A36316"/>
    <w:rsid w:val="00A415AD"/>
    <w:rsid w:val="00A418A0"/>
    <w:rsid w:val="00A41C1D"/>
    <w:rsid w:val="00A423F4"/>
    <w:rsid w:val="00A42F64"/>
    <w:rsid w:val="00A43A67"/>
    <w:rsid w:val="00A4422B"/>
    <w:rsid w:val="00A44640"/>
    <w:rsid w:val="00A463CC"/>
    <w:rsid w:val="00A47446"/>
    <w:rsid w:val="00A47E06"/>
    <w:rsid w:val="00A47FD6"/>
    <w:rsid w:val="00A5141E"/>
    <w:rsid w:val="00A5286E"/>
    <w:rsid w:val="00A52D34"/>
    <w:rsid w:val="00A53701"/>
    <w:rsid w:val="00A5399F"/>
    <w:rsid w:val="00A53EF6"/>
    <w:rsid w:val="00A5482C"/>
    <w:rsid w:val="00A559FA"/>
    <w:rsid w:val="00A565A6"/>
    <w:rsid w:val="00A57A82"/>
    <w:rsid w:val="00A61226"/>
    <w:rsid w:val="00A62B88"/>
    <w:rsid w:val="00A6306E"/>
    <w:rsid w:val="00A642AC"/>
    <w:rsid w:val="00A642FC"/>
    <w:rsid w:val="00A64676"/>
    <w:rsid w:val="00A64BC7"/>
    <w:rsid w:val="00A65130"/>
    <w:rsid w:val="00A655E5"/>
    <w:rsid w:val="00A65A3F"/>
    <w:rsid w:val="00A66B21"/>
    <w:rsid w:val="00A66F83"/>
    <w:rsid w:val="00A67C33"/>
    <w:rsid w:val="00A70CC8"/>
    <w:rsid w:val="00A7113F"/>
    <w:rsid w:val="00A71545"/>
    <w:rsid w:val="00A718DC"/>
    <w:rsid w:val="00A71DB4"/>
    <w:rsid w:val="00A72186"/>
    <w:rsid w:val="00A7243E"/>
    <w:rsid w:val="00A737E3"/>
    <w:rsid w:val="00A73C93"/>
    <w:rsid w:val="00A73EFB"/>
    <w:rsid w:val="00A73F52"/>
    <w:rsid w:val="00A7599E"/>
    <w:rsid w:val="00A764C4"/>
    <w:rsid w:val="00A76AE4"/>
    <w:rsid w:val="00A76C81"/>
    <w:rsid w:val="00A76F49"/>
    <w:rsid w:val="00A7769E"/>
    <w:rsid w:val="00A8051B"/>
    <w:rsid w:val="00A80D17"/>
    <w:rsid w:val="00A81431"/>
    <w:rsid w:val="00A814B1"/>
    <w:rsid w:val="00A81E56"/>
    <w:rsid w:val="00A82404"/>
    <w:rsid w:val="00A82B24"/>
    <w:rsid w:val="00A85263"/>
    <w:rsid w:val="00A86140"/>
    <w:rsid w:val="00A868B0"/>
    <w:rsid w:val="00A86BE5"/>
    <w:rsid w:val="00A86D00"/>
    <w:rsid w:val="00A86E0A"/>
    <w:rsid w:val="00A909C1"/>
    <w:rsid w:val="00A90BAF"/>
    <w:rsid w:val="00A9381F"/>
    <w:rsid w:val="00A93D1B"/>
    <w:rsid w:val="00A93E7F"/>
    <w:rsid w:val="00A940E0"/>
    <w:rsid w:val="00A94DB5"/>
    <w:rsid w:val="00A94E90"/>
    <w:rsid w:val="00A95EF0"/>
    <w:rsid w:val="00A97056"/>
    <w:rsid w:val="00A97A46"/>
    <w:rsid w:val="00A97DBB"/>
    <w:rsid w:val="00AA1C70"/>
    <w:rsid w:val="00AA21C9"/>
    <w:rsid w:val="00AA2708"/>
    <w:rsid w:val="00AA2A0C"/>
    <w:rsid w:val="00AA3CA4"/>
    <w:rsid w:val="00AA43DB"/>
    <w:rsid w:val="00AA4E08"/>
    <w:rsid w:val="00AA515F"/>
    <w:rsid w:val="00AA5ED1"/>
    <w:rsid w:val="00AA6B0C"/>
    <w:rsid w:val="00AA7C90"/>
    <w:rsid w:val="00AB0650"/>
    <w:rsid w:val="00AB178B"/>
    <w:rsid w:val="00AB28B5"/>
    <w:rsid w:val="00AB325E"/>
    <w:rsid w:val="00AB3C28"/>
    <w:rsid w:val="00AB3CE7"/>
    <w:rsid w:val="00AB3E53"/>
    <w:rsid w:val="00AB44D8"/>
    <w:rsid w:val="00AB4DDC"/>
    <w:rsid w:val="00AB56BF"/>
    <w:rsid w:val="00AB580E"/>
    <w:rsid w:val="00AB58F0"/>
    <w:rsid w:val="00AB704D"/>
    <w:rsid w:val="00AB70ED"/>
    <w:rsid w:val="00AB774D"/>
    <w:rsid w:val="00AB7E65"/>
    <w:rsid w:val="00AB7F9B"/>
    <w:rsid w:val="00AC00B5"/>
    <w:rsid w:val="00AC022D"/>
    <w:rsid w:val="00AC0CE1"/>
    <w:rsid w:val="00AC19F4"/>
    <w:rsid w:val="00AC23D2"/>
    <w:rsid w:val="00AC2686"/>
    <w:rsid w:val="00AC2B48"/>
    <w:rsid w:val="00AC35D2"/>
    <w:rsid w:val="00AC3960"/>
    <w:rsid w:val="00AC5598"/>
    <w:rsid w:val="00AC586B"/>
    <w:rsid w:val="00AC58B0"/>
    <w:rsid w:val="00AC61C7"/>
    <w:rsid w:val="00AC64F0"/>
    <w:rsid w:val="00AC734A"/>
    <w:rsid w:val="00AD037D"/>
    <w:rsid w:val="00AD0578"/>
    <w:rsid w:val="00AD064F"/>
    <w:rsid w:val="00AD13D1"/>
    <w:rsid w:val="00AD1B4B"/>
    <w:rsid w:val="00AD1CEB"/>
    <w:rsid w:val="00AD1F65"/>
    <w:rsid w:val="00AD2A69"/>
    <w:rsid w:val="00AD311C"/>
    <w:rsid w:val="00AD39AE"/>
    <w:rsid w:val="00AD488B"/>
    <w:rsid w:val="00AD4DAF"/>
    <w:rsid w:val="00AD4F28"/>
    <w:rsid w:val="00AD68B0"/>
    <w:rsid w:val="00AD6BC7"/>
    <w:rsid w:val="00AD743D"/>
    <w:rsid w:val="00AD79FA"/>
    <w:rsid w:val="00AE0D7C"/>
    <w:rsid w:val="00AE14E1"/>
    <w:rsid w:val="00AE1FA2"/>
    <w:rsid w:val="00AE33AF"/>
    <w:rsid w:val="00AE36C3"/>
    <w:rsid w:val="00AE6AE5"/>
    <w:rsid w:val="00AE7456"/>
    <w:rsid w:val="00AE7C63"/>
    <w:rsid w:val="00AF0408"/>
    <w:rsid w:val="00AF0C21"/>
    <w:rsid w:val="00AF20CE"/>
    <w:rsid w:val="00AF2AD6"/>
    <w:rsid w:val="00AF3A6A"/>
    <w:rsid w:val="00AF56A9"/>
    <w:rsid w:val="00AF5B90"/>
    <w:rsid w:val="00AF5E23"/>
    <w:rsid w:val="00B00AE0"/>
    <w:rsid w:val="00B01B8F"/>
    <w:rsid w:val="00B01DD6"/>
    <w:rsid w:val="00B030D9"/>
    <w:rsid w:val="00B06883"/>
    <w:rsid w:val="00B1042F"/>
    <w:rsid w:val="00B10511"/>
    <w:rsid w:val="00B10A53"/>
    <w:rsid w:val="00B14D12"/>
    <w:rsid w:val="00B14F1C"/>
    <w:rsid w:val="00B153FD"/>
    <w:rsid w:val="00B177CF"/>
    <w:rsid w:val="00B2050E"/>
    <w:rsid w:val="00B2065E"/>
    <w:rsid w:val="00B21873"/>
    <w:rsid w:val="00B22094"/>
    <w:rsid w:val="00B22864"/>
    <w:rsid w:val="00B2309A"/>
    <w:rsid w:val="00B254B3"/>
    <w:rsid w:val="00B260E8"/>
    <w:rsid w:val="00B26666"/>
    <w:rsid w:val="00B269A9"/>
    <w:rsid w:val="00B27137"/>
    <w:rsid w:val="00B27D22"/>
    <w:rsid w:val="00B30F1F"/>
    <w:rsid w:val="00B30F79"/>
    <w:rsid w:val="00B313B1"/>
    <w:rsid w:val="00B345DC"/>
    <w:rsid w:val="00B35BA2"/>
    <w:rsid w:val="00B3606C"/>
    <w:rsid w:val="00B36518"/>
    <w:rsid w:val="00B37709"/>
    <w:rsid w:val="00B40654"/>
    <w:rsid w:val="00B40BA3"/>
    <w:rsid w:val="00B40C90"/>
    <w:rsid w:val="00B40F74"/>
    <w:rsid w:val="00B4199E"/>
    <w:rsid w:val="00B42835"/>
    <w:rsid w:val="00B42EDC"/>
    <w:rsid w:val="00B433CC"/>
    <w:rsid w:val="00B4399D"/>
    <w:rsid w:val="00B43A3F"/>
    <w:rsid w:val="00B44660"/>
    <w:rsid w:val="00B4488C"/>
    <w:rsid w:val="00B461BC"/>
    <w:rsid w:val="00B46BA7"/>
    <w:rsid w:val="00B472B8"/>
    <w:rsid w:val="00B52895"/>
    <w:rsid w:val="00B52B8D"/>
    <w:rsid w:val="00B52CA8"/>
    <w:rsid w:val="00B537F9"/>
    <w:rsid w:val="00B5436A"/>
    <w:rsid w:val="00B54510"/>
    <w:rsid w:val="00B547E6"/>
    <w:rsid w:val="00B549C4"/>
    <w:rsid w:val="00B565E7"/>
    <w:rsid w:val="00B56DC5"/>
    <w:rsid w:val="00B56E67"/>
    <w:rsid w:val="00B57436"/>
    <w:rsid w:val="00B600BF"/>
    <w:rsid w:val="00B6042B"/>
    <w:rsid w:val="00B60AEB"/>
    <w:rsid w:val="00B61A8B"/>
    <w:rsid w:val="00B62CBF"/>
    <w:rsid w:val="00B6303A"/>
    <w:rsid w:val="00B633B7"/>
    <w:rsid w:val="00B63428"/>
    <w:rsid w:val="00B63520"/>
    <w:rsid w:val="00B636AA"/>
    <w:rsid w:val="00B63747"/>
    <w:rsid w:val="00B642F7"/>
    <w:rsid w:val="00B6543B"/>
    <w:rsid w:val="00B664F9"/>
    <w:rsid w:val="00B664FC"/>
    <w:rsid w:val="00B700B4"/>
    <w:rsid w:val="00B71BB7"/>
    <w:rsid w:val="00B7200D"/>
    <w:rsid w:val="00B724D5"/>
    <w:rsid w:val="00B73F4F"/>
    <w:rsid w:val="00B74996"/>
    <w:rsid w:val="00B74CCB"/>
    <w:rsid w:val="00B753A2"/>
    <w:rsid w:val="00B75593"/>
    <w:rsid w:val="00B80011"/>
    <w:rsid w:val="00B8054F"/>
    <w:rsid w:val="00B818CA"/>
    <w:rsid w:val="00B830A2"/>
    <w:rsid w:val="00B84316"/>
    <w:rsid w:val="00B84684"/>
    <w:rsid w:val="00B84BF7"/>
    <w:rsid w:val="00B85ADA"/>
    <w:rsid w:val="00B86993"/>
    <w:rsid w:val="00B90E08"/>
    <w:rsid w:val="00B90E7E"/>
    <w:rsid w:val="00B90FF2"/>
    <w:rsid w:val="00B916F6"/>
    <w:rsid w:val="00B919DC"/>
    <w:rsid w:val="00B92277"/>
    <w:rsid w:val="00B9299E"/>
    <w:rsid w:val="00B93206"/>
    <w:rsid w:val="00B94D55"/>
    <w:rsid w:val="00B95FC6"/>
    <w:rsid w:val="00B9600A"/>
    <w:rsid w:val="00B96493"/>
    <w:rsid w:val="00BA0422"/>
    <w:rsid w:val="00BA05FF"/>
    <w:rsid w:val="00BA097F"/>
    <w:rsid w:val="00BA13A6"/>
    <w:rsid w:val="00BA2F48"/>
    <w:rsid w:val="00BA690A"/>
    <w:rsid w:val="00BA6C95"/>
    <w:rsid w:val="00BB07C5"/>
    <w:rsid w:val="00BB1B6A"/>
    <w:rsid w:val="00BB202B"/>
    <w:rsid w:val="00BB3494"/>
    <w:rsid w:val="00BB3C10"/>
    <w:rsid w:val="00BB4012"/>
    <w:rsid w:val="00BB4681"/>
    <w:rsid w:val="00BB6643"/>
    <w:rsid w:val="00BB6FE2"/>
    <w:rsid w:val="00BB702D"/>
    <w:rsid w:val="00BB7426"/>
    <w:rsid w:val="00BC026F"/>
    <w:rsid w:val="00BC1316"/>
    <w:rsid w:val="00BC1BCE"/>
    <w:rsid w:val="00BC1D28"/>
    <w:rsid w:val="00BC2321"/>
    <w:rsid w:val="00BC2F54"/>
    <w:rsid w:val="00BC3C80"/>
    <w:rsid w:val="00BC422B"/>
    <w:rsid w:val="00BC4C1E"/>
    <w:rsid w:val="00BC4FBF"/>
    <w:rsid w:val="00BC6120"/>
    <w:rsid w:val="00BD2AC2"/>
    <w:rsid w:val="00BD3617"/>
    <w:rsid w:val="00BD3681"/>
    <w:rsid w:val="00BD5686"/>
    <w:rsid w:val="00BD5C49"/>
    <w:rsid w:val="00BD5F05"/>
    <w:rsid w:val="00BD7553"/>
    <w:rsid w:val="00BE00D6"/>
    <w:rsid w:val="00BE0CEE"/>
    <w:rsid w:val="00BE10FC"/>
    <w:rsid w:val="00BE1ACC"/>
    <w:rsid w:val="00BE2169"/>
    <w:rsid w:val="00BE24DF"/>
    <w:rsid w:val="00BE2763"/>
    <w:rsid w:val="00BE2BFF"/>
    <w:rsid w:val="00BE2E49"/>
    <w:rsid w:val="00BE3C45"/>
    <w:rsid w:val="00BE43A2"/>
    <w:rsid w:val="00BE48DA"/>
    <w:rsid w:val="00BE4E8D"/>
    <w:rsid w:val="00BE572C"/>
    <w:rsid w:val="00BE5E0B"/>
    <w:rsid w:val="00BE5EAE"/>
    <w:rsid w:val="00BE758A"/>
    <w:rsid w:val="00BE7884"/>
    <w:rsid w:val="00BE7B3A"/>
    <w:rsid w:val="00BE7E3E"/>
    <w:rsid w:val="00BF0795"/>
    <w:rsid w:val="00BF1D3D"/>
    <w:rsid w:val="00BF1E91"/>
    <w:rsid w:val="00BF23E3"/>
    <w:rsid w:val="00BF2B8F"/>
    <w:rsid w:val="00BF2C7B"/>
    <w:rsid w:val="00BF39BE"/>
    <w:rsid w:val="00BF4A33"/>
    <w:rsid w:val="00BF5C4C"/>
    <w:rsid w:val="00BF6595"/>
    <w:rsid w:val="00BF6C99"/>
    <w:rsid w:val="00BF75D9"/>
    <w:rsid w:val="00BF7866"/>
    <w:rsid w:val="00BF7BB6"/>
    <w:rsid w:val="00C0082D"/>
    <w:rsid w:val="00C0223F"/>
    <w:rsid w:val="00C02D29"/>
    <w:rsid w:val="00C036B1"/>
    <w:rsid w:val="00C04019"/>
    <w:rsid w:val="00C04553"/>
    <w:rsid w:val="00C0500D"/>
    <w:rsid w:val="00C054C9"/>
    <w:rsid w:val="00C0588F"/>
    <w:rsid w:val="00C05CDA"/>
    <w:rsid w:val="00C0651F"/>
    <w:rsid w:val="00C06AA8"/>
    <w:rsid w:val="00C1192E"/>
    <w:rsid w:val="00C136BB"/>
    <w:rsid w:val="00C13994"/>
    <w:rsid w:val="00C13A49"/>
    <w:rsid w:val="00C13C33"/>
    <w:rsid w:val="00C15184"/>
    <w:rsid w:val="00C151A2"/>
    <w:rsid w:val="00C15CCF"/>
    <w:rsid w:val="00C15FEE"/>
    <w:rsid w:val="00C1770C"/>
    <w:rsid w:val="00C17C27"/>
    <w:rsid w:val="00C202A9"/>
    <w:rsid w:val="00C212B8"/>
    <w:rsid w:val="00C239A1"/>
    <w:rsid w:val="00C24337"/>
    <w:rsid w:val="00C244A1"/>
    <w:rsid w:val="00C244D3"/>
    <w:rsid w:val="00C2450D"/>
    <w:rsid w:val="00C2452F"/>
    <w:rsid w:val="00C248DB"/>
    <w:rsid w:val="00C249D7"/>
    <w:rsid w:val="00C25630"/>
    <w:rsid w:val="00C262BF"/>
    <w:rsid w:val="00C263BA"/>
    <w:rsid w:val="00C26D6F"/>
    <w:rsid w:val="00C26F29"/>
    <w:rsid w:val="00C272D6"/>
    <w:rsid w:val="00C27835"/>
    <w:rsid w:val="00C3003A"/>
    <w:rsid w:val="00C30211"/>
    <w:rsid w:val="00C30873"/>
    <w:rsid w:val="00C31AF1"/>
    <w:rsid w:val="00C31D74"/>
    <w:rsid w:val="00C31FB8"/>
    <w:rsid w:val="00C3339C"/>
    <w:rsid w:val="00C338A9"/>
    <w:rsid w:val="00C3445F"/>
    <w:rsid w:val="00C346B9"/>
    <w:rsid w:val="00C34FD1"/>
    <w:rsid w:val="00C3516D"/>
    <w:rsid w:val="00C355C2"/>
    <w:rsid w:val="00C3561B"/>
    <w:rsid w:val="00C35655"/>
    <w:rsid w:val="00C35918"/>
    <w:rsid w:val="00C37C10"/>
    <w:rsid w:val="00C4029D"/>
    <w:rsid w:val="00C40E54"/>
    <w:rsid w:val="00C419F2"/>
    <w:rsid w:val="00C41EA8"/>
    <w:rsid w:val="00C424C2"/>
    <w:rsid w:val="00C4318E"/>
    <w:rsid w:val="00C441D1"/>
    <w:rsid w:val="00C44547"/>
    <w:rsid w:val="00C447B3"/>
    <w:rsid w:val="00C44EBB"/>
    <w:rsid w:val="00C45E4B"/>
    <w:rsid w:val="00C4667A"/>
    <w:rsid w:val="00C471DF"/>
    <w:rsid w:val="00C4762D"/>
    <w:rsid w:val="00C47FE3"/>
    <w:rsid w:val="00C5009E"/>
    <w:rsid w:val="00C502BE"/>
    <w:rsid w:val="00C5066B"/>
    <w:rsid w:val="00C51BEC"/>
    <w:rsid w:val="00C52C2F"/>
    <w:rsid w:val="00C53ACF"/>
    <w:rsid w:val="00C53C70"/>
    <w:rsid w:val="00C54EB4"/>
    <w:rsid w:val="00C554DC"/>
    <w:rsid w:val="00C56B45"/>
    <w:rsid w:val="00C574E7"/>
    <w:rsid w:val="00C577F9"/>
    <w:rsid w:val="00C606ED"/>
    <w:rsid w:val="00C60B0D"/>
    <w:rsid w:val="00C61D75"/>
    <w:rsid w:val="00C61DCC"/>
    <w:rsid w:val="00C63030"/>
    <w:rsid w:val="00C6305B"/>
    <w:rsid w:val="00C65279"/>
    <w:rsid w:val="00C65C4F"/>
    <w:rsid w:val="00C65CB2"/>
    <w:rsid w:val="00C65E3A"/>
    <w:rsid w:val="00C65F16"/>
    <w:rsid w:val="00C6763F"/>
    <w:rsid w:val="00C70713"/>
    <w:rsid w:val="00C708DE"/>
    <w:rsid w:val="00C7116B"/>
    <w:rsid w:val="00C7396F"/>
    <w:rsid w:val="00C748BC"/>
    <w:rsid w:val="00C75BCC"/>
    <w:rsid w:val="00C76F09"/>
    <w:rsid w:val="00C821B8"/>
    <w:rsid w:val="00C8290A"/>
    <w:rsid w:val="00C831AE"/>
    <w:rsid w:val="00C83722"/>
    <w:rsid w:val="00C83AB0"/>
    <w:rsid w:val="00C83DBA"/>
    <w:rsid w:val="00C83F9C"/>
    <w:rsid w:val="00C84EFD"/>
    <w:rsid w:val="00C873FB"/>
    <w:rsid w:val="00C9044A"/>
    <w:rsid w:val="00C91254"/>
    <w:rsid w:val="00C9240E"/>
    <w:rsid w:val="00C92B33"/>
    <w:rsid w:val="00C931FC"/>
    <w:rsid w:val="00C937FC"/>
    <w:rsid w:val="00C9437C"/>
    <w:rsid w:val="00C94394"/>
    <w:rsid w:val="00C944F5"/>
    <w:rsid w:val="00C95B62"/>
    <w:rsid w:val="00C96302"/>
    <w:rsid w:val="00CA10D2"/>
    <w:rsid w:val="00CA45F9"/>
    <w:rsid w:val="00CA4E61"/>
    <w:rsid w:val="00CA5D4A"/>
    <w:rsid w:val="00CA627E"/>
    <w:rsid w:val="00CA6934"/>
    <w:rsid w:val="00CA6D7F"/>
    <w:rsid w:val="00CA707D"/>
    <w:rsid w:val="00CA7266"/>
    <w:rsid w:val="00CA7353"/>
    <w:rsid w:val="00CA778D"/>
    <w:rsid w:val="00CB02E9"/>
    <w:rsid w:val="00CB09AE"/>
    <w:rsid w:val="00CB0A13"/>
    <w:rsid w:val="00CB185A"/>
    <w:rsid w:val="00CB208B"/>
    <w:rsid w:val="00CB358B"/>
    <w:rsid w:val="00CB39B6"/>
    <w:rsid w:val="00CB4CA4"/>
    <w:rsid w:val="00CB5454"/>
    <w:rsid w:val="00CB69F6"/>
    <w:rsid w:val="00CB6A0C"/>
    <w:rsid w:val="00CB6BA4"/>
    <w:rsid w:val="00CB74CE"/>
    <w:rsid w:val="00CB773A"/>
    <w:rsid w:val="00CB793B"/>
    <w:rsid w:val="00CC0175"/>
    <w:rsid w:val="00CC0890"/>
    <w:rsid w:val="00CC0C4E"/>
    <w:rsid w:val="00CC1B61"/>
    <w:rsid w:val="00CC248F"/>
    <w:rsid w:val="00CC2749"/>
    <w:rsid w:val="00CC2829"/>
    <w:rsid w:val="00CC3BD9"/>
    <w:rsid w:val="00CC4CA5"/>
    <w:rsid w:val="00CC57ED"/>
    <w:rsid w:val="00CC6223"/>
    <w:rsid w:val="00CC6278"/>
    <w:rsid w:val="00CC6D65"/>
    <w:rsid w:val="00CC6DD2"/>
    <w:rsid w:val="00CC76CD"/>
    <w:rsid w:val="00CD0F4E"/>
    <w:rsid w:val="00CD1F6D"/>
    <w:rsid w:val="00CD2ED4"/>
    <w:rsid w:val="00CD565A"/>
    <w:rsid w:val="00CD568B"/>
    <w:rsid w:val="00CD6301"/>
    <w:rsid w:val="00CD6D05"/>
    <w:rsid w:val="00CD75C1"/>
    <w:rsid w:val="00CE01E6"/>
    <w:rsid w:val="00CE0F06"/>
    <w:rsid w:val="00CE1559"/>
    <w:rsid w:val="00CE1B99"/>
    <w:rsid w:val="00CE2675"/>
    <w:rsid w:val="00CE2A8C"/>
    <w:rsid w:val="00CE2E59"/>
    <w:rsid w:val="00CE30E3"/>
    <w:rsid w:val="00CE4AE0"/>
    <w:rsid w:val="00CE4B2E"/>
    <w:rsid w:val="00CE525C"/>
    <w:rsid w:val="00CE7097"/>
    <w:rsid w:val="00CE7254"/>
    <w:rsid w:val="00CE7CD5"/>
    <w:rsid w:val="00CE7FB7"/>
    <w:rsid w:val="00CF0490"/>
    <w:rsid w:val="00CF256A"/>
    <w:rsid w:val="00CF26F1"/>
    <w:rsid w:val="00CF2C21"/>
    <w:rsid w:val="00CF3545"/>
    <w:rsid w:val="00CF3B96"/>
    <w:rsid w:val="00CF403D"/>
    <w:rsid w:val="00CF45A7"/>
    <w:rsid w:val="00CF47C7"/>
    <w:rsid w:val="00CF4A52"/>
    <w:rsid w:val="00CF4DBB"/>
    <w:rsid w:val="00CF6473"/>
    <w:rsid w:val="00CF65B6"/>
    <w:rsid w:val="00CF72C0"/>
    <w:rsid w:val="00CF778A"/>
    <w:rsid w:val="00D007C0"/>
    <w:rsid w:val="00D008C6"/>
    <w:rsid w:val="00D00C52"/>
    <w:rsid w:val="00D018B6"/>
    <w:rsid w:val="00D019C4"/>
    <w:rsid w:val="00D02790"/>
    <w:rsid w:val="00D02CDC"/>
    <w:rsid w:val="00D02F6A"/>
    <w:rsid w:val="00D03334"/>
    <w:rsid w:val="00D041EE"/>
    <w:rsid w:val="00D0485F"/>
    <w:rsid w:val="00D04878"/>
    <w:rsid w:val="00D057BD"/>
    <w:rsid w:val="00D05854"/>
    <w:rsid w:val="00D065E4"/>
    <w:rsid w:val="00D06C9F"/>
    <w:rsid w:val="00D06E2C"/>
    <w:rsid w:val="00D1206F"/>
    <w:rsid w:val="00D1238E"/>
    <w:rsid w:val="00D12B56"/>
    <w:rsid w:val="00D12CAF"/>
    <w:rsid w:val="00D13AA5"/>
    <w:rsid w:val="00D14054"/>
    <w:rsid w:val="00D142E1"/>
    <w:rsid w:val="00D14A3E"/>
    <w:rsid w:val="00D15BC9"/>
    <w:rsid w:val="00D1759B"/>
    <w:rsid w:val="00D2168C"/>
    <w:rsid w:val="00D219C5"/>
    <w:rsid w:val="00D21C6F"/>
    <w:rsid w:val="00D21EE7"/>
    <w:rsid w:val="00D22707"/>
    <w:rsid w:val="00D22AAD"/>
    <w:rsid w:val="00D22DF0"/>
    <w:rsid w:val="00D23355"/>
    <w:rsid w:val="00D23C3F"/>
    <w:rsid w:val="00D26682"/>
    <w:rsid w:val="00D26A4A"/>
    <w:rsid w:val="00D279FB"/>
    <w:rsid w:val="00D27A93"/>
    <w:rsid w:val="00D27EC0"/>
    <w:rsid w:val="00D31913"/>
    <w:rsid w:val="00D31B4E"/>
    <w:rsid w:val="00D31ED4"/>
    <w:rsid w:val="00D33063"/>
    <w:rsid w:val="00D333D5"/>
    <w:rsid w:val="00D338C5"/>
    <w:rsid w:val="00D3412E"/>
    <w:rsid w:val="00D34680"/>
    <w:rsid w:val="00D34AE6"/>
    <w:rsid w:val="00D36B36"/>
    <w:rsid w:val="00D36E5F"/>
    <w:rsid w:val="00D37B79"/>
    <w:rsid w:val="00D40061"/>
    <w:rsid w:val="00D40102"/>
    <w:rsid w:val="00D40E58"/>
    <w:rsid w:val="00D42DC7"/>
    <w:rsid w:val="00D4311C"/>
    <w:rsid w:val="00D44537"/>
    <w:rsid w:val="00D44CBD"/>
    <w:rsid w:val="00D458BF"/>
    <w:rsid w:val="00D45F28"/>
    <w:rsid w:val="00D4622E"/>
    <w:rsid w:val="00D46D2B"/>
    <w:rsid w:val="00D50FFD"/>
    <w:rsid w:val="00D510F2"/>
    <w:rsid w:val="00D51507"/>
    <w:rsid w:val="00D51EAF"/>
    <w:rsid w:val="00D5386E"/>
    <w:rsid w:val="00D53DA0"/>
    <w:rsid w:val="00D548B9"/>
    <w:rsid w:val="00D55568"/>
    <w:rsid w:val="00D55B37"/>
    <w:rsid w:val="00D56174"/>
    <w:rsid w:val="00D56D1E"/>
    <w:rsid w:val="00D57604"/>
    <w:rsid w:val="00D5781D"/>
    <w:rsid w:val="00D57900"/>
    <w:rsid w:val="00D57BF2"/>
    <w:rsid w:val="00D57FB8"/>
    <w:rsid w:val="00D600BB"/>
    <w:rsid w:val="00D603EB"/>
    <w:rsid w:val="00D606C7"/>
    <w:rsid w:val="00D60864"/>
    <w:rsid w:val="00D60B99"/>
    <w:rsid w:val="00D60D6F"/>
    <w:rsid w:val="00D63F38"/>
    <w:rsid w:val="00D64409"/>
    <w:rsid w:val="00D65078"/>
    <w:rsid w:val="00D65179"/>
    <w:rsid w:val="00D65940"/>
    <w:rsid w:val="00D65A03"/>
    <w:rsid w:val="00D660DF"/>
    <w:rsid w:val="00D67644"/>
    <w:rsid w:val="00D70019"/>
    <w:rsid w:val="00D700FD"/>
    <w:rsid w:val="00D725A8"/>
    <w:rsid w:val="00D745C4"/>
    <w:rsid w:val="00D7475E"/>
    <w:rsid w:val="00D74B4F"/>
    <w:rsid w:val="00D74E5B"/>
    <w:rsid w:val="00D75D11"/>
    <w:rsid w:val="00D761DF"/>
    <w:rsid w:val="00D7686E"/>
    <w:rsid w:val="00D77223"/>
    <w:rsid w:val="00D77D2D"/>
    <w:rsid w:val="00D77EEF"/>
    <w:rsid w:val="00D804ED"/>
    <w:rsid w:val="00D82CAA"/>
    <w:rsid w:val="00D8417D"/>
    <w:rsid w:val="00D843A0"/>
    <w:rsid w:val="00D84A36"/>
    <w:rsid w:val="00D855D0"/>
    <w:rsid w:val="00D858EC"/>
    <w:rsid w:val="00D86505"/>
    <w:rsid w:val="00D86902"/>
    <w:rsid w:val="00D86BE2"/>
    <w:rsid w:val="00D87CB7"/>
    <w:rsid w:val="00D90585"/>
    <w:rsid w:val="00D90CD1"/>
    <w:rsid w:val="00D91693"/>
    <w:rsid w:val="00D91A72"/>
    <w:rsid w:val="00D92109"/>
    <w:rsid w:val="00D92127"/>
    <w:rsid w:val="00D924D1"/>
    <w:rsid w:val="00D9261E"/>
    <w:rsid w:val="00D929C3"/>
    <w:rsid w:val="00D92E6D"/>
    <w:rsid w:val="00D945C5"/>
    <w:rsid w:val="00D94B2C"/>
    <w:rsid w:val="00D94BA2"/>
    <w:rsid w:val="00D95400"/>
    <w:rsid w:val="00D95C15"/>
    <w:rsid w:val="00D97298"/>
    <w:rsid w:val="00DA09CB"/>
    <w:rsid w:val="00DA1694"/>
    <w:rsid w:val="00DA344F"/>
    <w:rsid w:val="00DA3DB1"/>
    <w:rsid w:val="00DA5373"/>
    <w:rsid w:val="00DA5631"/>
    <w:rsid w:val="00DA5EAF"/>
    <w:rsid w:val="00DA6246"/>
    <w:rsid w:val="00DA6687"/>
    <w:rsid w:val="00DA7831"/>
    <w:rsid w:val="00DB0986"/>
    <w:rsid w:val="00DB0B50"/>
    <w:rsid w:val="00DB124C"/>
    <w:rsid w:val="00DB2022"/>
    <w:rsid w:val="00DB278B"/>
    <w:rsid w:val="00DB2D98"/>
    <w:rsid w:val="00DB325C"/>
    <w:rsid w:val="00DB36B8"/>
    <w:rsid w:val="00DB3713"/>
    <w:rsid w:val="00DB5694"/>
    <w:rsid w:val="00DB56AD"/>
    <w:rsid w:val="00DB638F"/>
    <w:rsid w:val="00DB6F9A"/>
    <w:rsid w:val="00DB75B6"/>
    <w:rsid w:val="00DC0114"/>
    <w:rsid w:val="00DC0CEC"/>
    <w:rsid w:val="00DC4C00"/>
    <w:rsid w:val="00DC5EE9"/>
    <w:rsid w:val="00DC6A0E"/>
    <w:rsid w:val="00DC6D87"/>
    <w:rsid w:val="00DC7309"/>
    <w:rsid w:val="00DC775F"/>
    <w:rsid w:val="00DD0986"/>
    <w:rsid w:val="00DD0B1D"/>
    <w:rsid w:val="00DD1B3D"/>
    <w:rsid w:val="00DD26CA"/>
    <w:rsid w:val="00DD28E0"/>
    <w:rsid w:val="00DD2B12"/>
    <w:rsid w:val="00DD31E8"/>
    <w:rsid w:val="00DD32AE"/>
    <w:rsid w:val="00DD5E2F"/>
    <w:rsid w:val="00DD60D0"/>
    <w:rsid w:val="00DD7372"/>
    <w:rsid w:val="00DD7726"/>
    <w:rsid w:val="00DD7B05"/>
    <w:rsid w:val="00DE09AF"/>
    <w:rsid w:val="00DE0C10"/>
    <w:rsid w:val="00DE10FD"/>
    <w:rsid w:val="00DE1D43"/>
    <w:rsid w:val="00DE293D"/>
    <w:rsid w:val="00DE2C9F"/>
    <w:rsid w:val="00DE4E59"/>
    <w:rsid w:val="00DE59D5"/>
    <w:rsid w:val="00DE686C"/>
    <w:rsid w:val="00DE6EA5"/>
    <w:rsid w:val="00DF03B9"/>
    <w:rsid w:val="00DF0556"/>
    <w:rsid w:val="00DF0D5C"/>
    <w:rsid w:val="00DF17B4"/>
    <w:rsid w:val="00DF29FF"/>
    <w:rsid w:val="00DF477A"/>
    <w:rsid w:val="00DF5571"/>
    <w:rsid w:val="00DF5695"/>
    <w:rsid w:val="00DF7802"/>
    <w:rsid w:val="00DF7857"/>
    <w:rsid w:val="00E0011C"/>
    <w:rsid w:val="00E0092C"/>
    <w:rsid w:val="00E00D88"/>
    <w:rsid w:val="00E016A0"/>
    <w:rsid w:val="00E025B1"/>
    <w:rsid w:val="00E02650"/>
    <w:rsid w:val="00E0273F"/>
    <w:rsid w:val="00E02EE1"/>
    <w:rsid w:val="00E03394"/>
    <w:rsid w:val="00E03975"/>
    <w:rsid w:val="00E03B5D"/>
    <w:rsid w:val="00E03DA4"/>
    <w:rsid w:val="00E044C1"/>
    <w:rsid w:val="00E05C31"/>
    <w:rsid w:val="00E0712F"/>
    <w:rsid w:val="00E10F29"/>
    <w:rsid w:val="00E11438"/>
    <w:rsid w:val="00E12B6A"/>
    <w:rsid w:val="00E12EA6"/>
    <w:rsid w:val="00E13A76"/>
    <w:rsid w:val="00E1471D"/>
    <w:rsid w:val="00E14EBB"/>
    <w:rsid w:val="00E22587"/>
    <w:rsid w:val="00E22772"/>
    <w:rsid w:val="00E23028"/>
    <w:rsid w:val="00E231A5"/>
    <w:rsid w:val="00E23412"/>
    <w:rsid w:val="00E23EC6"/>
    <w:rsid w:val="00E24085"/>
    <w:rsid w:val="00E242F5"/>
    <w:rsid w:val="00E24750"/>
    <w:rsid w:val="00E24882"/>
    <w:rsid w:val="00E2541F"/>
    <w:rsid w:val="00E25E6F"/>
    <w:rsid w:val="00E27559"/>
    <w:rsid w:val="00E32321"/>
    <w:rsid w:val="00E32BE3"/>
    <w:rsid w:val="00E32E4D"/>
    <w:rsid w:val="00E33450"/>
    <w:rsid w:val="00E338AD"/>
    <w:rsid w:val="00E33CC0"/>
    <w:rsid w:val="00E34EA3"/>
    <w:rsid w:val="00E37AA4"/>
    <w:rsid w:val="00E37F37"/>
    <w:rsid w:val="00E4023B"/>
    <w:rsid w:val="00E40F03"/>
    <w:rsid w:val="00E41D6F"/>
    <w:rsid w:val="00E428D7"/>
    <w:rsid w:val="00E42A40"/>
    <w:rsid w:val="00E43027"/>
    <w:rsid w:val="00E434F4"/>
    <w:rsid w:val="00E43641"/>
    <w:rsid w:val="00E4376E"/>
    <w:rsid w:val="00E44219"/>
    <w:rsid w:val="00E44CC9"/>
    <w:rsid w:val="00E44E1F"/>
    <w:rsid w:val="00E45016"/>
    <w:rsid w:val="00E46DC3"/>
    <w:rsid w:val="00E47803"/>
    <w:rsid w:val="00E47916"/>
    <w:rsid w:val="00E47D24"/>
    <w:rsid w:val="00E50ABA"/>
    <w:rsid w:val="00E51316"/>
    <w:rsid w:val="00E517D5"/>
    <w:rsid w:val="00E51F95"/>
    <w:rsid w:val="00E51FC5"/>
    <w:rsid w:val="00E528B2"/>
    <w:rsid w:val="00E52A04"/>
    <w:rsid w:val="00E5319A"/>
    <w:rsid w:val="00E53E21"/>
    <w:rsid w:val="00E5499A"/>
    <w:rsid w:val="00E57C04"/>
    <w:rsid w:val="00E60F64"/>
    <w:rsid w:val="00E6119E"/>
    <w:rsid w:val="00E612A8"/>
    <w:rsid w:val="00E6208D"/>
    <w:rsid w:val="00E625BC"/>
    <w:rsid w:val="00E62631"/>
    <w:rsid w:val="00E62769"/>
    <w:rsid w:val="00E6285B"/>
    <w:rsid w:val="00E62ECE"/>
    <w:rsid w:val="00E64DCD"/>
    <w:rsid w:val="00E64F69"/>
    <w:rsid w:val="00E66141"/>
    <w:rsid w:val="00E66EAC"/>
    <w:rsid w:val="00E6718F"/>
    <w:rsid w:val="00E675FC"/>
    <w:rsid w:val="00E711AC"/>
    <w:rsid w:val="00E715F5"/>
    <w:rsid w:val="00E718F2"/>
    <w:rsid w:val="00E718FC"/>
    <w:rsid w:val="00E72C7D"/>
    <w:rsid w:val="00E731FF"/>
    <w:rsid w:val="00E737EF"/>
    <w:rsid w:val="00E7396B"/>
    <w:rsid w:val="00E73D38"/>
    <w:rsid w:val="00E743FF"/>
    <w:rsid w:val="00E76543"/>
    <w:rsid w:val="00E76944"/>
    <w:rsid w:val="00E77194"/>
    <w:rsid w:val="00E805A0"/>
    <w:rsid w:val="00E80B7B"/>
    <w:rsid w:val="00E80EA2"/>
    <w:rsid w:val="00E820C0"/>
    <w:rsid w:val="00E82DB4"/>
    <w:rsid w:val="00E84125"/>
    <w:rsid w:val="00E856EF"/>
    <w:rsid w:val="00E87107"/>
    <w:rsid w:val="00E90963"/>
    <w:rsid w:val="00E90E11"/>
    <w:rsid w:val="00E91A2D"/>
    <w:rsid w:val="00E9300C"/>
    <w:rsid w:val="00E9384A"/>
    <w:rsid w:val="00E93CCC"/>
    <w:rsid w:val="00E941EE"/>
    <w:rsid w:val="00E9438D"/>
    <w:rsid w:val="00E95F8F"/>
    <w:rsid w:val="00E96E68"/>
    <w:rsid w:val="00EA073E"/>
    <w:rsid w:val="00EA0824"/>
    <w:rsid w:val="00EA09E9"/>
    <w:rsid w:val="00EA2C44"/>
    <w:rsid w:val="00EA2DBE"/>
    <w:rsid w:val="00EA3FBE"/>
    <w:rsid w:val="00EA464A"/>
    <w:rsid w:val="00EA4664"/>
    <w:rsid w:val="00EA4C06"/>
    <w:rsid w:val="00EA4D25"/>
    <w:rsid w:val="00EA568F"/>
    <w:rsid w:val="00EA587E"/>
    <w:rsid w:val="00EA7405"/>
    <w:rsid w:val="00EA75B3"/>
    <w:rsid w:val="00EA7708"/>
    <w:rsid w:val="00EA7A4F"/>
    <w:rsid w:val="00EA7C3C"/>
    <w:rsid w:val="00EB0670"/>
    <w:rsid w:val="00EB0BF7"/>
    <w:rsid w:val="00EB0F12"/>
    <w:rsid w:val="00EB12A5"/>
    <w:rsid w:val="00EB1806"/>
    <w:rsid w:val="00EB1E96"/>
    <w:rsid w:val="00EB2C3F"/>
    <w:rsid w:val="00EB398E"/>
    <w:rsid w:val="00EB44F9"/>
    <w:rsid w:val="00EB45ED"/>
    <w:rsid w:val="00EB4A91"/>
    <w:rsid w:val="00EB51D9"/>
    <w:rsid w:val="00EB5885"/>
    <w:rsid w:val="00EB6CDD"/>
    <w:rsid w:val="00EB72D8"/>
    <w:rsid w:val="00EB76EE"/>
    <w:rsid w:val="00EC2820"/>
    <w:rsid w:val="00EC5163"/>
    <w:rsid w:val="00EC54AF"/>
    <w:rsid w:val="00EC5723"/>
    <w:rsid w:val="00EC58F7"/>
    <w:rsid w:val="00EC5BC9"/>
    <w:rsid w:val="00EC5E46"/>
    <w:rsid w:val="00EC7023"/>
    <w:rsid w:val="00EC7403"/>
    <w:rsid w:val="00EC76BD"/>
    <w:rsid w:val="00ED072B"/>
    <w:rsid w:val="00ED085A"/>
    <w:rsid w:val="00ED0B99"/>
    <w:rsid w:val="00ED400C"/>
    <w:rsid w:val="00ED495C"/>
    <w:rsid w:val="00ED4A5C"/>
    <w:rsid w:val="00ED4EA0"/>
    <w:rsid w:val="00EE0160"/>
    <w:rsid w:val="00EE0395"/>
    <w:rsid w:val="00EE1089"/>
    <w:rsid w:val="00EE4F38"/>
    <w:rsid w:val="00EE54C6"/>
    <w:rsid w:val="00EE5E5E"/>
    <w:rsid w:val="00EE6726"/>
    <w:rsid w:val="00EE6C14"/>
    <w:rsid w:val="00EE6C15"/>
    <w:rsid w:val="00EE714C"/>
    <w:rsid w:val="00EE7205"/>
    <w:rsid w:val="00EF195B"/>
    <w:rsid w:val="00EF205C"/>
    <w:rsid w:val="00EF21CC"/>
    <w:rsid w:val="00EF3068"/>
    <w:rsid w:val="00EF3EB1"/>
    <w:rsid w:val="00EF400E"/>
    <w:rsid w:val="00EF4AD6"/>
    <w:rsid w:val="00EF5AE6"/>
    <w:rsid w:val="00EF6196"/>
    <w:rsid w:val="00EF7773"/>
    <w:rsid w:val="00F01687"/>
    <w:rsid w:val="00F0244B"/>
    <w:rsid w:val="00F0379C"/>
    <w:rsid w:val="00F03947"/>
    <w:rsid w:val="00F03B6C"/>
    <w:rsid w:val="00F04959"/>
    <w:rsid w:val="00F05B80"/>
    <w:rsid w:val="00F06325"/>
    <w:rsid w:val="00F0744D"/>
    <w:rsid w:val="00F103F2"/>
    <w:rsid w:val="00F11C43"/>
    <w:rsid w:val="00F13329"/>
    <w:rsid w:val="00F13612"/>
    <w:rsid w:val="00F1384E"/>
    <w:rsid w:val="00F13E9B"/>
    <w:rsid w:val="00F14128"/>
    <w:rsid w:val="00F15045"/>
    <w:rsid w:val="00F15709"/>
    <w:rsid w:val="00F16DB4"/>
    <w:rsid w:val="00F172D1"/>
    <w:rsid w:val="00F203BC"/>
    <w:rsid w:val="00F208B8"/>
    <w:rsid w:val="00F211CF"/>
    <w:rsid w:val="00F22B01"/>
    <w:rsid w:val="00F22B26"/>
    <w:rsid w:val="00F23580"/>
    <w:rsid w:val="00F239D6"/>
    <w:rsid w:val="00F24420"/>
    <w:rsid w:val="00F24FD9"/>
    <w:rsid w:val="00F259CF"/>
    <w:rsid w:val="00F30832"/>
    <w:rsid w:val="00F309A6"/>
    <w:rsid w:val="00F315E4"/>
    <w:rsid w:val="00F33FEA"/>
    <w:rsid w:val="00F34EB7"/>
    <w:rsid w:val="00F35341"/>
    <w:rsid w:val="00F362F9"/>
    <w:rsid w:val="00F37BE3"/>
    <w:rsid w:val="00F40239"/>
    <w:rsid w:val="00F40869"/>
    <w:rsid w:val="00F409FC"/>
    <w:rsid w:val="00F42349"/>
    <w:rsid w:val="00F42C84"/>
    <w:rsid w:val="00F4305C"/>
    <w:rsid w:val="00F435F7"/>
    <w:rsid w:val="00F44B21"/>
    <w:rsid w:val="00F45C14"/>
    <w:rsid w:val="00F45C7F"/>
    <w:rsid w:val="00F46D77"/>
    <w:rsid w:val="00F4774F"/>
    <w:rsid w:val="00F47A7A"/>
    <w:rsid w:val="00F50CA0"/>
    <w:rsid w:val="00F51125"/>
    <w:rsid w:val="00F51517"/>
    <w:rsid w:val="00F51627"/>
    <w:rsid w:val="00F52310"/>
    <w:rsid w:val="00F52DB2"/>
    <w:rsid w:val="00F53E44"/>
    <w:rsid w:val="00F53F1D"/>
    <w:rsid w:val="00F54BB2"/>
    <w:rsid w:val="00F55AE3"/>
    <w:rsid w:val="00F55AFD"/>
    <w:rsid w:val="00F55C0D"/>
    <w:rsid w:val="00F56121"/>
    <w:rsid w:val="00F561CA"/>
    <w:rsid w:val="00F57C30"/>
    <w:rsid w:val="00F605EA"/>
    <w:rsid w:val="00F60643"/>
    <w:rsid w:val="00F60739"/>
    <w:rsid w:val="00F60763"/>
    <w:rsid w:val="00F61C8A"/>
    <w:rsid w:val="00F62430"/>
    <w:rsid w:val="00F62CBB"/>
    <w:rsid w:val="00F62FF2"/>
    <w:rsid w:val="00F63FFF"/>
    <w:rsid w:val="00F641F6"/>
    <w:rsid w:val="00F647FE"/>
    <w:rsid w:val="00F65AE7"/>
    <w:rsid w:val="00F65BEB"/>
    <w:rsid w:val="00F66047"/>
    <w:rsid w:val="00F66216"/>
    <w:rsid w:val="00F66770"/>
    <w:rsid w:val="00F700F5"/>
    <w:rsid w:val="00F71B17"/>
    <w:rsid w:val="00F71BFB"/>
    <w:rsid w:val="00F71C35"/>
    <w:rsid w:val="00F71C39"/>
    <w:rsid w:val="00F72AD1"/>
    <w:rsid w:val="00F73413"/>
    <w:rsid w:val="00F74649"/>
    <w:rsid w:val="00F75CB0"/>
    <w:rsid w:val="00F76087"/>
    <w:rsid w:val="00F76897"/>
    <w:rsid w:val="00F77CA8"/>
    <w:rsid w:val="00F8004A"/>
    <w:rsid w:val="00F81991"/>
    <w:rsid w:val="00F819E0"/>
    <w:rsid w:val="00F81BD4"/>
    <w:rsid w:val="00F82782"/>
    <w:rsid w:val="00F831F1"/>
    <w:rsid w:val="00F8338F"/>
    <w:rsid w:val="00F83BD5"/>
    <w:rsid w:val="00F841E0"/>
    <w:rsid w:val="00F84B0B"/>
    <w:rsid w:val="00F8504E"/>
    <w:rsid w:val="00F85248"/>
    <w:rsid w:val="00F861DF"/>
    <w:rsid w:val="00F86AE4"/>
    <w:rsid w:val="00F86CE0"/>
    <w:rsid w:val="00F90AA4"/>
    <w:rsid w:val="00F91591"/>
    <w:rsid w:val="00F91845"/>
    <w:rsid w:val="00F9197A"/>
    <w:rsid w:val="00F91D27"/>
    <w:rsid w:val="00F924FE"/>
    <w:rsid w:val="00F92613"/>
    <w:rsid w:val="00F94215"/>
    <w:rsid w:val="00F94433"/>
    <w:rsid w:val="00F94BA9"/>
    <w:rsid w:val="00F94CC2"/>
    <w:rsid w:val="00F94FD1"/>
    <w:rsid w:val="00F95BEC"/>
    <w:rsid w:val="00F96B1B"/>
    <w:rsid w:val="00F96E4D"/>
    <w:rsid w:val="00F9722F"/>
    <w:rsid w:val="00FA0B87"/>
    <w:rsid w:val="00FA198E"/>
    <w:rsid w:val="00FA1ECF"/>
    <w:rsid w:val="00FA246A"/>
    <w:rsid w:val="00FA2908"/>
    <w:rsid w:val="00FA2DF1"/>
    <w:rsid w:val="00FA40A2"/>
    <w:rsid w:val="00FA4A57"/>
    <w:rsid w:val="00FA4AD8"/>
    <w:rsid w:val="00FA608C"/>
    <w:rsid w:val="00FA610D"/>
    <w:rsid w:val="00FA6351"/>
    <w:rsid w:val="00FA73D8"/>
    <w:rsid w:val="00FB0E34"/>
    <w:rsid w:val="00FB0EEC"/>
    <w:rsid w:val="00FB17FB"/>
    <w:rsid w:val="00FB2A9F"/>
    <w:rsid w:val="00FB3413"/>
    <w:rsid w:val="00FB36E7"/>
    <w:rsid w:val="00FB37A1"/>
    <w:rsid w:val="00FB3AC2"/>
    <w:rsid w:val="00FB3CCD"/>
    <w:rsid w:val="00FB47A1"/>
    <w:rsid w:val="00FB49AB"/>
    <w:rsid w:val="00FB6319"/>
    <w:rsid w:val="00FB711D"/>
    <w:rsid w:val="00FC0435"/>
    <w:rsid w:val="00FC0537"/>
    <w:rsid w:val="00FC071B"/>
    <w:rsid w:val="00FC1415"/>
    <w:rsid w:val="00FC2898"/>
    <w:rsid w:val="00FC2968"/>
    <w:rsid w:val="00FC3384"/>
    <w:rsid w:val="00FC384A"/>
    <w:rsid w:val="00FC3E36"/>
    <w:rsid w:val="00FC3EE7"/>
    <w:rsid w:val="00FC4121"/>
    <w:rsid w:val="00FC580F"/>
    <w:rsid w:val="00FC5EC3"/>
    <w:rsid w:val="00FC6341"/>
    <w:rsid w:val="00FC691B"/>
    <w:rsid w:val="00FC6DD3"/>
    <w:rsid w:val="00FC716E"/>
    <w:rsid w:val="00FC7328"/>
    <w:rsid w:val="00FC7493"/>
    <w:rsid w:val="00FD160F"/>
    <w:rsid w:val="00FD1857"/>
    <w:rsid w:val="00FD29D7"/>
    <w:rsid w:val="00FD3B01"/>
    <w:rsid w:val="00FD6A91"/>
    <w:rsid w:val="00FD72D8"/>
    <w:rsid w:val="00FD75E2"/>
    <w:rsid w:val="00FE0360"/>
    <w:rsid w:val="00FE0949"/>
    <w:rsid w:val="00FE1362"/>
    <w:rsid w:val="00FE2D20"/>
    <w:rsid w:val="00FE4164"/>
    <w:rsid w:val="00FE4D00"/>
    <w:rsid w:val="00FE5E2F"/>
    <w:rsid w:val="00FE6766"/>
    <w:rsid w:val="00FE677F"/>
    <w:rsid w:val="00FF0B1B"/>
    <w:rsid w:val="00FF0DF1"/>
    <w:rsid w:val="00FF217E"/>
    <w:rsid w:val="00FF2D9D"/>
    <w:rsid w:val="00FF481B"/>
    <w:rsid w:val="00FF5F58"/>
    <w:rsid w:val="00FF68B6"/>
    <w:rsid w:val="00FF6C8D"/>
    <w:rsid w:val="00FF6FAB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7028"/>
  <w15:chartTrackingRefBased/>
  <w15:docId w15:val="{FA86ABD0-1CE2-403B-9E42-7A6174A7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72ED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72ED5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9643B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4D5B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B54510"/>
    <w:rPr>
      <w:color w:val="808080"/>
    </w:rPr>
  </w:style>
  <w:style w:type="character" w:customStyle="1" w:styleId="Meny-matalternativ">
    <w:name w:val="Meny - matalternativ"/>
    <w:basedOn w:val="Standardstycketeckensnitt"/>
    <w:uiPriority w:val="1"/>
    <w:qFormat/>
    <w:rsid w:val="00B54510"/>
    <w:rPr>
      <w:rFonts w:ascii="Gill Sans MT Condensed" w:hAnsi="Gill Sans MT Condensed"/>
      <w:sz w:val="22"/>
    </w:rPr>
  </w:style>
  <w:style w:type="character" w:customStyle="1" w:styleId="Meny-Telefon">
    <w:name w:val="Meny - Telefon"/>
    <w:basedOn w:val="Standardstycketeckensnitt"/>
    <w:uiPriority w:val="1"/>
    <w:qFormat/>
    <w:rsid w:val="001A26AE"/>
    <w:rPr>
      <w:rFonts w:ascii="Gill Sans Nova Cond" w:hAnsi="Gill Sans Nova Cond"/>
      <w:b/>
      <w:sz w:val="32"/>
    </w:rPr>
  </w:style>
  <w:style w:type="character" w:customStyle="1" w:styleId="Meny-Datum">
    <w:name w:val="Meny - Datum"/>
    <w:basedOn w:val="Standardstycketeckensnitt"/>
    <w:uiPriority w:val="1"/>
    <w:qFormat/>
    <w:rsid w:val="001A26AE"/>
    <w:rPr>
      <w:rFonts w:ascii="Gill Sans Nova Cond" w:hAnsi="Gill Sans Nova Cond"/>
      <w:b/>
      <w:sz w:val="32"/>
    </w:rPr>
  </w:style>
  <w:style w:type="character" w:customStyle="1" w:styleId="Formatmall1">
    <w:name w:val="Formatmall1"/>
    <w:basedOn w:val="Meny-Datum"/>
    <w:uiPriority w:val="1"/>
    <w:rsid w:val="001A26AE"/>
    <w:rPr>
      <w:rFonts w:ascii="Gill Sans Nova Cond" w:hAnsi="Gill Sans Nova Cond"/>
      <w:b/>
      <w:sz w:val="24"/>
    </w:rPr>
  </w:style>
  <w:style w:type="character" w:customStyle="1" w:styleId="Meny-GlutenLaktos">
    <w:name w:val="Meny - Gluten / Laktos"/>
    <w:basedOn w:val="Standardstycketeckensnitt"/>
    <w:uiPriority w:val="1"/>
    <w:qFormat/>
    <w:rsid w:val="00343521"/>
    <w:rPr>
      <w:rFonts w:ascii="Gill Sans Nova Cond" w:hAnsi="Gill Sans Nova Cond"/>
      <w:b/>
      <w:sz w:val="24"/>
    </w:rPr>
  </w:style>
  <w:style w:type="paragraph" w:styleId="Underrubrik">
    <w:name w:val="Subtitle"/>
    <w:basedOn w:val="Normal"/>
    <w:link w:val="UnderrubrikChar"/>
    <w:qFormat/>
    <w:rsid w:val="00AD0578"/>
    <w:pPr>
      <w:spacing w:after="0" w:line="240" w:lineRule="auto"/>
      <w:jc w:val="center"/>
    </w:pPr>
    <w:rPr>
      <w:rFonts w:ascii="Comic Sans MS" w:eastAsia="Times New Roman" w:hAnsi="Comic Sans MS" w:cs="Times New Roman"/>
      <w:spacing w:val="20"/>
      <w:sz w:val="144"/>
      <w:szCs w:val="20"/>
      <w:lang w:eastAsia="sv-SE"/>
    </w:rPr>
  </w:style>
  <w:style w:type="character" w:customStyle="1" w:styleId="UnderrubrikChar">
    <w:name w:val="Underrubrik Char"/>
    <w:basedOn w:val="Standardstycketeckensnitt"/>
    <w:link w:val="Underrubrik"/>
    <w:rsid w:val="00AD0578"/>
    <w:rPr>
      <w:rFonts w:ascii="Comic Sans MS" w:eastAsia="Times New Roman" w:hAnsi="Comic Sans MS" w:cs="Times New Roman"/>
      <w:spacing w:val="20"/>
      <w:sz w:val="14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clipart.org/detail/7997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ken\Documents\Anpassade%20Office-mallar\Restaurang%20Parken%20-%20Matmeny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41A2F81C9E438486965BF6C9E6E8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9443C1-7358-48AC-BFF1-EFF977CD0E36}"/>
      </w:docPartPr>
      <w:docPartBody>
        <w:p w:rsidR="000927D3" w:rsidRDefault="006F44F3">
          <w:pPr>
            <w:pStyle w:val="C441A2F81C9E438486965BF6C9E6E880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3F42F295C1574BD5B1938EE540D2E8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D4CABC-1F8B-47D6-96AF-EA3623EFC139}"/>
      </w:docPartPr>
      <w:docPartBody>
        <w:p w:rsidR="009E7A79" w:rsidRDefault="00256473" w:rsidP="00256473">
          <w:pPr>
            <w:pStyle w:val="3F42F295C1574BD5B1938EE540D2E8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570525CA834D609FBB002A1CADE5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4CA3B2-B72E-4F31-87C6-485A96DCAB6F}"/>
      </w:docPartPr>
      <w:docPartBody>
        <w:p w:rsidR="009E7A79" w:rsidRDefault="00256473" w:rsidP="00256473">
          <w:pPr>
            <w:pStyle w:val="E6570525CA834D609FBB002A1CADE5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09265F2FEA45679D315F112A99C7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DEACE5-9B6E-45BA-90AD-27D52D37AED2}"/>
      </w:docPartPr>
      <w:docPartBody>
        <w:p w:rsidR="009E7A79" w:rsidRDefault="00256473" w:rsidP="00256473">
          <w:pPr>
            <w:pStyle w:val="7609265F2FEA45679D315F112A99C7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2E90510D2149AFB6D4F068C002A2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B0675B-3DDE-4274-A668-5E1BDBF01960}"/>
      </w:docPartPr>
      <w:docPartBody>
        <w:p w:rsidR="009E7A79" w:rsidRDefault="00256473" w:rsidP="00256473">
          <w:pPr>
            <w:pStyle w:val="D52E90510D2149AFB6D4F068C002A2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472EBF9CD14432B85102839B65BD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8ECB13-5213-44CE-913E-CC6195BB4AC4}"/>
      </w:docPartPr>
      <w:docPartBody>
        <w:p w:rsidR="009E7A79" w:rsidRDefault="00256473" w:rsidP="00256473">
          <w:pPr>
            <w:pStyle w:val="64472EBF9CD14432B85102839B65BD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D9251858EE46FDB68F155FF5227A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B40E41-9615-4AFF-9ADD-D664B87BE776}"/>
      </w:docPartPr>
      <w:docPartBody>
        <w:p w:rsidR="009E7A79" w:rsidRDefault="00256473" w:rsidP="00256473">
          <w:pPr>
            <w:pStyle w:val="00D9251858EE46FDB68F155FF5227A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B3CBCE66834734920B7A3E9CDDE7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2AC07C-94F4-4E06-A83F-C7765C2A7209}"/>
      </w:docPartPr>
      <w:docPartBody>
        <w:p w:rsidR="009E7A79" w:rsidRDefault="00256473" w:rsidP="00256473">
          <w:pPr>
            <w:pStyle w:val="A4B3CBCE66834734920B7A3E9CDDE7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EC25774894477482B749528025C3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4F2D5C-447E-4791-9F87-1F8C4FF22B3F}"/>
      </w:docPartPr>
      <w:docPartBody>
        <w:p w:rsidR="009E7A79" w:rsidRDefault="00256473" w:rsidP="00256473">
          <w:pPr>
            <w:pStyle w:val="9BEC25774894477482B749528025C3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151DD0C0A14F7A9AC0C695D78701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7991CF-A2F9-4C7E-BE4D-79E128C46D20}"/>
      </w:docPartPr>
      <w:docPartBody>
        <w:p w:rsidR="009E7A79" w:rsidRDefault="00256473" w:rsidP="00256473">
          <w:pPr>
            <w:pStyle w:val="76151DD0C0A14F7A9AC0C695D78701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957561F93249BCA0757C85EC0443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81BB17-236A-4A13-B1AB-EB988168917B}"/>
      </w:docPartPr>
      <w:docPartBody>
        <w:p w:rsidR="009E7A79" w:rsidRDefault="00256473" w:rsidP="00256473">
          <w:pPr>
            <w:pStyle w:val="BE957561F93249BCA0757C85EC0443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9DE58B369E43CE829B508D692E6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218F51-77B7-4711-926F-5DADB4AD9917}"/>
      </w:docPartPr>
      <w:docPartBody>
        <w:p w:rsidR="009E7A79" w:rsidRDefault="00256473" w:rsidP="00256473">
          <w:pPr>
            <w:pStyle w:val="F89DE58B369E43CE829B508D692E67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8545263BE0456EB88931F51922CD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7F292C-CBC8-43A6-9FB5-740EE730C417}"/>
      </w:docPartPr>
      <w:docPartBody>
        <w:p w:rsidR="009E7A79" w:rsidRDefault="00256473" w:rsidP="00256473">
          <w:pPr>
            <w:pStyle w:val="898545263BE0456EB88931F51922CD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5D3740DF204B608ECD6BEAC33883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869279-D222-45AB-823A-87BCFF1CF14D}"/>
      </w:docPartPr>
      <w:docPartBody>
        <w:p w:rsidR="009E7A79" w:rsidRDefault="00256473" w:rsidP="00256473">
          <w:pPr>
            <w:pStyle w:val="125D3740DF204B608ECD6BEAC33883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EAD1B7F6C14D668FDB2318CCE7B0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D777A8-F26C-4E0B-B219-917B6186DA49}"/>
      </w:docPartPr>
      <w:docPartBody>
        <w:p w:rsidR="009E7A79" w:rsidRDefault="00256473" w:rsidP="00256473">
          <w:pPr>
            <w:pStyle w:val="75EAD1B7F6C14D668FDB2318CCE7B0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F060C715D747ECB57294B871B71E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5F0348-2AEF-47FC-8B25-901E4C97144A}"/>
      </w:docPartPr>
      <w:docPartBody>
        <w:p w:rsidR="009E7A79" w:rsidRDefault="00256473" w:rsidP="00256473">
          <w:pPr>
            <w:pStyle w:val="77F060C715D747ECB57294B871B71E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3EF7DD73534A6A82BE119EA309EE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197A14-4E1C-41F6-A38B-FCB84325F475}"/>
      </w:docPartPr>
      <w:docPartBody>
        <w:p w:rsidR="009E7A79" w:rsidRDefault="00256473" w:rsidP="00256473">
          <w:pPr>
            <w:pStyle w:val="653EF7DD73534A6A82BE119EA309EE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5CC9D025CE4D5DA83C236364C856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3D91A2-1712-4184-B472-9B5B300F79A2}"/>
      </w:docPartPr>
      <w:docPartBody>
        <w:p w:rsidR="009E7A79" w:rsidRDefault="00256473" w:rsidP="00256473">
          <w:pPr>
            <w:pStyle w:val="CE5CC9D025CE4D5DA83C236364C856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20A3A3499040C0AEC50E7630115B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9976D1-7FA8-4E51-8F1B-D3EB80A3C5DF}"/>
      </w:docPartPr>
      <w:docPartBody>
        <w:p w:rsidR="009E7A79" w:rsidRDefault="00256473" w:rsidP="00256473">
          <w:pPr>
            <w:pStyle w:val="0D20A3A3499040C0AEC50E7630115B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983E537216455B82BA9B7863C707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E595ED-24A5-40D0-88EE-5EEC7A2ADB9A}"/>
      </w:docPartPr>
      <w:docPartBody>
        <w:p w:rsidR="009E7A79" w:rsidRDefault="00256473" w:rsidP="00256473">
          <w:pPr>
            <w:pStyle w:val="EE983E537216455B82BA9B7863C707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E74DC24A8641A4A267C935F9D3D3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92CCA7-F9BB-4F9A-9E81-DC53ACD2942C}"/>
      </w:docPartPr>
      <w:docPartBody>
        <w:p w:rsidR="009E7A79" w:rsidRDefault="00256473" w:rsidP="00256473">
          <w:pPr>
            <w:pStyle w:val="B2E74DC24A8641A4A267C935F9D3D3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A3A59D558C429A8AE78087DEF7AF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3BB56A-68D0-4D29-AF10-DE9AAA519314}"/>
      </w:docPartPr>
      <w:docPartBody>
        <w:p w:rsidR="004B5D9D" w:rsidRDefault="00473132" w:rsidP="00473132">
          <w:pPr>
            <w:pStyle w:val="E2A3A59D558C429A8AE78087DEF7AF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2D45C42DA240099EC50256B5D332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C7E709-5DE6-4216-8FAE-3F232A17420F}"/>
      </w:docPartPr>
      <w:docPartBody>
        <w:p w:rsidR="004B5D9D" w:rsidRDefault="00473132" w:rsidP="00473132">
          <w:pPr>
            <w:pStyle w:val="B72D45C42DA240099EC50256B5D332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97B56F0E834C4E85B3FC711755F9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A3E354-E780-4438-97B7-FB03365B34BB}"/>
      </w:docPartPr>
      <w:docPartBody>
        <w:p w:rsidR="004B5D9D" w:rsidRDefault="00473132" w:rsidP="00473132">
          <w:pPr>
            <w:pStyle w:val="4097B56F0E834C4E85B3FC711755F9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40923E08D745CAA2AB53D330156C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727E90-C76B-49CB-A910-84DF14992DA9}"/>
      </w:docPartPr>
      <w:docPartBody>
        <w:p w:rsidR="004B5D9D" w:rsidRDefault="00473132" w:rsidP="00473132">
          <w:pPr>
            <w:pStyle w:val="6740923E08D745CAA2AB53D330156C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A241B1EC4943E0B2B5CE83FBD2B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5A7783-F386-4213-BDAF-8E10937CBB16}"/>
      </w:docPartPr>
      <w:docPartBody>
        <w:p w:rsidR="004B5D9D" w:rsidRDefault="00473132" w:rsidP="00473132">
          <w:pPr>
            <w:pStyle w:val="00A241B1EC4943E0B2B5CE83FBD2B6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1D2D01EDEC4134BCCD02CFDEA918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7838AE-C532-4030-BEA2-616C23DD6C62}"/>
      </w:docPartPr>
      <w:docPartBody>
        <w:p w:rsidR="004B5D9D" w:rsidRDefault="00473132" w:rsidP="00473132">
          <w:pPr>
            <w:pStyle w:val="161D2D01EDEC4134BCCD02CFDEA918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583E87610040448B5610777BBB4F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638177-8D3E-429D-B939-85078330352A}"/>
      </w:docPartPr>
      <w:docPartBody>
        <w:p w:rsidR="004B5D9D" w:rsidRDefault="00473132" w:rsidP="00473132">
          <w:pPr>
            <w:pStyle w:val="C9583E87610040448B5610777BBB4F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D6B8CF805840E6A7C011174F4301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5AD282-FCA4-46C4-9902-55C9A3FD1556}"/>
      </w:docPartPr>
      <w:docPartBody>
        <w:p w:rsidR="004B5D9D" w:rsidRDefault="00473132" w:rsidP="00473132">
          <w:pPr>
            <w:pStyle w:val="58D6B8CF805840E6A7C011174F4301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013F0210C54A8584F780B841C883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C28DB6-935D-48CC-85CE-4B26FFCAABC1}"/>
      </w:docPartPr>
      <w:docPartBody>
        <w:p w:rsidR="004B5D9D" w:rsidRDefault="00473132" w:rsidP="00473132">
          <w:pPr>
            <w:pStyle w:val="FD013F0210C54A8584F780B841C883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466EBC01EC42D9AB287802E10382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0ED114-9840-48CF-8929-1E92D252F2FF}"/>
      </w:docPartPr>
      <w:docPartBody>
        <w:p w:rsidR="004B5D9D" w:rsidRDefault="00473132" w:rsidP="00473132">
          <w:pPr>
            <w:pStyle w:val="38466EBC01EC42D9AB287802E10382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A66BA3DD4C4487907F6BFE3ED77F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5D4D06-5A4E-473B-B4C0-4775F0B57C4A}"/>
      </w:docPartPr>
      <w:docPartBody>
        <w:p w:rsidR="004B5D9D" w:rsidRDefault="00473132" w:rsidP="00473132">
          <w:pPr>
            <w:pStyle w:val="A5A66BA3DD4C4487907F6BFE3ED77F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EA05F69ECF48368E44DEF491B5BE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46362E-8D7B-4691-9092-1DECD86BF8A0}"/>
      </w:docPartPr>
      <w:docPartBody>
        <w:p w:rsidR="004B5D9D" w:rsidRDefault="00473132" w:rsidP="00473132">
          <w:pPr>
            <w:pStyle w:val="6AEA05F69ECF48368E44DEF491B5BE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D6940CFD12466EB48C3DB0B8DF16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DB6216-6DC3-4B14-93EA-42E10AE5D11B}"/>
      </w:docPartPr>
      <w:docPartBody>
        <w:p w:rsidR="004B5D9D" w:rsidRDefault="00473132" w:rsidP="00473132">
          <w:pPr>
            <w:pStyle w:val="93D6940CFD12466EB48C3DB0B8DF16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0C4212BB794BF9B634A20858D879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4823CD-9E0C-45E3-B247-BD0CD081BFB5}"/>
      </w:docPartPr>
      <w:docPartBody>
        <w:p w:rsidR="004B5D9D" w:rsidRDefault="00473132" w:rsidP="00473132">
          <w:pPr>
            <w:pStyle w:val="530C4212BB794BF9B634A20858D879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D53085BE5045E396E36B52DAB34D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D256A7-AE84-4F4F-91B4-0A40429877B8}"/>
      </w:docPartPr>
      <w:docPartBody>
        <w:p w:rsidR="004B5D9D" w:rsidRDefault="00473132" w:rsidP="00473132">
          <w:pPr>
            <w:pStyle w:val="E5D53085BE5045E396E36B52DAB34D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9736E00CA34D3B92869728B9ACEA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CED11B-2D49-4FB4-AF4C-3F4573D90355}"/>
      </w:docPartPr>
      <w:docPartBody>
        <w:p w:rsidR="004B5D9D" w:rsidRDefault="00473132" w:rsidP="00473132">
          <w:pPr>
            <w:pStyle w:val="0A9736E00CA34D3B92869728B9ACEA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B928F91C5A46E497D6C0D80BBC16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AD87E4-05CC-42FB-951D-1081A9277612}"/>
      </w:docPartPr>
      <w:docPartBody>
        <w:p w:rsidR="004B5D9D" w:rsidRDefault="00473132" w:rsidP="00473132">
          <w:pPr>
            <w:pStyle w:val="F3B928F91C5A46E497D6C0D80BBC16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25A3EFAF254D9881A69C8242B1C6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35EEAE-45A8-4D38-9E36-320B7D820C61}"/>
      </w:docPartPr>
      <w:docPartBody>
        <w:p w:rsidR="004B5D9D" w:rsidRDefault="00473132" w:rsidP="00473132">
          <w:pPr>
            <w:pStyle w:val="DE25A3EFAF254D9881A69C8242B1C6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B374C326EE4FE3B37C22C6EED403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0D0209-1F64-4850-9AAD-69AD925732EF}"/>
      </w:docPartPr>
      <w:docPartBody>
        <w:p w:rsidR="004B5D9D" w:rsidRDefault="00473132" w:rsidP="00473132">
          <w:pPr>
            <w:pStyle w:val="13B374C326EE4FE3B37C22C6EED403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A9DA1997074220AB886F6F129CC5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30AB3C-F1F9-407B-9947-9F3B4FC03BDB}"/>
      </w:docPartPr>
      <w:docPartBody>
        <w:p w:rsidR="004B5D9D" w:rsidRDefault="00473132" w:rsidP="00473132">
          <w:pPr>
            <w:pStyle w:val="A5A9DA1997074220AB886F6F129CC5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71AF6411EB41B49073B2ADDCC9B8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547CDB-B0EF-4866-B410-8783BC95E5EB}"/>
      </w:docPartPr>
      <w:docPartBody>
        <w:p w:rsidR="004B5D9D" w:rsidRDefault="00473132" w:rsidP="00473132">
          <w:pPr>
            <w:pStyle w:val="3771AF6411EB41B49073B2ADDCC9B8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29F1FBC9A2454F80B4881D32F88F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46FE57-8096-45F0-B38B-8ECE51E4A494}"/>
      </w:docPartPr>
      <w:docPartBody>
        <w:p w:rsidR="004B5D9D" w:rsidRDefault="00473132" w:rsidP="00473132">
          <w:pPr>
            <w:pStyle w:val="B329F1FBC9A2454F80B4881D32F88F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B2B17694FC4F258E8152BED5165D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538209-3A5E-4135-A5D8-38A50EB8BA02}"/>
      </w:docPartPr>
      <w:docPartBody>
        <w:p w:rsidR="004B5D9D" w:rsidRDefault="00473132" w:rsidP="00473132">
          <w:pPr>
            <w:pStyle w:val="C6B2B17694FC4F258E8152BED5165D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A6239C9E1FE4003BE71FC3995779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A168CB-E453-4AA4-B01E-28CA723209CA}"/>
      </w:docPartPr>
      <w:docPartBody>
        <w:p w:rsidR="004B5D9D" w:rsidRDefault="00473132" w:rsidP="00473132">
          <w:pPr>
            <w:pStyle w:val="0A6239C9E1FE4003BE71FC3995779F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CEA96E42124803A345F6C7257CA2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6C5A9C-48D3-4808-8D84-934EB08C3CDA}"/>
      </w:docPartPr>
      <w:docPartBody>
        <w:p w:rsidR="004B5D9D" w:rsidRDefault="00473132" w:rsidP="00473132">
          <w:pPr>
            <w:pStyle w:val="90CEA96E42124803A345F6C7257CA2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4D3AE9622C48E4A60F74B973703E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176F01-FBA9-4533-8886-ADCD45F45104}"/>
      </w:docPartPr>
      <w:docPartBody>
        <w:p w:rsidR="004B5D9D" w:rsidRDefault="00473132" w:rsidP="00473132">
          <w:pPr>
            <w:pStyle w:val="A44D3AE9622C48E4A60F74B973703E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BA2A6911C9492A93887F9E9CEB0E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8DA618-86D5-4803-9A20-F9814B9EB8E2}"/>
      </w:docPartPr>
      <w:docPartBody>
        <w:p w:rsidR="004B5D9D" w:rsidRDefault="00473132" w:rsidP="00473132">
          <w:pPr>
            <w:pStyle w:val="16BA2A6911C9492A93887F9E9CEB0E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A365028352468BA3C81E9E802C83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FEE192-4429-47F3-9FC1-7799F9B1AC73}"/>
      </w:docPartPr>
      <w:docPartBody>
        <w:p w:rsidR="004B5D9D" w:rsidRDefault="00473132" w:rsidP="00473132">
          <w:pPr>
            <w:pStyle w:val="E8A365028352468BA3C81E9E802C83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AFF9C83EA34C2B9DE0566E87A93C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413E4-5EF3-4BB4-AE37-C9C852BDDA9F}"/>
      </w:docPartPr>
      <w:docPartBody>
        <w:p w:rsidR="004B5D9D" w:rsidRDefault="00473132" w:rsidP="00473132">
          <w:pPr>
            <w:pStyle w:val="9BAFF9C83EA34C2B9DE0566E87A93C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DA1863A80044D3B6834FCFDAC0B8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CEB143-A12E-49F0-A4D8-39FD949F22BF}"/>
      </w:docPartPr>
      <w:docPartBody>
        <w:p w:rsidR="004B5D9D" w:rsidRDefault="00473132" w:rsidP="00473132">
          <w:pPr>
            <w:pStyle w:val="4CDA1863A80044D3B6834FCFDAC0B86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DA674E30B24554A150CA23030161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9E2139-7779-4495-BA20-3B18895FFD93}"/>
      </w:docPartPr>
      <w:docPartBody>
        <w:p w:rsidR="004B5D9D" w:rsidRDefault="00473132" w:rsidP="00473132">
          <w:pPr>
            <w:pStyle w:val="06DA674E30B24554A150CA23030161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DA6FE1E82940CAB93265AE7F9DDB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ADFAF7-E892-4281-A270-DB7B155405C3}"/>
      </w:docPartPr>
      <w:docPartBody>
        <w:p w:rsidR="004B5D9D" w:rsidRDefault="00473132" w:rsidP="00473132">
          <w:pPr>
            <w:pStyle w:val="0BDA6FE1E82940CAB93265AE7F9DDB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F52D667ECB493284E5264CCD0122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EF5774-7C38-49E8-880C-38E4260209D4}"/>
      </w:docPartPr>
      <w:docPartBody>
        <w:p w:rsidR="004B5D9D" w:rsidRDefault="00473132" w:rsidP="00473132">
          <w:pPr>
            <w:pStyle w:val="56F52D667ECB493284E5264CCD0122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DBB5CB26494C48BC74AD9185F499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EDBD04-B50C-47EF-9B59-AB4921E7A59A}"/>
      </w:docPartPr>
      <w:docPartBody>
        <w:p w:rsidR="004B5D9D" w:rsidRDefault="00473132" w:rsidP="00473132">
          <w:pPr>
            <w:pStyle w:val="F4DBB5CB26494C48BC74AD9185F499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C5D7DF34E34FF78E0807C1673839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4A2ECD-EB10-479F-AB9F-2DC6EC18ECD2}"/>
      </w:docPartPr>
      <w:docPartBody>
        <w:p w:rsidR="004B5D9D" w:rsidRDefault="00473132" w:rsidP="00473132">
          <w:pPr>
            <w:pStyle w:val="9FC5D7DF34E34FF78E0807C1673839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7E8B5CA93E44A0BD76C14684F613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B050E4-373E-4612-B6EB-86128F9CD3EC}"/>
      </w:docPartPr>
      <w:docPartBody>
        <w:p w:rsidR="004B5D9D" w:rsidRDefault="00473132" w:rsidP="00473132">
          <w:pPr>
            <w:pStyle w:val="CE7E8B5CA93E44A0BD76C14684F613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0C7E1EB32D4179A827464B316656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12B1FE-7641-49CB-97E0-D9E00DDEB11F}"/>
      </w:docPartPr>
      <w:docPartBody>
        <w:p w:rsidR="004B5D9D" w:rsidRDefault="00473132" w:rsidP="00473132">
          <w:pPr>
            <w:pStyle w:val="300C7E1EB32D4179A827464B316656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DC04BAE3B24E25A5F0778E7548F7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C8C576-E78F-4838-B186-1E9E753298F1}"/>
      </w:docPartPr>
      <w:docPartBody>
        <w:p w:rsidR="004B5D9D" w:rsidRDefault="00473132" w:rsidP="00473132">
          <w:pPr>
            <w:pStyle w:val="F9DC04BAE3B24E25A5F0778E7548F7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D06043539048DB9FA71E27AE50FF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FB3DCE-C59E-4EE2-B57B-E233211F67C6}"/>
      </w:docPartPr>
      <w:docPartBody>
        <w:p w:rsidR="004B5D9D" w:rsidRDefault="00473132" w:rsidP="00473132">
          <w:pPr>
            <w:pStyle w:val="16D06043539048DB9FA71E27AE50FF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215CC3D5484F01A24B049F22467B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57B57D-F6A2-4B17-B5AF-520E9CD5E904}"/>
      </w:docPartPr>
      <w:docPartBody>
        <w:p w:rsidR="004B5D9D" w:rsidRDefault="00473132" w:rsidP="00473132">
          <w:pPr>
            <w:pStyle w:val="4F215CC3D5484F01A24B049F22467B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CFF95FD8DD417DAD54F6474F74AC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F6D9E3-4D81-4CF7-820C-3E1A9C550A6B}"/>
      </w:docPartPr>
      <w:docPartBody>
        <w:p w:rsidR="004B5D9D" w:rsidRDefault="00473132" w:rsidP="00473132">
          <w:pPr>
            <w:pStyle w:val="5FCFF95FD8DD417DAD54F6474F74AC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92DCC49C7143D895462F51B08FBA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69F301-0E83-44E2-9FE9-391B48F19052}"/>
      </w:docPartPr>
      <w:docPartBody>
        <w:p w:rsidR="004B5D9D" w:rsidRDefault="00473132" w:rsidP="00473132">
          <w:pPr>
            <w:pStyle w:val="0092DCC49C7143D895462F51B08FBA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5130875CEF48E390659C7EC22288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72BBD0-EF2C-4E00-A22F-C0E66E85CAA4}"/>
      </w:docPartPr>
      <w:docPartBody>
        <w:p w:rsidR="004B5D9D" w:rsidRDefault="00473132" w:rsidP="00473132">
          <w:pPr>
            <w:pStyle w:val="475130875CEF48E390659C7EC22288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97D2C718CD4B18BC2A89D9FA5EB5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2F8FB8-A43E-455C-9BB7-2154E1BF6B86}"/>
      </w:docPartPr>
      <w:docPartBody>
        <w:p w:rsidR="004B5D9D" w:rsidRDefault="00473132" w:rsidP="00473132">
          <w:pPr>
            <w:pStyle w:val="5197D2C718CD4B18BC2A89D9FA5EB5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AE9868379C45CFA725EF86941772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D5C4EB-BA72-4649-BA18-6EB49E6F0CA0}"/>
      </w:docPartPr>
      <w:docPartBody>
        <w:p w:rsidR="004B5D9D" w:rsidRDefault="00473132" w:rsidP="00473132">
          <w:pPr>
            <w:pStyle w:val="D0AE9868379C45CFA725EF86941772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339B0CEE414907AF5FFA1DD04D99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C2E5A7-F7E3-4506-8245-5A38F41DDAEF}"/>
      </w:docPartPr>
      <w:docPartBody>
        <w:p w:rsidR="004B5D9D" w:rsidRDefault="00473132" w:rsidP="00473132">
          <w:pPr>
            <w:pStyle w:val="34339B0CEE414907AF5FFA1DD04D99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1BAEB430A84D5A90A5C29C17C53D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B390FB-F235-4172-B969-3B2D3E2E757F}"/>
      </w:docPartPr>
      <w:docPartBody>
        <w:p w:rsidR="004B5D9D" w:rsidRDefault="00473132" w:rsidP="00473132">
          <w:pPr>
            <w:pStyle w:val="061BAEB430A84D5A90A5C29C17C53D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0A16097C46425BBBF4A636B5D1BC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D3C987-6939-4C5B-928B-1572CA52E75B}"/>
      </w:docPartPr>
      <w:docPartBody>
        <w:p w:rsidR="004B5D9D" w:rsidRDefault="00473132" w:rsidP="00473132">
          <w:pPr>
            <w:pStyle w:val="980A16097C46425BBBF4A636B5D1BC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54678BBEF340228029031D2A1E15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A29927-A5F7-45D4-929B-ABB658A67935}"/>
      </w:docPartPr>
      <w:docPartBody>
        <w:p w:rsidR="004B5D9D" w:rsidRDefault="00473132" w:rsidP="00473132">
          <w:pPr>
            <w:pStyle w:val="B354678BBEF340228029031D2A1E15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06E88DA11F470F8994BAD9D3078A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E24369-BD53-4807-96A6-86F4C989AF1C}"/>
      </w:docPartPr>
      <w:docPartBody>
        <w:p w:rsidR="004B5D9D" w:rsidRDefault="00473132" w:rsidP="00473132">
          <w:pPr>
            <w:pStyle w:val="2506E88DA11F470F8994BAD9D3078A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6D703A39CE4BF2BC5842D10CB945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46F743-1EEE-44CA-B097-9260F68BA303}"/>
      </w:docPartPr>
      <w:docPartBody>
        <w:p w:rsidR="004B5D9D" w:rsidRDefault="00473132" w:rsidP="00473132">
          <w:pPr>
            <w:pStyle w:val="B96D703A39CE4BF2BC5842D10CB945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4A127BC09F4F6EB02B183BD707E6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7D7E82-2DA3-4322-B0E9-1F0FDF340287}"/>
      </w:docPartPr>
      <w:docPartBody>
        <w:p w:rsidR="004B5D9D" w:rsidRDefault="00473132" w:rsidP="00473132">
          <w:pPr>
            <w:pStyle w:val="004A127BC09F4F6EB02B183BD707E6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8AB8DD180643CE9BE78CF8475EA7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CD49EF-F0E5-43D1-B724-E5B1E4350E15}"/>
      </w:docPartPr>
      <w:docPartBody>
        <w:p w:rsidR="004B5D9D" w:rsidRDefault="00473132" w:rsidP="00473132">
          <w:pPr>
            <w:pStyle w:val="2B8AB8DD180643CE9BE78CF8475EA7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DDCF3A679749A5885FA54F0E1EE9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819CDC-C1ED-4626-B4C6-23F9D02F2E37}"/>
      </w:docPartPr>
      <w:docPartBody>
        <w:p w:rsidR="004B5D9D" w:rsidRDefault="00473132" w:rsidP="00473132">
          <w:pPr>
            <w:pStyle w:val="16DDCF3A679749A5885FA54F0E1EE9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C24B3E480643C695D128AB61357C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64DE4F-56CB-44C6-AD70-C296828CC282}"/>
      </w:docPartPr>
      <w:docPartBody>
        <w:p w:rsidR="004B5D9D" w:rsidRDefault="00473132" w:rsidP="00473132">
          <w:pPr>
            <w:pStyle w:val="9AC24B3E480643C695D128AB61357C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40854D1CAA4D898F8D15BBC68129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55E87B-F03F-406E-B33C-9EE3099B86C7}"/>
      </w:docPartPr>
      <w:docPartBody>
        <w:p w:rsidR="004B5D9D" w:rsidRDefault="00473132" w:rsidP="00473132">
          <w:pPr>
            <w:pStyle w:val="1540854D1CAA4D898F8D15BBC68129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7027D1B0304D82B158A3A65571B4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3F76F9-FEBB-42E2-9C5D-4B048891BB58}"/>
      </w:docPartPr>
      <w:docPartBody>
        <w:p w:rsidR="004B5D9D" w:rsidRDefault="00473132" w:rsidP="00473132">
          <w:pPr>
            <w:pStyle w:val="FF7027D1B0304D82B158A3A65571B4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FF0C3FDCAD45248D41FD8E1DA3F2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63868E-E9AA-4C15-8B15-5961FE3AEB3E}"/>
      </w:docPartPr>
      <w:docPartBody>
        <w:p w:rsidR="004B5D9D" w:rsidRDefault="00473132" w:rsidP="00473132">
          <w:pPr>
            <w:pStyle w:val="C2FF0C3FDCAD45248D41FD8E1DA3F2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1A275B9DF74CB8830E455E6B0B7B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957DCD-A75B-4A18-8E6B-9A7430C10A73}"/>
      </w:docPartPr>
      <w:docPartBody>
        <w:p w:rsidR="004B5D9D" w:rsidRDefault="00473132" w:rsidP="00473132">
          <w:pPr>
            <w:pStyle w:val="121A275B9DF74CB8830E455E6B0B7B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D1E612D6AC4D0ABCC5489E6B9E3C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E1CE78-89D9-46DB-A943-2AAE70154BBD}"/>
      </w:docPartPr>
      <w:docPartBody>
        <w:p w:rsidR="004B5D9D" w:rsidRDefault="00473132" w:rsidP="00473132">
          <w:pPr>
            <w:pStyle w:val="59D1E612D6AC4D0ABCC5489E6B9E3C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AF0350E7EA47B0A497A8E4C77AFE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4D41B4-ADD9-4A95-826A-C0EAC364652C}"/>
      </w:docPartPr>
      <w:docPartBody>
        <w:p w:rsidR="004B5D9D" w:rsidRDefault="00473132" w:rsidP="00473132">
          <w:pPr>
            <w:pStyle w:val="EEAF0350E7EA47B0A497A8E4C77AFE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76FFEED5004F3196DCE7A84E3661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868145-F217-4285-8D09-0BBE2B7DF4D1}"/>
      </w:docPartPr>
      <w:docPartBody>
        <w:p w:rsidR="004B5D9D" w:rsidRDefault="00473132" w:rsidP="00473132">
          <w:pPr>
            <w:pStyle w:val="7C76FFEED5004F3196DCE7A84E3661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02E7D664A245B6992FE775AAB84A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B5206B-A6A5-4E8C-B27D-4C6BBB76E611}"/>
      </w:docPartPr>
      <w:docPartBody>
        <w:p w:rsidR="004B5D9D" w:rsidRDefault="00473132" w:rsidP="00473132">
          <w:pPr>
            <w:pStyle w:val="7502E7D664A245B6992FE775AAB84A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18DEBB6FBC4D2BA591F2896E321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17F1C1-5BFF-4834-9CB2-FD8CC6238297}"/>
      </w:docPartPr>
      <w:docPartBody>
        <w:p w:rsidR="004B5D9D" w:rsidRDefault="00473132" w:rsidP="00473132">
          <w:pPr>
            <w:pStyle w:val="2E18DEBB6FBC4D2BA591F2896E3211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459CE5D4EA4AA29E40A761E6F84C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AE7A6B-41C4-4160-B1C4-A1C2ADF04CDC}"/>
      </w:docPartPr>
      <w:docPartBody>
        <w:p w:rsidR="004B5D9D" w:rsidRDefault="00473132" w:rsidP="00473132">
          <w:pPr>
            <w:pStyle w:val="F0459CE5D4EA4AA29E40A761E6F84C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7F0C29EAE5487A91168EE88F3258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7A58D2-525F-4B54-9F60-35CF8771E325}"/>
      </w:docPartPr>
      <w:docPartBody>
        <w:p w:rsidR="004B5D9D" w:rsidRDefault="00473132" w:rsidP="00473132">
          <w:pPr>
            <w:pStyle w:val="3D7F0C29EAE5487A91168EE88F3258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BEE4365C754C958118E7C9B28D72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533BAE-F596-482D-9442-990B30ECDDC9}"/>
      </w:docPartPr>
      <w:docPartBody>
        <w:p w:rsidR="004B5D9D" w:rsidRDefault="00473132" w:rsidP="00473132">
          <w:pPr>
            <w:pStyle w:val="BBBEE4365C754C958118E7C9B28D72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DCE750F07D4D3DB8C39875A6ABC9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0BB979-53E5-456E-9CAA-FE9A8EA3698B}"/>
      </w:docPartPr>
      <w:docPartBody>
        <w:p w:rsidR="004B5D9D" w:rsidRDefault="00473132" w:rsidP="00473132">
          <w:pPr>
            <w:pStyle w:val="F0DCE750F07D4D3DB8C39875A6ABC9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F687A4D4654891887BCEBFD7AB31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16722B-99D9-42A2-95D1-E2633F5FD691}"/>
      </w:docPartPr>
      <w:docPartBody>
        <w:p w:rsidR="004B5D9D" w:rsidRDefault="00473132" w:rsidP="00473132">
          <w:pPr>
            <w:pStyle w:val="B7F687A4D4654891887BCEBFD7AB31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E795940C804EF69D3A1CB438C067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681351-C1DE-45EC-A9A4-E2B1977187B6}"/>
      </w:docPartPr>
      <w:docPartBody>
        <w:p w:rsidR="004B5D9D" w:rsidRDefault="00473132" w:rsidP="00473132">
          <w:pPr>
            <w:pStyle w:val="58E795940C804EF69D3A1CB438C067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4281A4BBE147EAA253B4D7B9F7D9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8541B3-0A18-4603-A5FB-0FD379ECADC1}"/>
      </w:docPartPr>
      <w:docPartBody>
        <w:p w:rsidR="004B5D9D" w:rsidRDefault="00473132" w:rsidP="00473132">
          <w:pPr>
            <w:pStyle w:val="324281A4BBE147EAA253B4D7B9F7D9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B244CFFB984072804AF99DCDE9BA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C10634-7A62-46B7-BA75-3A8D836FF443}"/>
      </w:docPartPr>
      <w:docPartBody>
        <w:p w:rsidR="004B5D9D" w:rsidRDefault="00473132" w:rsidP="00473132">
          <w:pPr>
            <w:pStyle w:val="4AB244CFFB984072804AF99DCDE9BA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C2ECB0797B495DAB3FCB40F9F520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D49CB5-F793-4A1E-AA7D-17CD443DFA4C}"/>
      </w:docPartPr>
      <w:docPartBody>
        <w:p w:rsidR="004B5D9D" w:rsidRDefault="00473132" w:rsidP="00473132">
          <w:pPr>
            <w:pStyle w:val="3CC2ECB0797B495DAB3FCB40F9F520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E390563BF642E29AA0969A43696D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10CBA9-ACD7-4AB4-A95A-687B80104141}"/>
      </w:docPartPr>
      <w:docPartBody>
        <w:p w:rsidR="004B5D9D" w:rsidRDefault="00473132" w:rsidP="00473132">
          <w:pPr>
            <w:pStyle w:val="CAE390563BF642E29AA0969A43696D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FDE855C9F04BA49A88528A6FA8E4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58C13A-A313-4214-AD92-D82EC6FAEAFD}"/>
      </w:docPartPr>
      <w:docPartBody>
        <w:p w:rsidR="004B5D9D" w:rsidRDefault="00473132" w:rsidP="00473132">
          <w:pPr>
            <w:pStyle w:val="B4FDE855C9F04BA49A88528A6FA8E4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CFFC155B5946B2935DE87CB54736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4E4BD2-39F4-4179-BE82-E51FF5F4208C}"/>
      </w:docPartPr>
      <w:docPartBody>
        <w:p w:rsidR="004B5D9D" w:rsidRDefault="00473132" w:rsidP="00473132">
          <w:pPr>
            <w:pStyle w:val="93CFFC155B5946B2935DE87CB54736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66D037D2F54BC2A9D69920650B71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5B0F87-6566-428A-8F67-58E2804C5231}"/>
      </w:docPartPr>
      <w:docPartBody>
        <w:p w:rsidR="004B5D9D" w:rsidRDefault="00473132" w:rsidP="00473132">
          <w:pPr>
            <w:pStyle w:val="9A66D037D2F54BC2A9D69920650B71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BBA3C9B0494243A78B1CE8EE3CFC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4AE452-2B53-4AB9-BE76-9DF824C21910}"/>
      </w:docPartPr>
      <w:docPartBody>
        <w:p w:rsidR="004B5D9D" w:rsidRDefault="00473132" w:rsidP="00473132">
          <w:pPr>
            <w:pStyle w:val="9CBBA3C9B0494243A78B1CE8EE3CFC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1895F8E25D4AA4851B1349960C36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5F9F6A-476D-49CC-B2DA-0A6EA51EBB8A}"/>
      </w:docPartPr>
      <w:docPartBody>
        <w:p w:rsidR="004B5D9D" w:rsidRDefault="00473132" w:rsidP="00473132">
          <w:pPr>
            <w:pStyle w:val="461895F8E25D4AA4851B1349960C36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90C8F98D4F4E5B8A661FF3038FA4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1A1EE7-A845-42AE-99F0-1E9F88177CD3}"/>
      </w:docPartPr>
      <w:docPartBody>
        <w:p w:rsidR="004B5D9D" w:rsidRDefault="00473132" w:rsidP="00473132">
          <w:pPr>
            <w:pStyle w:val="8190C8F98D4F4E5B8A661FF3038FA4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B9F62C939E41F482C8676344B94A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6486C5-16E7-4920-BFB0-F6CB5E5D4923}"/>
      </w:docPartPr>
      <w:docPartBody>
        <w:p w:rsidR="004B5D9D" w:rsidRDefault="00473132" w:rsidP="00473132">
          <w:pPr>
            <w:pStyle w:val="55B9F62C939E41F482C8676344B94A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D5C5E3222D4F44BA3060E1E420E3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DD2DC8-B28F-47C8-98E3-2A34DADFE489}"/>
      </w:docPartPr>
      <w:docPartBody>
        <w:p w:rsidR="004B5D9D" w:rsidRDefault="00473132" w:rsidP="00473132">
          <w:pPr>
            <w:pStyle w:val="CCD5C5E3222D4F44BA3060E1E420E3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86012751F44B85ACF6A0E8AE5004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063C5C-CC13-4A31-A1FB-F0BF408A2A27}"/>
      </w:docPartPr>
      <w:docPartBody>
        <w:p w:rsidR="004B5D9D" w:rsidRDefault="00473132" w:rsidP="00473132">
          <w:pPr>
            <w:pStyle w:val="D386012751F44B85ACF6A0E8AE5004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A3061F80D8406D93CAE103FCB5A8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D72ED8-0891-45CD-972A-976339CFFEFC}"/>
      </w:docPartPr>
      <w:docPartBody>
        <w:p w:rsidR="004B5D9D" w:rsidRDefault="00473132" w:rsidP="00473132">
          <w:pPr>
            <w:pStyle w:val="6EA3061F80D8406D93CAE103FCB5A8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ECFF221A9847F18DD55FC903195C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30778F-7684-485C-9CE3-00C97A94AD60}"/>
      </w:docPartPr>
      <w:docPartBody>
        <w:p w:rsidR="004B5D9D" w:rsidRDefault="00473132" w:rsidP="00473132">
          <w:pPr>
            <w:pStyle w:val="C4ECFF221A9847F18DD55FC903195C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EC4949CAC745719719B25F24AA84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7BA51A-2584-419F-AE62-0C52BD392D29}"/>
      </w:docPartPr>
      <w:docPartBody>
        <w:p w:rsidR="004B5D9D" w:rsidRDefault="00473132" w:rsidP="00473132">
          <w:pPr>
            <w:pStyle w:val="BEEC4949CAC745719719B25F24AA84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2D71A031314D57A9C081A1A1266D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863E27-AE14-48F7-B8BB-2B8731A36510}"/>
      </w:docPartPr>
      <w:docPartBody>
        <w:p w:rsidR="004B5D9D" w:rsidRDefault="00473132" w:rsidP="00473132">
          <w:pPr>
            <w:pStyle w:val="7A2D71A031314D57A9C081A1A1266D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077FD7392B4651B04BF05340C3CC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529190-9194-4F45-9F82-4648F8F83494}"/>
      </w:docPartPr>
      <w:docPartBody>
        <w:p w:rsidR="004B5D9D" w:rsidRDefault="00473132" w:rsidP="00473132">
          <w:pPr>
            <w:pStyle w:val="5C077FD7392B4651B04BF05340C3CC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7ADAFC202A4543A1818BA357B1A8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650F17-5637-4FD1-BF68-776F2638E728}"/>
      </w:docPartPr>
      <w:docPartBody>
        <w:p w:rsidR="004B5D9D" w:rsidRDefault="00473132" w:rsidP="00473132">
          <w:pPr>
            <w:pStyle w:val="CC7ADAFC202A4543A1818BA357B1A8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4958D4821945BBA704B919152C10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B53F9A-FC7A-4FB9-9F1A-A747A6A37051}"/>
      </w:docPartPr>
      <w:docPartBody>
        <w:p w:rsidR="004B5D9D" w:rsidRDefault="00473132" w:rsidP="00473132">
          <w:pPr>
            <w:pStyle w:val="FB4958D4821945BBA704B919152C10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46CA1CAED1442EBF9FD4F03160E0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174830-B8C6-43B6-A64A-EA78C2A4C438}"/>
      </w:docPartPr>
      <w:docPartBody>
        <w:p w:rsidR="004B5D9D" w:rsidRDefault="00473132" w:rsidP="00473132">
          <w:pPr>
            <w:pStyle w:val="9D46CA1CAED1442EBF9FD4F03160E0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826650874B4B3DAD8D4B11F543A9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36488A-A2D3-492B-AD38-728DCFB30CEA}"/>
      </w:docPartPr>
      <w:docPartBody>
        <w:p w:rsidR="004B5D9D" w:rsidRDefault="00473132" w:rsidP="00473132">
          <w:pPr>
            <w:pStyle w:val="72826650874B4B3DAD8D4B11F543A9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AD0E0C3CAC43C491A20344E19FB5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A52176-1E97-47DE-839C-C167C7E5FA3A}"/>
      </w:docPartPr>
      <w:docPartBody>
        <w:p w:rsidR="004B5D9D" w:rsidRDefault="00473132" w:rsidP="00473132">
          <w:pPr>
            <w:pStyle w:val="C3AD0E0C3CAC43C491A20344E19FB5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18D3A16AAA486398AEA300B85558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E4FB34-F8AF-4C46-B718-45D1BEB7B8D1}"/>
      </w:docPartPr>
      <w:docPartBody>
        <w:p w:rsidR="004B5D9D" w:rsidRDefault="00473132" w:rsidP="00473132">
          <w:pPr>
            <w:pStyle w:val="EF18D3A16AAA486398AEA300B85558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6DCD43C0E6454B9A972227BB9FCA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DB0577-32F3-4FEA-A63B-393ABF22473E}"/>
      </w:docPartPr>
      <w:docPartBody>
        <w:p w:rsidR="004B5D9D" w:rsidRDefault="00473132" w:rsidP="00473132">
          <w:pPr>
            <w:pStyle w:val="3F6DCD43C0E6454B9A972227BB9FCA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05EDE8D7324865B2EC39782220B7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964D61-175A-497D-B01B-173A8642F9F6}"/>
      </w:docPartPr>
      <w:docPartBody>
        <w:p w:rsidR="004B5D9D" w:rsidRDefault="00473132" w:rsidP="00473132">
          <w:pPr>
            <w:pStyle w:val="8605EDE8D7324865B2EC39782220B7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A6B5DF8042429EB176A73E8B12EC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EF830C-28B8-4BAA-BF95-7809245ABF21}"/>
      </w:docPartPr>
      <w:docPartBody>
        <w:p w:rsidR="004B5D9D" w:rsidRDefault="00473132" w:rsidP="00473132">
          <w:pPr>
            <w:pStyle w:val="9BA6B5DF8042429EB176A73E8B12EC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D29EFC56F84041B4344DAA889EAA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FC8CA0-D013-44D5-926D-ED936E623217}"/>
      </w:docPartPr>
      <w:docPartBody>
        <w:p w:rsidR="004B5D9D" w:rsidRDefault="00473132" w:rsidP="00473132">
          <w:pPr>
            <w:pStyle w:val="1CD29EFC56F84041B4344DAA889EAA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36D219C66646F6B296DC9555F3DD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A3BF26-CFB7-446B-8344-A95384602179}"/>
      </w:docPartPr>
      <w:docPartBody>
        <w:p w:rsidR="004B5D9D" w:rsidRDefault="00473132" w:rsidP="00473132">
          <w:pPr>
            <w:pStyle w:val="D736D219C66646F6B296DC9555F3DD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A2212EC9E04DB6BD271AFA90C194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13766D-91D0-47A6-8D32-5A56C9C00EA9}"/>
      </w:docPartPr>
      <w:docPartBody>
        <w:p w:rsidR="004B5D9D" w:rsidRDefault="00473132" w:rsidP="00473132">
          <w:pPr>
            <w:pStyle w:val="02A2212EC9E04DB6BD271AFA90C194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83D3AA514B490C80BA86B72936A0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526D8-CA78-48B7-936C-C94CD5D570A4}"/>
      </w:docPartPr>
      <w:docPartBody>
        <w:p w:rsidR="004B5D9D" w:rsidRDefault="00473132" w:rsidP="00473132">
          <w:pPr>
            <w:pStyle w:val="8A83D3AA514B490C80BA86B72936A0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02738C25DD42FE9145296BF3694D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1D00FF-BD9F-49C7-B728-517E5CD48C74}"/>
      </w:docPartPr>
      <w:docPartBody>
        <w:p w:rsidR="004B5D9D" w:rsidRDefault="00473132" w:rsidP="00473132">
          <w:pPr>
            <w:pStyle w:val="3B02738C25DD42FE9145296BF3694D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2CA1FB2703477B8BDD43E96831CD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8ED6EE-702A-4B4D-962D-4D8A4C4ACE92}"/>
      </w:docPartPr>
      <w:docPartBody>
        <w:p w:rsidR="004B5D9D" w:rsidRDefault="00473132" w:rsidP="00473132">
          <w:pPr>
            <w:pStyle w:val="BB2CA1FB2703477B8BDD43E96831CD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8A2192EE034D489C85758DFA07D6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358323-F72B-4647-B5C6-70354BB8ADB7}"/>
      </w:docPartPr>
      <w:docPartBody>
        <w:p w:rsidR="004B5D9D" w:rsidRDefault="00473132" w:rsidP="00473132">
          <w:pPr>
            <w:pStyle w:val="E08A2192EE034D489C85758DFA07D6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7E7119389248F0A9C0EC2EACC470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EF7E01-B226-45C9-8734-7CB000280642}"/>
      </w:docPartPr>
      <w:docPartBody>
        <w:p w:rsidR="004B5D9D" w:rsidRDefault="00473132" w:rsidP="00473132">
          <w:pPr>
            <w:pStyle w:val="0E7E7119389248F0A9C0EC2EACC470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5045DE563E4C5EA53C304B1F702D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95B516-8412-49F0-8B2E-5DB080333223}"/>
      </w:docPartPr>
      <w:docPartBody>
        <w:p w:rsidR="004B5D9D" w:rsidRDefault="00473132" w:rsidP="00473132">
          <w:pPr>
            <w:pStyle w:val="A35045DE563E4C5EA53C304B1F702D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048350D9E94CCD894ED4E4E4BE3B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B954EF-A640-458F-83D9-E8613A97CD53}"/>
      </w:docPartPr>
      <w:docPartBody>
        <w:p w:rsidR="004B5D9D" w:rsidRDefault="00473132" w:rsidP="00473132">
          <w:pPr>
            <w:pStyle w:val="13048350D9E94CCD894ED4E4E4BE3B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BE072C40374F99839C419AC6FC49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7B6CA7-FF4A-4505-8A55-C38CD70F9302}"/>
      </w:docPartPr>
      <w:docPartBody>
        <w:p w:rsidR="004B5D9D" w:rsidRDefault="00473132" w:rsidP="00473132">
          <w:pPr>
            <w:pStyle w:val="C0BE072C40374F99839C419AC6FC49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DAD0E2517D4E869D39311832D341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8ACC66-13EC-466B-B479-D071A7AB2CDF}"/>
      </w:docPartPr>
      <w:docPartBody>
        <w:p w:rsidR="004B5D9D" w:rsidRDefault="00473132" w:rsidP="00473132">
          <w:pPr>
            <w:pStyle w:val="B7DAD0E2517D4E869D39311832D341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B2C36990C44A9095336D6CF9EAB1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505612-C14B-40F1-BA38-8F32F0566C0D}"/>
      </w:docPartPr>
      <w:docPartBody>
        <w:p w:rsidR="004B5D9D" w:rsidRDefault="00473132" w:rsidP="00473132">
          <w:pPr>
            <w:pStyle w:val="C7B2C36990C44A9095336D6CF9EAB1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0DD1F5990241BE8B4AA047D50A3C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7FBFAB-C92F-4BF8-A2C6-7C71E274CAEC}"/>
      </w:docPartPr>
      <w:docPartBody>
        <w:p w:rsidR="004B5D9D" w:rsidRDefault="00473132" w:rsidP="00473132">
          <w:pPr>
            <w:pStyle w:val="BD0DD1F5990241BE8B4AA047D50A3C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589989B16048AAA66C7C80E36411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CAF16B-A3B5-4EED-BD51-CAFFC4A2B059}"/>
      </w:docPartPr>
      <w:docPartBody>
        <w:p w:rsidR="004B5D9D" w:rsidRDefault="00473132" w:rsidP="00473132">
          <w:pPr>
            <w:pStyle w:val="92589989B16048AAA66C7C80E36411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E30A3FED664F7F8EBFF7E53D6A52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711740-4F9A-429A-A2B0-107347881328}"/>
      </w:docPartPr>
      <w:docPartBody>
        <w:p w:rsidR="004B5D9D" w:rsidRDefault="00473132" w:rsidP="00473132">
          <w:pPr>
            <w:pStyle w:val="EEE30A3FED664F7F8EBFF7E53D6A52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CBC000493C459391898755793AF9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0F4D35-796F-498F-83FB-CC0BB435941B}"/>
      </w:docPartPr>
      <w:docPartBody>
        <w:p w:rsidR="004B5D9D" w:rsidRDefault="00473132" w:rsidP="00473132">
          <w:pPr>
            <w:pStyle w:val="44CBC000493C459391898755793AF9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0FF92938F24170976940F23FCA83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31C991-3AD7-4C81-B16A-829D8743CC85}"/>
      </w:docPartPr>
      <w:docPartBody>
        <w:p w:rsidR="004B5D9D" w:rsidRDefault="00473132" w:rsidP="00473132">
          <w:pPr>
            <w:pStyle w:val="D40FF92938F24170976940F23FCA83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E2C1AFCD6C4BA69B02999B434550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1275D8-A4D9-44C6-A106-1CD1146E68E3}"/>
      </w:docPartPr>
      <w:docPartBody>
        <w:p w:rsidR="004B5D9D" w:rsidRDefault="00473132" w:rsidP="00473132">
          <w:pPr>
            <w:pStyle w:val="2CE2C1AFCD6C4BA69B02999B434550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28B056C1BB4159A2D39791AB67F9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AC8516-DD84-44E4-995F-CBC8415FCDC8}"/>
      </w:docPartPr>
      <w:docPartBody>
        <w:p w:rsidR="004B5D9D" w:rsidRDefault="00473132" w:rsidP="00473132">
          <w:pPr>
            <w:pStyle w:val="AA28B056C1BB4159A2D39791AB67F9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5D08F1108C42A48FD0947259813C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7FF2A2-BD78-454B-98E2-50B45B6B8DD6}"/>
      </w:docPartPr>
      <w:docPartBody>
        <w:p w:rsidR="004B5D9D" w:rsidRDefault="00473132" w:rsidP="00473132">
          <w:pPr>
            <w:pStyle w:val="E55D08F1108C42A48FD0947259813C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2BF7418C4849E8BD69775560C1D4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B5F815-0F99-4130-92E4-1293F2CFD25F}"/>
      </w:docPartPr>
      <w:docPartBody>
        <w:p w:rsidR="004B5D9D" w:rsidRDefault="00473132" w:rsidP="00473132">
          <w:pPr>
            <w:pStyle w:val="982BF7418C4849E8BD69775560C1D4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BD6A2B7A874BE0BBAAA92986F64C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E16BE0-9DFD-42A8-8C6A-61425A9934F4}"/>
      </w:docPartPr>
      <w:docPartBody>
        <w:p w:rsidR="004B5D9D" w:rsidRDefault="00473132" w:rsidP="00473132">
          <w:pPr>
            <w:pStyle w:val="44BD6A2B7A874BE0BBAAA92986F64C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66545F337049A3B90402C460A5CD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652808-CDF9-4B1F-9894-C9ED298C00E8}"/>
      </w:docPartPr>
      <w:docPartBody>
        <w:p w:rsidR="004B5D9D" w:rsidRDefault="00473132" w:rsidP="00473132">
          <w:pPr>
            <w:pStyle w:val="AF66545F337049A3B90402C460A5CD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5503AAF28644AEB1D10081892D33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2FEB00-D3E2-402B-8E0E-9B9BEC281B08}"/>
      </w:docPartPr>
      <w:docPartBody>
        <w:p w:rsidR="004B5D9D" w:rsidRDefault="00473132" w:rsidP="00473132">
          <w:pPr>
            <w:pStyle w:val="935503AAF28644AEB1D10081892D33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C91C3AEF164C018CC8CFFA719693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C93D2C-082A-4D7A-9EF5-C4C147A67CD8}"/>
      </w:docPartPr>
      <w:docPartBody>
        <w:p w:rsidR="004B5D9D" w:rsidRDefault="00473132" w:rsidP="00473132">
          <w:pPr>
            <w:pStyle w:val="63C91C3AEF164C018CC8CFFA719693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237FD8659D4078BC1B9DBC298C67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37B37C-55F9-44AD-8B24-E19555162F32}"/>
      </w:docPartPr>
      <w:docPartBody>
        <w:p w:rsidR="004B5D9D" w:rsidRDefault="00473132" w:rsidP="00473132">
          <w:pPr>
            <w:pStyle w:val="C4237FD8659D4078BC1B9DBC298C67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B002DC4599434CA710F2E185F3E5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4C4F95-1480-4130-BE45-4C2F8D6A957F}"/>
      </w:docPartPr>
      <w:docPartBody>
        <w:p w:rsidR="004B5D9D" w:rsidRDefault="00473132" w:rsidP="00473132">
          <w:pPr>
            <w:pStyle w:val="DCB002DC4599434CA710F2E185F3E5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D1B4BAE21C4744BF6165E8F4EE15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51921-FFB1-4890-9BF7-CDFAA7F4B3FB}"/>
      </w:docPartPr>
      <w:docPartBody>
        <w:p w:rsidR="004B5D9D" w:rsidRDefault="00473132" w:rsidP="00473132">
          <w:pPr>
            <w:pStyle w:val="58D1B4BAE21C4744BF6165E8F4EE15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271978DB55403DBE3904A4813AC3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BA46CD-CD86-4E79-B0D9-3719AF6697B4}"/>
      </w:docPartPr>
      <w:docPartBody>
        <w:p w:rsidR="004B5D9D" w:rsidRDefault="00473132" w:rsidP="00473132">
          <w:pPr>
            <w:pStyle w:val="5D271978DB55403DBE3904A4813AC3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4C23DAA6EB4DE99B15522715DDA5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1C524E-9D54-4F17-B6A9-27D17C37BB98}"/>
      </w:docPartPr>
      <w:docPartBody>
        <w:p w:rsidR="004B5D9D" w:rsidRDefault="00473132" w:rsidP="00473132">
          <w:pPr>
            <w:pStyle w:val="D94C23DAA6EB4DE99B15522715DDA5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D718EFFCB3432AA633445655F611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84E84F-F134-4F04-B255-1E71BFD78DD3}"/>
      </w:docPartPr>
      <w:docPartBody>
        <w:p w:rsidR="004B5D9D" w:rsidRDefault="00473132" w:rsidP="00473132">
          <w:pPr>
            <w:pStyle w:val="24D718EFFCB3432AA633445655F611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817B63AF42C29004D463848C2E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D35587-E951-425B-A413-5A0E8B423AA1}"/>
      </w:docPartPr>
      <w:docPartBody>
        <w:p w:rsidR="004B5D9D" w:rsidRDefault="00473132" w:rsidP="00473132">
          <w:pPr>
            <w:pStyle w:val="DEFA817B63AF42C29004D463848C2E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661A9DE65B490EB55306E980A7FC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704789-3EBB-4586-8D92-F3FDC43E82A9}"/>
      </w:docPartPr>
      <w:docPartBody>
        <w:p w:rsidR="004B5D9D" w:rsidRDefault="00473132" w:rsidP="00473132">
          <w:pPr>
            <w:pStyle w:val="05661A9DE65B490EB55306E980A7FC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88542822C044988FDD7FC2592383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CFD75A-EF7A-49BE-AAF7-FAAA502B8092}"/>
      </w:docPartPr>
      <w:docPartBody>
        <w:p w:rsidR="004B5D9D" w:rsidRDefault="00473132" w:rsidP="00473132">
          <w:pPr>
            <w:pStyle w:val="8D88542822C044988FDD7FC2592383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706B3EF0EB4E319A7CE54D58C873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388B93-439D-4AB5-8044-425F5331BC7E}"/>
      </w:docPartPr>
      <w:docPartBody>
        <w:p w:rsidR="004B5D9D" w:rsidRDefault="00473132" w:rsidP="00473132">
          <w:pPr>
            <w:pStyle w:val="82706B3EF0EB4E319A7CE54D58C873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0CF03DDDE94FA1AF1767232392E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01D029-D999-4F2E-B586-2AF6FC044F19}"/>
      </w:docPartPr>
      <w:docPartBody>
        <w:p w:rsidR="004B5D9D" w:rsidRDefault="00473132" w:rsidP="00473132">
          <w:pPr>
            <w:pStyle w:val="B00CF03DDDE94FA1AF1767232392E9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A2CA51F1EC4A148B4E1A88DDDD3C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8BB0FC-85E8-42FF-B4B1-6FDE7C8CDB50}"/>
      </w:docPartPr>
      <w:docPartBody>
        <w:p w:rsidR="004B5D9D" w:rsidRDefault="00473132" w:rsidP="00473132">
          <w:pPr>
            <w:pStyle w:val="DBA2CA51F1EC4A148B4E1A88DDDD3C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0F51C1E97A41D9B5205EB031D0DF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5C5508-F310-45B5-B7D9-C49B8E09E87F}"/>
      </w:docPartPr>
      <w:docPartBody>
        <w:p w:rsidR="004B5D9D" w:rsidRDefault="00473132" w:rsidP="00473132">
          <w:pPr>
            <w:pStyle w:val="560F51C1E97A41D9B5205EB031D0DF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9A889FC8254AC89965F5880E221D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C0342C-1BF0-4202-9A39-89F2C6EACD6F}"/>
      </w:docPartPr>
      <w:docPartBody>
        <w:p w:rsidR="004B5D9D" w:rsidRDefault="00473132" w:rsidP="00473132">
          <w:pPr>
            <w:pStyle w:val="2A9A889FC8254AC89965F5880E221D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F63A9A9335460D89AD4198E88F44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A0497F-E6BF-425D-B4CF-76A2C594852C}"/>
      </w:docPartPr>
      <w:docPartBody>
        <w:p w:rsidR="004B5D9D" w:rsidRDefault="00473132" w:rsidP="00473132">
          <w:pPr>
            <w:pStyle w:val="B5F63A9A9335460D89AD4198E88F44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B4DD3AACA24E62BD3E30CD4A302E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6542CC-2078-4B5E-83A9-573B7682235A}"/>
      </w:docPartPr>
      <w:docPartBody>
        <w:p w:rsidR="004B5D9D" w:rsidRDefault="00473132" w:rsidP="00473132">
          <w:pPr>
            <w:pStyle w:val="DFB4DD3AACA24E62BD3E30CD4A302E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8DD5B1E4464D32A38C0FEDFDED3D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9B7E34-0AD4-4B4B-A64C-C52935D8E0B8}"/>
      </w:docPartPr>
      <w:docPartBody>
        <w:p w:rsidR="004B5D9D" w:rsidRDefault="00473132" w:rsidP="00473132">
          <w:pPr>
            <w:pStyle w:val="EA8DD5B1E4464D32A38C0FEDFDED3D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4B95F3B0B54AAFA2C63FFF800219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EF755A-02FA-440D-BBFD-A197A235E441}"/>
      </w:docPartPr>
      <w:docPartBody>
        <w:p w:rsidR="004B5D9D" w:rsidRDefault="00473132" w:rsidP="00473132">
          <w:pPr>
            <w:pStyle w:val="164B95F3B0B54AAFA2C63FFF800219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8DE6D643414298908B336FA3CB12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CBA488-D90C-4FB9-8426-BA727D8F6D54}"/>
      </w:docPartPr>
      <w:docPartBody>
        <w:p w:rsidR="004B5D9D" w:rsidRDefault="00473132" w:rsidP="00473132">
          <w:pPr>
            <w:pStyle w:val="078DE6D643414298908B336FA3CB12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911C4C56744B11B3BC8F102EE991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B28707-1663-4924-969C-66DB25CB2697}"/>
      </w:docPartPr>
      <w:docPartBody>
        <w:p w:rsidR="004B5D9D" w:rsidRDefault="00473132" w:rsidP="00473132">
          <w:pPr>
            <w:pStyle w:val="B0911C4C56744B11B3BC8F102EE991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B99720259542DDACB3641E175415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FCB253-3286-4555-A566-505DF751E7C5}"/>
      </w:docPartPr>
      <w:docPartBody>
        <w:p w:rsidR="004B5D9D" w:rsidRDefault="00473132" w:rsidP="00473132">
          <w:pPr>
            <w:pStyle w:val="5FB99720259542DDACB3641E175415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91D71EF1044EAFBF02B8D28283E0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A4B067-BC00-4754-8191-ED1BC4A302FA}"/>
      </w:docPartPr>
      <w:docPartBody>
        <w:p w:rsidR="004B5D9D" w:rsidRDefault="00473132" w:rsidP="00473132">
          <w:pPr>
            <w:pStyle w:val="5991D71EF1044EAFBF02B8D28283E0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D6BCE9E19841EBAA89E1F867991C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E67705-E988-4B8A-B823-4FF4B3BC121D}"/>
      </w:docPartPr>
      <w:docPartBody>
        <w:p w:rsidR="004B5D9D" w:rsidRDefault="00473132" w:rsidP="00473132">
          <w:pPr>
            <w:pStyle w:val="7CD6BCE9E19841EBAA89E1F867991C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808BDAB8004A2895FA47B94256E6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D39A96-F445-4972-923B-E16E57679533}"/>
      </w:docPartPr>
      <w:docPartBody>
        <w:p w:rsidR="004B5D9D" w:rsidRDefault="00473132" w:rsidP="00473132">
          <w:pPr>
            <w:pStyle w:val="5F808BDAB8004A2895FA47B94256E6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2D918A09954A699F390395F5779F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6D9ABC-442F-4469-BD93-7B52DF0DD8BB}"/>
      </w:docPartPr>
      <w:docPartBody>
        <w:p w:rsidR="004B5D9D" w:rsidRDefault="00473132" w:rsidP="00473132">
          <w:pPr>
            <w:pStyle w:val="FD2D918A09954A699F390395F5779F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EF9334F1F94159BDEDE347CFD926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480505-31A6-4B99-831C-029A36479528}"/>
      </w:docPartPr>
      <w:docPartBody>
        <w:p w:rsidR="004B5D9D" w:rsidRDefault="00473132" w:rsidP="00473132">
          <w:pPr>
            <w:pStyle w:val="94EF9334F1F94159BDEDE347CFD926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EF17A1C4844447B375F37CCF9A0F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1B4FB8-3B4F-463D-A56D-340E77442377}"/>
      </w:docPartPr>
      <w:docPartBody>
        <w:p w:rsidR="004B5D9D" w:rsidRDefault="00473132" w:rsidP="00473132">
          <w:pPr>
            <w:pStyle w:val="FFEF17A1C4844447B375F37CCF9A0F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FCC871AA074AF8A7FF72F193975D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08FA55-E0C6-4252-B4E5-1966B1DF6E5D}"/>
      </w:docPartPr>
      <w:docPartBody>
        <w:p w:rsidR="004B5D9D" w:rsidRDefault="00473132" w:rsidP="00473132">
          <w:pPr>
            <w:pStyle w:val="07FCC871AA074AF8A7FF72F193975D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7CEE52A78144C6AA08E37A6F2A0E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54C80A-944F-4FE4-ABFB-51073B87663F}"/>
      </w:docPartPr>
      <w:docPartBody>
        <w:p w:rsidR="004B5D9D" w:rsidRDefault="00473132" w:rsidP="00473132">
          <w:pPr>
            <w:pStyle w:val="2E7CEE52A78144C6AA08E37A6F2A0E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5FE64155164076A398941FDA557F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1982BA-4201-446E-9752-87E2727396EF}"/>
      </w:docPartPr>
      <w:docPartBody>
        <w:p w:rsidR="004B5D9D" w:rsidRDefault="00473132" w:rsidP="00473132">
          <w:pPr>
            <w:pStyle w:val="765FE64155164076A398941FDA557F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EB3A9D73CB47AFB6D02576BA9137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570CB1-C3A0-4CD8-8998-77F14B9C3E30}"/>
      </w:docPartPr>
      <w:docPartBody>
        <w:p w:rsidR="004B5D9D" w:rsidRDefault="00473132" w:rsidP="00473132">
          <w:pPr>
            <w:pStyle w:val="24EB3A9D73CB47AFB6D02576BA9137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312C3A9FBD4AD2B4A77462FF5341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8B816D-9367-40AB-B15D-638F9D1B4AC5}"/>
      </w:docPartPr>
      <w:docPartBody>
        <w:p w:rsidR="004B5D9D" w:rsidRDefault="00473132" w:rsidP="00473132">
          <w:pPr>
            <w:pStyle w:val="49312C3A9FBD4AD2B4A77462FF5341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3CBC6812EB4059B718E73601FFD9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EA498E-7696-4100-AAA0-4A821747F32A}"/>
      </w:docPartPr>
      <w:docPartBody>
        <w:p w:rsidR="004B5D9D" w:rsidRDefault="00473132" w:rsidP="00473132">
          <w:pPr>
            <w:pStyle w:val="463CBC6812EB4059B718E73601FFD9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FC9F95BD564B429C9DFE05B465C3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3B33A3-4618-4568-8D28-5CA6E7FA2266}"/>
      </w:docPartPr>
      <w:docPartBody>
        <w:p w:rsidR="004B5D9D" w:rsidRDefault="00473132" w:rsidP="00473132">
          <w:pPr>
            <w:pStyle w:val="AAFC9F95BD564B429C9DFE05B465C3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396FBD3EC7437EBD64CE89824BA5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330A24-5C14-4137-A567-AFBC8479F173}"/>
      </w:docPartPr>
      <w:docPartBody>
        <w:p w:rsidR="004B5D9D" w:rsidRDefault="00473132" w:rsidP="00473132">
          <w:pPr>
            <w:pStyle w:val="73396FBD3EC7437EBD64CE89824BA5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A07A7112B9448195FB4C5ECDB235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04CCAE-DA0C-4F3E-BA1A-B8825A485560}"/>
      </w:docPartPr>
      <w:docPartBody>
        <w:p w:rsidR="004B5D9D" w:rsidRDefault="00473132" w:rsidP="00473132">
          <w:pPr>
            <w:pStyle w:val="62A07A7112B9448195FB4C5ECDB235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4BC15247C94C9FA26F792092EEB5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D6B76D-73A5-49D8-9666-D9EA65BE0313}"/>
      </w:docPartPr>
      <w:docPartBody>
        <w:p w:rsidR="004B5D9D" w:rsidRDefault="00473132" w:rsidP="00473132">
          <w:pPr>
            <w:pStyle w:val="684BC15247C94C9FA26F792092EEB5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7FC80F787B46D99EE265C18B9F2D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157AF0-1BAF-4F91-B422-E18A79289CE7}"/>
      </w:docPartPr>
      <w:docPartBody>
        <w:p w:rsidR="004B5D9D" w:rsidRDefault="00473132" w:rsidP="00473132">
          <w:pPr>
            <w:pStyle w:val="B17FC80F787B46D99EE265C18B9F2D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E8B120C9C44317BBF043EB803EBC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B9F94E-A285-4B63-A5CA-B7F88DCF05F7}"/>
      </w:docPartPr>
      <w:docPartBody>
        <w:p w:rsidR="004B5D9D" w:rsidRDefault="00473132" w:rsidP="00473132">
          <w:pPr>
            <w:pStyle w:val="75E8B120C9C44317BBF043EB803EBC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52E66BAE2742869B0733627ABBD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841245-F757-45AA-AAEE-39982861E425}"/>
      </w:docPartPr>
      <w:docPartBody>
        <w:p w:rsidR="004B5D9D" w:rsidRDefault="00473132" w:rsidP="00473132">
          <w:pPr>
            <w:pStyle w:val="E352E66BAE2742869B0733627ABBDD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435280769B4CC7BD27F4F00A80F6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1B63B1-3D36-4806-ABF1-24006595EF6C}"/>
      </w:docPartPr>
      <w:docPartBody>
        <w:p w:rsidR="004B5D9D" w:rsidRDefault="00473132" w:rsidP="00473132">
          <w:pPr>
            <w:pStyle w:val="70435280769B4CC7BD27F4F00A80F60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440478459A45CEBBFA03A45B9F32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F378C3-0C69-4F46-90C6-9B11B737A44C}"/>
      </w:docPartPr>
      <w:docPartBody>
        <w:p w:rsidR="004B5D9D" w:rsidRDefault="00473132" w:rsidP="00473132">
          <w:pPr>
            <w:pStyle w:val="01440478459A45CEBBFA03A45B9F32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85C80A94EF40FFBC23A19986CF9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97597B-CE05-4ABC-81C3-82C28EA62940}"/>
      </w:docPartPr>
      <w:docPartBody>
        <w:p w:rsidR="004B5D9D" w:rsidRDefault="00473132" w:rsidP="00473132">
          <w:pPr>
            <w:pStyle w:val="4A85C80A94EF40FFBC23A19986CF97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1F377572B846AD86EE38DE1F37CE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8F45EC-668B-4DC4-A208-E1DA0C0692E6}"/>
      </w:docPartPr>
      <w:docPartBody>
        <w:p w:rsidR="004B5D9D" w:rsidRDefault="00473132" w:rsidP="00473132">
          <w:pPr>
            <w:pStyle w:val="D81F377572B846AD86EE38DE1F37CE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ACAA28044C4C3490AA93C5BE419B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B2D172-51A8-4A93-B452-002440B92861}"/>
      </w:docPartPr>
      <w:docPartBody>
        <w:p w:rsidR="004B5D9D" w:rsidRDefault="00473132" w:rsidP="00473132">
          <w:pPr>
            <w:pStyle w:val="FCACAA28044C4C3490AA93C5BE419B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43DB85869D4B4AB494802EFD7641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DE9F40-7449-41CD-B1B9-0EAC5F82D204}"/>
      </w:docPartPr>
      <w:docPartBody>
        <w:p w:rsidR="004B5D9D" w:rsidRDefault="00473132" w:rsidP="00473132">
          <w:pPr>
            <w:pStyle w:val="B043DB85869D4B4AB494802EFD7641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11EB1EE1B042CA9A13E50171D4A4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89542C-A3A0-4187-A3AA-168BD49E510B}"/>
      </w:docPartPr>
      <w:docPartBody>
        <w:p w:rsidR="004B5D9D" w:rsidRDefault="00473132" w:rsidP="00473132">
          <w:pPr>
            <w:pStyle w:val="2F11EB1EE1B042CA9A13E50171D4A4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B86F45B034F2B8F843E5AD11D12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81D020-3BAF-4E87-8510-0B8FEE930600}"/>
      </w:docPartPr>
      <w:docPartBody>
        <w:p w:rsidR="004B5D9D" w:rsidRDefault="00473132" w:rsidP="00473132">
          <w:pPr>
            <w:pStyle w:val="611B86F45B034F2B8F843E5AD11D12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A2BA449F6B4F3E864211F6CE65A1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E4073B-3243-47B3-9D85-544ED721CDEB}"/>
      </w:docPartPr>
      <w:docPartBody>
        <w:p w:rsidR="004B5D9D" w:rsidRDefault="00473132" w:rsidP="00473132">
          <w:pPr>
            <w:pStyle w:val="C3A2BA449F6B4F3E864211F6CE65A1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2C615695954831AF8281CCCD53A1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BFA1B0-0A06-47F0-98AC-B0D861E6C8B8}"/>
      </w:docPartPr>
      <w:docPartBody>
        <w:p w:rsidR="004B5D9D" w:rsidRDefault="00473132" w:rsidP="00473132">
          <w:pPr>
            <w:pStyle w:val="772C615695954831AF8281CCCD53A1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12C46C98A1438998F8B65E733CEA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EA2B07-EE07-484F-9FB7-A977D8870728}"/>
      </w:docPartPr>
      <w:docPartBody>
        <w:p w:rsidR="004B5D9D" w:rsidRDefault="00473132" w:rsidP="00473132">
          <w:pPr>
            <w:pStyle w:val="D412C46C98A1438998F8B65E733CEA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0C9E3823594149B87AFD30D9CCFE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E5CFEC-9DA1-471A-8B59-85AED4203EE0}"/>
      </w:docPartPr>
      <w:docPartBody>
        <w:p w:rsidR="004B5D9D" w:rsidRDefault="00473132" w:rsidP="00473132">
          <w:pPr>
            <w:pStyle w:val="320C9E3823594149B87AFD30D9CCFE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9A05ED772E45888A2885C99D0C50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7C8C37-72B4-485B-9DDE-3A5A45A02C83}"/>
      </w:docPartPr>
      <w:docPartBody>
        <w:p w:rsidR="004B5D9D" w:rsidRDefault="00473132" w:rsidP="00473132">
          <w:pPr>
            <w:pStyle w:val="339A05ED772E45888A2885C99D0C50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603B496FA24DE1BF5E243407ED8F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629A16-7EB6-4A78-85CB-AB986154915E}"/>
      </w:docPartPr>
      <w:docPartBody>
        <w:p w:rsidR="004B5D9D" w:rsidRDefault="00473132" w:rsidP="00473132">
          <w:pPr>
            <w:pStyle w:val="1A603B496FA24DE1BF5E243407ED8F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13125D72064E54A05A1304BBFAF1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663B73-AF0F-4FE1-8675-D95254281D42}"/>
      </w:docPartPr>
      <w:docPartBody>
        <w:p w:rsidR="004B5D9D" w:rsidRDefault="00473132" w:rsidP="00473132">
          <w:pPr>
            <w:pStyle w:val="1313125D72064E54A05A1304BBFAF1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CE03C466F241A6AE7138E0B8E355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8D185D-5F50-49C0-9206-702A50A946F1}"/>
      </w:docPartPr>
      <w:docPartBody>
        <w:p w:rsidR="004B5D9D" w:rsidRDefault="00473132" w:rsidP="00473132">
          <w:pPr>
            <w:pStyle w:val="2ACE03C466F241A6AE7138E0B8E355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CA01C468DB45C996650E18C8628F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73EE72-303B-4221-BBD3-0913A4F556F8}"/>
      </w:docPartPr>
      <w:docPartBody>
        <w:p w:rsidR="004B5D9D" w:rsidRDefault="00473132" w:rsidP="00473132">
          <w:pPr>
            <w:pStyle w:val="77CA01C468DB45C996650E18C8628F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346EE4A1334095A43DB50099663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367940-5FB1-4867-BA80-B567F7BD015F}"/>
      </w:docPartPr>
      <w:docPartBody>
        <w:p w:rsidR="004B5D9D" w:rsidRDefault="00473132" w:rsidP="00473132">
          <w:pPr>
            <w:pStyle w:val="B2346EE4A1334095A43DB500996637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509B1FCB414BA2B5317356DFA8A1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AF358-6570-4654-BD9A-0B50BB9339F0}"/>
      </w:docPartPr>
      <w:docPartBody>
        <w:p w:rsidR="004B5D9D" w:rsidRDefault="00473132" w:rsidP="00473132">
          <w:pPr>
            <w:pStyle w:val="55509B1FCB414BA2B5317356DFA8A1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B6D3B6C30148B782E2135C1160B8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262571-62B9-4E0B-BFE3-FDD984AA14A8}"/>
      </w:docPartPr>
      <w:docPartBody>
        <w:p w:rsidR="004B5D9D" w:rsidRDefault="00473132" w:rsidP="00473132">
          <w:pPr>
            <w:pStyle w:val="C2B6D3B6C30148B782E2135C1160B8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91999D57674A77B154BCFD257E98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7BF79B-734F-4808-AFBC-126C23BE2C10}"/>
      </w:docPartPr>
      <w:docPartBody>
        <w:p w:rsidR="004B5D9D" w:rsidRDefault="00473132" w:rsidP="00473132">
          <w:pPr>
            <w:pStyle w:val="7191999D57674A77B154BCFD257E98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B3955260614765AF636D6F5DCFEF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17F6A6-B9C7-409D-8E05-F31B457F3F04}"/>
      </w:docPartPr>
      <w:docPartBody>
        <w:p w:rsidR="004B5D9D" w:rsidRDefault="00473132" w:rsidP="00473132">
          <w:pPr>
            <w:pStyle w:val="7AB3955260614765AF636D6F5DCFEF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9D3DDCB5E74FDAAF0BDA7F7F0368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7851A1-F780-4035-9C88-D428F376A748}"/>
      </w:docPartPr>
      <w:docPartBody>
        <w:p w:rsidR="004B5D9D" w:rsidRDefault="00473132" w:rsidP="00473132">
          <w:pPr>
            <w:pStyle w:val="119D3DDCB5E74FDAAF0BDA7F7F0368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61266E1F344396AAD00CCCC80723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FFAE98-DF77-4666-8801-96FA4B637884}"/>
      </w:docPartPr>
      <w:docPartBody>
        <w:p w:rsidR="004B5D9D" w:rsidRDefault="00473132" w:rsidP="00473132">
          <w:pPr>
            <w:pStyle w:val="6961266E1F344396AAD00CCCC80723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622B282EE04C9A9241BAA9862E2A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9FF0A4-E03B-4E72-B31D-FB0FF0F664B2}"/>
      </w:docPartPr>
      <w:docPartBody>
        <w:p w:rsidR="004B5D9D" w:rsidRDefault="00473132" w:rsidP="00473132">
          <w:pPr>
            <w:pStyle w:val="AC622B282EE04C9A9241BAA9862E2A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C4A1EDF9C8445CB3D5031BC6E384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781140-D962-46D9-8D7E-C30B1A7B81A9}"/>
      </w:docPartPr>
      <w:docPartBody>
        <w:p w:rsidR="004B5D9D" w:rsidRDefault="00473132" w:rsidP="00473132">
          <w:pPr>
            <w:pStyle w:val="4AC4A1EDF9C8445CB3D5031BC6E384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68882AEDB5431180EB9B86FCF9A3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FFE38-4E64-4E6D-95E8-44BA486A1123}"/>
      </w:docPartPr>
      <w:docPartBody>
        <w:p w:rsidR="004B5D9D" w:rsidRDefault="00473132" w:rsidP="00473132">
          <w:pPr>
            <w:pStyle w:val="0568882AEDB5431180EB9B86FCF9A3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A447F6E7FF4EB4858C84DA7C3CC8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9FAD54-2C80-4B85-9270-BF7F8966FA66}"/>
      </w:docPartPr>
      <w:docPartBody>
        <w:p w:rsidR="004B5D9D" w:rsidRDefault="00473132" w:rsidP="00473132">
          <w:pPr>
            <w:pStyle w:val="07A447F6E7FF4EB4858C84DA7C3CC8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49201D14134C3FAEDB1ADD141D64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5744C8-6615-4D92-9A23-A10E68ABD875}"/>
      </w:docPartPr>
      <w:docPartBody>
        <w:p w:rsidR="004B5D9D" w:rsidRDefault="00473132" w:rsidP="00473132">
          <w:pPr>
            <w:pStyle w:val="BB49201D14134C3FAEDB1ADD141D64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7E8B718A7B49B7855A52FAB2D2BD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E1DFA4-A5B2-4C75-90D9-D11F6257D444}"/>
      </w:docPartPr>
      <w:docPartBody>
        <w:p w:rsidR="004B5D9D" w:rsidRDefault="00473132" w:rsidP="00473132">
          <w:pPr>
            <w:pStyle w:val="EA7E8B718A7B49B7855A52FAB2D2BD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362FFE12CA4A3AB14883CA8292AC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8430C-C5A9-4781-8613-3D746B3F4AB0}"/>
      </w:docPartPr>
      <w:docPartBody>
        <w:p w:rsidR="004B5D9D" w:rsidRDefault="00473132" w:rsidP="00473132">
          <w:pPr>
            <w:pStyle w:val="39362FFE12CA4A3AB14883CA8292AC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0F9E552F0D43F69B3F0D8DFAEAAF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292F34-0BE2-41CF-95DF-3C67F6D4C28A}"/>
      </w:docPartPr>
      <w:docPartBody>
        <w:p w:rsidR="004B5D9D" w:rsidRDefault="00473132" w:rsidP="00473132">
          <w:pPr>
            <w:pStyle w:val="9A0F9E552F0D43F69B3F0D8DFAEAAF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2A6B4E089A49928EA986A7B52EFE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419600-1875-4B42-AB5B-338D5073F7FE}"/>
      </w:docPartPr>
      <w:docPartBody>
        <w:p w:rsidR="004B5D9D" w:rsidRDefault="00473132" w:rsidP="00473132">
          <w:pPr>
            <w:pStyle w:val="882A6B4E089A49928EA986A7B52EFE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229A9ACD3340D0AD84E353ADE3F0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00698E-1C58-4277-A812-EC9DC9C588AB}"/>
      </w:docPartPr>
      <w:docPartBody>
        <w:p w:rsidR="004B5D9D" w:rsidRDefault="00473132" w:rsidP="00473132">
          <w:pPr>
            <w:pStyle w:val="F1229A9ACD3340D0AD84E353ADE3F0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FBFCD18F0A412B9BB6DEB7002F13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0D54B9-0C67-4B51-A821-F3DE10096F1E}"/>
      </w:docPartPr>
      <w:docPartBody>
        <w:p w:rsidR="004B5D9D" w:rsidRDefault="00473132" w:rsidP="00473132">
          <w:pPr>
            <w:pStyle w:val="8CFBFCD18F0A412B9BB6DEB7002F13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8F2CCA122B403EB8A46A702DE8BD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C6333D-4F84-4C93-9C06-A347848D186F}"/>
      </w:docPartPr>
      <w:docPartBody>
        <w:p w:rsidR="004B5D9D" w:rsidRDefault="00473132" w:rsidP="00473132">
          <w:pPr>
            <w:pStyle w:val="A78F2CCA122B403EB8A46A702DE8BD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FCF717252A4707A572A2E25434C9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3A3EF-7883-4116-BC78-B142814B604A}"/>
      </w:docPartPr>
      <w:docPartBody>
        <w:p w:rsidR="004B5D9D" w:rsidRDefault="00473132" w:rsidP="00473132">
          <w:pPr>
            <w:pStyle w:val="A9FCF717252A4707A572A2E25434C9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7A3F36678E4B489205C2A072DA98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7025C8-EEE9-4AAD-A2AE-1A8F760B6771}"/>
      </w:docPartPr>
      <w:docPartBody>
        <w:p w:rsidR="004B5D9D" w:rsidRDefault="00473132" w:rsidP="00473132">
          <w:pPr>
            <w:pStyle w:val="0B7A3F36678E4B489205C2A072DA98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E7D8361B5E47929572297F32EDCD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2D022B-8145-47FB-BF5C-AE268CF9C1CE}"/>
      </w:docPartPr>
      <w:docPartBody>
        <w:p w:rsidR="004B5D9D" w:rsidRDefault="00473132" w:rsidP="00473132">
          <w:pPr>
            <w:pStyle w:val="22E7D8361B5E47929572297F32EDCD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B1D6AB89184DEF9A79A42F6867E5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09CC5C-52F7-49F8-9268-EFC9272A6879}"/>
      </w:docPartPr>
      <w:docPartBody>
        <w:p w:rsidR="004B5D9D" w:rsidRDefault="00473132" w:rsidP="00473132">
          <w:pPr>
            <w:pStyle w:val="BAB1D6AB89184DEF9A79A42F6867E5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59C4B80FCA45D7975FBDFA963EE2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3F6219-CAA7-42AA-BA8F-D7488A1CCED5}"/>
      </w:docPartPr>
      <w:docPartBody>
        <w:p w:rsidR="004B5D9D" w:rsidRDefault="00473132" w:rsidP="00473132">
          <w:pPr>
            <w:pStyle w:val="E259C4B80FCA45D7975FBDFA963EE2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A7E6BECB0247258B9AB349027544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4608EA-D4FC-4746-9D27-31610641EE6E}"/>
      </w:docPartPr>
      <w:docPartBody>
        <w:p w:rsidR="004B5D9D" w:rsidRDefault="00473132" w:rsidP="00473132">
          <w:pPr>
            <w:pStyle w:val="E8A7E6BECB0247258B9AB349027544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C418FBB6004B9F9296680EE189E7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B8C3E3-15EA-4649-BC65-9D8D60474C3E}"/>
      </w:docPartPr>
      <w:docPartBody>
        <w:p w:rsidR="004B5D9D" w:rsidRDefault="00473132" w:rsidP="00473132">
          <w:pPr>
            <w:pStyle w:val="2BC418FBB6004B9F9296680EE189E7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0102DBC6E44E5CB4E5D31B9F0C23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8EC67A-2437-4669-A990-5F543F726584}"/>
      </w:docPartPr>
      <w:docPartBody>
        <w:p w:rsidR="004B5D9D" w:rsidRDefault="00473132" w:rsidP="00473132">
          <w:pPr>
            <w:pStyle w:val="2A0102DBC6E44E5CB4E5D31B9F0C23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2DD822F2D34B8CAF5F64F0498221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78014-8D68-427A-A68C-CA1D84995B73}"/>
      </w:docPartPr>
      <w:docPartBody>
        <w:p w:rsidR="004B5D9D" w:rsidRDefault="00473132" w:rsidP="00473132">
          <w:pPr>
            <w:pStyle w:val="782DD822F2D34B8CAF5F64F0498221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BF8F338A7045239171109FB4A0F0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375A9F-FC7D-4743-8912-51002EB2C595}"/>
      </w:docPartPr>
      <w:docPartBody>
        <w:p w:rsidR="004B5D9D" w:rsidRDefault="00473132" w:rsidP="00473132">
          <w:pPr>
            <w:pStyle w:val="07BF8F338A7045239171109FB4A0F0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C9B3193BAB434294B990B2C85DDF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C1649D-390A-40FD-8907-61FC5DCA32C3}"/>
      </w:docPartPr>
      <w:docPartBody>
        <w:p w:rsidR="004B5D9D" w:rsidRDefault="00473132" w:rsidP="00473132">
          <w:pPr>
            <w:pStyle w:val="B5C9B3193BAB434294B990B2C85DDF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F957D234CE4F3D8028A8884627A8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682452-D858-420E-94F4-38C802484D6D}"/>
      </w:docPartPr>
      <w:docPartBody>
        <w:p w:rsidR="004B5D9D" w:rsidRDefault="00473132" w:rsidP="00473132">
          <w:pPr>
            <w:pStyle w:val="02F957D234CE4F3D8028A8884627A8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327942678F4E38A4BBD36D4CEC84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FD1D31-E9EA-4D9E-B6A9-5DE88F27A5CE}"/>
      </w:docPartPr>
      <w:docPartBody>
        <w:p w:rsidR="004B5D9D" w:rsidRDefault="00473132" w:rsidP="00473132">
          <w:pPr>
            <w:pStyle w:val="12327942678F4E38A4BBD36D4CEC8401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BDF3F718AC6F4C8587BD91C34F97A7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BFD94E-6154-4ED8-B860-7041859B57E3}"/>
      </w:docPartPr>
      <w:docPartBody>
        <w:p w:rsidR="004B5D9D" w:rsidRDefault="00473132" w:rsidP="00473132">
          <w:pPr>
            <w:pStyle w:val="BDF3F718AC6F4C8587BD91C34F97A7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B43192784E45289BE460E17E509B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4E7CDC-4C30-4C43-89B2-27795865C5E9}"/>
      </w:docPartPr>
      <w:docPartBody>
        <w:p w:rsidR="004B5D9D" w:rsidRDefault="00473132" w:rsidP="00473132">
          <w:pPr>
            <w:pStyle w:val="AAB43192784E45289BE460E17E509B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CEC759ACB7404298A813D788CF8F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E3DB8A-7093-408A-A51A-A797149D3598}"/>
      </w:docPartPr>
      <w:docPartBody>
        <w:p w:rsidR="004B5D9D" w:rsidRDefault="00473132" w:rsidP="00473132">
          <w:pPr>
            <w:pStyle w:val="D8CEC759ACB7404298A813D788CF8F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4EB3585AA84BE190FF4A77514FC2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555217-C5F8-483E-B601-16491AD59E51}"/>
      </w:docPartPr>
      <w:docPartBody>
        <w:p w:rsidR="004B5D9D" w:rsidRDefault="00A455F9">
          <w:pPr>
            <w:pStyle w:val="E64EB3585AA84BE190FF4A77514FC2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1618DEBA8D4ADD9A0DFE56B6873A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341309-61C6-4D11-A1FD-9605247870DF}"/>
      </w:docPartPr>
      <w:docPartBody>
        <w:p w:rsidR="00BF223C" w:rsidRDefault="004B5D9D" w:rsidP="004B5D9D">
          <w:pPr>
            <w:pStyle w:val="2F1618DEBA8D4ADD9A0DFE56B6873A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D6836C200841D5AB7AECD8C67440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F2ED96-F2E0-4918-B531-F3346A54C4CD}"/>
      </w:docPartPr>
      <w:docPartBody>
        <w:p w:rsidR="00CD6401" w:rsidRDefault="00E94F94" w:rsidP="00E94F94">
          <w:pPr>
            <w:pStyle w:val="6DD6836C200841D5AB7AECD8C67440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9E848E54294C0A917803C06141C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50FE3F-F35D-40FE-8B15-37AA4E83087C}"/>
      </w:docPartPr>
      <w:docPartBody>
        <w:p w:rsidR="00CD6401" w:rsidRDefault="00E94F94" w:rsidP="00E94F94">
          <w:pPr>
            <w:pStyle w:val="439E848E54294C0A917803C06141C5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F3DD571802433E998D1FF87BCE21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6DD656-0763-41D3-AEC0-3C18A3324819}"/>
      </w:docPartPr>
      <w:docPartBody>
        <w:p w:rsidR="00CD6401" w:rsidRDefault="00E94F94" w:rsidP="00E94F94">
          <w:pPr>
            <w:pStyle w:val="83F3DD571802433E998D1FF87BCE21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F585B35F4E4436869C7898DC5AA7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A9EC23-9915-4601-B0F5-C26AB890ED48}"/>
      </w:docPartPr>
      <w:docPartBody>
        <w:p w:rsidR="00CD6401" w:rsidRDefault="00E94F94" w:rsidP="00E94F94">
          <w:pPr>
            <w:pStyle w:val="9BF585B35F4E4436869C7898DC5AA7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AEC543A27A4F76822A9E7D294337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66FA91-5B33-4681-8BE7-E7A74B58C30B}"/>
      </w:docPartPr>
      <w:docPartBody>
        <w:p w:rsidR="00CD6401" w:rsidRDefault="00E94F94" w:rsidP="00E94F94">
          <w:pPr>
            <w:pStyle w:val="D1AEC543A27A4F76822A9E7D294337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694701F47E4D7E9B122D7C02A7D8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EA7146-A8D7-47F4-A03A-69E2405B872D}"/>
      </w:docPartPr>
      <w:docPartBody>
        <w:p w:rsidR="00CD6401" w:rsidRDefault="00E94F94" w:rsidP="00E94F94">
          <w:pPr>
            <w:pStyle w:val="AB694701F47E4D7E9B122D7C02A7D8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AA600CE8784AEB9527EF68CA84F5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43BCA6-530D-495D-9E2D-1C1CF51F32BC}"/>
      </w:docPartPr>
      <w:docPartBody>
        <w:p w:rsidR="00223A3B" w:rsidRDefault="00B67E24" w:rsidP="00B67E24">
          <w:pPr>
            <w:pStyle w:val="19AA600CE8784AEB9527EF68CA84F5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018998CDDD42BC830C22F987445B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59A1AE-AF6B-47B2-9352-A249DF70FDD1}"/>
      </w:docPartPr>
      <w:docPartBody>
        <w:p w:rsidR="00223A3B" w:rsidRDefault="00B67E24" w:rsidP="00B67E24">
          <w:pPr>
            <w:pStyle w:val="E7018998CDDD42BC830C22F987445B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2A007449384AE8BFF580F41D4312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BDBBD8-DAC3-4FCA-930F-0C164F14E786}"/>
      </w:docPartPr>
      <w:docPartBody>
        <w:p w:rsidR="00223A3B" w:rsidRDefault="00B67E24" w:rsidP="00B67E24">
          <w:pPr>
            <w:pStyle w:val="8E2A007449384AE8BFF580F41D4312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E72A5F36E446698B35B3D780CF17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9150CE-3987-4290-8326-2261AFA40527}"/>
      </w:docPartPr>
      <w:docPartBody>
        <w:p w:rsidR="00223A3B" w:rsidRDefault="00B67E24" w:rsidP="00B67E24">
          <w:pPr>
            <w:pStyle w:val="E7E72A5F36E446698B35B3D780CF17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6E5A7BD1714DF89E8AA1E40DB7D5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805F8D-9C73-4472-A294-131BFFDE4035}"/>
      </w:docPartPr>
      <w:docPartBody>
        <w:p w:rsidR="00223A3B" w:rsidRDefault="00B67E24" w:rsidP="00B67E24">
          <w:pPr>
            <w:pStyle w:val="BD6E5A7BD1714DF89E8AA1E40DB7D5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EB0E4CCB5941B5B507BDD47C05BD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97D642-31DB-4B70-A638-A86C5E308A56}"/>
      </w:docPartPr>
      <w:docPartBody>
        <w:p w:rsidR="00223A3B" w:rsidRDefault="00B67E24" w:rsidP="00B67E24">
          <w:pPr>
            <w:pStyle w:val="5FEB0E4CCB5941B5B507BDD47C05BD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8621C7BAFB4F86AE129BE5DDB66D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A13509-8AA4-444F-9D36-910BA33D115E}"/>
      </w:docPartPr>
      <w:docPartBody>
        <w:p w:rsidR="00223A3B" w:rsidRDefault="00B67E24" w:rsidP="00B67E24">
          <w:pPr>
            <w:pStyle w:val="278621C7BAFB4F86AE129BE5DDB66D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4955E612904FFEAA472086150329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419466-9546-41F6-9BC9-8A20C4F860EE}"/>
      </w:docPartPr>
      <w:docPartBody>
        <w:p w:rsidR="00223A3B" w:rsidRDefault="00B67E24" w:rsidP="00B67E24">
          <w:pPr>
            <w:pStyle w:val="864955E612904FFEAA472086150329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CEEB40021D493997B963BF88E92F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A7A3E9-CF4E-473B-A998-FCDE3F6F0DE7}"/>
      </w:docPartPr>
      <w:docPartBody>
        <w:p w:rsidR="00223A3B" w:rsidRDefault="00B67E24" w:rsidP="00B67E24">
          <w:pPr>
            <w:pStyle w:val="D0CEEB40021D493997B963BF88E92F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DE2F52E091446A97242AFE7E9EAB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C4F16A-D1A0-48BC-B4B4-9A0D5443BB03}"/>
      </w:docPartPr>
      <w:docPartBody>
        <w:p w:rsidR="00223A3B" w:rsidRDefault="00B67E24" w:rsidP="00B67E24">
          <w:pPr>
            <w:pStyle w:val="65DE2F52E091446A97242AFE7E9EAB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38FB93C3B14CF3B698A144907C27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9E7A93-A3AD-4E0E-A175-4269817B9EFA}"/>
      </w:docPartPr>
      <w:docPartBody>
        <w:p w:rsidR="00223A3B" w:rsidRDefault="00B67E24" w:rsidP="00B67E24">
          <w:pPr>
            <w:pStyle w:val="6638FB93C3B14CF3B698A144907C27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7EE0A84EEA4828AD34CBEC755B04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B7E625-AAE6-46A2-B919-4C10165B3340}"/>
      </w:docPartPr>
      <w:docPartBody>
        <w:p w:rsidR="00223A3B" w:rsidRDefault="00B67E24" w:rsidP="00B67E24">
          <w:pPr>
            <w:pStyle w:val="A47EE0A84EEA4828AD34CBEC755B04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935B24194640CAB03071E6AE64D4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6FAC1A-F527-4F7D-8C0A-DA09E4E6FEEC}"/>
      </w:docPartPr>
      <w:docPartBody>
        <w:p w:rsidR="00223A3B" w:rsidRDefault="00B67E24" w:rsidP="00B67E24">
          <w:pPr>
            <w:pStyle w:val="BC935B24194640CAB03071E6AE64D4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38CB79F25C40A0A535358AD863B0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E936EE-92CB-4802-BB55-4A8269F90854}"/>
      </w:docPartPr>
      <w:docPartBody>
        <w:p w:rsidR="00223A3B" w:rsidRDefault="00B67E24" w:rsidP="00B67E24">
          <w:pPr>
            <w:pStyle w:val="F338CB79F25C40A0A535358AD863B0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486684C08E42C3BF470E8238F154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F69BAB-E1AF-4339-83FA-A046FC025511}"/>
      </w:docPartPr>
      <w:docPartBody>
        <w:p w:rsidR="00223A3B" w:rsidRDefault="00B67E24" w:rsidP="00B67E24">
          <w:pPr>
            <w:pStyle w:val="31486684C08E42C3BF470E8238F154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3961CDCF6749D198A4D963CF1876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BE7BA0-1D40-44A3-B0EF-3ADD42B95812}"/>
      </w:docPartPr>
      <w:docPartBody>
        <w:p w:rsidR="00223A3B" w:rsidRDefault="00B67E24" w:rsidP="00B67E24">
          <w:pPr>
            <w:pStyle w:val="5E3961CDCF6749D198A4D963CF1876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AA12A5DBE34C14B887AF6031F64E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18B69B-A532-4242-9ECF-AF71E8EC552F}"/>
      </w:docPartPr>
      <w:docPartBody>
        <w:p w:rsidR="00223A3B" w:rsidRDefault="00B67E24" w:rsidP="00B67E24">
          <w:pPr>
            <w:pStyle w:val="34AA12A5DBE34C14B887AF6031F64E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09259F5A6440F7A048EDBA0582B9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FB06A1-9B16-40AF-9896-7D68EB7A8C8A}"/>
      </w:docPartPr>
      <w:docPartBody>
        <w:p w:rsidR="00223A3B" w:rsidRDefault="00B67E24" w:rsidP="00B67E24">
          <w:pPr>
            <w:pStyle w:val="1809259F5A6440F7A048EDBA0582B9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4630EB42CD4F91B19F4800FE4D11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C51D82-2238-4939-8775-4FDDAD526C5A}"/>
      </w:docPartPr>
      <w:docPartBody>
        <w:p w:rsidR="00223A3B" w:rsidRDefault="00B67E24" w:rsidP="00B67E24">
          <w:pPr>
            <w:pStyle w:val="A84630EB42CD4F91B19F4800FE4D11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6C50B487594802B4199BB035E27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4B9683-D9A5-4413-A764-0AB20BDCB531}"/>
      </w:docPartPr>
      <w:docPartBody>
        <w:p w:rsidR="00223A3B" w:rsidRDefault="00B67E24" w:rsidP="00B67E24">
          <w:pPr>
            <w:pStyle w:val="E06C50B487594802B4199BB035E271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D174C0634A4148BBAA6D34567CE5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F8DB6B-87E1-4876-845A-A2B929C37020}"/>
      </w:docPartPr>
      <w:docPartBody>
        <w:p w:rsidR="00223A3B" w:rsidRDefault="00B67E24" w:rsidP="00B67E24">
          <w:pPr>
            <w:pStyle w:val="EFD174C0634A4148BBAA6D34567CE5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9502A62F674BFEB8C69F47FCF0D0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A9F356-A6A3-45F1-9113-03B324A09850}"/>
      </w:docPartPr>
      <w:docPartBody>
        <w:p w:rsidR="00223A3B" w:rsidRDefault="00B67E24" w:rsidP="00B67E24">
          <w:pPr>
            <w:pStyle w:val="D19502A62F674BFEB8C69F47FCF0D0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94B2E6A5D14E62AD5BFA58853AB0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F5C66C-5DE9-4404-B0C7-AACA20E7B0D4}"/>
      </w:docPartPr>
      <w:docPartBody>
        <w:p w:rsidR="00223A3B" w:rsidRDefault="00B67E24" w:rsidP="00B67E24">
          <w:pPr>
            <w:pStyle w:val="0694B2E6A5D14E62AD5BFA58853AB0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4E947618B94AD7946B33A532630D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D69613-19C4-4946-99D3-01E623BDC905}"/>
      </w:docPartPr>
      <w:docPartBody>
        <w:p w:rsidR="00223A3B" w:rsidRDefault="00B67E24" w:rsidP="00B67E24">
          <w:pPr>
            <w:pStyle w:val="314E947618B94AD7946B33A532630D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9F27465D5347BE8A175429D6C414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352DEF-4158-481B-AADA-6042D3C2AE13}"/>
      </w:docPartPr>
      <w:docPartBody>
        <w:p w:rsidR="00223A3B" w:rsidRDefault="00B67E24" w:rsidP="00B67E24">
          <w:pPr>
            <w:pStyle w:val="279F27465D5347BE8A175429D6C414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E36F6251E24972BB4502BC4E113A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68BB26-69C0-4844-8B25-51DDA0C83700}"/>
      </w:docPartPr>
      <w:docPartBody>
        <w:p w:rsidR="00223A3B" w:rsidRDefault="00B67E24" w:rsidP="00B67E24">
          <w:pPr>
            <w:pStyle w:val="ACE36F6251E24972BB4502BC4E113A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9E7D28E0EC4A078160EDF53ADDEE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EE219F-FCC8-40FB-86A8-79C6E2202552}"/>
      </w:docPartPr>
      <w:docPartBody>
        <w:p w:rsidR="00223A3B" w:rsidRDefault="00B67E24" w:rsidP="00B67E24">
          <w:pPr>
            <w:pStyle w:val="A69E7D28E0EC4A078160EDF53ADDEE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C033E3D2714E37A483093185581C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0ECD8A-1F34-4176-85F4-AB778C9E0849}"/>
      </w:docPartPr>
      <w:docPartBody>
        <w:p w:rsidR="00223A3B" w:rsidRDefault="00B67E24" w:rsidP="00B67E24">
          <w:pPr>
            <w:pStyle w:val="07C033E3D2714E37A483093185581C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A63252EACE41F68FBCF4419960D2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3D640E-78E8-4EAD-AEF7-6E32AC60FE70}"/>
      </w:docPartPr>
      <w:docPartBody>
        <w:p w:rsidR="00223A3B" w:rsidRDefault="00B67E24" w:rsidP="00B67E24">
          <w:pPr>
            <w:pStyle w:val="DCA63252EACE41F68FBCF4419960D2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B6282DFA0743639ECD3CBAB4BB13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4E5877-2E5D-48B0-835E-7965A985BDAE}"/>
      </w:docPartPr>
      <w:docPartBody>
        <w:p w:rsidR="00223A3B" w:rsidRDefault="00B67E24" w:rsidP="00B67E24">
          <w:pPr>
            <w:pStyle w:val="56B6282DFA0743639ECD3CBAB4BB13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5148F4E39B44C9AED66CC4E910FB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413381-9DEE-4F11-BFF1-95CB9A641F97}"/>
      </w:docPartPr>
      <w:docPartBody>
        <w:p w:rsidR="00223A3B" w:rsidRDefault="00B67E24" w:rsidP="00B67E24">
          <w:pPr>
            <w:pStyle w:val="F45148F4E39B44C9AED66CC4E910FB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7EE127A4D54925A8A28FC5686567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0C2A89-A214-48D2-90B5-AF8400DAE8BE}"/>
      </w:docPartPr>
      <w:docPartBody>
        <w:p w:rsidR="00223A3B" w:rsidRDefault="00B67E24" w:rsidP="00B67E24">
          <w:pPr>
            <w:pStyle w:val="EA7EE127A4D54925A8A28FC5686567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D94D0D24E04BE3A6ED0BED661F66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404805-5A7E-4106-81E4-0897FD2A2A08}"/>
      </w:docPartPr>
      <w:docPartBody>
        <w:p w:rsidR="00BB22B1" w:rsidRDefault="00327184" w:rsidP="00327184">
          <w:pPr>
            <w:pStyle w:val="E7D94D0D24E04BE3A6ED0BED661F66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4C965FB8D6478EB9E89DF1704F22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3A279-C21E-4192-AB2D-F713FEC34E0B}"/>
      </w:docPartPr>
      <w:docPartBody>
        <w:p w:rsidR="00BB22B1" w:rsidRDefault="00327184" w:rsidP="00327184">
          <w:pPr>
            <w:pStyle w:val="D04C965FB8D6478EB9E89DF1704F22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1EAC9B06E843C2BCB17FED79B920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1364BB-E04D-42A4-B27E-8381B3CC54F8}"/>
      </w:docPartPr>
      <w:docPartBody>
        <w:p w:rsidR="00BB22B1" w:rsidRDefault="00327184" w:rsidP="00327184">
          <w:pPr>
            <w:pStyle w:val="FC1EAC9B06E843C2BCB17FED79B920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13D89FA3BD40D0B47598F841C45C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6DDCA8-BF89-402A-93E5-0D21DFD2A5BB}"/>
      </w:docPartPr>
      <w:docPartBody>
        <w:p w:rsidR="00BB22B1" w:rsidRDefault="00327184" w:rsidP="00327184">
          <w:pPr>
            <w:pStyle w:val="B713D89FA3BD40D0B47598F841C45C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F6FF8D5B3945328F47E94091E4A3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A36F90-43FB-41B7-8B4A-947AC8A4212B}"/>
      </w:docPartPr>
      <w:docPartBody>
        <w:p w:rsidR="00BB22B1" w:rsidRDefault="00327184" w:rsidP="00327184">
          <w:pPr>
            <w:pStyle w:val="46F6FF8D5B3945328F47E94091E4A3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58F4EDD71F4C56BCCB5769BECBA8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EFC6B6-00FD-4F11-A986-8515EF6B505E}"/>
      </w:docPartPr>
      <w:docPartBody>
        <w:p w:rsidR="00BB22B1" w:rsidRDefault="00327184" w:rsidP="00327184">
          <w:pPr>
            <w:pStyle w:val="7258F4EDD71F4C56BCCB5769BECBA8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E4160F4EF74AE09A05D9FE6855DC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879B64-2622-40B8-9962-FFEE09C15658}"/>
      </w:docPartPr>
      <w:docPartBody>
        <w:p w:rsidR="00BB22B1" w:rsidRDefault="00327184" w:rsidP="00327184">
          <w:pPr>
            <w:pStyle w:val="B3E4160F4EF74AE09A05D9FE6855DC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DCDD6EE8AC45DA88A4DFA51BCC69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538F3F-31FD-4366-B007-22FDF69FE22D}"/>
      </w:docPartPr>
      <w:docPartBody>
        <w:p w:rsidR="00BB22B1" w:rsidRDefault="00327184" w:rsidP="00327184">
          <w:pPr>
            <w:pStyle w:val="91DCDD6EE8AC45DA88A4DFA51BCC69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2E9FF733D445E7A22972E55FDE15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0430DB-33BB-4297-8D31-43878A2F51CD}"/>
      </w:docPartPr>
      <w:docPartBody>
        <w:p w:rsidR="00BB22B1" w:rsidRDefault="00327184" w:rsidP="00327184">
          <w:pPr>
            <w:pStyle w:val="AB2E9FF733D445E7A22972E55FDE15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77BBC283544BC292512C8243D516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BC3673-3B29-47CB-B9AA-67B867196825}"/>
      </w:docPartPr>
      <w:docPartBody>
        <w:p w:rsidR="00BB22B1" w:rsidRDefault="00327184" w:rsidP="00327184">
          <w:pPr>
            <w:pStyle w:val="D777BBC283544BC292512C8243D516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492B12BA2D44A2B4258775227416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D755CB-8027-4DFF-99D9-4458717931E9}"/>
      </w:docPartPr>
      <w:docPartBody>
        <w:p w:rsidR="00BB22B1" w:rsidRDefault="00327184" w:rsidP="00327184">
          <w:pPr>
            <w:pStyle w:val="C9492B12BA2D44A2B4258775227416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E15335BC0D412DAF0FFBB787D690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DA0C91-A5F2-4921-A67E-0811B8F4746B}"/>
      </w:docPartPr>
      <w:docPartBody>
        <w:p w:rsidR="00BB22B1" w:rsidRDefault="00327184" w:rsidP="00327184">
          <w:pPr>
            <w:pStyle w:val="DEE15335BC0D412DAF0FFBB787D690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26AA6320D24B7BAA0B30DA533CB8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157D11-7E5B-4399-8A38-A4088960CF18}"/>
      </w:docPartPr>
      <w:docPartBody>
        <w:p w:rsidR="00BB22B1" w:rsidRDefault="00327184" w:rsidP="00327184">
          <w:pPr>
            <w:pStyle w:val="A426AA6320D24B7BAA0B30DA533CB8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A78A9257FC4878B31E849707DD2C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8716AD-690F-415A-AE07-A35BF19F3B6A}"/>
      </w:docPartPr>
      <w:docPartBody>
        <w:p w:rsidR="00BB22B1" w:rsidRDefault="00327184" w:rsidP="00327184">
          <w:pPr>
            <w:pStyle w:val="CEA78A9257FC4878B31E849707DD2C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1EBE0A413C4FA7B1EFC1192D8C83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910E80-BAD8-4DE2-AFCB-04EFE06F79CF}"/>
      </w:docPartPr>
      <w:docPartBody>
        <w:p w:rsidR="00BB22B1" w:rsidRDefault="00327184" w:rsidP="00327184">
          <w:pPr>
            <w:pStyle w:val="881EBE0A413C4FA7B1EFC1192D8C83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6C16F44D394925BE88D7092374FA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853268-62E4-421A-9717-19975E8DD89E}"/>
      </w:docPartPr>
      <w:docPartBody>
        <w:p w:rsidR="00BB22B1" w:rsidRDefault="00327184" w:rsidP="00327184">
          <w:pPr>
            <w:pStyle w:val="376C16F44D394925BE88D7092374FA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DF3DA2F0194268832A9AF164EF3C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A00BC-CED8-4F26-B485-8C69861AA798}"/>
      </w:docPartPr>
      <w:docPartBody>
        <w:p w:rsidR="00BB22B1" w:rsidRDefault="00327184" w:rsidP="00327184">
          <w:pPr>
            <w:pStyle w:val="E9DF3DA2F0194268832A9AF164EF3C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5F1116D6CD4CDBB45BBF25D53094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DE2CD3-4DF0-44D4-8676-2A23B8B8A3EF}"/>
      </w:docPartPr>
      <w:docPartBody>
        <w:p w:rsidR="00BB22B1" w:rsidRDefault="00327184" w:rsidP="00327184">
          <w:pPr>
            <w:pStyle w:val="F65F1116D6CD4CDBB45BBF25D53094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26A74E7670475CBD9999B9FA0991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00431-E6A6-4463-BA7C-E804B5BAA740}"/>
      </w:docPartPr>
      <w:docPartBody>
        <w:p w:rsidR="00BB22B1" w:rsidRDefault="00327184" w:rsidP="00327184">
          <w:pPr>
            <w:pStyle w:val="5626A74E7670475CBD9999B9FA0991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E3FA356D6C43879C71DB32677AFC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F03267-FE54-469C-9C90-F6FA957F8E12}"/>
      </w:docPartPr>
      <w:docPartBody>
        <w:p w:rsidR="001C6E4E" w:rsidRDefault="00E26EF6" w:rsidP="00E26EF6">
          <w:pPr>
            <w:pStyle w:val="01E3FA356D6C43879C71DB32677AFC3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AA5FD6B80046BCB98310F469E613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7868B5-E4D1-4933-BE4B-AA17E8F8D82F}"/>
      </w:docPartPr>
      <w:docPartBody>
        <w:p w:rsidR="001C6E4E" w:rsidRDefault="00E26EF6" w:rsidP="00E26EF6">
          <w:pPr>
            <w:pStyle w:val="71AA5FD6B80046BCB98310F469E6134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42A624A3214816A8FD7FBB4357C6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B2A851-688C-4B3E-90D2-825AEFFB568B}"/>
      </w:docPartPr>
      <w:docPartBody>
        <w:p w:rsidR="001C6E4E" w:rsidRDefault="00E26EF6" w:rsidP="00E26EF6">
          <w:pPr>
            <w:pStyle w:val="0442A624A3214816A8FD7FBB4357C65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DA3D21552149B4AB81ED321551EE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6BD767-2391-4C32-8179-1DC9C7758CD0}"/>
      </w:docPartPr>
      <w:docPartBody>
        <w:p w:rsidR="001C6E4E" w:rsidRDefault="00E26EF6" w:rsidP="00E26EF6">
          <w:pPr>
            <w:pStyle w:val="34DA3D21552149B4AB81ED321551EE7D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CDB909E81545F9A19B9BBC6BAF16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7C19AA-459E-492C-BD18-43B64144668A}"/>
      </w:docPartPr>
      <w:docPartBody>
        <w:p w:rsidR="001C6E4E" w:rsidRDefault="00E26EF6" w:rsidP="00E26EF6">
          <w:pPr>
            <w:pStyle w:val="DECDB909E81545F9A19B9BBC6BAF16B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FA5747AD364387B56B75BEFC784A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0FBBDF-1377-4826-AF06-9F5F64148977}"/>
      </w:docPartPr>
      <w:docPartBody>
        <w:p w:rsidR="001C6E4E" w:rsidRDefault="00E26EF6" w:rsidP="00E26EF6">
          <w:pPr>
            <w:pStyle w:val="FAFA5747AD364387B56B75BEFC784A24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9B52CD734545A1B896521FA42A18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A15082-CAE2-4843-9941-B9698C8178F5}"/>
      </w:docPartPr>
      <w:docPartBody>
        <w:p w:rsidR="001C6E4E" w:rsidRDefault="00E26EF6" w:rsidP="00E26EF6">
          <w:pPr>
            <w:pStyle w:val="8A9B52CD734545A1B896521FA42A189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00AC4BBD4845889B4254C6E16406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00EF60-BDA7-4BBA-9AF5-EA4A5F5E0EA0}"/>
      </w:docPartPr>
      <w:docPartBody>
        <w:p w:rsidR="001C6E4E" w:rsidRDefault="00E26EF6" w:rsidP="00E26EF6">
          <w:pPr>
            <w:pStyle w:val="E800AC4BBD4845889B4254C6E16406C4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B1B3B4C66B4110A619784EDAA361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44ABE0-A433-41F1-A13A-AA9A25DFDA00}"/>
      </w:docPartPr>
      <w:docPartBody>
        <w:p w:rsidR="001C6E4E" w:rsidRDefault="00E26EF6" w:rsidP="00E26EF6">
          <w:pPr>
            <w:pStyle w:val="DBB1B3B4C66B4110A619784EDAA361E9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62516133804EBC8696EE02F5B561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432B19-C92E-48F9-88DD-4512B33BB7B8}"/>
      </w:docPartPr>
      <w:docPartBody>
        <w:p w:rsidR="001C6E4E" w:rsidRDefault="00E26EF6" w:rsidP="00E26EF6">
          <w:pPr>
            <w:pStyle w:val="1A62516133804EBC8696EE02F5B56144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1F593E8E1D41E580195780050CD2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E2FDDB-2326-4F20-9786-B2CD656135B4}"/>
      </w:docPartPr>
      <w:docPartBody>
        <w:p w:rsidR="001C6E4E" w:rsidRDefault="00E26EF6" w:rsidP="00E26EF6">
          <w:pPr>
            <w:pStyle w:val="471F593E8E1D41E580195780050CD29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58E1253ABD49268FE90F3306F1E7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A3C54B-E6A9-4782-BA0C-303B327B338A}"/>
      </w:docPartPr>
      <w:docPartBody>
        <w:p w:rsidR="001C6E4E" w:rsidRDefault="00E26EF6" w:rsidP="00E26EF6">
          <w:pPr>
            <w:pStyle w:val="5658E1253ABD49268FE90F3306F1E7E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1362771DC84637AA1F2B2E5A041D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00CD14-7DE9-4281-B008-F1CF67D51B41}"/>
      </w:docPartPr>
      <w:docPartBody>
        <w:p w:rsidR="00012B0F" w:rsidRDefault="007E439C" w:rsidP="007E439C">
          <w:pPr>
            <w:pStyle w:val="7A1362771DC84637AA1F2B2E5A041D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F6C952A4AA405C966CDF2601ECD0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3CA676-7F2C-4A37-8D5F-ABD243AE27A4}"/>
      </w:docPartPr>
      <w:docPartBody>
        <w:p w:rsidR="00012B0F" w:rsidRDefault="007E439C" w:rsidP="007E439C">
          <w:pPr>
            <w:pStyle w:val="E2F6C952A4AA405C966CDF2601ECD0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D13BB5EC74425D896A5ACBD44926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59FA82-D9F0-4859-985F-DA6C913D8AC6}"/>
      </w:docPartPr>
      <w:docPartBody>
        <w:p w:rsidR="00012B0F" w:rsidRDefault="007E439C" w:rsidP="007E439C">
          <w:pPr>
            <w:pStyle w:val="5DD13BB5EC74425D896A5ACBD449262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B3E13D37024F7CB61A27DA32F9D0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0E4142-7E1E-4FC1-BD14-31E7AE972B83}"/>
      </w:docPartPr>
      <w:docPartBody>
        <w:p w:rsidR="00012B0F" w:rsidRDefault="007E439C" w:rsidP="007E439C">
          <w:pPr>
            <w:pStyle w:val="06B3E13D37024F7CB61A27DA32F9D0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7FE11AC1BD4F1FBD81BFD8DCC459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6FD20-01AF-4F9C-AE61-045BAD6B49A4}"/>
      </w:docPartPr>
      <w:docPartBody>
        <w:p w:rsidR="00012B0F" w:rsidRDefault="007E439C" w:rsidP="007E439C">
          <w:pPr>
            <w:pStyle w:val="807FE11AC1BD4F1FBD81BFD8DCC459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3DAA9D53104CF88FD0B56ECDB1AB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F32629-ADB3-4852-899E-D3082CE9AE2A}"/>
      </w:docPartPr>
      <w:docPartBody>
        <w:p w:rsidR="00012B0F" w:rsidRDefault="007E439C" w:rsidP="007E439C">
          <w:pPr>
            <w:pStyle w:val="953DAA9D53104CF88FD0B56ECDB1AB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A1AD27899D43FCB4DAEC07F1E051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0CC10-4AAF-4331-9AB6-D7635C3C8984}"/>
      </w:docPartPr>
      <w:docPartBody>
        <w:p w:rsidR="00012B0F" w:rsidRDefault="007E439C" w:rsidP="007E439C">
          <w:pPr>
            <w:pStyle w:val="DBA1AD27899D43FCB4DAEC07F1E051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03CEDCB93C411691174452CF243D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A36FA4-6A19-413E-B99C-243856537113}"/>
      </w:docPartPr>
      <w:docPartBody>
        <w:p w:rsidR="00012B0F" w:rsidRDefault="007E439C" w:rsidP="007E439C">
          <w:pPr>
            <w:pStyle w:val="6F03CEDCB93C411691174452CF243D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5D603547EA402883923B77163EF2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5F7DA5-0D6E-430F-9A36-C7651344BF0A}"/>
      </w:docPartPr>
      <w:docPartBody>
        <w:p w:rsidR="00012B0F" w:rsidRDefault="007E439C" w:rsidP="007E439C">
          <w:pPr>
            <w:pStyle w:val="C35D603547EA402883923B77163EF2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54CEBB5C974FC3820E644798F175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5839A2-BED8-4F66-9284-00540DCF5D3D}"/>
      </w:docPartPr>
      <w:docPartBody>
        <w:p w:rsidR="00012B0F" w:rsidRDefault="007E439C" w:rsidP="007E439C">
          <w:pPr>
            <w:pStyle w:val="8854CEBB5C974FC3820E644798F175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9AA6F3C2D946A8B54AA1E096AB93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EFA331-0A7E-4E72-A38D-F3FE88DBCBAA}"/>
      </w:docPartPr>
      <w:docPartBody>
        <w:p w:rsidR="00012B0F" w:rsidRDefault="007E439C" w:rsidP="007E439C">
          <w:pPr>
            <w:pStyle w:val="E99AA6F3C2D946A8B54AA1E096AB93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5FE1AB02D24A2B89D6F959696A9F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FB8F76-6406-4B70-8E48-C113A6DEB70C}"/>
      </w:docPartPr>
      <w:docPartBody>
        <w:p w:rsidR="00012B0F" w:rsidRDefault="007E439C" w:rsidP="007E439C">
          <w:pPr>
            <w:pStyle w:val="7F5FE1AB02D24A2B89D6F959696A9F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896AA1F00549728602FE754EB5F6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E3289E-A078-4807-8B07-832F2405C728}"/>
      </w:docPartPr>
      <w:docPartBody>
        <w:p w:rsidR="00DD275B" w:rsidRDefault="00DD275B" w:rsidP="00DD275B">
          <w:pPr>
            <w:pStyle w:val="BA896AA1F00549728602FE754EB5F68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F8E85C1C3C40EB9F8E98BC7A1037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ECF91F-5C06-4CB0-AD1A-D08167C67C1B}"/>
      </w:docPartPr>
      <w:docPartBody>
        <w:p w:rsidR="00DD275B" w:rsidRDefault="00DD275B" w:rsidP="00DD275B">
          <w:pPr>
            <w:pStyle w:val="9DF8E85C1C3C40EB9F8E98BC7A1037C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A73F2245694399BE4DE7C1D0024E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8ABF34-027D-4D1E-86CC-2E3772E03C92}"/>
      </w:docPartPr>
      <w:docPartBody>
        <w:p w:rsidR="00DD275B" w:rsidRDefault="00DD275B" w:rsidP="00DD275B">
          <w:pPr>
            <w:pStyle w:val="FEA73F2245694399BE4DE7C1D0024E5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5B03E7D5E9414687FACAF19BBA88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3A92F-0988-41E2-8CAD-D11DC31B08DE}"/>
      </w:docPartPr>
      <w:docPartBody>
        <w:p w:rsidR="00DD275B" w:rsidRDefault="00DD275B" w:rsidP="00DD275B">
          <w:pPr>
            <w:pStyle w:val="F15B03E7D5E9414687FACAF19BBA884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370FD6240A42AFA64A919B847CCC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C0C96C-0F82-46DB-8744-7D88BB4EE9C4}"/>
      </w:docPartPr>
      <w:docPartBody>
        <w:p w:rsidR="00DD275B" w:rsidRDefault="00DD275B" w:rsidP="00DD275B">
          <w:pPr>
            <w:pStyle w:val="97370FD6240A42AFA64A919B847CCCC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0DE86BD63D441A9D01F62717AAE2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F3A0FD-113E-48FF-B213-FEED04289E6D}"/>
      </w:docPartPr>
      <w:docPartBody>
        <w:p w:rsidR="00DD275B" w:rsidRDefault="00DD275B" w:rsidP="00DD275B">
          <w:pPr>
            <w:pStyle w:val="3F0DE86BD63D441A9D01F62717AAE26C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009B9722B54336AECFA669F42610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BD947C-6743-4796-88A6-1467542452CA}"/>
      </w:docPartPr>
      <w:docPartBody>
        <w:p w:rsidR="00DD275B" w:rsidRDefault="00DD275B" w:rsidP="00DD275B">
          <w:pPr>
            <w:pStyle w:val="CD009B9722B54336AECFA669F426105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A8807D073E4B718CEB704451E431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F59429-B6D8-4775-A8FE-0D8DD45CB510}"/>
      </w:docPartPr>
      <w:docPartBody>
        <w:p w:rsidR="00DD275B" w:rsidRDefault="00DD275B" w:rsidP="00DD275B">
          <w:pPr>
            <w:pStyle w:val="BAA8807D073E4B718CEB704451E431AE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F340119AD24A889AE4F3ABFE5DC3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2C00C6-0722-4C16-952E-F59CADA5674D}"/>
      </w:docPartPr>
      <w:docPartBody>
        <w:p w:rsidR="00DD275B" w:rsidRDefault="00DD275B" w:rsidP="00DD275B">
          <w:pPr>
            <w:pStyle w:val="B1F340119AD24A889AE4F3ABFE5DC384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906461CA5E4502A167CC4EE3DB53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A79BEB-231F-4C52-90D7-0497C2070912}"/>
      </w:docPartPr>
      <w:docPartBody>
        <w:p w:rsidR="00DD275B" w:rsidRDefault="00DD275B" w:rsidP="00DD275B">
          <w:pPr>
            <w:pStyle w:val="24906461CA5E4502A167CC4EE3DB53D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770A1B1452451D9FB2F7D1250DEF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1F9787-CFF2-4CF0-8C31-E79241975CCE}"/>
      </w:docPartPr>
      <w:docPartBody>
        <w:p w:rsidR="00DD275B" w:rsidRDefault="00DD275B" w:rsidP="00DD275B">
          <w:pPr>
            <w:pStyle w:val="00770A1B1452451D9FB2F7D1250DEF0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10B3BE56364C33AA314399AA7907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0293C4-7E31-41DF-BCA2-15AF4F6603FA}"/>
      </w:docPartPr>
      <w:docPartBody>
        <w:p w:rsidR="00DD275B" w:rsidRDefault="00DD275B" w:rsidP="00DD275B">
          <w:pPr>
            <w:pStyle w:val="DB10B3BE56364C33AA314399AA790704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5D74F720ED4CA8A514F2073CD848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FE0852-E6E0-484D-AC0E-1F23B87FC69A}"/>
      </w:docPartPr>
      <w:docPartBody>
        <w:p w:rsidR="000459C3" w:rsidRDefault="00283875" w:rsidP="00283875">
          <w:pPr>
            <w:pStyle w:val="435D74F720ED4CA8A514F2073CD8483A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4F866F983448599E3B9364436041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CFB1D9-1364-4564-B74E-994E36DF9C31}"/>
      </w:docPartPr>
      <w:docPartBody>
        <w:p w:rsidR="000459C3" w:rsidRDefault="00283875" w:rsidP="00283875">
          <w:pPr>
            <w:pStyle w:val="C84F866F983448599E3B936443604101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72B4712BDE4E3CB48140567ADD60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CF288-BC62-490F-866E-662DE6B911DE}"/>
      </w:docPartPr>
      <w:docPartBody>
        <w:p w:rsidR="000459C3" w:rsidRDefault="00283875" w:rsidP="00283875">
          <w:pPr>
            <w:pStyle w:val="8A72B4712BDE4E3CB48140567ADD600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98574C42AE4BA384A0E572EEAB2A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DAC5A-6291-4A08-BC05-45D4F48B8C46}"/>
      </w:docPartPr>
      <w:docPartBody>
        <w:p w:rsidR="000459C3" w:rsidRDefault="00283875" w:rsidP="00283875">
          <w:pPr>
            <w:pStyle w:val="0998574C42AE4BA384A0E572EEAB2AA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37A06774924C02820EEF9DC55492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9D6EA9-2673-4881-8D54-48D9B5E66055}"/>
      </w:docPartPr>
      <w:docPartBody>
        <w:p w:rsidR="000459C3" w:rsidRDefault="00283875" w:rsidP="00283875">
          <w:pPr>
            <w:pStyle w:val="4537A06774924C02820EEF9DC5549258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2B9AC72ECA47898196673A134DC2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7759C2-B494-45B1-9193-2B1C50EBF01A}"/>
      </w:docPartPr>
      <w:docPartBody>
        <w:p w:rsidR="000459C3" w:rsidRDefault="00283875" w:rsidP="00283875">
          <w:pPr>
            <w:pStyle w:val="EB2B9AC72ECA47898196673A134DC22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0B436761204C73BE43139E3E5839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578CC6-C981-4A3E-B993-CC7D1B56B5BF}"/>
      </w:docPartPr>
      <w:docPartBody>
        <w:p w:rsidR="000459C3" w:rsidRDefault="00283875" w:rsidP="00283875">
          <w:pPr>
            <w:pStyle w:val="B50B436761204C73BE43139E3E5839D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89997FC8704E1780789D07134D6B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12084-E3C1-44C1-AE75-A7BA4021B59A}"/>
      </w:docPartPr>
      <w:docPartBody>
        <w:p w:rsidR="000459C3" w:rsidRDefault="00283875" w:rsidP="00283875">
          <w:pPr>
            <w:pStyle w:val="5889997FC8704E1780789D07134D6BA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69447E3A3D48A6BF2CBBD67F77DE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55D065-A564-4D84-878C-B761E03592C0}"/>
      </w:docPartPr>
      <w:docPartBody>
        <w:p w:rsidR="000459C3" w:rsidRDefault="00283875" w:rsidP="00283875">
          <w:pPr>
            <w:pStyle w:val="7669447E3A3D48A6BF2CBBD67F77DEB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82105B80974554AD91EF66D70429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2ACCB9-CCA2-46F2-9C85-C964A5D6DA90}"/>
      </w:docPartPr>
      <w:docPartBody>
        <w:p w:rsidR="000459C3" w:rsidRDefault="00283875" w:rsidP="00283875">
          <w:pPr>
            <w:pStyle w:val="0682105B80974554AD91EF66D704290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AA0837BA4A44BC93709662143E2F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167BE8-38C5-46C3-818E-13B584D493B8}"/>
      </w:docPartPr>
      <w:docPartBody>
        <w:p w:rsidR="007E6020" w:rsidRDefault="00B1327C" w:rsidP="00B1327C">
          <w:pPr>
            <w:pStyle w:val="9EAA0837BA4A44BC93709662143E2FF8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E7C5F9C9F54C96ABA12AD59E688D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B41609-6C62-49EB-84FD-9B1822D9DE67}"/>
      </w:docPartPr>
      <w:docPartBody>
        <w:p w:rsidR="007E6020" w:rsidRDefault="00B1327C" w:rsidP="00B1327C">
          <w:pPr>
            <w:pStyle w:val="E2E7C5F9C9F54C96ABA12AD59E688DA8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264E443DE343F7AF26E65DB7C9DB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5E0AA8-AD6E-4A7E-8A52-3DB634466F73}"/>
      </w:docPartPr>
      <w:docPartBody>
        <w:p w:rsidR="007E6020" w:rsidRDefault="00B1327C" w:rsidP="00B1327C">
          <w:pPr>
            <w:pStyle w:val="25264E443DE343F7AF26E65DB7C9DB0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82FD9F545947F8ADC9E271EC5659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60FD70-4145-4779-BE3C-F607411373C4}"/>
      </w:docPartPr>
      <w:docPartBody>
        <w:p w:rsidR="007E6020" w:rsidRDefault="00B1327C" w:rsidP="00B1327C">
          <w:pPr>
            <w:pStyle w:val="A982FD9F545947F8ADC9E271EC56595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5232BD8BAF42269BE5EA66CBC5ED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9C895F-2201-46E5-B4A8-CB432F55D457}"/>
      </w:docPartPr>
      <w:docPartBody>
        <w:p w:rsidR="007E6020" w:rsidRDefault="00B1327C" w:rsidP="00B1327C">
          <w:pPr>
            <w:pStyle w:val="E55232BD8BAF42269BE5EA66CBC5ED4A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9F2F1A63CF4394B90D865E9B41C1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7BA60A-BA1B-48ED-967C-A36AC1245AED}"/>
      </w:docPartPr>
      <w:docPartBody>
        <w:p w:rsidR="007E6020" w:rsidRDefault="00B1327C" w:rsidP="00B1327C">
          <w:pPr>
            <w:pStyle w:val="289F2F1A63CF4394B90D865E9B41C16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412251405A4DE194CE610729478C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6E7FE1-EE9E-43CE-AB71-0198211B66D6}"/>
      </w:docPartPr>
      <w:docPartBody>
        <w:p w:rsidR="007E6020" w:rsidRDefault="00B1327C" w:rsidP="00B1327C">
          <w:pPr>
            <w:pStyle w:val="71412251405A4DE194CE610729478CF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3D70384C8B45FBAB4FEBD0A20385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DE648B-987A-48B1-A83F-98EDD0AFE191}"/>
      </w:docPartPr>
      <w:docPartBody>
        <w:p w:rsidR="00713E99" w:rsidRDefault="00417D14" w:rsidP="00417D14">
          <w:pPr>
            <w:pStyle w:val="603D70384C8B45FBAB4FEBD0A20385B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CEC7BF6FC24C86894C9CCBFF71B8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2EC272-EFDE-42E7-89A5-1C58C3A9CFD9}"/>
      </w:docPartPr>
      <w:docPartBody>
        <w:p w:rsidR="00713E99" w:rsidRDefault="00417D14" w:rsidP="00417D14">
          <w:pPr>
            <w:pStyle w:val="9ACEC7BF6FC24C86894C9CCBFF71B8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A478A9914A4F43A8121EFCB16F16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F714DC-7FE3-48DC-B1D7-39D27DD25D66}"/>
      </w:docPartPr>
      <w:docPartBody>
        <w:p w:rsidR="00713E99" w:rsidRDefault="00417D14" w:rsidP="00417D14">
          <w:pPr>
            <w:pStyle w:val="42A478A9914A4F43A8121EFCB16F16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1ABE057F4349F681C9294C034D2E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44E354-72BA-4F57-8B13-C83DC2D763A8}"/>
      </w:docPartPr>
      <w:docPartBody>
        <w:p w:rsidR="00713E99" w:rsidRDefault="00417D14" w:rsidP="00417D14">
          <w:pPr>
            <w:pStyle w:val="D21ABE057F4349F681C9294C034D2E4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EA8C2C73BC4487AB22798B3959BA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366DF5-37A7-4B45-8CD4-7B945CD0AAEE}"/>
      </w:docPartPr>
      <w:docPartBody>
        <w:p w:rsidR="00713E99" w:rsidRDefault="00417D14" w:rsidP="00417D14">
          <w:pPr>
            <w:pStyle w:val="A9EA8C2C73BC4487AB22798B3959BA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E22BE9747F44F3A08963F6CE5F7F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8685E9-9D84-4281-9E87-DC5CBE97B916}"/>
      </w:docPartPr>
      <w:docPartBody>
        <w:p w:rsidR="00713E99" w:rsidRDefault="00417D14" w:rsidP="00417D14">
          <w:pPr>
            <w:pStyle w:val="4BE22BE9747F44F3A08963F6CE5F7F0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A649EF5BC1414FB6CDF984FD6E12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B8C029-7FE0-4E64-83B6-D2FB47B6953F}"/>
      </w:docPartPr>
      <w:docPartBody>
        <w:p w:rsidR="00713E99" w:rsidRDefault="00417D14" w:rsidP="00417D14">
          <w:pPr>
            <w:pStyle w:val="39A649EF5BC1414FB6CDF984FD6E12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EBCEA4C7964CC89CE5413D981662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D464FB-FBAD-4BA8-912F-5487C40E5FE9}"/>
      </w:docPartPr>
      <w:docPartBody>
        <w:p w:rsidR="00713E99" w:rsidRDefault="00417D14" w:rsidP="00417D14">
          <w:pPr>
            <w:pStyle w:val="CEEBCEA4C7964CC89CE5413D981662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A2B6E60C9D414B8873ED47FE6BD7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10FD33-1736-4929-94E1-577E2B99C53B}"/>
      </w:docPartPr>
      <w:docPartBody>
        <w:p w:rsidR="005C1692" w:rsidRDefault="00CA4B22" w:rsidP="00CA4B22">
          <w:pPr>
            <w:pStyle w:val="FDA2B6E60C9D414B8873ED47FE6BD7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8F28A36F534B8B9050E736AB4CF2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904774-7A85-4820-94C2-B265902C3E9A}"/>
      </w:docPartPr>
      <w:docPartBody>
        <w:p w:rsidR="005C1692" w:rsidRDefault="00CA4B22" w:rsidP="00CA4B22">
          <w:pPr>
            <w:pStyle w:val="FA8F28A36F534B8B9050E736AB4CF2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B088F9786F457B84A6EEC437C34C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BAA8CB-2E5C-4C2B-A15C-061987E05CC5}"/>
      </w:docPartPr>
      <w:docPartBody>
        <w:p w:rsidR="005C1692" w:rsidRDefault="00CA4B22" w:rsidP="00CA4B22">
          <w:pPr>
            <w:pStyle w:val="36B088F9786F457B84A6EEC437C34C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468AA71F1C438D96040BCC42BC74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9BE37-0043-4F98-A359-5115E8EF24F0}"/>
      </w:docPartPr>
      <w:docPartBody>
        <w:p w:rsidR="005C1692" w:rsidRDefault="00CA4B22" w:rsidP="00CA4B22">
          <w:pPr>
            <w:pStyle w:val="E2468AA71F1C438D96040BCC42BC74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C1AD22B8BD4B2B896E2AA16E6691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335E04-D1E0-43EE-BC7A-1E039FFF5547}"/>
      </w:docPartPr>
      <w:docPartBody>
        <w:p w:rsidR="005C1692" w:rsidRDefault="00CA4B22" w:rsidP="00CA4B22">
          <w:pPr>
            <w:pStyle w:val="BBC1AD22B8BD4B2B896E2AA16E6691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37DF9C328C41D68F6F857F0E418B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4FB9E8-9024-4971-9600-583982A71CAC}"/>
      </w:docPartPr>
      <w:docPartBody>
        <w:p w:rsidR="00F7277F" w:rsidRDefault="000B550B">
          <w:pPr>
            <w:pStyle w:val="8A37DF9C328C41D68F6F857F0E418B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2C9C87460F4C119DA4C0B23CABCE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CD8B35-D79A-4478-A631-C50DF20685AF}"/>
      </w:docPartPr>
      <w:docPartBody>
        <w:p w:rsidR="00F7277F" w:rsidRDefault="000B550B">
          <w:pPr>
            <w:pStyle w:val="242C9C87460F4C119DA4C0B23CABCE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87A9EE5758456ABB698DF38C9F86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213684-A378-4891-9CB2-ED3B5EDE7A3B}"/>
      </w:docPartPr>
      <w:docPartBody>
        <w:p w:rsidR="007A02CA" w:rsidRDefault="00C6363B" w:rsidP="00C6363B">
          <w:pPr>
            <w:pStyle w:val="3187A9EE5758456ABB698DF38C9F86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5B4C966EB447A0BE69583A61C8D8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CE3ACE-2FA2-4439-98D2-3C3C8AC5120D}"/>
      </w:docPartPr>
      <w:docPartBody>
        <w:p w:rsidR="007A02CA" w:rsidRDefault="00C6363B" w:rsidP="00C6363B">
          <w:pPr>
            <w:pStyle w:val="A35B4C966EB447A0BE69583A61C8D8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5344DB762A46C9A88351401C054C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F99CD9-E57C-4485-A74F-EFC7F1F6E7A3}"/>
      </w:docPartPr>
      <w:docPartBody>
        <w:p w:rsidR="007A02CA" w:rsidRDefault="00C6363B" w:rsidP="00C6363B">
          <w:pPr>
            <w:pStyle w:val="9E5344DB762A46C9A88351401C054C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308D48522346B38FCC50A863ACE5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3B9D93-5564-427F-A93A-D0ADBDA82A03}"/>
      </w:docPartPr>
      <w:docPartBody>
        <w:p w:rsidR="007A02CA" w:rsidRDefault="00C6363B" w:rsidP="00C6363B">
          <w:pPr>
            <w:pStyle w:val="DF308D48522346B38FCC50A863ACE5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3C5C13C38B4D3C91BDC7547A61F3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F1D9F0-1211-455D-A03A-DE274FBC8B94}"/>
      </w:docPartPr>
      <w:docPartBody>
        <w:p w:rsidR="007A02CA" w:rsidRDefault="00C6363B" w:rsidP="00C6363B">
          <w:pPr>
            <w:pStyle w:val="FB3C5C13C38B4D3C91BDC7547A61F3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7673437592407DB6FA9853212EE4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01752D-A438-4F2E-B3C5-355915D4D8AF}"/>
      </w:docPartPr>
      <w:docPartBody>
        <w:p w:rsidR="007A02CA" w:rsidRDefault="00C6363B" w:rsidP="00C6363B">
          <w:pPr>
            <w:pStyle w:val="177673437592407DB6FA9853212EE4D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44574C59634B129778340C46E9A8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85426-2A1A-42E0-8647-714B575265FE}"/>
      </w:docPartPr>
      <w:docPartBody>
        <w:p w:rsidR="007A02CA" w:rsidRDefault="00C6363B" w:rsidP="00C6363B">
          <w:pPr>
            <w:pStyle w:val="7044574C59634B129778340C46E9A861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ADCAAE1C3747169C71655A370619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2D2A05-BBDA-4DAE-A8C1-87141EF939C2}"/>
      </w:docPartPr>
      <w:docPartBody>
        <w:p w:rsidR="007A02CA" w:rsidRDefault="00C6363B" w:rsidP="00C6363B">
          <w:pPr>
            <w:pStyle w:val="A4ADCAAE1C3747169C71655A370619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C1C11EE64B4B5CA5DFADF54E283B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989245-38C7-4CCF-91A6-7BA267A749D2}"/>
      </w:docPartPr>
      <w:docPartBody>
        <w:p w:rsidR="00B77C49" w:rsidRDefault="004928ED" w:rsidP="004928ED">
          <w:pPr>
            <w:pStyle w:val="12C1C11EE64B4B5CA5DFADF54E283B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992536FD114DFC93030C80C6285A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981DA8-6031-40D5-90B5-92FA7EF5BF40}"/>
      </w:docPartPr>
      <w:docPartBody>
        <w:p w:rsidR="00B77C49" w:rsidRDefault="004928ED" w:rsidP="004928ED">
          <w:pPr>
            <w:pStyle w:val="86992536FD114DFC93030C80C6285A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BC3AD0F7DA4DE7B253787CE960E6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93F7A5-9DF6-4322-BA4B-492F40098EC5}"/>
      </w:docPartPr>
      <w:docPartBody>
        <w:p w:rsidR="00B77C49" w:rsidRDefault="004928ED" w:rsidP="004928ED">
          <w:pPr>
            <w:pStyle w:val="D8BC3AD0F7DA4DE7B253787CE960E6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645BADAD964A57ACBB3A1A35E1CA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56F448-13BC-4330-8E60-357EA10CD5C9}"/>
      </w:docPartPr>
      <w:docPartBody>
        <w:p w:rsidR="00B77C49" w:rsidRDefault="004928ED" w:rsidP="004928ED">
          <w:pPr>
            <w:pStyle w:val="D9645BADAD964A57ACBB3A1A35E1CA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288135AE514926AE9951EFDAA72D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78D4E8-B1E6-4DC4-8D6A-30B808832FFD}"/>
      </w:docPartPr>
      <w:docPartBody>
        <w:p w:rsidR="00B77C49" w:rsidRDefault="004928ED" w:rsidP="004928ED">
          <w:pPr>
            <w:pStyle w:val="6B288135AE514926AE9951EFDAA72D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EAD74266AC45EDA6D0518B5A97B5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5C5A94-66D9-4BDF-B19A-5A9B10479A39}"/>
      </w:docPartPr>
      <w:docPartBody>
        <w:p w:rsidR="00B77C49" w:rsidRDefault="004928ED" w:rsidP="004928ED">
          <w:pPr>
            <w:pStyle w:val="AFEAD74266AC45EDA6D0518B5A97B5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6CFB70CD5543FC8006D2CB468E45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E6C176-3208-494E-8115-338368A49980}"/>
      </w:docPartPr>
      <w:docPartBody>
        <w:p w:rsidR="00B77C49" w:rsidRDefault="004928ED" w:rsidP="004928ED">
          <w:pPr>
            <w:pStyle w:val="216CFB70CD5543FC8006D2CB468E45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7ABC2CF1DE443CB0B1F1FAE9C00C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1E9782-0891-460B-8DC0-16635B7198E9}"/>
      </w:docPartPr>
      <w:docPartBody>
        <w:p w:rsidR="00B77C49" w:rsidRDefault="004928ED" w:rsidP="004928ED">
          <w:pPr>
            <w:pStyle w:val="387ABC2CF1DE443CB0B1F1FAE9C00C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2BF338FF8246A1AD361854C0EA9A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FEE70-367E-40D2-80DB-791C2A9067B1}"/>
      </w:docPartPr>
      <w:docPartBody>
        <w:p w:rsidR="00B77C49" w:rsidRDefault="004928ED" w:rsidP="004928ED">
          <w:pPr>
            <w:pStyle w:val="3A2BF338FF8246A1AD361854C0EA9A2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9169E6A2D7441193D4098283A69C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FB83FC-CAD5-4D4E-B1CA-109DBF55C7F6}"/>
      </w:docPartPr>
      <w:docPartBody>
        <w:p w:rsidR="00B77C49" w:rsidRDefault="004928ED" w:rsidP="004928ED">
          <w:pPr>
            <w:pStyle w:val="7E9169E6A2D7441193D4098283A69C0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8F02BFD24649FFAFC891C628B9AB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94A4B4-E030-456A-8B15-D394FD896F44}"/>
      </w:docPartPr>
      <w:docPartBody>
        <w:p w:rsidR="00E92EFD" w:rsidRDefault="00C06BFF" w:rsidP="00C06BFF">
          <w:pPr>
            <w:pStyle w:val="888F02BFD24649FFAFC891C628B9ABE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D5C0BA09264FED80AD551E0E647A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9768BC-5F11-470F-886E-543BE2C8BA0E}"/>
      </w:docPartPr>
      <w:docPartBody>
        <w:p w:rsidR="00E92EFD" w:rsidRDefault="00C06BFF" w:rsidP="00C06BFF">
          <w:pPr>
            <w:pStyle w:val="64D5C0BA09264FED80AD551E0E647A1D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F1635FACF74F63A66C7DE8FC266E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83D9D1-8632-4627-8D18-05050C05777C}"/>
      </w:docPartPr>
      <w:docPartBody>
        <w:p w:rsidR="00E92EFD" w:rsidRDefault="00C06BFF" w:rsidP="00C06BFF">
          <w:pPr>
            <w:pStyle w:val="C0F1635FACF74F63A66C7DE8FC266E2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0A0BEF2C19401FBF6EB46B955DC1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7984DA-88D7-46DC-9044-15AD2DEC43DF}"/>
      </w:docPartPr>
      <w:docPartBody>
        <w:p w:rsidR="00E92EFD" w:rsidRDefault="00C06BFF" w:rsidP="00C06BFF">
          <w:pPr>
            <w:pStyle w:val="160A0BEF2C19401FBF6EB46B955DC12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D404174A3F4BA5AED2ABE583EB66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D4CB7D-9839-484B-BA27-847AF424FE1F}"/>
      </w:docPartPr>
      <w:docPartBody>
        <w:p w:rsidR="00E92EFD" w:rsidRDefault="00C06BFF" w:rsidP="00C06BFF">
          <w:pPr>
            <w:pStyle w:val="1FD404174A3F4BA5AED2ABE583EB663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009C826CAB4B6BBB29C89CF92438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841870-BFF0-4981-98A0-EEDB91A08AA7}"/>
      </w:docPartPr>
      <w:docPartBody>
        <w:p w:rsidR="00E92EFD" w:rsidRDefault="00C06BFF" w:rsidP="00C06BFF">
          <w:pPr>
            <w:pStyle w:val="C5009C826CAB4B6BBB29C89CF924384A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52B2F7032E41B6AF5ED641CE1705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65A7F7-87DF-4DA7-B2CF-203CA3950A03}"/>
      </w:docPartPr>
      <w:docPartBody>
        <w:p w:rsidR="00E92EFD" w:rsidRDefault="00C06BFF" w:rsidP="00C06BFF">
          <w:pPr>
            <w:pStyle w:val="CE52B2F7032E41B6AF5ED641CE1705D4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216B9BD9EF4AC7A07C40346108E0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816A2-302F-4CBC-9F83-595F6FD2D606}"/>
      </w:docPartPr>
      <w:docPartBody>
        <w:p w:rsidR="00E92EFD" w:rsidRDefault="00C06BFF" w:rsidP="00C06BFF">
          <w:pPr>
            <w:pStyle w:val="49216B9BD9EF4AC7A07C40346108E0C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79E6F52CC74AE1B15F867D9172B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06BF80-835F-4381-81E2-1F19D1BE267E}"/>
      </w:docPartPr>
      <w:docPartBody>
        <w:p w:rsidR="00E92EFD" w:rsidRDefault="00C06BFF" w:rsidP="00C06BFF">
          <w:pPr>
            <w:pStyle w:val="1D79E6F52CC74AE1B15F867D9172BBA1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D8273C4F724A28A8CF33C2EB1D8D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644C34-8553-463B-B7E0-64A7B2559DE4}"/>
      </w:docPartPr>
      <w:docPartBody>
        <w:p w:rsidR="00E92EFD" w:rsidRDefault="00C06BFF" w:rsidP="00C06BFF">
          <w:pPr>
            <w:pStyle w:val="B7D8273C4F724A28A8CF33C2EB1D8D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D58E9E162F4A53937E16547F3D18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F101A-4AF9-40BD-98E1-88A6A7ACADF0}"/>
      </w:docPartPr>
      <w:docPartBody>
        <w:p w:rsidR="00E92EFD" w:rsidRDefault="00C06BFF" w:rsidP="00C06BFF">
          <w:pPr>
            <w:pStyle w:val="00D58E9E162F4A53937E16547F3D1878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550259ED7C425BA8C1644C9A4290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D0A6C2-187B-47C1-8281-CE73D0EBE243}"/>
      </w:docPartPr>
      <w:docPartBody>
        <w:p w:rsidR="00E92EFD" w:rsidRDefault="00C06BFF" w:rsidP="00C06BFF">
          <w:pPr>
            <w:pStyle w:val="68550259ED7C425BA8C1644C9A42904E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403D5EB046452EA745F0F134B771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D80CDB-C96C-4520-88BF-0B0EE349F3E6}"/>
      </w:docPartPr>
      <w:docPartBody>
        <w:p w:rsidR="00E92EFD" w:rsidRDefault="00C06BFF" w:rsidP="00C06BFF">
          <w:pPr>
            <w:pStyle w:val="AA403D5EB046452EA745F0F134B771DA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0C53B08F754EBBA53BDCA661203F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612A49-AB74-4A76-8BA4-86E8A70C1469}"/>
      </w:docPartPr>
      <w:docPartBody>
        <w:p w:rsidR="00E92EFD" w:rsidRDefault="00C06BFF" w:rsidP="00C06BFF">
          <w:pPr>
            <w:pStyle w:val="480C53B08F754EBBA53BDCA661203FA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9F55EE30114D3E991FCC49E4A0B4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3362BB-9491-4E3C-9C8D-15495A0B307F}"/>
      </w:docPartPr>
      <w:docPartBody>
        <w:p w:rsidR="00E92EFD" w:rsidRDefault="00C06BFF" w:rsidP="00C06BFF">
          <w:pPr>
            <w:pStyle w:val="269F55EE30114D3E991FCC49E4A0B41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21A8C4009B466A8728CDF801DEA8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9C642A-37E4-4717-9250-987DE3D0F164}"/>
      </w:docPartPr>
      <w:docPartBody>
        <w:p w:rsidR="00E92EFD" w:rsidRDefault="00C06BFF" w:rsidP="00C06BFF">
          <w:pPr>
            <w:pStyle w:val="7221A8C4009B466A8728CDF801DEA8B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D1122D3E4749A18939E622DA8522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C55254-F38C-404E-B5EB-7903F7607D28}"/>
      </w:docPartPr>
      <w:docPartBody>
        <w:p w:rsidR="00E92EFD" w:rsidRDefault="00C06BFF" w:rsidP="00C06BFF">
          <w:pPr>
            <w:pStyle w:val="B8D1122D3E4749A18939E622DA85227D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83C4A2847C4B22913BF3CE6FB3EB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8495F8-C862-4C50-A058-E469C87EAB51}"/>
      </w:docPartPr>
      <w:docPartBody>
        <w:p w:rsidR="00E92EFD" w:rsidRDefault="00C06BFF" w:rsidP="00C06BFF">
          <w:pPr>
            <w:pStyle w:val="9883C4A2847C4B22913BF3CE6FB3EB2C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5EE32F9A0D41908FC6EE68B4386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BE262C-7EF9-4205-B0D2-9C75964B35D4}"/>
      </w:docPartPr>
      <w:docPartBody>
        <w:p w:rsidR="00E92EFD" w:rsidRDefault="00C06BFF" w:rsidP="00C06BFF">
          <w:pPr>
            <w:pStyle w:val="165EE32F9A0D41908FC6EE68B4386319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443884087340C4B4A00F6B8B345A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D6A98F-E4CA-48B9-8D43-67D31AC295EB}"/>
      </w:docPartPr>
      <w:docPartBody>
        <w:p w:rsidR="00E92EFD" w:rsidRDefault="00C06BFF" w:rsidP="00C06BFF">
          <w:pPr>
            <w:pStyle w:val="AF443884087340C4B4A00F6B8B345AB1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E7C3115FB04D48868CD014C62DCB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A61212-3C93-4FA5-9814-6CA61768F7D5}"/>
      </w:docPartPr>
      <w:docPartBody>
        <w:p w:rsidR="00E92EFD" w:rsidRDefault="00C06BFF" w:rsidP="00C06BFF">
          <w:pPr>
            <w:pStyle w:val="E6E7C3115FB04D48868CD014C62DCBB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D7210E8F5E4DDAAE8350C65DCC4C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88EC81-7A3F-46CE-86D2-2F6179C55348}"/>
      </w:docPartPr>
      <w:docPartBody>
        <w:p w:rsidR="00E92EFD" w:rsidRDefault="00C06BFF" w:rsidP="00C06BFF">
          <w:pPr>
            <w:pStyle w:val="D0D7210E8F5E4DDAAE8350C65DCC4C3C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C312A94C5841F582F5F09D47F0FA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1BC7DE-9430-4851-BBED-A9638AA691EB}"/>
      </w:docPartPr>
      <w:docPartBody>
        <w:p w:rsidR="00E92EFD" w:rsidRDefault="00C06BFF" w:rsidP="00C06BFF">
          <w:pPr>
            <w:pStyle w:val="D5C312A94C5841F582F5F09D47F0FA6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774A851EE64350A2FB870FBC5B8D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EF800A-7176-43A6-BE72-DFB6E86F3338}"/>
      </w:docPartPr>
      <w:docPartBody>
        <w:p w:rsidR="00E92EFD" w:rsidRDefault="00C06BFF" w:rsidP="00C06BFF">
          <w:pPr>
            <w:pStyle w:val="D5774A851EE64350A2FB870FBC5B8D9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B97BE8123B4900B880E5D1430BDD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5E0DA-7D60-4975-84A4-ACAC1CEBC168}"/>
      </w:docPartPr>
      <w:docPartBody>
        <w:p w:rsidR="00E92EFD" w:rsidRDefault="00C06BFF" w:rsidP="00C06BFF">
          <w:pPr>
            <w:pStyle w:val="63B97BE8123B4900B880E5D1430BDDB9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4F213F4EBB45F9AED656A6CBFCAF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038EAD-07F3-498E-AD7E-16FE172EBE15}"/>
      </w:docPartPr>
      <w:docPartBody>
        <w:p w:rsidR="00E92EFD" w:rsidRDefault="00C06BFF" w:rsidP="00C06BFF">
          <w:pPr>
            <w:pStyle w:val="794F213F4EBB45F9AED656A6CBFCAF7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F762B8D28541348B75A50B559370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4251BB-BD78-435B-9CA8-9D212D6FC7D9}"/>
      </w:docPartPr>
      <w:docPartBody>
        <w:p w:rsidR="00E92EFD" w:rsidRDefault="00C06BFF" w:rsidP="00C06BFF">
          <w:pPr>
            <w:pStyle w:val="D0F762B8D28541348B75A50B5593709D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3E72EDD3D84621A4A996D779377E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D34815-1C2A-47AF-8FD1-B1059E5D22D9}"/>
      </w:docPartPr>
      <w:docPartBody>
        <w:p w:rsidR="00E92EFD" w:rsidRDefault="00C06BFF" w:rsidP="00C06BFF">
          <w:pPr>
            <w:pStyle w:val="FD3E72EDD3D84621A4A996D779377EA7"/>
          </w:pPr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3CF05D6211C2495EAE63BFE7F2B87C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EB6F29-0689-40CD-B598-EEE47199A43A}"/>
      </w:docPartPr>
      <w:docPartBody>
        <w:p w:rsidR="00E92EFD" w:rsidRDefault="00C06BFF" w:rsidP="00C06BFF">
          <w:pPr>
            <w:pStyle w:val="3CF05D6211C2495EAE63BFE7F2B87C73"/>
          </w:pPr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FB151B0B69004158AD65E511071CD6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DF8D61-B2A4-424C-91B8-4F683998694A}"/>
      </w:docPartPr>
      <w:docPartBody>
        <w:p w:rsidR="00E92EFD" w:rsidRDefault="00C06BFF" w:rsidP="00C06BFF">
          <w:pPr>
            <w:pStyle w:val="FB151B0B69004158AD65E511071CD675"/>
          </w:pPr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F7D0A8D7DFDD4F79858344B5D714F5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CF1CA4-7D72-4937-8955-0D6B5AC09D47}"/>
      </w:docPartPr>
      <w:docPartBody>
        <w:p w:rsidR="00E92EFD" w:rsidRDefault="00C06BFF" w:rsidP="00C06BFF">
          <w:pPr>
            <w:pStyle w:val="F7D0A8D7DFDD4F79858344B5D714F545"/>
          </w:pPr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A76F7083EFCA42EC851CA1BD491868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CD04B2-53C1-4C39-B34D-5851B0998FA6}"/>
      </w:docPartPr>
      <w:docPartBody>
        <w:p w:rsidR="00C50A03" w:rsidRDefault="00E92EFD" w:rsidP="00E92EFD">
          <w:pPr>
            <w:pStyle w:val="A76F7083EFCA42EC851CA1BD49186818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1209D4EFFF4733BE73DC896D9266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A95707-AE8D-41AA-9245-FA70DF39E5B0}"/>
      </w:docPartPr>
      <w:docPartBody>
        <w:p w:rsidR="00C50A03" w:rsidRDefault="00E92EFD" w:rsidP="00E92EFD">
          <w:pPr>
            <w:pStyle w:val="6D1209D4EFFF4733BE73DC896D92661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E20FF9451B4B87ADD8FF1B54BAD7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1D78A3-B048-46DB-9FB9-C90622292050}"/>
      </w:docPartPr>
      <w:docPartBody>
        <w:p w:rsidR="00C50A03" w:rsidRDefault="00E92EFD" w:rsidP="00E92EFD">
          <w:pPr>
            <w:pStyle w:val="67E20FF9451B4B87ADD8FF1B54BAD79C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C2841F5E7C4CE9AD9C388EAB382C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F35681-4F17-45BA-89BC-D8527E069544}"/>
      </w:docPartPr>
      <w:docPartBody>
        <w:p w:rsidR="00C50A03" w:rsidRDefault="00E92EFD" w:rsidP="00E92EFD">
          <w:pPr>
            <w:pStyle w:val="B2C2841F5E7C4CE9AD9C388EAB382CE1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8469094D604EEB86366653B0761B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CD318F-0D7B-4A50-BDCE-04CDAAAA50EF}"/>
      </w:docPartPr>
      <w:docPartBody>
        <w:p w:rsidR="00C50A03" w:rsidRDefault="00E92EFD" w:rsidP="00E92EFD">
          <w:pPr>
            <w:pStyle w:val="FD8469094D604EEB86366653B0761BD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5EEEDDBB05443AB55438597796E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08C0B2-603E-4CC9-B1B0-C46BE3DE5C3D}"/>
      </w:docPartPr>
      <w:docPartBody>
        <w:p w:rsidR="00C50A03" w:rsidRDefault="00E92EFD" w:rsidP="00E92EFD">
          <w:pPr>
            <w:pStyle w:val="DA5EEEDDBB05443AB55438597796E56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F0019F8EE4412F9A5743F9CA136E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B62CA9-9B3E-493C-BE2C-2F900310FDF3}"/>
      </w:docPartPr>
      <w:docPartBody>
        <w:p w:rsidR="00C50A03" w:rsidRDefault="00E92EFD" w:rsidP="00E92EFD">
          <w:pPr>
            <w:pStyle w:val="3CF0019F8EE4412F9A5743F9CA136E3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9C3A3DA4514E17B8F4119AFD6657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08EFA0-9C70-4B8E-B70A-69B455852122}"/>
      </w:docPartPr>
      <w:docPartBody>
        <w:p w:rsidR="00C50A03" w:rsidRDefault="00E92EFD" w:rsidP="00E92EFD">
          <w:pPr>
            <w:pStyle w:val="CC9C3A3DA4514E17B8F4119AFD6657E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2A2796F67540D9AF9A8EF0195C10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BB08C5-BEAB-4801-ACE8-86BE1ABDAA9A}"/>
      </w:docPartPr>
      <w:docPartBody>
        <w:p w:rsidR="00C50A03" w:rsidRDefault="00E92EFD" w:rsidP="00E92EFD">
          <w:pPr>
            <w:pStyle w:val="712A2796F67540D9AF9A8EF0195C10E9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3952050DDE4DE0868A02F3F35E84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9895A0-FE59-4FD2-9B7A-B3B9A51625E8}"/>
      </w:docPartPr>
      <w:docPartBody>
        <w:p w:rsidR="00C50A03" w:rsidRDefault="00E92EFD" w:rsidP="00E92EFD">
          <w:pPr>
            <w:pStyle w:val="A43952050DDE4DE0868A02F3F35E84E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444618C8954C29B00E54E5E27C40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B6394-E340-474A-8351-B133B68A58A0}"/>
      </w:docPartPr>
      <w:docPartBody>
        <w:p w:rsidR="00C50A03" w:rsidRDefault="00E92EFD" w:rsidP="00E92EFD">
          <w:pPr>
            <w:pStyle w:val="4A444618C8954C29B00E54E5E27C406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594633361542D288A24ED0BD06A7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B0A3A8-7695-496E-B7E8-548046545FF4}"/>
      </w:docPartPr>
      <w:docPartBody>
        <w:p w:rsidR="00C50A03" w:rsidRDefault="00E92EFD" w:rsidP="00E92EFD">
          <w:pPr>
            <w:pStyle w:val="4E594633361542D288A24ED0BD06A7C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A81248BB8F41F393FB8E4506091D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6C5744-848D-4EAE-919D-F7022ED64986}"/>
      </w:docPartPr>
      <w:docPartBody>
        <w:p w:rsidR="00C50A03" w:rsidRDefault="00E92EFD" w:rsidP="00E92EFD">
          <w:pPr>
            <w:pStyle w:val="48A81248BB8F41F393FB8E4506091D4C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4477CFD0B74EB09CD001A9C65410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8AF0D8-A53A-46DD-B3D1-5D3B67D0FDA3}"/>
      </w:docPartPr>
      <w:docPartBody>
        <w:p w:rsidR="00C50A03" w:rsidRDefault="00E92EFD" w:rsidP="00E92EFD">
          <w:pPr>
            <w:pStyle w:val="434477CFD0B74EB09CD001A9C65410A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14F20EC7FB4C58B059B663820677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159E9E-DE8F-4657-989D-2FE7863458EA}"/>
      </w:docPartPr>
      <w:docPartBody>
        <w:p w:rsidR="00C50A03" w:rsidRDefault="00E92EFD" w:rsidP="00E92EFD">
          <w:pPr>
            <w:pStyle w:val="4414F20EC7FB4C58B059B6638206772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9817B3647242B3B43C2A884E0C0D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F9C40E-F077-458B-96AF-3478C47B9F7E}"/>
      </w:docPartPr>
      <w:docPartBody>
        <w:p w:rsidR="00C50A03" w:rsidRDefault="00E92EFD" w:rsidP="00E92EFD">
          <w:pPr>
            <w:pStyle w:val="5B9817B3647242B3B43C2A884E0C0DEA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2CF436714944778404B4027CD72E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536ED9-5FA0-48F4-85E9-06D3CF18249E}"/>
      </w:docPartPr>
      <w:docPartBody>
        <w:p w:rsidR="00C50A03" w:rsidRDefault="00E92EFD" w:rsidP="00E92EFD">
          <w:pPr>
            <w:pStyle w:val="D82CF436714944778404B4027CD72EA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9AE8D9253F485A84C7AEA3FB535B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99C7F-EE4C-425A-B330-348718FCD817}"/>
      </w:docPartPr>
      <w:docPartBody>
        <w:p w:rsidR="00C50A03" w:rsidRDefault="00E92EFD" w:rsidP="00E92EFD">
          <w:pPr>
            <w:pStyle w:val="5D9AE8D9253F485A84C7AEA3FB535B1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CD1AFA59454999B486A4ED455BD3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BC1A35-73CC-45C7-8625-170AA726864F}"/>
      </w:docPartPr>
      <w:docPartBody>
        <w:p w:rsidR="00C50A03" w:rsidRDefault="00E92EFD" w:rsidP="00E92EFD">
          <w:pPr>
            <w:pStyle w:val="51CD1AFA59454999B486A4ED455BD34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F0B5DAFD7548B2A3785A9E7F3530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D4AB83-5D6F-4F53-8DE8-5ECA80942792}"/>
      </w:docPartPr>
      <w:docPartBody>
        <w:p w:rsidR="00C50A03" w:rsidRDefault="00E92EFD" w:rsidP="00E92EFD">
          <w:pPr>
            <w:pStyle w:val="A6F0B5DAFD7548B2A3785A9E7F3530C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38B345811A4D02B7BEF20851C211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4BFD02-21DA-4270-9824-F09D0B5B665D}"/>
      </w:docPartPr>
      <w:docPartBody>
        <w:p w:rsidR="00C50A03" w:rsidRDefault="00E92EFD" w:rsidP="00E92EFD">
          <w:pPr>
            <w:pStyle w:val="1938B345811A4D02B7BEF20851C2112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F709D9E36E494DB424A0943AE33A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0564F7-DC05-49D7-8BE0-C59342D4D9A2}"/>
      </w:docPartPr>
      <w:docPartBody>
        <w:p w:rsidR="00C50A03" w:rsidRDefault="00E92EFD" w:rsidP="00E92EFD">
          <w:pPr>
            <w:pStyle w:val="29F709D9E36E494DB424A0943AE33A7E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18F5797E484B149283193F20DC47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2BB941-A29F-40EF-9C76-6F26DDAEBFA6}"/>
      </w:docPartPr>
      <w:docPartBody>
        <w:p w:rsidR="00C50A03" w:rsidRDefault="00E92EFD" w:rsidP="00E92EFD">
          <w:pPr>
            <w:pStyle w:val="3818F5797E484B149283193F20DC47A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6DB7A0909C47BA9B3FB09B9EAFFD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85F0A6-14A5-4390-888A-2684217B969A}"/>
      </w:docPartPr>
      <w:docPartBody>
        <w:p w:rsidR="00C50A03" w:rsidRDefault="00E92EFD" w:rsidP="00E92EFD">
          <w:pPr>
            <w:pStyle w:val="D16DB7A0909C47BA9B3FB09B9EAFFDE1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D0C9A851E04DF2A4792BA1EDF528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980FD9-5B66-4300-869A-CC818C5FFD04}"/>
      </w:docPartPr>
      <w:docPartBody>
        <w:p w:rsidR="00C50A03" w:rsidRDefault="00E92EFD" w:rsidP="00E92EFD">
          <w:pPr>
            <w:pStyle w:val="61D0C9A851E04DF2A4792BA1EDF5283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EC33E11DD246DAAC3951B7C7CF16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A0542F-4463-4C68-A380-C44E1A49F696}"/>
      </w:docPartPr>
      <w:docPartBody>
        <w:p w:rsidR="00C50A03" w:rsidRDefault="00E92EFD" w:rsidP="00E92EFD">
          <w:pPr>
            <w:pStyle w:val="0BEC33E11DD246DAAC3951B7C7CF16B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DEA74561814AE387FB76E5D9568D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D7F494-05EF-452D-BB6E-7F324D7F2DC0}"/>
      </w:docPartPr>
      <w:docPartBody>
        <w:p w:rsidR="00C50A03" w:rsidRDefault="00E92EFD" w:rsidP="00E92EFD">
          <w:pPr>
            <w:pStyle w:val="BDDEA74561814AE387FB76E5D9568D7C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287172C936440D9B02704EB16B6D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72A6EC-C723-4A22-9D19-D94489B7D662}"/>
      </w:docPartPr>
      <w:docPartBody>
        <w:p w:rsidR="00C50A03" w:rsidRDefault="00E92EFD" w:rsidP="00E92EFD">
          <w:pPr>
            <w:pStyle w:val="7F287172C936440D9B02704EB16B6DA1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701507E15C47E4A8D6C23DF59E0D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A3D3B6-EA2F-4ECF-8BDB-1DFECF809DDD}"/>
      </w:docPartPr>
      <w:docPartBody>
        <w:p w:rsidR="00C50A03" w:rsidRDefault="00E92EFD" w:rsidP="00E92EFD">
          <w:pPr>
            <w:pStyle w:val="64701507E15C47E4A8D6C23DF59E0D4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9B1F9141C5485CA46F0D1CDA4D90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9E4A41-C231-41D6-9242-26BD53E88563}"/>
      </w:docPartPr>
      <w:docPartBody>
        <w:p w:rsidR="00C50A03" w:rsidRDefault="00E92EFD" w:rsidP="00E92EFD">
          <w:pPr>
            <w:pStyle w:val="7A9B1F9141C5485CA46F0D1CDA4D900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1B267E71A74454B0F7F83AEEE9E2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643EDB-45BD-4A85-AB15-0A23148DC7ED}"/>
      </w:docPartPr>
      <w:docPartBody>
        <w:p w:rsidR="00C50A03" w:rsidRDefault="00E92EFD" w:rsidP="00E92EFD">
          <w:pPr>
            <w:pStyle w:val="121B267E71A74454B0F7F83AEEE9E29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D44E9490294749964B9C50E6D9A5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989631-F544-4261-A699-1121D7B31D6F}"/>
      </w:docPartPr>
      <w:docPartBody>
        <w:p w:rsidR="00C50A03" w:rsidRDefault="00E92EFD" w:rsidP="00E92EFD">
          <w:pPr>
            <w:pStyle w:val="CBD44E9490294749964B9C50E6D9A58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54CDCD09794D7CB2D0031B5B611B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43A20D-CA25-4A8B-8411-AE83C56A3FDB}"/>
      </w:docPartPr>
      <w:docPartBody>
        <w:p w:rsidR="00C50A03" w:rsidRDefault="00E92EFD" w:rsidP="00E92EFD">
          <w:pPr>
            <w:pStyle w:val="C454CDCD09794D7CB2D0031B5B611B0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B3878C052A4E91916EDBD5D2ED1D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BC4D2A-5E96-4E85-8B2A-528634745E21}"/>
      </w:docPartPr>
      <w:docPartBody>
        <w:p w:rsidR="00C50A03" w:rsidRDefault="00E92EFD" w:rsidP="00E92EFD">
          <w:pPr>
            <w:pStyle w:val="75B3878C052A4E91916EDBD5D2ED1DD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31164F59654F7597BF543AAB5C62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86B59A-9B17-4D34-951E-0C6ECD1FAB52}"/>
      </w:docPartPr>
      <w:docPartBody>
        <w:p w:rsidR="00C50A03" w:rsidRDefault="00E92EFD" w:rsidP="00E92EFD">
          <w:pPr>
            <w:pStyle w:val="7E31164F59654F7597BF543AAB5C622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F42C4789F546E2A1061405A940E4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A11720-C47F-44FE-9922-7677C253964D}"/>
      </w:docPartPr>
      <w:docPartBody>
        <w:p w:rsidR="00C50A03" w:rsidRDefault="00E92EFD" w:rsidP="00E92EFD">
          <w:pPr>
            <w:pStyle w:val="ABF42C4789F546E2A1061405A940E41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B7ABB0EF2A4E3DBAFFFE9E7803C8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08D095-4A7A-4A0A-8EE3-1773B9074586}"/>
      </w:docPartPr>
      <w:docPartBody>
        <w:p w:rsidR="00C50A03" w:rsidRDefault="00E92EFD" w:rsidP="00E92EFD">
          <w:pPr>
            <w:pStyle w:val="FAB7ABB0EF2A4E3DBAFFFE9E7803C88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9D356568C0489B829C26FBB39619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312AF-0CB8-4468-AF4D-F08834927854}"/>
      </w:docPartPr>
      <w:docPartBody>
        <w:p w:rsidR="000B550B" w:rsidRDefault="00503579" w:rsidP="00503579">
          <w:pPr>
            <w:pStyle w:val="899D356568C0489B829C26FBB39619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1F96E419F342138EB150DB8D1AF2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4197A0-B6C0-497C-975B-F41F7306B810}"/>
      </w:docPartPr>
      <w:docPartBody>
        <w:p w:rsidR="000B550B" w:rsidRDefault="00503579" w:rsidP="00503579">
          <w:pPr>
            <w:pStyle w:val="031F96E419F342138EB150DB8D1AF2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0D86377FC240F0A46B9663D31741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AE99D7-E20D-42B3-9CFE-612D9DEDE4ED}"/>
      </w:docPartPr>
      <w:docPartBody>
        <w:p w:rsidR="000B550B" w:rsidRDefault="00503579" w:rsidP="00503579">
          <w:pPr>
            <w:pStyle w:val="E10D86377FC240F0A46B9663D31741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C17B1989B04B3A8FCE31127F6820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6D9C42-5927-4FB7-9053-3516C3B077E4}"/>
      </w:docPartPr>
      <w:docPartBody>
        <w:p w:rsidR="000B550B" w:rsidRDefault="00503579" w:rsidP="00503579">
          <w:pPr>
            <w:pStyle w:val="F0C17B1989B04B3A8FCE31127F6820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7C5514DD0C4DE8BD4B25A7AD5071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4B13A2-3E0D-4B6D-B0C6-51B58CA5704D}"/>
      </w:docPartPr>
      <w:docPartBody>
        <w:p w:rsidR="000B550B" w:rsidRDefault="00503579" w:rsidP="00503579">
          <w:pPr>
            <w:pStyle w:val="DD7C5514DD0C4DE8BD4B25A7AD5071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79D2B4ACA8470B982E89ECD2BB33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EC9D67-0C4C-4AAF-B460-31F80DB4BBBE}"/>
      </w:docPartPr>
      <w:docPartBody>
        <w:p w:rsidR="000B550B" w:rsidRDefault="00503579" w:rsidP="00503579">
          <w:pPr>
            <w:pStyle w:val="C779D2B4ACA8470B982E89ECD2BB33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A34AE43EE9414F88A377401DE4B1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A8421B-936C-42CB-A6F1-088C897C7C98}"/>
      </w:docPartPr>
      <w:docPartBody>
        <w:p w:rsidR="000B550B" w:rsidRDefault="00503579" w:rsidP="00503579">
          <w:pPr>
            <w:pStyle w:val="BCA34AE43EE9414F88A377401DE4B1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C532954CE74A428567CAFE604D05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67EBD1-8A2C-4AC1-AD4A-9F58608C2585}"/>
      </w:docPartPr>
      <w:docPartBody>
        <w:p w:rsidR="000B550B" w:rsidRDefault="00503579" w:rsidP="00503579">
          <w:pPr>
            <w:pStyle w:val="4FC532954CE74A428567CAFE604D05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EC3F760BCE4A8CA129101D5C32A1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A16F54-F96A-4C35-89B6-88310E495886}"/>
      </w:docPartPr>
      <w:docPartBody>
        <w:p w:rsidR="000B550B" w:rsidRDefault="00503579" w:rsidP="00503579">
          <w:pPr>
            <w:pStyle w:val="1DEC3F760BCE4A8CA129101D5C32A14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5E0A4F8001471DA7BD9411F47389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191706-C419-4FF1-8FCC-A1E14C127894}"/>
      </w:docPartPr>
      <w:docPartBody>
        <w:p w:rsidR="000B550B" w:rsidRDefault="00503579" w:rsidP="00503579">
          <w:pPr>
            <w:pStyle w:val="AC5E0A4F8001471DA7BD9411F47389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15F59D6CB741AEB04D01563FAF3E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51F002-755D-42EA-9BAB-A753C983232D}"/>
      </w:docPartPr>
      <w:docPartBody>
        <w:p w:rsidR="000B550B" w:rsidRDefault="00503579" w:rsidP="00503579">
          <w:pPr>
            <w:pStyle w:val="2F15F59D6CB741AEB04D01563FAF3E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8E973E71B84F08A880330637624F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190B21-37DF-479A-8CB7-8B76D6FC268B}"/>
      </w:docPartPr>
      <w:docPartBody>
        <w:p w:rsidR="000B550B" w:rsidRDefault="00503579" w:rsidP="00503579">
          <w:pPr>
            <w:pStyle w:val="C08E973E71B84F08A880330637624F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0A8AAE8AE2473884BE8C93A751DD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41D1CF-F264-4085-881E-DE29EA2327CF}"/>
      </w:docPartPr>
      <w:docPartBody>
        <w:p w:rsidR="000B550B" w:rsidRDefault="00503579" w:rsidP="00503579">
          <w:pPr>
            <w:pStyle w:val="0B0A8AAE8AE2473884BE8C93A751DD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9431E794BF4DFE8F769C6F87732F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C4F77C-5FF3-4E6E-8506-8C0294DADBAB}"/>
      </w:docPartPr>
      <w:docPartBody>
        <w:p w:rsidR="000B550B" w:rsidRDefault="00503579" w:rsidP="00503579">
          <w:pPr>
            <w:pStyle w:val="0F9431E794BF4DFE8F769C6F87732F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2764F8684049A6804E2CAA52850E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938819-1BC0-45E7-8D59-471DF0D746F0}"/>
      </w:docPartPr>
      <w:docPartBody>
        <w:p w:rsidR="000B550B" w:rsidRDefault="00503579" w:rsidP="00503579">
          <w:pPr>
            <w:pStyle w:val="332764F8684049A6804E2CAA52850E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BCAC6A01A94F2D93F289A75FB4B6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9B4C7D-8459-48C2-9253-33A2B2048814}"/>
      </w:docPartPr>
      <w:docPartBody>
        <w:p w:rsidR="000B550B" w:rsidRDefault="00503579" w:rsidP="00503579">
          <w:pPr>
            <w:pStyle w:val="0DBCAC6A01A94F2D93F289A75FB4B6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895BC958864ED88B97B5FEB340E5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623EFB-51F1-4A5E-A739-7DE46EE7A2AE}"/>
      </w:docPartPr>
      <w:docPartBody>
        <w:p w:rsidR="000B550B" w:rsidRDefault="00503579" w:rsidP="00503579">
          <w:pPr>
            <w:pStyle w:val="6D895BC958864ED88B97B5FEB340E5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F7953EBB8B4D899EB5B2B87D438A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4FE727-45CD-4925-B2F6-E8F959B9E3EA}"/>
      </w:docPartPr>
      <w:docPartBody>
        <w:p w:rsidR="000B550B" w:rsidRDefault="00503579" w:rsidP="00503579">
          <w:pPr>
            <w:pStyle w:val="EAF7953EBB8B4D899EB5B2B87D438A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E707948C6049D39DBA686BA7C04E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B87301-34AB-4C3A-A182-F5A91BBE3A2A}"/>
      </w:docPartPr>
      <w:docPartBody>
        <w:p w:rsidR="000B550B" w:rsidRDefault="00503579" w:rsidP="00503579">
          <w:pPr>
            <w:pStyle w:val="31E707948C6049D39DBA686BA7C04E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36E5D73B1C42D4807E93E7045078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FF1051-561B-4593-BB50-0DC48227E036}"/>
      </w:docPartPr>
      <w:docPartBody>
        <w:p w:rsidR="000B550B" w:rsidRDefault="00503579" w:rsidP="00503579">
          <w:pPr>
            <w:pStyle w:val="6436E5D73B1C42D4807E93E7045078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BC036736CA4DF981F35820C228A1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7E1225-E480-427A-BEDD-716598870B07}"/>
      </w:docPartPr>
      <w:docPartBody>
        <w:p w:rsidR="000B550B" w:rsidRDefault="00503579" w:rsidP="00503579">
          <w:pPr>
            <w:pStyle w:val="0CBC036736CA4DF981F35820C228A1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E9DF791D13413DB852C6C071E95D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B8A135-615F-4CF1-A963-CFCE621BBF20}"/>
      </w:docPartPr>
      <w:docPartBody>
        <w:p w:rsidR="000B550B" w:rsidRDefault="00503579" w:rsidP="00503579">
          <w:pPr>
            <w:pStyle w:val="10E9DF791D13413DB852C6C071E95D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95B4AB0DA440B990285B7403FD04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2C16B5-31E4-48F4-98D2-E6D238040D25}"/>
      </w:docPartPr>
      <w:docPartBody>
        <w:p w:rsidR="000B550B" w:rsidRDefault="00503579" w:rsidP="00503579">
          <w:pPr>
            <w:pStyle w:val="5095B4AB0DA440B990285B7403FD04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1328DB5C8F415289E74FBAA58AA6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66894F-3747-4CBE-B4CF-6492E1436526}"/>
      </w:docPartPr>
      <w:docPartBody>
        <w:p w:rsidR="000B550B" w:rsidRDefault="00503579" w:rsidP="00503579">
          <w:pPr>
            <w:pStyle w:val="A91328DB5C8F415289E74FBAA58AA6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1D5D75E62F4E46ACD1A2C36ED6B2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705D6A-20E9-47F4-A3BA-3E81CED9E32C}"/>
      </w:docPartPr>
      <w:docPartBody>
        <w:p w:rsidR="000B550B" w:rsidRDefault="00503579" w:rsidP="00503579">
          <w:pPr>
            <w:pStyle w:val="C51D5D75E62F4E46ACD1A2C36ED6B2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83A1A45AF24215A13B0808E1F83F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A3FB0A-2A27-4C75-A13D-62313CE99D83}"/>
      </w:docPartPr>
      <w:docPartBody>
        <w:p w:rsidR="000B550B" w:rsidRDefault="00503579" w:rsidP="00503579">
          <w:pPr>
            <w:pStyle w:val="1D83A1A45AF24215A13B0808E1F83F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1566DB440F46798FAA288C9EE1E8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4C0BD0-0C18-4C75-AB81-91591B8D281E}"/>
      </w:docPartPr>
      <w:docPartBody>
        <w:p w:rsidR="000B550B" w:rsidRDefault="00503579" w:rsidP="00503579">
          <w:pPr>
            <w:pStyle w:val="AD1566DB440F46798FAA288C9EE1E8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953562CB4B4F5CAADEBDFEFF36EB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A822C5-31D1-4B30-B539-2187A95D76C5}"/>
      </w:docPartPr>
      <w:docPartBody>
        <w:p w:rsidR="000B550B" w:rsidRDefault="00503579" w:rsidP="00503579">
          <w:pPr>
            <w:pStyle w:val="15953562CB4B4F5CAADEBDFEFF36EB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97AD94301746579C475D71E9C615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06A56E-D610-49F1-AB41-48584829D054}"/>
      </w:docPartPr>
      <w:docPartBody>
        <w:p w:rsidR="000B550B" w:rsidRDefault="00503579" w:rsidP="00503579">
          <w:pPr>
            <w:pStyle w:val="2297AD94301746579C475D71E9C615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417F15C0214243AB511CE90F021B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54120A-3A35-44F3-9805-299090D2E44F}"/>
      </w:docPartPr>
      <w:docPartBody>
        <w:p w:rsidR="000B550B" w:rsidRDefault="00503579" w:rsidP="00503579">
          <w:pPr>
            <w:pStyle w:val="3A417F15C0214243AB511CE90F021B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3C628BB587421AB635CD042180D3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123B5B-6BBA-48F5-9947-2EB736F84FF8}"/>
      </w:docPartPr>
      <w:docPartBody>
        <w:p w:rsidR="000B550B" w:rsidRDefault="00503579" w:rsidP="00503579">
          <w:pPr>
            <w:pStyle w:val="BD3C628BB587421AB635CD042180D3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6F7C374D614AF8B3C6C4D025FD42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8EF50C-EB0B-4464-BE3F-5D502D93D90A}"/>
      </w:docPartPr>
      <w:docPartBody>
        <w:p w:rsidR="000B550B" w:rsidRDefault="00503579" w:rsidP="00503579">
          <w:pPr>
            <w:pStyle w:val="CC6F7C374D614AF8B3C6C4D025FD42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249824334445709502165AEFE849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36641A-BD3C-42A0-B79C-091EE089EAD1}"/>
      </w:docPartPr>
      <w:docPartBody>
        <w:p w:rsidR="000B550B" w:rsidRDefault="00503579" w:rsidP="00503579">
          <w:pPr>
            <w:pStyle w:val="E4249824334445709502165AEFE84989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DB839E0CE64A95A4D84F12E85C2F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F59AA4-3CFF-48D3-8F18-61E7C7690972}"/>
      </w:docPartPr>
      <w:docPartBody>
        <w:p w:rsidR="000B550B" w:rsidRDefault="00503579" w:rsidP="00503579">
          <w:pPr>
            <w:pStyle w:val="09DB839E0CE64A95A4D84F12E85C2F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E15A4CB19D475EB240844170BAA1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CF48AF-8BEA-42F1-BC61-7CE82FBA7B6F}"/>
      </w:docPartPr>
      <w:docPartBody>
        <w:p w:rsidR="006F563D" w:rsidRDefault="000C5492" w:rsidP="000C5492">
          <w:pPr>
            <w:pStyle w:val="37E15A4CB19D475EB240844170BAA101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62D84E02A841A5B951C9AC98B2C6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CB0800-0EE9-4256-AEED-4FB982390C10}"/>
      </w:docPartPr>
      <w:docPartBody>
        <w:p w:rsidR="006F563D" w:rsidRDefault="000C5492" w:rsidP="000C5492">
          <w:pPr>
            <w:pStyle w:val="3262D84E02A841A5B951C9AC98B2C6A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8C2838C2E94895AF5FB62951D21E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A4C59-93F5-4FAC-90C2-7415562D3A17}"/>
      </w:docPartPr>
      <w:docPartBody>
        <w:p w:rsidR="006F563D" w:rsidRDefault="000C5492" w:rsidP="000C5492">
          <w:pPr>
            <w:pStyle w:val="3D8C2838C2E94895AF5FB62951D21E3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AB93AAC23241CCA877D40D25293D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0391A7-149C-4B74-9C18-4CA70005059C}"/>
      </w:docPartPr>
      <w:docPartBody>
        <w:p w:rsidR="006F563D" w:rsidRDefault="000C5492" w:rsidP="000C5492">
          <w:pPr>
            <w:pStyle w:val="51AB93AAC23241CCA877D40D25293DA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F71B7C6F284105A74BC3116F2A85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88E259-91E8-408B-BF17-777756601260}"/>
      </w:docPartPr>
      <w:docPartBody>
        <w:p w:rsidR="006F563D" w:rsidRDefault="000C5492" w:rsidP="000C5492">
          <w:pPr>
            <w:pStyle w:val="99F71B7C6F284105A74BC3116F2A85A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B00119CD724CB1B9FA882A25A5DF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10B7DA-F8F1-45BA-946E-2413C702B78C}"/>
      </w:docPartPr>
      <w:docPartBody>
        <w:p w:rsidR="006F563D" w:rsidRDefault="000C5492" w:rsidP="000C5492">
          <w:pPr>
            <w:pStyle w:val="12B00119CD724CB1B9FA882A25A5DFA9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3E2EE666BB4175B94BCDA5934BF5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24FA0F-162B-46C5-A6B4-E0409FEA7E45}"/>
      </w:docPartPr>
      <w:docPartBody>
        <w:p w:rsidR="006F563D" w:rsidRDefault="000C5492" w:rsidP="000C5492">
          <w:pPr>
            <w:pStyle w:val="843E2EE666BB4175B94BCDA5934BF584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6CE4FDFDA5455786B83FCC791C78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686FBD-FDC9-4029-B735-145E71449A5B}"/>
      </w:docPartPr>
      <w:docPartBody>
        <w:p w:rsidR="006F563D" w:rsidRDefault="000C5492" w:rsidP="000C5492">
          <w:pPr>
            <w:pStyle w:val="556CE4FDFDA5455786B83FCC791C78F4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31BDA96FCD4B86876904DF362A6A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F1DC65-A196-442C-971D-96DEDED0BDD0}"/>
      </w:docPartPr>
      <w:docPartBody>
        <w:p w:rsidR="006F563D" w:rsidRDefault="000C5492" w:rsidP="000C5492">
          <w:pPr>
            <w:pStyle w:val="7A31BDA96FCD4B86876904DF362A6A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230375FA5241B9A5D156CE54802C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6F7080-B85C-48BB-978F-BAFA6457ED77}"/>
      </w:docPartPr>
      <w:docPartBody>
        <w:p w:rsidR="006F563D" w:rsidRDefault="000C5492" w:rsidP="000C5492">
          <w:pPr>
            <w:pStyle w:val="BA230375FA5241B9A5D156CE54802CA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437A92950D4452820FC98BA47C73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6C9D73-0CA4-4B85-8A74-77670FC5C7E9}"/>
      </w:docPartPr>
      <w:docPartBody>
        <w:p w:rsidR="006F563D" w:rsidRDefault="000C5492" w:rsidP="000C5492">
          <w:pPr>
            <w:pStyle w:val="0C437A92950D4452820FC98BA47C7374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2D5F1B6A264D50AFFEBC6CA25C8D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9212D3-21BC-464E-8579-86D5E5B631A2}"/>
      </w:docPartPr>
      <w:docPartBody>
        <w:p w:rsidR="00E60B77" w:rsidRDefault="006F563D" w:rsidP="006F563D">
          <w:pPr>
            <w:pStyle w:val="112D5F1B6A264D50AFFEBC6CA25C8DE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D7786354BA4192B89EAD1A8ADFDA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EB68F5-0C21-42CC-A151-DC3EF64157F1}"/>
      </w:docPartPr>
      <w:docPartBody>
        <w:p w:rsidR="00E60B77" w:rsidRDefault="006F563D" w:rsidP="006F563D">
          <w:pPr>
            <w:pStyle w:val="09D7786354BA4192B89EAD1A8ADFDAED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7287FBED0C4E0CA87777B49954E6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AC6DCE-9180-477A-9B22-49C181C127F7}"/>
      </w:docPartPr>
      <w:docPartBody>
        <w:p w:rsidR="00E60B77" w:rsidRDefault="006F563D" w:rsidP="006F563D">
          <w:pPr>
            <w:pStyle w:val="C27287FBED0C4E0CA87777B49954E6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4EC8A7EAF34537A6062BFAEEA299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CF8C77-4936-4762-894E-44FFD4DA7D28}"/>
      </w:docPartPr>
      <w:docPartBody>
        <w:p w:rsidR="00E60B77" w:rsidRDefault="006F563D" w:rsidP="006F563D">
          <w:pPr>
            <w:pStyle w:val="264EC8A7EAF34537A6062BFAEEA299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92B39CEAA74C23B290ABD6C51D4D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173EB3-F53C-4D35-B8AE-6A9A24508642}"/>
      </w:docPartPr>
      <w:docPartBody>
        <w:p w:rsidR="00E60B77" w:rsidRDefault="006F563D" w:rsidP="006F563D">
          <w:pPr>
            <w:pStyle w:val="3692B39CEAA74C23B290ABD6C51D4D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48388E6A0343229635C4D4AC3953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F35BCE-4A26-4DDE-AC1E-2002E904B607}"/>
      </w:docPartPr>
      <w:docPartBody>
        <w:p w:rsidR="00E60B77" w:rsidRDefault="006F563D" w:rsidP="006F563D">
          <w:pPr>
            <w:pStyle w:val="E448388E6A0343229635C4D4AC3953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9D015A23ED4AF1ADD2AB79DE4964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56C887-2EA4-47A9-8D08-C71A87AADC90}"/>
      </w:docPartPr>
      <w:docPartBody>
        <w:p w:rsidR="00E60B77" w:rsidRDefault="006F563D" w:rsidP="006F563D">
          <w:pPr>
            <w:pStyle w:val="749D015A23ED4AF1ADD2AB79DE49645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2C667BF3254025A50BFFB574A3EA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06CDC0-AA97-49AD-8D5F-9EACD76588F6}"/>
      </w:docPartPr>
      <w:docPartBody>
        <w:p w:rsidR="00E60B77" w:rsidRDefault="006F563D" w:rsidP="006F563D">
          <w:pPr>
            <w:pStyle w:val="582C667BF3254025A50BFFB574A3EA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147F449B5C48689971B1F31E475B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6C0B31-DAE0-4FCB-B4E2-4CA991FBFD70}"/>
      </w:docPartPr>
      <w:docPartBody>
        <w:p w:rsidR="00E60B77" w:rsidRDefault="006F563D" w:rsidP="006F563D">
          <w:pPr>
            <w:pStyle w:val="8D147F449B5C48689971B1F31E475B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59B07F25FF444CA261FF37AED40A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0B493C-6031-4EE6-AA4F-A1493A6870FA}"/>
      </w:docPartPr>
      <w:docPartBody>
        <w:p w:rsidR="00E60B77" w:rsidRDefault="006F563D" w:rsidP="006F563D">
          <w:pPr>
            <w:pStyle w:val="4C59B07F25FF444CA261FF37AED40A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0EDBAB79994E71AAC544B2C8D7AA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89A49C-9C48-4967-B3D1-BCDFB09B86B7}"/>
      </w:docPartPr>
      <w:docPartBody>
        <w:p w:rsidR="00E60B77" w:rsidRDefault="006F563D" w:rsidP="006F563D">
          <w:pPr>
            <w:pStyle w:val="860EDBAB79994E71AAC544B2C8D7AA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9C8C43ABFFC43CA81853BFC4AD7CA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0244CD-0AC9-4B5F-A816-8FBB16D975B3}"/>
      </w:docPartPr>
      <w:docPartBody>
        <w:p w:rsidR="00E60B77" w:rsidRDefault="006F563D" w:rsidP="006F563D">
          <w:pPr>
            <w:pStyle w:val="F9C8C43ABFFC43CA81853BFC4AD7CA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937E957D5D478C89F1C293DDD0E5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FE9651-694C-4EF8-B9D9-DB55518B2CC0}"/>
      </w:docPartPr>
      <w:docPartBody>
        <w:p w:rsidR="00E60B77" w:rsidRDefault="006F563D" w:rsidP="006F563D">
          <w:pPr>
            <w:pStyle w:val="F1937E957D5D478C89F1C293DDD0E5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76875A6F97464F99E4CB42A64601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38CFF7-7DDC-43AD-846E-2000A0D1A74D}"/>
      </w:docPartPr>
      <w:docPartBody>
        <w:p w:rsidR="00E60B77" w:rsidRDefault="006F563D" w:rsidP="006F563D">
          <w:pPr>
            <w:pStyle w:val="2376875A6F97464F99E4CB42A64601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75746F599B48F8A4FFF4B99D952C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C7CF0F-8EF6-4B4E-88C5-596FD0084FC5}"/>
      </w:docPartPr>
      <w:docPartBody>
        <w:p w:rsidR="00E60B77" w:rsidRDefault="006F563D" w:rsidP="006F563D">
          <w:pPr>
            <w:pStyle w:val="AC75746F599B48F8A4FFF4B99D952C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A9D2A8D08C4889B7D8A6DA11B794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0B22EE-D7A8-4B1A-9D0D-FC22AF45C950}"/>
      </w:docPartPr>
      <w:docPartBody>
        <w:p w:rsidR="00E60B77" w:rsidRDefault="006F563D" w:rsidP="006F563D">
          <w:pPr>
            <w:pStyle w:val="EBA9D2A8D08C4889B7D8A6DA11B794D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6CBC7CAE184BB088391B3195A6EC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83C7A6-A27F-4F17-B536-EEEBCC8C3784}"/>
      </w:docPartPr>
      <w:docPartBody>
        <w:p w:rsidR="00E60B77" w:rsidRDefault="006F563D" w:rsidP="006F563D">
          <w:pPr>
            <w:pStyle w:val="2F6CBC7CAE184BB088391B3195A6EC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6FBB5C19564618AA0A8618CF556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6F99DF-7FE2-4A39-8614-F76CE568FF5C}"/>
      </w:docPartPr>
      <w:docPartBody>
        <w:p w:rsidR="00E60B77" w:rsidRDefault="006F563D" w:rsidP="006F563D">
          <w:pPr>
            <w:pStyle w:val="B96FBB5C19564618AA0A8618CF5565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2403ECAC924AC49C852191F6B78F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6BB6F3-1D14-48FF-8DF6-FCDB9AF772B0}"/>
      </w:docPartPr>
      <w:docPartBody>
        <w:p w:rsidR="00E60B77" w:rsidRDefault="006F563D" w:rsidP="006F563D">
          <w:pPr>
            <w:pStyle w:val="842403ECAC924AC49C852191F6B78F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37FF9EE5B0420A8DCAA98FA93AD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EF9F3F-FA50-43FF-B526-4256552698E7}"/>
      </w:docPartPr>
      <w:docPartBody>
        <w:p w:rsidR="00E60B77" w:rsidRDefault="006F563D" w:rsidP="006F563D">
          <w:pPr>
            <w:pStyle w:val="6C37FF9EE5B0420A8DCAA98FA93AD2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1389DE04F74072B2365412981C96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F01F44-16A4-47AF-8A2D-0AC535E0BD83}"/>
      </w:docPartPr>
      <w:docPartBody>
        <w:p w:rsidR="00E60B77" w:rsidRDefault="006F563D" w:rsidP="006F563D">
          <w:pPr>
            <w:pStyle w:val="901389DE04F74072B2365412981C96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11BEA8029A49F588E117CCA0838D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EE59DD-ED43-4A65-8F15-0A33A22BAC8D}"/>
      </w:docPartPr>
      <w:docPartBody>
        <w:p w:rsidR="00E60B77" w:rsidRDefault="006F563D" w:rsidP="006F563D">
          <w:pPr>
            <w:pStyle w:val="4411BEA8029A49F588E117CCA0838D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30D9E065AB410FB9CA4CE7443C33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EECE53-438A-4EC3-B752-5601547EBA82}"/>
      </w:docPartPr>
      <w:docPartBody>
        <w:p w:rsidR="00E60B77" w:rsidRDefault="006F563D" w:rsidP="006F563D">
          <w:pPr>
            <w:pStyle w:val="5330D9E065AB410FB9CA4CE7443C33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37F425D4114E3082AFC37C2EDE7D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9FEBA8-D9B4-4F7A-B57D-650BE56BCDE0}"/>
      </w:docPartPr>
      <w:docPartBody>
        <w:p w:rsidR="00E60B77" w:rsidRDefault="006F563D" w:rsidP="006F563D">
          <w:pPr>
            <w:pStyle w:val="1037F425D4114E3082AFC37C2EDE7D2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83B39819264C01AB05D663E3ECE7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01938E-7166-4EE8-8903-292416EE8985}"/>
      </w:docPartPr>
      <w:docPartBody>
        <w:p w:rsidR="00E60B77" w:rsidRDefault="006F563D" w:rsidP="006F563D">
          <w:pPr>
            <w:pStyle w:val="4983B39819264C01AB05D663E3ECE7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B420CDE4AD4A709C6B669B19A44D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2D7B39-CD17-4231-87A9-F85D1419DD4D}"/>
      </w:docPartPr>
      <w:docPartBody>
        <w:p w:rsidR="00E60B77" w:rsidRDefault="006F563D" w:rsidP="006F563D">
          <w:pPr>
            <w:pStyle w:val="D7B420CDE4AD4A709C6B669B19A44D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B88711D6304CF3A74BAFFD1D8F47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BFAC30-857F-4FAC-B3A8-370A5264D5CC}"/>
      </w:docPartPr>
      <w:docPartBody>
        <w:p w:rsidR="00E60B77" w:rsidRDefault="006F563D" w:rsidP="006F563D">
          <w:pPr>
            <w:pStyle w:val="BEB88711D6304CF3A74BAFFD1D8F47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A49A4A3C8044DA8F9D678574970A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765A27-4C5D-47CA-B9E9-450217CDE0B2}"/>
      </w:docPartPr>
      <w:docPartBody>
        <w:p w:rsidR="00E60B77" w:rsidRDefault="006F563D" w:rsidP="006F563D">
          <w:pPr>
            <w:pStyle w:val="C9A49A4A3C8044DA8F9D678574970A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A9856FB5F5487A890C873D7D05F3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B06D4-AE52-41BB-8A0F-DEB892CF3974}"/>
      </w:docPartPr>
      <w:docPartBody>
        <w:p w:rsidR="00E60B77" w:rsidRDefault="006F563D" w:rsidP="006F563D">
          <w:pPr>
            <w:pStyle w:val="BBA9856FB5F5487A890C873D7D05F3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71E2D1AF74467EB1D9D511AD2F08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B5C5E3-25DE-45CF-B3FE-B0DA42FD50D7}"/>
      </w:docPartPr>
      <w:docPartBody>
        <w:p w:rsidR="00E60B77" w:rsidRDefault="006F563D" w:rsidP="006F563D">
          <w:pPr>
            <w:pStyle w:val="8D71E2D1AF74467EB1D9D511AD2F08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9793F78C9544768D256F318661BC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22F6F9-2265-45F6-BD8B-B36900C9B114}"/>
      </w:docPartPr>
      <w:docPartBody>
        <w:p w:rsidR="00E60B77" w:rsidRDefault="006F563D" w:rsidP="006F563D">
          <w:pPr>
            <w:pStyle w:val="1C9793F78C9544768D256F318661BC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5317BBA33F4AF1B2194A2139E157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E6B321-CFDF-4F74-A43A-F2274F761571}"/>
      </w:docPartPr>
      <w:docPartBody>
        <w:p w:rsidR="00E60B77" w:rsidRDefault="006F563D" w:rsidP="006F563D">
          <w:pPr>
            <w:pStyle w:val="455317BBA33F4AF1B2194A2139E157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F7A531CD0848CFA542C9ECAEBA40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2834B0-A6C1-4771-B019-F4042160F9C8}"/>
      </w:docPartPr>
      <w:docPartBody>
        <w:p w:rsidR="00E60B77" w:rsidRDefault="006F563D" w:rsidP="006F563D">
          <w:pPr>
            <w:pStyle w:val="AFF7A531CD0848CFA542C9ECAEBA40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10951D2BAF42719F19117E7843CB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0CAE28-1E12-4B78-9A24-6E39DBEE6ADD}"/>
      </w:docPartPr>
      <w:docPartBody>
        <w:p w:rsidR="00E60B77" w:rsidRDefault="006F563D" w:rsidP="006F563D">
          <w:pPr>
            <w:pStyle w:val="4A10951D2BAF42719F19117E7843CB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4AD84EA1574D29989E62BE4B43B9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700941-9B88-4C0D-B4BE-81061D172A0D}"/>
      </w:docPartPr>
      <w:docPartBody>
        <w:p w:rsidR="00E60B77" w:rsidRDefault="006F563D" w:rsidP="006F563D">
          <w:pPr>
            <w:pStyle w:val="934AD84EA1574D29989E62BE4B43B9D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E051DC796E46D692DB752720D4F4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859AD8-60D6-44B3-A49C-815AF0CC32B5}"/>
      </w:docPartPr>
      <w:docPartBody>
        <w:p w:rsidR="00E60B77" w:rsidRDefault="006F563D" w:rsidP="006F563D">
          <w:pPr>
            <w:pStyle w:val="C5E051DC796E46D692DB752720D4F4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A760AC66F047538D504F52AAE63A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A4DEF0-AF74-4B68-8B51-3C3082075593}"/>
      </w:docPartPr>
      <w:docPartBody>
        <w:p w:rsidR="00E60B77" w:rsidRDefault="006F563D" w:rsidP="006F563D">
          <w:pPr>
            <w:pStyle w:val="00A760AC66F047538D504F52AAE63A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3D1E15007F4BD7932A7F4D0DB4AC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0575F1-5EBE-409E-9BDD-254EE7E5E5F9}"/>
      </w:docPartPr>
      <w:docPartBody>
        <w:p w:rsidR="00E60B77" w:rsidRDefault="006F563D" w:rsidP="006F563D">
          <w:pPr>
            <w:pStyle w:val="833D1E15007F4BD7932A7F4D0DB4AC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D93245019F4C7E9C2F33AC43BA51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732C07-95FC-4F83-911E-042E8A3ED28E}"/>
      </w:docPartPr>
      <w:docPartBody>
        <w:p w:rsidR="00E60B77" w:rsidRDefault="006F563D" w:rsidP="006F563D">
          <w:pPr>
            <w:pStyle w:val="D5D93245019F4C7E9C2F33AC43BA51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5DDA245F36412E9D7BA754F680D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48C318-1A40-495E-8CC3-4BC25120B291}"/>
      </w:docPartPr>
      <w:docPartBody>
        <w:p w:rsidR="00E60B77" w:rsidRDefault="006F563D" w:rsidP="006F563D">
          <w:pPr>
            <w:pStyle w:val="725DDA245F36412E9D7BA754F680D5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43303EE47243289928BDED5DBDE6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E04FEE-99F9-4E1C-B2F8-B3D6478C0563}"/>
      </w:docPartPr>
      <w:docPartBody>
        <w:p w:rsidR="00E60B77" w:rsidRDefault="006F563D" w:rsidP="006F563D">
          <w:pPr>
            <w:pStyle w:val="6B43303EE47243289928BDED5DBDE6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442F1DEF704BF4955D54CB4815AB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480F9B-61B9-4ACB-9523-EF843FBDD24B}"/>
      </w:docPartPr>
      <w:docPartBody>
        <w:p w:rsidR="00E60B77" w:rsidRDefault="006F563D" w:rsidP="006F563D">
          <w:pPr>
            <w:pStyle w:val="DE442F1DEF704BF4955D54CB4815AB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E99C2245844989818E0EBC95DF75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404F1D-AB09-40DC-99B4-570B17C87A26}"/>
      </w:docPartPr>
      <w:docPartBody>
        <w:p w:rsidR="00E60B77" w:rsidRDefault="006F563D" w:rsidP="006F563D">
          <w:pPr>
            <w:pStyle w:val="01E99C2245844989818E0EBC95DF75D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D6718E00C14CCCB1436FDF9186C2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160F87-CE9F-4CA3-97D8-25079AE76BD2}"/>
      </w:docPartPr>
      <w:docPartBody>
        <w:p w:rsidR="00E60B77" w:rsidRDefault="006F563D" w:rsidP="006F563D">
          <w:pPr>
            <w:pStyle w:val="29D6718E00C14CCCB1436FDF9186C2F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C20B1905554AABB2957D4A007178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ECE469-DD01-42FF-B684-21B9DA563DF1}"/>
      </w:docPartPr>
      <w:docPartBody>
        <w:p w:rsidR="00E60B77" w:rsidRDefault="006F563D" w:rsidP="006F563D">
          <w:pPr>
            <w:pStyle w:val="B8C20B1905554AABB2957D4A007178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C0B564698A4423AE0DB7DF6C8045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6A3CD2-45CD-47B7-818D-83757A527F56}"/>
      </w:docPartPr>
      <w:docPartBody>
        <w:p w:rsidR="00E60B77" w:rsidRDefault="006F563D" w:rsidP="006F563D">
          <w:pPr>
            <w:pStyle w:val="63C0B564698A4423AE0DB7DF6C8045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492D0A00A744B989CDC5ECE5517A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D028F5-8938-4248-95AC-2E78774D2716}"/>
      </w:docPartPr>
      <w:docPartBody>
        <w:p w:rsidR="00E60B77" w:rsidRDefault="006F563D" w:rsidP="006F563D">
          <w:pPr>
            <w:pStyle w:val="4C492D0A00A744B989CDC5ECE5517A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FCEE059EC64BFCB3F1EABA8F372C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8B9454-E9AA-4B90-9745-ED2AA4905FA0}"/>
      </w:docPartPr>
      <w:docPartBody>
        <w:p w:rsidR="00E60B77" w:rsidRDefault="006F563D" w:rsidP="006F563D">
          <w:pPr>
            <w:pStyle w:val="51FCEE059EC64BFCB3F1EABA8F372C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87B6BE9ED842C2AD69163F161334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E3C3B5-425B-4DF8-9ABC-7562EC7A0BFC}"/>
      </w:docPartPr>
      <w:docPartBody>
        <w:p w:rsidR="00E60B77" w:rsidRDefault="006F563D" w:rsidP="006F563D">
          <w:pPr>
            <w:pStyle w:val="8B87B6BE9ED842C2AD69163F161334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B88EC5E62D46E19CF8262EA77792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9D2873-29EF-4FA2-B9DE-88A674851989}"/>
      </w:docPartPr>
      <w:docPartBody>
        <w:p w:rsidR="00E60B77" w:rsidRDefault="006F563D" w:rsidP="006F563D">
          <w:pPr>
            <w:pStyle w:val="49B88EC5E62D46E19CF8262EA77792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E5B773D5C348879F88B872BA4AB0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938FFB-F04E-4A5C-B79E-82C3BA42EF07}"/>
      </w:docPartPr>
      <w:docPartBody>
        <w:p w:rsidR="00E60B77" w:rsidRDefault="006F563D" w:rsidP="006F563D">
          <w:pPr>
            <w:pStyle w:val="40E5B773D5C348879F88B872BA4AB0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E6191EDBFB443CAB6DA5FC6CD4B5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C9C298-2BE7-4B47-A443-8CE3A24869B8}"/>
      </w:docPartPr>
      <w:docPartBody>
        <w:p w:rsidR="00E60B77" w:rsidRDefault="006F563D" w:rsidP="006F563D">
          <w:pPr>
            <w:pStyle w:val="A0E6191EDBFB443CAB6DA5FC6CD4B58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1AB17BB8614C7CAF738A0166EEC8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63B480-B225-4CE3-8B87-D22838DDC155}"/>
      </w:docPartPr>
      <w:docPartBody>
        <w:p w:rsidR="00E60B77" w:rsidRDefault="006F563D" w:rsidP="006F563D">
          <w:pPr>
            <w:pStyle w:val="A61AB17BB8614C7CAF738A0166EEC8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715BBDE1DD4E438F3F7BAD3E64A7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58073B-C5B4-4A5F-B7E7-0813B9429FF0}"/>
      </w:docPartPr>
      <w:docPartBody>
        <w:p w:rsidR="00E60B77" w:rsidRDefault="006F563D" w:rsidP="006F563D">
          <w:pPr>
            <w:pStyle w:val="A1715BBDE1DD4E438F3F7BAD3E64A7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5E8EC9359746B3A94842F54346E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4A9FA1-46F7-4F00-A8BF-DB738B784D96}"/>
      </w:docPartPr>
      <w:docPartBody>
        <w:p w:rsidR="00E60B77" w:rsidRDefault="006F563D" w:rsidP="006F563D">
          <w:pPr>
            <w:pStyle w:val="8B5E8EC9359746B3A94842F54346E5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4A6D40C634487DA2A9764C3077FF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972FF8-5058-479A-AC38-736E0BD50E8C}"/>
      </w:docPartPr>
      <w:docPartBody>
        <w:p w:rsidR="00E60B77" w:rsidRDefault="006F563D" w:rsidP="006F563D">
          <w:pPr>
            <w:pStyle w:val="874A6D40C634487DA2A9764C3077FF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 Nova Cond">
    <w:altName w:val="Calibri"/>
    <w:charset w:val="00"/>
    <w:family w:val="swiss"/>
    <w:pitch w:val="variable"/>
    <w:sig w:usb0="80000287" w:usb1="00000002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A5"/>
    <w:rsid w:val="00003500"/>
    <w:rsid w:val="000040A5"/>
    <w:rsid w:val="0001145F"/>
    <w:rsid w:val="00012B0F"/>
    <w:rsid w:val="0001762A"/>
    <w:rsid w:val="00017EDA"/>
    <w:rsid w:val="000243F1"/>
    <w:rsid w:val="00042563"/>
    <w:rsid w:val="000459C3"/>
    <w:rsid w:val="00047119"/>
    <w:rsid w:val="00055440"/>
    <w:rsid w:val="000842C1"/>
    <w:rsid w:val="00086DE5"/>
    <w:rsid w:val="00086EC6"/>
    <w:rsid w:val="000927D3"/>
    <w:rsid w:val="000A096A"/>
    <w:rsid w:val="000A69B8"/>
    <w:rsid w:val="000B4A28"/>
    <w:rsid w:val="000B550B"/>
    <w:rsid w:val="000C5492"/>
    <w:rsid w:val="000E5924"/>
    <w:rsid w:val="000F3050"/>
    <w:rsid w:val="00105BEA"/>
    <w:rsid w:val="00123A01"/>
    <w:rsid w:val="00123F31"/>
    <w:rsid w:val="00125743"/>
    <w:rsid w:val="00131EBC"/>
    <w:rsid w:val="00136A40"/>
    <w:rsid w:val="001514C0"/>
    <w:rsid w:val="00151F76"/>
    <w:rsid w:val="00153EFE"/>
    <w:rsid w:val="00154957"/>
    <w:rsid w:val="001605FD"/>
    <w:rsid w:val="00160832"/>
    <w:rsid w:val="00160F80"/>
    <w:rsid w:val="001611FF"/>
    <w:rsid w:val="001705D0"/>
    <w:rsid w:val="00172750"/>
    <w:rsid w:val="001732E0"/>
    <w:rsid w:val="00174B51"/>
    <w:rsid w:val="00177DA8"/>
    <w:rsid w:val="001816A5"/>
    <w:rsid w:val="00184350"/>
    <w:rsid w:val="0018452D"/>
    <w:rsid w:val="00186AE1"/>
    <w:rsid w:val="001945B0"/>
    <w:rsid w:val="0019489F"/>
    <w:rsid w:val="001A3D02"/>
    <w:rsid w:val="001B1B50"/>
    <w:rsid w:val="001B27DE"/>
    <w:rsid w:val="001C3D3C"/>
    <w:rsid w:val="001C6E4E"/>
    <w:rsid w:val="001E20BD"/>
    <w:rsid w:val="001E4F9E"/>
    <w:rsid w:val="001E6E5F"/>
    <w:rsid w:val="001F1DD3"/>
    <w:rsid w:val="001F3546"/>
    <w:rsid w:val="0020339E"/>
    <w:rsid w:val="00211556"/>
    <w:rsid w:val="00222C81"/>
    <w:rsid w:val="00223A3B"/>
    <w:rsid w:val="00224DCE"/>
    <w:rsid w:val="00224E68"/>
    <w:rsid w:val="002468BB"/>
    <w:rsid w:val="002506CD"/>
    <w:rsid w:val="00251039"/>
    <w:rsid w:val="002553EA"/>
    <w:rsid w:val="0025542E"/>
    <w:rsid w:val="00256473"/>
    <w:rsid w:val="00264859"/>
    <w:rsid w:val="002667FB"/>
    <w:rsid w:val="0026711C"/>
    <w:rsid w:val="00271463"/>
    <w:rsid w:val="00273B8A"/>
    <w:rsid w:val="0027587C"/>
    <w:rsid w:val="002779D8"/>
    <w:rsid w:val="00283875"/>
    <w:rsid w:val="0028465F"/>
    <w:rsid w:val="00291869"/>
    <w:rsid w:val="002923D2"/>
    <w:rsid w:val="002C0BE2"/>
    <w:rsid w:val="002C462D"/>
    <w:rsid w:val="002D00D5"/>
    <w:rsid w:val="002E07EF"/>
    <w:rsid w:val="002E17DD"/>
    <w:rsid w:val="002E452D"/>
    <w:rsid w:val="002E7A3C"/>
    <w:rsid w:val="00301606"/>
    <w:rsid w:val="003056D1"/>
    <w:rsid w:val="00305F91"/>
    <w:rsid w:val="00313ECB"/>
    <w:rsid w:val="0031516B"/>
    <w:rsid w:val="003267F6"/>
    <w:rsid w:val="00327184"/>
    <w:rsid w:val="0033381A"/>
    <w:rsid w:val="00333A96"/>
    <w:rsid w:val="00335E5B"/>
    <w:rsid w:val="003442DB"/>
    <w:rsid w:val="00355E4B"/>
    <w:rsid w:val="003560D2"/>
    <w:rsid w:val="0037057F"/>
    <w:rsid w:val="00375224"/>
    <w:rsid w:val="00380892"/>
    <w:rsid w:val="00382626"/>
    <w:rsid w:val="00386A33"/>
    <w:rsid w:val="00387672"/>
    <w:rsid w:val="00390B68"/>
    <w:rsid w:val="00390CF4"/>
    <w:rsid w:val="003B7ABF"/>
    <w:rsid w:val="003C7BE4"/>
    <w:rsid w:val="003D0C79"/>
    <w:rsid w:val="003D38BD"/>
    <w:rsid w:val="003D6085"/>
    <w:rsid w:val="003E0D54"/>
    <w:rsid w:val="003E4000"/>
    <w:rsid w:val="003F0CE8"/>
    <w:rsid w:val="003F168F"/>
    <w:rsid w:val="003F28D7"/>
    <w:rsid w:val="003F32C6"/>
    <w:rsid w:val="004039F7"/>
    <w:rsid w:val="00405642"/>
    <w:rsid w:val="00410824"/>
    <w:rsid w:val="0041296B"/>
    <w:rsid w:val="004137D5"/>
    <w:rsid w:val="0041724A"/>
    <w:rsid w:val="00417D14"/>
    <w:rsid w:val="004335E1"/>
    <w:rsid w:val="00436E20"/>
    <w:rsid w:val="00440545"/>
    <w:rsid w:val="004444CD"/>
    <w:rsid w:val="00460A93"/>
    <w:rsid w:val="0046269C"/>
    <w:rsid w:val="00473132"/>
    <w:rsid w:val="004737A6"/>
    <w:rsid w:val="004742A3"/>
    <w:rsid w:val="00480290"/>
    <w:rsid w:val="004928ED"/>
    <w:rsid w:val="00496DC0"/>
    <w:rsid w:val="004A7DB7"/>
    <w:rsid w:val="004B277B"/>
    <w:rsid w:val="004B5D9D"/>
    <w:rsid w:val="004B6C61"/>
    <w:rsid w:val="004B6F1E"/>
    <w:rsid w:val="004C465A"/>
    <w:rsid w:val="004C66A0"/>
    <w:rsid w:val="004D20C6"/>
    <w:rsid w:val="004D3282"/>
    <w:rsid w:val="004D3402"/>
    <w:rsid w:val="004D75B0"/>
    <w:rsid w:val="004E1854"/>
    <w:rsid w:val="004E46CF"/>
    <w:rsid w:val="004E4F6F"/>
    <w:rsid w:val="004F25CE"/>
    <w:rsid w:val="004F38B0"/>
    <w:rsid w:val="004F403A"/>
    <w:rsid w:val="00500ECA"/>
    <w:rsid w:val="0050131D"/>
    <w:rsid w:val="00502476"/>
    <w:rsid w:val="00503579"/>
    <w:rsid w:val="0051185E"/>
    <w:rsid w:val="00512490"/>
    <w:rsid w:val="00512806"/>
    <w:rsid w:val="00515F49"/>
    <w:rsid w:val="005165FC"/>
    <w:rsid w:val="00525554"/>
    <w:rsid w:val="00544243"/>
    <w:rsid w:val="0054619A"/>
    <w:rsid w:val="00546305"/>
    <w:rsid w:val="00551EA2"/>
    <w:rsid w:val="00555ADC"/>
    <w:rsid w:val="00566E47"/>
    <w:rsid w:val="0058036E"/>
    <w:rsid w:val="00597971"/>
    <w:rsid w:val="005A192B"/>
    <w:rsid w:val="005A3079"/>
    <w:rsid w:val="005A3A30"/>
    <w:rsid w:val="005A6089"/>
    <w:rsid w:val="005A76BC"/>
    <w:rsid w:val="005B5074"/>
    <w:rsid w:val="005C1692"/>
    <w:rsid w:val="005C17D7"/>
    <w:rsid w:val="005C3A96"/>
    <w:rsid w:val="005D12E1"/>
    <w:rsid w:val="005E04AC"/>
    <w:rsid w:val="005E0CE8"/>
    <w:rsid w:val="005E7F90"/>
    <w:rsid w:val="005F15D4"/>
    <w:rsid w:val="005F4129"/>
    <w:rsid w:val="005F47F5"/>
    <w:rsid w:val="00600EFA"/>
    <w:rsid w:val="00601D1B"/>
    <w:rsid w:val="00602B56"/>
    <w:rsid w:val="00603CBC"/>
    <w:rsid w:val="0061044B"/>
    <w:rsid w:val="00611E0C"/>
    <w:rsid w:val="006218E3"/>
    <w:rsid w:val="00631A8D"/>
    <w:rsid w:val="006327B7"/>
    <w:rsid w:val="00635980"/>
    <w:rsid w:val="00643E9C"/>
    <w:rsid w:val="00660683"/>
    <w:rsid w:val="006630FE"/>
    <w:rsid w:val="00667DDF"/>
    <w:rsid w:val="00671334"/>
    <w:rsid w:val="00675150"/>
    <w:rsid w:val="0068364F"/>
    <w:rsid w:val="00684ABF"/>
    <w:rsid w:val="00684EF7"/>
    <w:rsid w:val="00697C9E"/>
    <w:rsid w:val="006A2715"/>
    <w:rsid w:val="006A3651"/>
    <w:rsid w:val="006B1294"/>
    <w:rsid w:val="006C063C"/>
    <w:rsid w:val="006C139F"/>
    <w:rsid w:val="006C1CC5"/>
    <w:rsid w:val="006C3F1E"/>
    <w:rsid w:val="006C4484"/>
    <w:rsid w:val="006C4E22"/>
    <w:rsid w:val="006C6149"/>
    <w:rsid w:val="006D1D7B"/>
    <w:rsid w:val="006E2897"/>
    <w:rsid w:val="006E6388"/>
    <w:rsid w:val="006F44F3"/>
    <w:rsid w:val="006F563D"/>
    <w:rsid w:val="006F5F5C"/>
    <w:rsid w:val="006F71D7"/>
    <w:rsid w:val="00700F9E"/>
    <w:rsid w:val="00710AD8"/>
    <w:rsid w:val="00713E99"/>
    <w:rsid w:val="00727E20"/>
    <w:rsid w:val="00731DE0"/>
    <w:rsid w:val="00741251"/>
    <w:rsid w:val="00741D27"/>
    <w:rsid w:val="00776E1E"/>
    <w:rsid w:val="00783A03"/>
    <w:rsid w:val="007A02CA"/>
    <w:rsid w:val="007A5037"/>
    <w:rsid w:val="007B1FF7"/>
    <w:rsid w:val="007B5B3B"/>
    <w:rsid w:val="007B7514"/>
    <w:rsid w:val="007D5DDE"/>
    <w:rsid w:val="007D63A3"/>
    <w:rsid w:val="007D6806"/>
    <w:rsid w:val="007E2880"/>
    <w:rsid w:val="007E439C"/>
    <w:rsid w:val="007E6020"/>
    <w:rsid w:val="007E7D2F"/>
    <w:rsid w:val="007F515C"/>
    <w:rsid w:val="008036A8"/>
    <w:rsid w:val="00815381"/>
    <w:rsid w:val="00821F33"/>
    <w:rsid w:val="008240BE"/>
    <w:rsid w:val="00835706"/>
    <w:rsid w:val="00836020"/>
    <w:rsid w:val="00840623"/>
    <w:rsid w:val="00840D51"/>
    <w:rsid w:val="00845DB6"/>
    <w:rsid w:val="00856391"/>
    <w:rsid w:val="0085739D"/>
    <w:rsid w:val="00857D40"/>
    <w:rsid w:val="00861459"/>
    <w:rsid w:val="008617C4"/>
    <w:rsid w:val="0086245E"/>
    <w:rsid w:val="0086283D"/>
    <w:rsid w:val="00863284"/>
    <w:rsid w:val="00867777"/>
    <w:rsid w:val="008759C6"/>
    <w:rsid w:val="0087731E"/>
    <w:rsid w:val="008810AE"/>
    <w:rsid w:val="00896FFD"/>
    <w:rsid w:val="008C14AC"/>
    <w:rsid w:val="008C2899"/>
    <w:rsid w:val="008C2B5B"/>
    <w:rsid w:val="008D19C4"/>
    <w:rsid w:val="008D343C"/>
    <w:rsid w:val="008D38F5"/>
    <w:rsid w:val="008D4A70"/>
    <w:rsid w:val="008D5ECA"/>
    <w:rsid w:val="008E4486"/>
    <w:rsid w:val="008F2A0D"/>
    <w:rsid w:val="00903025"/>
    <w:rsid w:val="00924645"/>
    <w:rsid w:val="00926DA3"/>
    <w:rsid w:val="00926FD6"/>
    <w:rsid w:val="0093095D"/>
    <w:rsid w:val="00941DFD"/>
    <w:rsid w:val="0094542B"/>
    <w:rsid w:val="0095123F"/>
    <w:rsid w:val="00955007"/>
    <w:rsid w:val="00961DD3"/>
    <w:rsid w:val="009656A8"/>
    <w:rsid w:val="00987EDB"/>
    <w:rsid w:val="00990F5B"/>
    <w:rsid w:val="00993DFE"/>
    <w:rsid w:val="00996EEB"/>
    <w:rsid w:val="009C4DB8"/>
    <w:rsid w:val="009C6E15"/>
    <w:rsid w:val="009C7892"/>
    <w:rsid w:val="009C7E0F"/>
    <w:rsid w:val="009D4D28"/>
    <w:rsid w:val="009E7A79"/>
    <w:rsid w:val="00A15CF4"/>
    <w:rsid w:val="00A22264"/>
    <w:rsid w:val="00A26D67"/>
    <w:rsid w:val="00A3230D"/>
    <w:rsid w:val="00A34CBB"/>
    <w:rsid w:val="00A40D49"/>
    <w:rsid w:val="00A455F9"/>
    <w:rsid w:val="00A46DC2"/>
    <w:rsid w:val="00A56E56"/>
    <w:rsid w:val="00A65407"/>
    <w:rsid w:val="00A66A51"/>
    <w:rsid w:val="00A815AD"/>
    <w:rsid w:val="00A81F2A"/>
    <w:rsid w:val="00A90616"/>
    <w:rsid w:val="00A93D54"/>
    <w:rsid w:val="00A942DF"/>
    <w:rsid w:val="00A94C74"/>
    <w:rsid w:val="00A97CDF"/>
    <w:rsid w:val="00AA58B4"/>
    <w:rsid w:val="00AB4BAF"/>
    <w:rsid w:val="00AC1471"/>
    <w:rsid w:val="00AC2875"/>
    <w:rsid w:val="00AC30B0"/>
    <w:rsid w:val="00AC7675"/>
    <w:rsid w:val="00AD01EB"/>
    <w:rsid w:val="00AE02FF"/>
    <w:rsid w:val="00AE0320"/>
    <w:rsid w:val="00AE2FD9"/>
    <w:rsid w:val="00AE3A1E"/>
    <w:rsid w:val="00AF38C3"/>
    <w:rsid w:val="00B10E91"/>
    <w:rsid w:val="00B12B22"/>
    <w:rsid w:val="00B12C57"/>
    <w:rsid w:val="00B1327C"/>
    <w:rsid w:val="00B16CA8"/>
    <w:rsid w:val="00B21B24"/>
    <w:rsid w:val="00B2720A"/>
    <w:rsid w:val="00B338A7"/>
    <w:rsid w:val="00B41F05"/>
    <w:rsid w:val="00B428DB"/>
    <w:rsid w:val="00B4358E"/>
    <w:rsid w:val="00B44611"/>
    <w:rsid w:val="00B44666"/>
    <w:rsid w:val="00B4497E"/>
    <w:rsid w:val="00B47388"/>
    <w:rsid w:val="00B54B71"/>
    <w:rsid w:val="00B67E24"/>
    <w:rsid w:val="00B77883"/>
    <w:rsid w:val="00B77C49"/>
    <w:rsid w:val="00B8054F"/>
    <w:rsid w:val="00B90EF5"/>
    <w:rsid w:val="00B9622A"/>
    <w:rsid w:val="00B9766E"/>
    <w:rsid w:val="00BA0088"/>
    <w:rsid w:val="00BA16A6"/>
    <w:rsid w:val="00BB0161"/>
    <w:rsid w:val="00BB22B1"/>
    <w:rsid w:val="00BD3E0D"/>
    <w:rsid w:val="00BD5F05"/>
    <w:rsid w:val="00BE4E8D"/>
    <w:rsid w:val="00BF223C"/>
    <w:rsid w:val="00C056A3"/>
    <w:rsid w:val="00C06BFF"/>
    <w:rsid w:val="00C07F4D"/>
    <w:rsid w:val="00C22060"/>
    <w:rsid w:val="00C25F9D"/>
    <w:rsid w:val="00C34A67"/>
    <w:rsid w:val="00C46C09"/>
    <w:rsid w:val="00C50A03"/>
    <w:rsid w:val="00C62C8F"/>
    <w:rsid w:val="00C6363B"/>
    <w:rsid w:val="00C7484F"/>
    <w:rsid w:val="00C931FC"/>
    <w:rsid w:val="00C96C61"/>
    <w:rsid w:val="00CA4B22"/>
    <w:rsid w:val="00CB608B"/>
    <w:rsid w:val="00CB6547"/>
    <w:rsid w:val="00CC0215"/>
    <w:rsid w:val="00CC36E0"/>
    <w:rsid w:val="00CC7964"/>
    <w:rsid w:val="00CD6401"/>
    <w:rsid w:val="00CE0B92"/>
    <w:rsid w:val="00CE1B99"/>
    <w:rsid w:val="00CE70A1"/>
    <w:rsid w:val="00D028B1"/>
    <w:rsid w:val="00D103E7"/>
    <w:rsid w:val="00D13CF3"/>
    <w:rsid w:val="00D14C06"/>
    <w:rsid w:val="00D169A1"/>
    <w:rsid w:val="00D1789B"/>
    <w:rsid w:val="00D2298A"/>
    <w:rsid w:val="00D23E22"/>
    <w:rsid w:val="00D24949"/>
    <w:rsid w:val="00D35966"/>
    <w:rsid w:val="00D4350F"/>
    <w:rsid w:val="00D479C8"/>
    <w:rsid w:val="00D5506E"/>
    <w:rsid w:val="00D71F7B"/>
    <w:rsid w:val="00D74319"/>
    <w:rsid w:val="00D905B7"/>
    <w:rsid w:val="00DA0349"/>
    <w:rsid w:val="00DA2DBF"/>
    <w:rsid w:val="00DB08C8"/>
    <w:rsid w:val="00DB0B50"/>
    <w:rsid w:val="00DC0E1D"/>
    <w:rsid w:val="00DC1E4B"/>
    <w:rsid w:val="00DC2A24"/>
    <w:rsid w:val="00DC5100"/>
    <w:rsid w:val="00DD275B"/>
    <w:rsid w:val="00DE0F11"/>
    <w:rsid w:val="00DF74DC"/>
    <w:rsid w:val="00DF7DB4"/>
    <w:rsid w:val="00E03394"/>
    <w:rsid w:val="00E05868"/>
    <w:rsid w:val="00E059D1"/>
    <w:rsid w:val="00E06FB8"/>
    <w:rsid w:val="00E1343B"/>
    <w:rsid w:val="00E14005"/>
    <w:rsid w:val="00E14351"/>
    <w:rsid w:val="00E22229"/>
    <w:rsid w:val="00E23028"/>
    <w:rsid w:val="00E238F1"/>
    <w:rsid w:val="00E26EF6"/>
    <w:rsid w:val="00E27559"/>
    <w:rsid w:val="00E307F7"/>
    <w:rsid w:val="00E33393"/>
    <w:rsid w:val="00E350B2"/>
    <w:rsid w:val="00E35E11"/>
    <w:rsid w:val="00E3659A"/>
    <w:rsid w:val="00E41225"/>
    <w:rsid w:val="00E42F2E"/>
    <w:rsid w:val="00E570E1"/>
    <w:rsid w:val="00E577FD"/>
    <w:rsid w:val="00E60B77"/>
    <w:rsid w:val="00E62E93"/>
    <w:rsid w:val="00E66D04"/>
    <w:rsid w:val="00E67086"/>
    <w:rsid w:val="00E7196F"/>
    <w:rsid w:val="00E72698"/>
    <w:rsid w:val="00E80BA3"/>
    <w:rsid w:val="00E837A7"/>
    <w:rsid w:val="00E86E4A"/>
    <w:rsid w:val="00E913B8"/>
    <w:rsid w:val="00E92EFD"/>
    <w:rsid w:val="00E930FF"/>
    <w:rsid w:val="00E93CCC"/>
    <w:rsid w:val="00E94E95"/>
    <w:rsid w:val="00E94F94"/>
    <w:rsid w:val="00EA2DBE"/>
    <w:rsid w:val="00EA58B0"/>
    <w:rsid w:val="00EB69CF"/>
    <w:rsid w:val="00EB6CDD"/>
    <w:rsid w:val="00ED19F6"/>
    <w:rsid w:val="00EE0395"/>
    <w:rsid w:val="00EE323B"/>
    <w:rsid w:val="00EE471E"/>
    <w:rsid w:val="00EE68F5"/>
    <w:rsid w:val="00EE798F"/>
    <w:rsid w:val="00EF01C8"/>
    <w:rsid w:val="00EF1947"/>
    <w:rsid w:val="00F03EBE"/>
    <w:rsid w:val="00F05CE4"/>
    <w:rsid w:val="00F10F0B"/>
    <w:rsid w:val="00F219D0"/>
    <w:rsid w:val="00F22B26"/>
    <w:rsid w:val="00F2487F"/>
    <w:rsid w:val="00F3003A"/>
    <w:rsid w:val="00F41F08"/>
    <w:rsid w:val="00F445D0"/>
    <w:rsid w:val="00F7277F"/>
    <w:rsid w:val="00F74B38"/>
    <w:rsid w:val="00F772B2"/>
    <w:rsid w:val="00F83402"/>
    <w:rsid w:val="00FA291C"/>
    <w:rsid w:val="00FC2968"/>
    <w:rsid w:val="00FC515C"/>
    <w:rsid w:val="00FC580F"/>
    <w:rsid w:val="00FE3198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23E6D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F563D"/>
    <w:rPr>
      <w:color w:val="808080"/>
    </w:rPr>
  </w:style>
  <w:style w:type="paragraph" w:customStyle="1" w:styleId="C441A2F81C9E438486965BF6C9E6E880">
    <w:name w:val="C441A2F81C9E438486965BF6C9E6E880"/>
  </w:style>
  <w:style w:type="paragraph" w:customStyle="1" w:styleId="2F1618DEBA8D4ADD9A0DFE56B6873A2E">
    <w:name w:val="2F1618DEBA8D4ADD9A0DFE56B6873A2E"/>
    <w:rsid w:val="004B5D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D6836C200841D5AB7AECD8C6744066">
    <w:name w:val="6DD6836C200841D5AB7AECD8C6744066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9E848E54294C0A917803C06141C588">
    <w:name w:val="439E848E54294C0A917803C06141C588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F3DD571802433E998D1FF87BCE2134">
    <w:name w:val="83F3DD571802433E998D1FF87BCE2134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F585B35F4E4436869C7898DC5AA78E">
    <w:name w:val="9BF585B35F4E4436869C7898DC5AA78E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E15A4CB19D475EB240844170BAA101">
    <w:name w:val="37E15A4CB19D475EB240844170BAA101"/>
    <w:rsid w:val="000C54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62D84E02A841A5B951C9AC98B2C6A2">
    <w:name w:val="3262D84E02A841A5B951C9AC98B2C6A2"/>
    <w:rsid w:val="000C54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8C2838C2E94895AF5FB62951D21E3B">
    <w:name w:val="3D8C2838C2E94895AF5FB62951D21E3B"/>
    <w:rsid w:val="000C54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AB93AAC23241CCA877D40D25293DA3">
    <w:name w:val="51AB93AAC23241CCA877D40D25293DA3"/>
    <w:rsid w:val="000C54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F71B7C6F284105A74BC3116F2A85AB">
    <w:name w:val="99F71B7C6F284105A74BC3116F2A85AB"/>
    <w:rsid w:val="000C54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42F295C1574BD5B1938EE540D2E82E">
    <w:name w:val="3F42F295C1574BD5B1938EE540D2E82E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570525CA834D609FBB002A1CADE511">
    <w:name w:val="E6570525CA834D609FBB002A1CADE511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09265F2FEA45679D315F112A99C7E3">
    <w:name w:val="7609265F2FEA45679D315F112A99C7E3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2E90510D2149AFB6D4F068C002A273">
    <w:name w:val="D52E90510D2149AFB6D4F068C002A273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472EBF9CD14432B85102839B65BDCF">
    <w:name w:val="64472EBF9CD14432B85102839B65BDCF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D9251858EE46FDB68F155FF5227A5E">
    <w:name w:val="00D9251858EE46FDB68F155FF5227A5E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B3CBCE66834734920B7A3E9CDDE721">
    <w:name w:val="A4B3CBCE66834734920B7A3E9CDDE721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EC25774894477482B749528025C37F">
    <w:name w:val="9BEC25774894477482B749528025C37F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151DD0C0A14F7A9AC0C695D78701FC">
    <w:name w:val="76151DD0C0A14F7A9AC0C695D78701FC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957561F93249BCA0757C85EC0443F5">
    <w:name w:val="BE957561F93249BCA0757C85EC0443F5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9DE58B369E43CE829B508D692E677A">
    <w:name w:val="F89DE58B369E43CE829B508D692E677A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8545263BE0456EB88931F51922CD38">
    <w:name w:val="898545263BE0456EB88931F51922CD38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5D3740DF204B608ECD6BEAC3388346">
    <w:name w:val="125D3740DF204B608ECD6BEAC3388346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EAD1B7F6C14D668FDB2318CCE7B059">
    <w:name w:val="75EAD1B7F6C14D668FDB2318CCE7B059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F060C715D747ECB57294B871B71E28">
    <w:name w:val="77F060C715D747ECB57294B871B71E28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3EF7DD73534A6A82BE119EA309EECE">
    <w:name w:val="653EF7DD73534A6A82BE119EA309EECE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5CC9D025CE4D5DA83C236364C856F0">
    <w:name w:val="CE5CC9D025CE4D5DA83C236364C856F0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20A3A3499040C0AEC50E7630115BE3">
    <w:name w:val="0D20A3A3499040C0AEC50E7630115BE3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983E537216455B82BA9B7863C707C0">
    <w:name w:val="EE983E537216455B82BA9B7863C707C0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E74DC24A8641A4A267C935F9D3D3D7">
    <w:name w:val="B2E74DC24A8641A4A267C935F9D3D3D7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B00119CD724CB1B9FA882A25A5DFA9">
    <w:name w:val="12B00119CD724CB1B9FA882A25A5DFA9"/>
    <w:rsid w:val="000C54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3E2EE666BB4175B94BCDA5934BF584">
    <w:name w:val="843E2EE666BB4175B94BCDA5934BF584"/>
    <w:rsid w:val="000C54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6CE4FDFDA5455786B83FCC791C78F4">
    <w:name w:val="556CE4FDFDA5455786B83FCC791C78F4"/>
    <w:rsid w:val="000C54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31BDA96FCD4B86876904DF362A6A9E">
    <w:name w:val="7A31BDA96FCD4B86876904DF362A6A9E"/>
    <w:rsid w:val="000C54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230375FA5241B9A5D156CE54802CA6">
    <w:name w:val="BA230375FA5241B9A5D156CE54802CA6"/>
    <w:rsid w:val="000C54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437A92950D4452820FC98BA47C7374">
    <w:name w:val="0C437A92950D4452820FC98BA47C7374"/>
    <w:rsid w:val="000C549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AEC543A27A4F76822A9E7D29433717">
    <w:name w:val="D1AEC543A27A4F76822A9E7D29433717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694701F47E4D7E9B122D7C02A7D857">
    <w:name w:val="AB694701F47E4D7E9B122D7C02A7D857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A3A59D558C429A8AE78087DEF7AF79">
    <w:name w:val="E2A3A59D558C429A8AE78087DEF7AF7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2D45C42DA240099EC50256B5D332F3">
    <w:name w:val="B72D45C42DA240099EC50256B5D332F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97B56F0E834C4E85B3FC711755F933">
    <w:name w:val="4097B56F0E834C4E85B3FC711755F93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40923E08D745CAA2AB53D330156CFB">
    <w:name w:val="6740923E08D745CAA2AB53D330156CF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A241B1EC4943E0B2B5CE83FBD2B6E9">
    <w:name w:val="00A241B1EC4943E0B2B5CE83FBD2B6E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1D2D01EDEC4134BCCD02CFDEA91887">
    <w:name w:val="161D2D01EDEC4134BCCD02CFDEA9188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583E87610040448B5610777BBB4FD4">
    <w:name w:val="C9583E87610040448B5610777BBB4FD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D6B8CF805840E6A7C011174F4301D1">
    <w:name w:val="58D6B8CF805840E6A7C011174F4301D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013F0210C54A8584F780B841C88361">
    <w:name w:val="FD013F0210C54A8584F780B841C8836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466EBC01EC42D9AB287802E1038217">
    <w:name w:val="38466EBC01EC42D9AB287802E103821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A66BA3DD4C4487907F6BFE3ED77FD1">
    <w:name w:val="A5A66BA3DD4C4487907F6BFE3ED77FD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EA05F69ECF48368E44DEF491B5BEFB">
    <w:name w:val="6AEA05F69ECF48368E44DEF491B5BEF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D6940CFD12466EB48C3DB0B8DF1675">
    <w:name w:val="93D6940CFD12466EB48C3DB0B8DF167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0C4212BB794BF9B634A20858D87905">
    <w:name w:val="530C4212BB794BF9B634A20858D8790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D53085BE5045E396E36B52DAB34DBC">
    <w:name w:val="E5D53085BE5045E396E36B52DAB34DB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9736E00CA34D3B92869728B9ACEABE">
    <w:name w:val="0A9736E00CA34D3B92869728B9ACEAB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B928F91C5A46E497D6C0D80BBC1655">
    <w:name w:val="F3B928F91C5A46E497D6C0D80BBC165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25A3EFAF254D9881A69C8242B1C681">
    <w:name w:val="DE25A3EFAF254D9881A69C8242B1C68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B374C326EE4FE3B37C22C6EED403AF">
    <w:name w:val="13B374C326EE4FE3B37C22C6EED403A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A9DA1997074220AB886F6F129CC5D8">
    <w:name w:val="A5A9DA1997074220AB886F6F129CC5D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71AF6411EB41B49073B2ADDCC9B869">
    <w:name w:val="3771AF6411EB41B49073B2ADDCC9B86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29F1FBC9A2454F80B4881D32F88FD3">
    <w:name w:val="B329F1FBC9A2454F80B4881D32F88FD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B2B17694FC4F258E8152BED5165D51">
    <w:name w:val="C6B2B17694FC4F258E8152BED5165D5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6239C9E1FE4003BE71FC3995779F0E">
    <w:name w:val="0A6239C9E1FE4003BE71FC3995779F0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CEA96E42124803A345F6C7257CA240">
    <w:name w:val="90CEA96E42124803A345F6C7257CA24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4D3AE9622C48E4A60F74B973703E87">
    <w:name w:val="A44D3AE9622C48E4A60F74B973703E8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BA2A6911C9492A93887F9E9CEB0EC1">
    <w:name w:val="16BA2A6911C9492A93887F9E9CEB0EC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A365028352468BA3C81E9E802C8354">
    <w:name w:val="E8A365028352468BA3C81E9E802C835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AFF9C83EA34C2B9DE0566E87A93C3D">
    <w:name w:val="9BAFF9C83EA34C2B9DE0566E87A93C3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DA1863A80044D3B6834FCFDAC0B867">
    <w:name w:val="4CDA1863A80044D3B6834FCFDAC0B86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DA674E30B24554A150CA23030161A0">
    <w:name w:val="06DA674E30B24554A150CA23030161A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DA6FE1E82940CAB93265AE7F9DDB30">
    <w:name w:val="0BDA6FE1E82940CAB93265AE7F9DDB3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F52D667ECB493284E5264CCD012282">
    <w:name w:val="56F52D667ECB493284E5264CCD01228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DBB5CB26494C48BC74AD9185F49974">
    <w:name w:val="F4DBB5CB26494C48BC74AD9185F4997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C5D7DF34E34FF78E0807C16738398D">
    <w:name w:val="9FC5D7DF34E34FF78E0807C16738398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7E8B5CA93E44A0BD76C14684F6137A">
    <w:name w:val="CE7E8B5CA93E44A0BD76C14684F6137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0C7E1EB32D4179A827464B3166561E">
    <w:name w:val="300C7E1EB32D4179A827464B3166561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DC04BAE3B24E25A5F0778E7548F777">
    <w:name w:val="F9DC04BAE3B24E25A5F0778E7548F77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D06043539048DB9FA71E27AE50FF4D">
    <w:name w:val="16D06043539048DB9FA71E27AE50FF4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215CC3D5484F01A24B049F22467BF2">
    <w:name w:val="4F215CC3D5484F01A24B049F22467BF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CFF95FD8DD417DAD54F6474F74AC7B">
    <w:name w:val="5FCFF95FD8DD417DAD54F6474F74AC7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92DCC49C7143D895462F51B08FBA3B">
    <w:name w:val="0092DCC49C7143D895462F51B08FBA3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5130875CEF48E390659C7EC22288B7">
    <w:name w:val="475130875CEF48E390659C7EC22288B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97D2C718CD4B18BC2A89D9FA5EB505">
    <w:name w:val="5197D2C718CD4B18BC2A89D9FA5EB50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AE9868379C45CFA725EF8694177219">
    <w:name w:val="D0AE9868379C45CFA725EF869417721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339B0CEE414907AF5FFA1DD04D9915">
    <w:name w:val="34339B0CEE414907AF5FFA1DD04D991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1BAEB430A84D5A90A5C29C17C53D40">
    <w:name w:val="061BAEB430A84D5A90A5C29C17C53D4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0A16097C46425BBBF4A636B5D1BC4D">
    <w:name w:val="980A16097C46425BBBF4A636B5D1BC4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54678BBEF340228029031D2A1E157A">
    <w:name w:val="B354678BBEF340228029031D2A1E157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06E88DA11F470F8994BAD9D3078A20">
    <w:name w:val="2506E88DA11F470F8994BAD9D3078A2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6D703A39CE4BF2BC5842D10CB945E7">
    <w:name w:val="B96D703A39CE4BF2BC5842D10CB945E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4A127BC09F4F6EB02B183BD707E65E">
    <w:name w:val="004A127BC09F4F6EB02B183BD707E65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8AB8DD180643CE9BE78CF8475EA7E5">
    <w:name w:val="2B8AB8DD180643CE9BE78CF8475EA7E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DDCF3A679749A5885FA54F0E1EE937">
    <w:name w:val="16DDCF3A679749A5885FA54F0E1EE93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C24B3E480643C695D128AB61357CF7">
    <w:name w:val="9AC24B3E480643C695D128AB61357CF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40854D1CAA4D898F8D15BBC6812954">
    <w:name w:val="1540854D1CAA4D898F8D15BBC681295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7027D1B0304D82B158A3A65571B4D8">
    <w:name w:val="FF7027D1B0304D82B158A3A65571B4D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FF0C3FDCAD45248D41FD8E1DA3F245">
    <w:name w:val="C2FF0C3FDCAD45248D41FD8E1DA3F24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1A275B9DF74CB8830E455E6B0B7B2F">
    <w:name w:val="121A275B9DF74CB8830E455E6B0B7B2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D1E612D6AC4D0ABCC5489E6B9E3C71">
    <w:name w:val="59D1E612D6AC4D0ABCC5489E6B9E3C7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AF0350E7EA47B0A497A8E4C77AFEEF">
    <w:name w:val="EEAF0350E7EA47B0A497A8E4C77AFEE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76FFEED5004F3196DCE7A84E3661E9">
    <w:name w:val="7C76FFEED5004F3196DCE7A84E3661E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02E7D664A245B6992FE775AAB84A66">
    <w:name w:val="7502E7D664A245B6992FE775AAB84A6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18DEBB6FBC4D2BA591F2896E32110E">
    <w:name w:val="2E18DEBB6FBC4D2BA591F2896E32110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459CE5D4EA4AA29E40A761E6F84C82">
    <w:name w:val="F0459CE5D4EA4AA29E40A761E6F84C8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7F0C29EAE5487A91168EE88F3258CE">
    <w:name w:val="3D7F0C29EAE5487A91168EE88F3258C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BEE4365C754C958118E7C9B28D721C">
    <w:name w:val="BBBEE4365C754C958118E7C9B28D721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DCE750F07D4D3DB8C39875A6ABC968">
    <w:name w:val="F0DCE750F07D4D3DB8C39875A6ABC96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F687A4D4654891887BCEBFD7AB3182">
    <w:name w:val="B7F687A4D4654891887BCEBFD7AB318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E795940C804EF69D3A1CB438C0672C">
    <w:name w:val="58E795940C804EF69D3A1CB438C0672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4281A4BBE147EAA253B4D7B9F7D94E">
    <w:name w:val="324281A4BBE147EAA253B4D7B9F7D94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B244CFFB984072804AF99DCDE9BAF5">
    <w:name w:val="4AB244CFFB984072804AF99DCDE9BAF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C2ECB0797B495DAB3FCB40F9F5209A">
    <w:name w:val="3CC2ECB0797B495DAB3FCB40F9F5209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E390563BF642E29AA0969A43696D3D">
    <w:name w:val="CAE390563BF642E29AA0969A43696D3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FDE855C9F04BA49A88528A6FA8E43B">
    <w:name w:val="B4FDE855C9F04BA49A88528A6FA8E43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CFFC155B5946B2935DE87CB5473636">
    <w:name w:val="93CFFC155B5946B2935DE87CB547363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66D037D2F54BC2A9D69920650B71A1">
    <w:name w:val="9A66D037D2F54BC2A9D69920650B71A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BBA3C9B0494243A78B1CE8EE3CFCC9">
    <w:name w:val="9CBBA3C9B0494243A78B1CE8EE3CFCC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1895F8E25D4AA4851B1349960C36ED">
    <w:name w:val="461895F8E25D4AA4851B1349960C36E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90C8F98D4F4E5B8A661FF3038FA435">
    <w:name w:val="8190C8F98D4F4E5B8A661FF3038FA43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B9F62C939E41F482C8676344B94A19">
    <w:name w:val="55B9F62C939E41F482C8676344B94A1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D5C5E3222D4F44BA3060E1E420E38F">
    <w:name w:val="CCD5C5E3222D4F44BA3060E1E420E38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86012751F44B85ACF6A0E8AE5004A3">
    <w:name w:val="D386012751F44B85ACF6A0E8AE5004A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A3061F80D8406D93CAE103FCB5A8E6">
    <w:name w:val="6EA3061F80D8406D93CAE103FCB5A8E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ECFF221A9847F18DD55FC903195CEA">
    <w:name w:val="C4ECFF221A9847F18DD55FC903195CE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EC4949CAC745719719B25F24AA84C6">
    <w:name w:val="BEEC4949CAC745719719B25F24AA84C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2D71A031314D57A9C081A1A1266DA0">
    <w:name w:val="7A2D71A031314D57A9C081A1A1266DA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077FD7392B4651B04BF05340C3CC14">
    <w:name w:val="5C077FD7392B4651B04BF05340C3CC1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7ADAFC202A4543A1818BA357B1A80F">
    <w:name w:val="CC7ADAFC202A4543A1818BA357B1A80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4958D4821945BBA704B919152C10D9">
    <w:name w:val="FB4958D4821945BBA704B919152C10D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46CA1CAED1442EBF9FD4F03160E003">
    <w:name w:val="9D46CA1CAED1442EBF9FD4F03160E00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826650874B4B3DAD8D4B11F543A9DB">
    <w:name w:val="72826650874B4B3DAD8D4B11F543A9D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AD0E0C3CAC43C491A20344E19FB597">
    <w:name w:val="C3AD0E0C3CAC43C491A20344E19FB59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18D3A16AAA486398AEA300B85558B4">
    <w:name w:val="EF18D3A16AAA486398AEA300B85558B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6DCD43C0E6454B9A972227BB9FCA83">
    <w:name w:val="3F6DCD43C0E6454B9A972227BB9FCA8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05EDE8D7324865B2EC39782220B7FC">
    <w:name w:val="8605EDE8D7324865B2EC39782220B7F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A6B5DF8042429EB176A73E8B12EC93">
    <w:name w:val="9BA6B5DF8042429EB176A73E8B12EC9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D29EFC56F84041B4344DAA889EAA05">
    <w:name w:val="1CD29EFC56F84041B4344DAA889EAA0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36D219C66646F6B296DC9555F3DDA8">
    <w:name w:val="D736D219C66646F6B296DC9555F3DDA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A2212EC9E04DB6BD271AFA90C1941E">
    <w:name w:val="02A2212EC9E04DB6BD271AFA90C1941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83D3AA514B490C80BA86B72936A052">
    <w:name w:val="8A83D3AA514B490C80BA86B72936A05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02738C25DD42FE9145296BF3694D43">
    <w:name w:val="3B02738C25DD42FE9145296BF3694D4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2CA1FB2703477B8BDD43E96831CDBC">
    <w:name w:val="BB2CA1FB2703477B8BDD43E96831CDB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8A2192EE034D489C85758DFA07D611">
    <w:name w:val="E08A2192EE034D489C85758DFA07D61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7E7119389248F0A9C0EC2EACC4707A">
    <w:name w:val="0E7E7119389248F0A9C0EC2EACC4707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5045DE563E4C5EA53C304B1F702D2A">
    <w:name w:val="A35045DE563E4C5EA53C304B1F702D2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048350D9E94CCD894ED4E4E4BE3BBB">
    <w:name w:val="13048350D9E94CCD894ED4E4E4BE3BB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BE072C40374F99839C419AC6FC49D7">
    <w:name w:val="C0BE072C40374F99839C419AC6FC49D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DAD0E2517D4E869D39311832D341F8">
    <w:name w:val="B7DAD0E2517D4E869D39311832D341F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B2C36990C44A9095336D6CF9EAB17A">
    <w:name w:val="C7B2C36990C44A9095336D6CF9EAB17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0DD1F5990241BE8B4AA047D50A3C10">
    <w:name w:val="BD0DD1F5990241BE8B4AA047D50A3C1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589989B16048AAA66C7C80E364118D">
    <w:name w:val="92589989B16048AAA66C7C80E364118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E30A3FED664F7F8EBFF7E53D6A52CC">
    <w:name w:val="EEE30A3FED664F7F8EBFF7E53D6A52C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CBC000493C459391898755793AF9B3">
    <w:name w:val="44CBC000493C459391898755793AF9B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0FF92938F24170976940F23FCA83C6">
    <w:name w:val="D40FF92938F24170976940F23FCA83C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E2C1AFCD6C4BA69B02999B434550C2">
    <w:name w:val="2CE2C1AFCD6C4BA69B02999B434550C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28B056C1BB4159A2D39791AB67F921">
    <w:name w:val="AA28B056C1BB4159A2D39791AB67F92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5D08F1108C42A48FD0947259813C58">
    <w:name w:val="E55D08F1108C42A48FD0947259813C5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2BF7418C4849E8BD69775560C1D470">
    <w:name w:val="982BF7418C4849E8BD69775560C1D47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BD6A2B7A874BE0BBAAA92986F64C74">
    <w:name w:val="44BD6A2B7A874BE0BBAAA92986F64C7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66545F337049A3B90402C460A5CD04">
    <w:name w:val="AF66545F337049A3B90402C460A5CD0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5503AAF28644AEB1D10081892D3384">
    <w:name w:val="935503AAF28644AEB1D10081892D338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C91C3AEF164C018CC8CFFA7196936E">
    <w:name w:val="63C91C3AEF164C018CC8CFFA7196936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237FD8659D4078BC1B9DBC298C6717">
    <w:name w:val="C4237FD8659D4078BC1B9DBC298C671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B002DC4599434CA710F2E185F3E53E">
    <w:name w:val="DCB002DC4599434CA710F2E185F3E53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D1B4BAE21C4744BF6165E8F4EE1514">
    <w:name w:val="58D1B4BAE21C4744BF6165E8F4EE151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271978DB55403DBE3904A4813AC397">
    <w:name w:val="5D271978DB55403DBE3904A4813AC39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4C23DAA6EB4DE99B15522715DDA5D3">
    <w:name w:val="D94C23DAA6EB4DE99B15522715DDA5D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D718EFFCB3432AA633445655F61127">
    <w:name w:val="24D718EFFCB3432AA633445655F6112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FA817B63AF42C29004D463848C2EEC">
    <w:name w:val="DEFA817B63AF42C29004D463848C2EE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661A9DE65B490EB55306E980A7FC90">
    <w:name w:val="05661A9DE65B490EB55306E980A7FC9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88542822C044988FDD7FC25923830F">
    <w:name w:val="8D88542822C044988FDD7FC25923830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706B3EF0EB4E319A7CE54D58C873C4">
    <w:name w:val="82706B3EF0EB4E319A7CE54D58C873C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0CF03DDDE94FA1AF1767232392E97D">
    <w:name w:val="B00CF03DDDE94FA1AF1767232392E97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A2CA51F1EC4A148B4E1A88DDDD3C8C">
    <w:name w:val="DBA2CA51F1EC4A148B4E1A88DDDD3C8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0F51C1E97A41D9B5205EB031D0DFED">
    <w:name w:val="560F51C1E97A41D9B5205EB031D0DFE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9A889FC8254AC89965F5880E221D17">
    <w:name w:val="2A9A889FC8254AC89965F5880E221D1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F63A9A9335460D89AD4198E88F44B3">
    <w:name w:val="B5F63A9A9335460D89AD4198E88F44B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B4DD3AACA24E62BD3E30CD4A302E91">
    <w:name w:val="DFB4DD3AACA24E62BD3E30CD4A302E9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8DD5B1E4464D32A38C0FEDFDED3D9A">
    <w:name w:val="EA8DD5B1E4464D32A38C0FEDFDED3D9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4B95F3B0B54AAFA2C63FFF8002196A">
    <w:name w:val="164B95F3B0B54AAFA2C63FFF8002196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8DE6D643414298908B336FA3CB126F">
    <w:name w:val="078DE6D643414298908B336FA3CB126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911C4C56744B11B3BC8F102EE99198">
    <w:name w:val="B0911C4C56744B11B3BC8F102EE9919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B99720259542DDACB3641E1754157C">
    <w:name w:val="5FB99720259542DDACB3641E1754157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91D71EF1044EAFBF02B8D28283E001">
    <w:name w:val="5991D71EF1044EAFBF02B8D28283E00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D6BCE9E19841EBAA89E1F867991CAC">
    <w:name w:val="7CD6BCE9E19841EBAA89E1F867991CA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808BDAB8004A2895FA47B94256E629">
    <w:name w:val="5F808BDAB8004A2895FA47B94256E62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2D918A09954A699F390395F5779F87">
    <w:name w:val="FD2D918A09954A699F390395F5779F8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EF9334F1F94159BDEDE347CFD92637">
    <w:name w:val="94EF9334F1F94159BDEDE347CFD9263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EF17A1C4844447B375F37CCF9A0FBC">
    <w:name w:val="FFEF17A1C4844447B375F37CCF9A0FB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FCC871AA074AF8A7FF72F193975D9C">
    <w:name w:val="07FCC871AA074AF8A7FF72F193975D9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7CEE52A78144C6AA08E37A6F2A0E50">
    <w:name w:val="2E7CEE52A78144C6AA08E37A6F2A0E5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5FE64155164076A398941FDA557F0F">
    <w:name w:val="765FE64155164076A398941FDA557F0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EB3A9D73CB47AFB6D02576BA9137D8">
    <w:name w:val="24EB3A9D73CB47AFB6D02576BA9137D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312C3A9FBD4AD2B4A77462FF534157">
    <w:name w:val="49312C3A9FBD4AD2B4A77462FF53415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3CBC6812EB4059B718E73601FFD96E">
    <w:name w:val="463CBC6812EB4059B718E73601FFD96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FC9F95BD564B429C9DFE05B465C3A5">
    <w:name w:val="AAFC9F95BD564B429C9DFE05B465C3A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396FBD3EC7437EBD64CE89824BA5CD">
    <w:name w:val="73396FBD3EC7437EBD64CE89824BA5C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A07A7112B9448195FB4C5ECDB2351E">
    <w:name w:val="62A07A7112B9448195FB4C5ECDB2351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4BC15247C94C9FA26F792092EEB51D">
    <w:name w:val="684BC15247C94C9FA26F792092EEB51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7FC80F787B46D99EE265C18B9F2D6E">
    <w:name w:val="B17FC80F787B46D99EE265C18B9F2D6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E8B120C9C44317BBF043EB803EBC2E">
    <w:name w:val="75E8B120C9C44317BBF043EB803EBC2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52E66BAE2742869B0733627ABBDD95">
    <w:name w:val="E352E66BAE2742869B0733627ABBDD9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435280769B4CC7BD27F4F00A80F60D">
    <w:name w:val="70435280769B4CC7BD27F4F00A80F60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440478459A45CEBBFA03A45B9F32B0">
    <w:name w:val="01440478459A45CEBBFA03A45B9F32B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85C80A94EF40FFBC23A19986CF977A">
    <w:name w:val="4A85C80A94EF40FFBC23A19986CF977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1F377572B846AD86EE38DE1F37CE5D">
    <w:name w:val="D81F377572B846AD86EE38DE1F37CE5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ACAA28044C4C3490AA93C5BE419B92">
    <w:name w:val="FCACAA28044C4C3490AA93C5BE419B9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43DB85869D4B4AB494802EFD76415E">
    <w:name w:val="B043DB85869D4B4AB494802EFD76415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11EB1EE1B042CA9A13E50171D4A4D1">
    <w:name w:val="2F11EB1EE1B042CA9A13E50171D4A4D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1B86F45B034F2B8F843E5AD11D12C1">
    <w:name w:val="611B86F45B034F2B8F843E5AD11D12C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A2BA449F6B4F3E864211F6CE65A172">
    <w:name w:val="C3A2BA449F6B4F3E864211F6CE65A17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2C615695954831AF8281CCCD53A1D4">
    <w:name w:val="772C615695954831AF8281CCCD53A1D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12C46C98A1438998F8B65E733CEA07">
    <w:name w:val="D412C46C98A1438998F8B65E733CEA0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0C9E3823594149B87AFD30D9CCFEF1">
    <w:name w:val="320C9E3823594149B87AFD30D9CCFEF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9A05ED772E45888A2885C99D0C5074">
    <w:name w:val="339A05ED772E45888A2885C99D0C507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603B496FA24DE1BF5E243407ED8F14">
    <w:name w:val="1A603B496FA24DE1BF5E243407ED8F1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13125D72064E54A05A1304BBFAF14A">
    <w:name w:val="1313125D72064E54A05A1304BBFAF14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CE03C466F241A6AE7138E0B8E3555D">
    <w:name w:val="2ACE03C466F241A6AE7138E0B8E3555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CA01C468DB45C996650E18C8628F2B">
    <w:name w:val="77CA01C468DB45C996650E18C8628F2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346EE4A1334095A43DB5009966375A">
    <w:name w:val="B2346EE4A1334095A43DB5009966375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509B1FCB414BA2B5317356DFA8A1EB">
    <w:name w:val="55509B1FCB414BA2B5317356DFA8A1E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B6D3B6C30148B782E2135C1160B86A">
    <w:name w:val="C2B6D3B6C30148B782E2135C1160B86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91999D57674A77B154BCFD257E9864">
    <w:name w:val="7191999D57674A77B154BCFD257E986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B3955260614765AF636D6F5DCFEF6B">
    <w:name w:val="7AB3955260614765AF636D6F5DCFEF6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9D3DDCB5E74FDAAF0BDA7F7F036885">
    <w:name w:val="119D3DDCB5E74FDAAF0BDA7F7F03688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61266E1F344396AAD00CCCC8072345">
    <w:name w:val="6961266E1F344396AAD00CCCC807234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622B282EE04C9A9241BAA9862E2A42">
    <w:name w:val="AC622B282EE04C9A9241BAA9862E2A4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C4A1EDF9C8445CB3D5031BC6E38430">
    <w:name w:val="4AC4A1EDF9C8445CB3D5031BC6E3843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68882AEDB5431180EB9B86FCF9A3AC">
    <w:name w:val="0568882AEDB5431180EB9B86FCF9A3A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A447F6E7FF4EB4858C84DA7C3CC8AF">
    <w:name w:val="07A447F6E7FF4EB4858C84DA7C3CC8A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49201D14134C3FAEDB1ADD141D64A8">
    <w:name w:val="BB49201D14134C3FAEDB1ADD141D64A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7E8B718A7B49B7855A52FAB2D2BD9B">
    <w:name w:val="EA7E8B718A7B49B7855A52FAB2D2BD9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362FFE12CA4A3AB14883CA8292AC8B">
    <w:name w:val="39362FFE12CA4A3AB14883CA8292AC8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0F9E552F0D43F69B3F0D8DFAEAAFB4">
    <w:name w:val="9A0F9E552F0D43F69B3F0D8DFAEAAFB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2A6B4E089A49928EA986A7B52EFEF0">
    <w:name w:val="882A6B4E089A49928EA986A7B52EFEF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229A9ACD3340D0AD84E353ADE3F060">
    <w:name w:val="F1229A9ACD3340D0AD84E353ADE3F06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FBFCD18F0A412B9BB6DEB7002F1303">
    <w:name w:val="8CFBFCD18F0A412B9BB6DEB7002F130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8F2CCA122B403EB8A46A702DE8BD4D">
    <w:name w:val="A78F2CCA122B403EB8A46A702DE8BD4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FCF717252A4707A572A2E25434C9E6">
    <w:name w:val="A9FCF717252A4707A572A2E25434C9E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7A3F36678E4B489205C2A072DA98B7">
    <w:name w:val="0B7A3F36678E4B489205C2A072DA98B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E7D8361B5E47929572297F32EDCD26">
    <w:name w:val="22E7D8361B5E47929572297F32EDCD2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B1D6AB89184DEF9A79A42F6867E5AB">
    <w:name w:val="BAB1D6AB89184DEF9A79A42F6867E5A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59C4B80FCA45D7975FBDFA963EE27A">
    <w:name w:val="E259C4B80FCA45D7975FBDFA963EE27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A7E6BECB0247258B9AB349027544B0">
    <w:name w:val="E8A7E6BECB0247258B9AB349027544B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C418FBB6004B9F9296680EE189E79A">
    <w:name w:val="2BC418FBB6004B9F9296680EE189E79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0102DBC6E44E5CB4E5D31B9F0C2376">
    <w:name w:val="2A0102DBC6E44E5CB4E5D31B9F0C237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2DD822F2D34B8CAF5F64F0498221A9">
    <w:name w:val="782DD822F2D34B8CAF5F64F0498221A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BF8F338A7045239171109FB4A0F056">
    <w:name w:val="07BF8F338A7045239171109FB4A0F05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C9B3193BAB434294B990B2C85DDFE7">
    <w:name w:val="B5C9B3193BAB434294B990B2C85DDFE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F957D234CE4F3D8028A8884627A82E">
    <w:name w:val="02F957D234CE4F3D8028A8884627A82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327942678F4E38A4BBD36D4CEC8401">
    <w:name w:val="12327942678F4E38A4BBD36D4CEC840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F3F718AC6F4C8587BD91C34F97A769">
    <w:name w:val="BDF3F718AC6F4C8587BD91C34F97A76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B43192784E45289BE460E17E509BD2">
    <w:name w:val="AAB43192784E45289BE460E17E509BD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CEC759ACB7404298A813D788CF8FC1">
    <w:name w:val="D8CEC759ACB7404298A813D788CF8FC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4EB3585AA84BE190FF4A77514FC26B">
    <w:name w:val="E64EB3585AA84BE190FF4A77514FC26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AA600CE8784AEB9527EF68CA84F5DB">
    <w:name w:val="19AA600CE8784AEB9527EF68CA84F5DB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018998CDDD42BC830C22F987445BA5">
    <w:name w:val="E7018998CDDD42BC830C22F987445BA5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2A007449384AE8BFF580F41D431225">
    <w:name w:val="8E2A007449384AE8BFF580F41D431225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E72A5F36E446698B35B3D780CF171E">
    <w:name w:val="E7E72A5F36E446698B35B3D780CF171E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6E5A7BD1714DF89E8AA1E40DB7D535">
    <w:name w:val="BD6E5A7BD1714DF89E8AA1E40DB7D535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EB0E4CCB5941B5B507BDD47C05BD61">
    <w:name w:val="5FEB0E4CCB5941B5B507BDD47C05BD61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8621C7BAFB4F86AE129BE5DDB66DED">
    <w:name w:val="278621C7BAFB4F86AE129BE5DDB66DED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4955E612904FFEAA47208615032930">
    <w:name w:val="864955E612904FFEAA47208615032930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CEEB40021D493997B963BF88E92F2C">
    <w:name w:val="D0CEEB40021D493997B963BF88E92F2C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DE2F52E091446A97242AFE7E9EABB2">
    <w:name w:val="65DE2F52E091446A97242AFE7E9EABB2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38FB93C3B14CF3B698A144907C27B5">
    <w:name w:val="6638FB93C3B14CF3B698A144907C27B5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7EE0A84EEA4828AD34CBEC755B0457">
    <w:name w:val="A47EE0A84EEA4828AD34CBEC755B0457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935B24194640CAB03071E6AE64D4F3">
    <w:name w:val="BC935B24194640CAB03071E6AE64D4F3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38CB79F25C40A0A535358AD863B09E">
    <w:name w:val="F338CB79F25C40A0A535358AD863B09E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486684C08E42C3BF470E8238F1549B">
    <w:name w:val="31486684C08E42C3BF470E8238F1549B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3961CDCF6749D198A4D963CF18767F">
    <w:name w:val="5E3961CDCF6749D198A4D963CF18767F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AA12A5DBE34C14B887AF6031F64E8B">
    <w:name w:val="34AA12A5DBE34C14B887AF6031F64E8B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09259F5A6440F7A048EDBA0582B93C">
    <w:name w:val="1809259F5A6440F7A048EDBA0582B93C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4630EB42CD4F91B19F4800FE4D1178">
    <w:name w:val="A84630EB42CD4F91B19F4800FE4D1178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6C50B487594802B4199BB035E271C0">
    <w:name w:val="E06C50B487594802B4199BB035E271C0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D174C0634A4148BBAA6D34567CE54E">
    <w:name w:val="EFD174C0634A4148BBAA6D34567CE54E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9502A62F674BFEB8C69F47FCF0D0C7">
    <w:name w:val="D19502A62F674BFEB8C69F47FCF0D0C7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94B2E6A5D14E62AD5BFA58853AB0B1">
    <w:name w:val="0694B2E6A5D14E62AD5BFA58853AB0B1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4E947618B94AD7946B33A532630D1B">
    <w:name w:val="314E947618B94AD7946B33A532630D1B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9F27465D5347BE8A175429D6C414AB">
    <w:name w:val="279F27465D5347BE8A175429D6C414AB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E36F6251E24972BB4502BC4E113A60">
    <w:name w:val="ACE36F6251E24972BB4502BC4E113A60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9E7D28E0EC4A078160EDF53ADDEE84">
    <w:name w:val="A69E7D28E0EC4A078160EDF53ADDEE84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C033E3D2714E37A483093185581C42">
    <w:name w:val="07C033E3D2714E37A483093185581C42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A63252EACE41F68FBCF4419960D233">
    <w:name w:val="DCA63252EACE41F68FBCF4419960D233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B6282DFA0743639ECD3CBAB4BB135C">
    <w:name w:val="56B6282DFA0743639ECD3CBAB4BB135C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5148F4E39B44C9AED66CC4E910FB51">
    <w:name w:val="F45148F4E39B44C9AED66CC4E910FB51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7EE127A4D54925A8A28FC5686567CE">
    <w:name w:val="EA7EE127A4D54925A8A28FC5686567CE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D94D0D24E04BE3A6ED0BED661F6637">
    <w:name w:val="E7D94D0D24E04BE3A6ED0BED661F6637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4C965FB8D6478EB9E89DF1704F2287">
    <w:name w:val="D04C965FB8D6478EB9E89DF1704F2287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1EAC9B06E843C2BCB17FED79B9203D">
    <w:name w:val="FC1EAC9B06E843C2BCB17FED79B9203D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13D89FA3BD40D0B47598F841C45CE0">
    <w:name w:val="B713D89FA3BD40D0B47598F841C45CE0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F6FF8D5B3945328F47E94091E4A36F">
    <w:name w:val="46F6FF8D5B3945328F47E94091E4A36F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58F4EDD71F4C56BCCB5769BECBA8B2">
    <w:name w:val="7258F4EDD71F4C56BCCB5769BECBA8B2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E4160F4EF74AE09A05D9FE6855DC3C">
    <w:name w:val="B3E4160F4EF74AE09A05D9FE6855DC3C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DCDD6EE8AC45DA88A4DFA51BCC6979">
    <w:name w:val="91DCDD6EE8AC45DA88A4DFA51BCC6979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2E9FF733D445E7A22972E55FDE157E">
    <w:name w:val="AB2E9FF733D445E7A22972E55FDE157E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77BBC283544BC292512C8243D516AF">
    <w:name w:val="D777BBC283544BC292512C8243D516AF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492B12BA2D44A2B425877522741615">
    <w:name w:val="C9492B12BA2D44A2B425877522741615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E15335BC0D412DAF0FFBB787D6905A">
    <w:name w:val="DEE15335BC0D412DAF0FFBB787D6905A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26AA6320D24B7BAA0B30DA533CB84C">
    <w:name w:val="A426AA6320D24B7BAA0B30DA533CB84C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A78A9257FC4878B31E849707DD2C3A">
    <w:name w:val="CEA78A9257FC4878B31E849707DD2C3A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1EBE0A413C4FA7B1EFC1192D8C8355">
    <w:name w:val="881EBE0A413C4FA7B1EFC1192D8C8355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6C16F44D394925BE88D7092374FA0E">
    <w:name w:val="376C16F44D394925BE88D7092374FA0E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DF3DA2F0194268832A9AF164EF3CB6">
    <w:name w:val="E9DF3DA2F0194268832A9AF164EF3CB6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5F1116D6CD4CDBB45BBF25D53094CD">
    <w:name w:val="F65F1116D6CD4CDBB45BBF25D53094CD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26A74E7670475CBD9999B9FA09917E">
    <w:name w:val="5626A74E7670475CBD9999B9FA09917E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E3FA356D6C43879C71DB32677AFC3F">
    <w:name w:val="01E3FA356D6C43879C71DB32677AFC3F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AA5FD6B80046BCB98310F469E61342">
    <w:name w:val="71AA5FD6B80046BCB98310F469E61342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42A624A3214816A8FD7FBB4357C65B">
    <w:name w:val="0442A624A3214816A8FD7FBB4357C65B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DA3D21552149B4AB81ED321551EE7D">
    <w:name w:val="34DA3D21552149B4AB81ED321551EE7D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CDB909E81545F9A19B9BBC6BAF16B7">
    <w:name w:val="DECDB909E81545F9A19B9BBC6BAF16B7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FA5747AD364387B56B75BEFC784A24">
    <w:name w:val="FAFA5747AD364387B56B75BEFC784A24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9B52CD734545A1B896521FA42A1896">
    <w:name w:val="8A9B52CD734545A1B896521FA42A1896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00AC4BBD4845889B4254C6E16406C4">
    <w:name w:val="E800AC4BBD4845889B4254C6E16406C4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B1B3B4C66B4110A619784EDAA361E9">
    <w:name w:val="DBB1B3B4C66B4110A619784EDAA361E9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62516133804EBC8696EE02F5B56144">
    <w:name w:val="1A62516133804EBC8696EE02F5B56144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1F593E8E1D41E580195780050CD290">
    <w:name w:val="471F593E8E1D41E580195780050CD290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58E1253ABD49268FE90F3306F1E7E7">
    <w:name w:val="5658E1253ABD49268FE90F3306F1E7E7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1362771DC84637AA1F2B2E5A041DC7">
    <w:name w:val="7A1362771DC84637AA1F2B2E5A041DC7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F6C952A4AA405C966CDF2601ECD010">
    <w:name w:val="E2F6C952A4AA405C966CDF2601ECD010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D13BB5EC74425D896A5ACBD4492620">
    <w:name w:val="5DD13BB5EC74425D896A5ACBD4492620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B3E13D37024F7CB61A27DA32F9D0FB">
    <w:name w:val="06B3E13D37024F7CB61A27DA32F9D0FB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7FE11AC1BD4F1FBD81BFD8DCC45929">
    <w:name w:val="807FE11AC1BD4F1FBD81BFD8DCC45929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3DAA9D53104CF88FD0B56ECDB1ABF3">
    <w:name w:val="953DAA9D53104CF88FD0B56ECDB1ABF3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A1AD27899D43FCB4DAEC07F1E05154">
    <w:name w:val="DBA1AD27899D43FCB4DAEC07F1E05154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03CEDCB93C411691174452CF243D29">
    <w:name w:val="6F03CEDCB93C411691174452CF243D29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5D603547EA402883923B77163EF284">
    <w:name w:val="C35D603547EA402883923B77163EF284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54CEBB5C974FC3820E644798F17534">
    <w:name w:val="8854CEBB5C974FC3820E644798F17534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9AA6F3C2D946A8B54AA1E096AB9376">
    <w:name w:val="E99AA6F3C2D946A8B54AA1E096AB9376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5FE1AB02D24A2B89D6F959696A9FE7">
    <w:name w:val="7F5FE1AB02D24A2B89D6F959696A9FE7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896AA1F00549728602FE754EB5F682">
    <w:name w:val="BA896AA1F00549728602FE754EB5F682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F8E85C1C3C40EB9F8E98BC7A1037CB">
    <w:name w:val="9DF8E85C1C3C40EB9F8E98BC7A1037CB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A73F2245694399BE4DE7C1D0024E5F">
    <w:name w:val="FEA73F2245694399BE4DE7C1D0024E5F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5B03E7D5E9414687FACAF19BBA884B">
    <w:name w:val="F15B03E7D5E9414687FACAF19BBA884B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370FD6240A42AFA64A919B847CCCCB">
    <w:name w:val="97370FD6240A42AFA64A919B847CCCCB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0DE86BD63D441A9D01F62717AAE26C">
    <w:name w:val="3F0DE86BD63D441A9D01F62717AAE26C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009B9722B54336AECFA669F426105B">
    <w:name w:val="CD009B9722B54336AECFA669F426105B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A8807D073E4B718CEB704451E431AE">
    <w:name w:val="BAA8807D073E4B718CEB704451E431AE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F340119AD24A889AE4F3ABFE5DC384">
    <w:name w:val="B1F340119AD24A889AE4F3ABFE5DC384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906461CA5E4502A167CC4EE3DB53D3">
    <w:name w:val="24906461CA5E4502A167CC4EE3DB53D3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770A1B1452451D9FB2F7D1250DEF02">
    <w:name w:val="00770A1B1452451D9FB2F7D1250DEF02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10B3BE56364C33AA314399AA790704">
    <w:name w:val="DB10B3BE56364C33AA314399AA790704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5D74F720ED4CA8A514F2073CD8483A">
    <w:name w:val="435D74F720ED4CA8A514F2073CD8483A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4F866F983448599E3B936443604101">
    <w:name w:val="C84F866F983448599E3B936443604101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72B4712BDE4E3CB48140567ADD600F">
    <w:name w:val="8A72B4712BDE4E3CB48140567ADD600F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98574C42AE4BA384A0E572EEAB2AA6">
    <w:name w:val="0998574C42AE4BA384A0E572EEAB2AA6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37A06774924C02820EEF9DC5549258">
    <w:name w:val="4537A06774924C02820EEF9DC5549258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2B9AC72ECA47898196673A134DC22F">
    <w:name w:val="EB2B9AC72ECA47898196673A134DC22F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0B436761204C73BE43139E3E5839D3">
    <w:name w:val="B50B436761204C73BE43139E3E5839D3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89997FC8704E1780789D07134D6BA0">
    <w:name w:val="5889997FC8704E1780789D07134D6BA0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69447E3A3D48A6BF2CBBD67F77DEB2">
    <w:name w:val="7669447E3A3D48A6BF2CBBD67F77DEB2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82105B80974554AD91EF66D704290F">
    <w:name w:val="0682105B80974554AD91EF66D704290F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AA0837BA4A44BC93709662143E2FF8">
    <w:name w:val="9EAA0837BA4A44BC93709662143E2FF8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E7C5F9C9F54C96ABA12AD59E688DA8">
    <w:name w:val="E2E7C5F9C9F54C96ABA12AD59E688DA8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264E443DE343F7AF26E65DB7C9DB00">
    <w:name w:val="25264E443DE343F7AF26E65DB7C9DB00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82FD9F545947F8ADC9E271EC565952">
    <w:name w:val="A982FD9F545947F8ADC9E271EC565952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5232BD8BAF42269BE5EA66CBC5ED4A">
    <w:name w:val="E55232BD8BAF42269BE5EA66CBC5ED4A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9F2F1A63CF4394B90D865E9B41C162">
    <w:name w:val="289F2F1A63CF4394B90D865E9B41C162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412251405A4DE194CE610729478CF2">
    <w:name w:val="71412251405A4DE194CE610729478CF2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3D70384C8B45FBAB4FEBD0A20385B5">
    <w:name w:val="603D70384C8B45FBAB4FEBD0A20385B5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CEC7BF6FC24C86894C9CCBFF71B848">
    <w:name w:val="9ACEC7BF6FC24C86894C9CCBFF71B848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A478A9914A4F43A8121EFCB16F16F3">
    <w:name w:val="42A478A9914A4F43A8121EFCB16F16F3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1ABE057F4349F681C9294C034D2E47">
    <w:name w:val="D21ABE057F4349F681C9294C034D2E47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EA8C2C73BC4487AB22798B3959BA58">
    <w:name w:val="A9EA8C2C73BC4487AB22798B3959BA58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E22BE9747F44F3A08963F6CE5F7F0D">
    <w:name w:val="4BE22BE9747F44F3A08963F6CE5F7F0D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A649EF5BC1414FB6CDF984FD6E12FC">
    <w:name w:val="39A649EF5BC1414FB6CDF984FD6E12FC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EBCEA4C7964CC89CE5413D981662F5">
    <w:name w:val="CEEBCEA4C7964CC89CE5413D981662F5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A2B6E60C9D414B8873ED47FE6BD76B">
    <w:name w:val="FDA2B6E60C9D414B8873ED47FE6BD76B"/>
    <w:rsid w:val="00CA4B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8F28A36F534B8B9050E736AB4CF2E5">
    <w:name w:val="FA8F28A36F534B8B9050E736AB4CF2E5"/>
    <w:rsid w:val="00CA4B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B088F9786F457B84A6EEC437C34C71">
    <w:name w:val="36B088F9786F457B84A6EEC437C34C71"/>
    <w:rsid w:val="00CA4B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468AA71F1C438D96040BCC42BC74E7">
    <w:name w:val="E2468AA71F1C438D96040BCC42BC74E7"/>
    <w:rsid w:val="00CA4B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C1AD22B8BD4B2B896E2AA16E66911D">
    <w:name w:val="BBC1AD22B8BD4B2B896E2AA16E66911D"/>
    <w:rsid w:val="00CA4B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37DF9C328C41D68F6F857F0E418BD6">
    <w:name w:val="8A37DF9C328C41D68F6F857F0E418B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2C9C87460F4C119DA4C0B23CABCE54">
    <w:name w:val="242C9C87460F4C119DA4C0B23CABCE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87A9EE5758456ABB698DF38C9F868C">
    <w:name w:val="3187A9EE5758456ABB698DF38C9F868C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5B4C966EB447A0BE69583A61C8D8FF">
    <w:name w:val="A35B4C966EB447A0BE69583A61C8D8FF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5344DB762A46C9A88351401C054CDE">
    <w:name w:val="9E5344DB762A46C9A88351401C054CDE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308D48522346B38FCC50A863ACE5FB">
    <w:name w:val="DF308D48522346B38FCC50A863ACE5FB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3C5C13C38B4D3C91BDC7547A61F3CF">
    <w:name w:val="FB3C5C13C38B4D3C91BDC7547A61F3CF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7673437592407DB6FA9853212EE4DD">
    <w:name w:val="177673437592407DB6FA9853212EE4DD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44574C59634B129778340C46E9A861">
    <w:name w:val="7044574C59634B129778340C46E9A861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ADCAAE1C3747169C71655A3706195B">
    <w:name w:val="A4ADCAAE1C3747169C71655A3706195B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C1C11EE64B4B5CA5DFADF54E283B8F">
    <w:name w:val="12C1C11EE64B4B5CA5DFADF54E283B8F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992536FD114DFC93030C80C6285A7A">
    <w:name w:val="86992536FD114DFC93030C80C6285A7A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BC3AD0F7DA4DE7B253787CE960E682">
    <w:name w:val="D8BC3AD0F7DA4DE7B253787CE960E682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645BADAD964A57ACBB3A1A35E1CA64">
    <w:name w:val="D9645BADAD964A57ACBB3A1A35E1CA64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288135AE514926AE9951EFDAA72DC6">
    <w:name w:val="6B288135AE514926AE9951EFDAA72DC6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EAD74266AC45EDA6D0518B5A97B578">
    <w:name w:val="AFEAD74266AC45EDA6D0518B5A97B578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6CFB70CD5543FC8006D2CB468E45E9">
    <w:name w:val="216CFB70CD5543FC8006D2CB468E45E9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7ABC2CF1DE443CB0B1F1FAE9C00CD6">
    <w:name w:val="387ABC2CF1DE443CB0B1F1FAE9C00CD6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2BF338FF8246A1AD361854C0EA9A2F">
    <w:name w:val="3A2BF338FF8246A1AD361854C0EA9A2F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9169E6A2D7441193D4098283A69C05">
    <w:name w:val="7E9169E6A2D7441193D4098283A69C05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6F7083EFCA42EC851CA1BD49186818">
    <w:name w:val="A76F7083EFCA42EC851CA1BD49186818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1209D4EFFF4733BE73DC896D926617">
    <w:name w:val="6D1209D4EFFF4733BE73DC896D926617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E20FF9451B4B87ADD8FF1B54BAD79C">
    <w:name w:val="67E20FF9451B4B87ADD8FF1B54BAD79C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C2841F5E7C4CE9AD9C388EAB382CE1">
    <w:name w:val="B2C2841F5E7C4CE9AD9C388EAB382CE1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8469094D604EEB86366653B0761BD7">
    <w:name w:val="FD8469094D604EEB86366653B0761BD7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5EEEDDBB05443AB55438597796E567">
    <w:name w:val="DA5EEEDDBB05443AB55438597796E567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F0019F8EE4412F9A5743F9CA136E32">
    <w:name w:val="3CF0019F8EE4412F9A5743F9CA136E32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9C3A3DA4514E17B8F4119AFD6657EF">
    <w:name w:val="CC9C3A3DA4514E17B8F4119AFD6657EF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2A2796F67540D9AF9A8EF0195C10E9">
    <w:name w:val="712A2796F67540D9AF9A8EF0195C10E9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3952050DDE4DE0868A02F3F35E84EF">
    <w:name w:val="A43952050DDE4DE0868A02F3F35E84EF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444618C8954C29B00E54E5E27C4065">
    <w:name w:val="4A444618C8954C29B00E54E5E27C4065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594633361542D288A24ED0BD06A7C7">
    <w:name w:val="4E594633361542D288A24ED0BD06A7C7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A81248BB8F41F393FB8E4506091D4C">
    <w:name w:val="48A81248BB8F41F393FB8E4506091D4C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4477CFD0B74EB09CD001A9C65410A6">
    <w:name w:val="434477CFD0B74EB09CD001A9C65410A6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14F20EC7FB4C58B059B66382067725">
    <w:name w:val="4414F20EC7FB4C58B059B66382067725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9817B3647242B3B43C2A884E0C0DEA">
    <w:name w:val="5B9817B3647242B3B43C2A884E0C0DEA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2CF436714944778404B4027CD72EA2">
    <w:name w:val="D82CF436714944778404B4027CD72EA2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9AE8D9253F485A84C7AEA3FB535B13">
    <w:name w:val="5D9AE8D9253F485A84C7AEA3FB535B13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8F02BFD24649FFAFC891C628B9ABEB">
    <w:name w:val="888F02BFD24649FFAFC891C628B9ABEB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D5C0BA09264FED80AD551E0E647A1D">
    <w:name w:val="64D5C0BA09264FED80AD551E0E647A1D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F1635FACF74F63A66C7DE8FC266E20">
    <w:name w:val="C0F1635FACF74F63A66C7DE8FC266E20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0A0BEF2C19401FBF6EB46B955DC125">
    <w:name w:val="160A0BEF2C19401FBF6EB46B955DC125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D404174A3F4BA5AED2ABE583EB663B">
    <w:name w:val="1FD404174A3F4BA5AED2ABE583EB663B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009C826CAB4B6BBB29C89CF924384A">
    <w:name w:val="C5009C826CAB4B6BBB29C89CF924384A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52B2F7032E41B6AF5ED641CE1705D4">
    <w:name w:val="CE52B2F7032E41B6AF5ED641CE1705D4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216B9BD9EF4AC7A07C40346108E0CB">
    <w:name w:val="49216B9BD9EF4AC7A07C40346108E0CB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79E6F52CC74AE1B15F867D9172BBA1">
    <w:name w:val="1D79E6F52CC74AE1B15F867D9172BBA1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D8273C4F724A28A8CF33C2EB1D8DC2">
    <w:name w:val="B7D8273C4F724A28A8CF33C2EB1D8DC2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D58E9E162F4A53937E16547F3D1878">
    <w:name w:val="00D58E9E162F4A53937E16547F3D1878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550259ED7C425BA8C1644C9A42904E">
    <w:name w:val="68550259ED7C425BA8C1644C9A42904E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403D5EB046452EA745F0F134B771DA">
    <w:name w:val="AA403D5EB046452EA745F0F134B771DA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0C53B08F754EBBA53BDCA661203FA5">
    <w:name w:val="480C53B08F754EBBA53BDCA661203FA5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9F55EE30114D3E991FCC49E4A0B417">
    <w:name w:val="269F55EE30114D3E991FCC49E4A0B417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21A8C4009B466A8728CDF801DEA8B2">
    <w:name w:val="7221A8C4009B466A8728CDF801DEA8B2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D1122D3E4749A18939E622DA85227D">
    <w:name w:val="B8D1122D3E4749A18939E622DA85227D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83C4A2847C4B22913BF3CE6FB3EB2C">
    <w:name w:val="9883C4A2847C4B22913BF3CE6FB3EB2C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5EE32F9A0D41908FC6EE68B4386319">
    <w:name w:val="165EE32F9A0D41908FC6EE68B4386319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443884087340C4B4A00F6B8B345AB1">
    <w:name w:val="AF443884087340C4B4A00F6B8B345AB1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E7C3115FB04D48868CD014C62DCBB3">
    <w:name w:val="E6E7C3115FB04D48868CD014C62DCBB3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D7210E8F5E4DDAAE8350C65DCC4C3C">
    <w:name w:val="D0D7210E8F5E4DDAAE8350C65DCC4C3C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C312A94C5841F582F5F09D47F0FA63">
    <w:name w:val="D5C312A94C5841F582F5F09D47F0FA63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774A851EE64350A2FB870FBC5B8D93">
    <w:name w:val="D5774A851EE64350A2FB870FBC5B8D93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CD1AFA59454999B486A4ED455BD343">
    <w:name w:val="51CD1AFA59454999B486A4ED455BD343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B97BE8123B4900B880E5D1430BDDB9">
    <w:name w:val="63B97BE8123B4900B880E5D1430BDDB9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4F213F4EBB45F9AED656A6CBFCAF77">
    <w:name w:val="794F213F4EBB45F9AED656A6CBFCAF77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F762B8D28541348B75A50B5593709D">
    <w:name w:val="D0F762B8D28541348B75A50B5593709D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3E72EDD3D84621A4A996D779377EA7">
    <w:name w:val="FD3E72EDD3D84621A4A996D779377EA7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F05D6211C2495EAE63BFE7F2B87C73">
    <w:name w:val="3CF05D6211C2495EAE63BFE7F2B87C73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151B0B69004158AD65E511071CD675">
    <w:name w:val="FB151B0B69004158AD65E511071CD675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D0A8D7DFDD4F79858344B5D714F545">
    <w:name w:val="F7D0A8D7DFDD4F79858344B5D714F545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F0B5DAFD7548B2A3785A9E7F3530C2">
    <w:name w:val="A6F0B5DAFD7548B2A3785A9E7F3530C2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38B345811A4D02B7BEF20851C21120">
    <w:name w:val="1938B345811A4D02B7BEF20851C21120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F709D9E36E494DB424A0943AE33A7E">
    <w:name w:val="29F709D9E36E494DB424A0943AE33A7E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18F5797E484B149283193F20DC47A3">
    <w:name w:val="3818F5797E484B149283193F20DC47A3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6DB7A0909C47BA9B3FB09B9EAFFDE1">
    <w:name w:val="D16DB7A0909C47BA9B3FB09B9EAFFDE1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D0C9A851E04DF2A4792BA1EDF52836">
    <w:name w:val="61D0C9A851E04DF2A4792BA1EDF52836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EC33E11DD246DAAC3951B7C7CF16B2">
    <w:name w:val="0BEC33E11DD246DAAC3951B7C7CF16B2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DEA74561814AE387FB76E5D9568D7C">
    <w:name w:val="BDDEA74561814AE387FB76E5D9568D7C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287172C936440D9B02704EB16B6DA1">
    <w:name w:val="7F287172C936440D9B02704EB16B6DA1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701507E15C47E4A8D6C23DF59E0D47">
    <w:name w:val="64701507E15C47E4A8D6C23DF59E0D47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9B1F9141C5485CA46F0D1CDA4D900B">
    <w:name w:val="7A9B1F9141C5485CA46F0D1CDA4D900B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1B267E71A74454B0F7F83AEEE9E296">
    <w:name w:val="121B267E71A74454B0F7F83AEEE9E296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D44E9490294749964B9C50E6D9A582">
    <w:name w:val="CBD44E9490294749964B9C50E6D9A582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54CDCD09794D7CB2D0031B5B611B07">
    <w:name w:val="C454CDCD09794D7CB2D0031B5B611B07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B3878C052A4E91916EDBD5D2ED1DD0">
    <w:name w:val="75B3878C052A4E91916EDBD5D2ED1DD0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31164F59654F7597BF543AAB5C6226">
    <w:name w:val="7E31164F59654F7597BF543AAB5C6226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F42C4789F546E2A1061405A940E416">
    <w:name w:val="ABF42C4789F546E2A1061405A940E416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B7ABB0EF2A4E3DBAFFFE9E7803C88F">
    <w:name w:val="FAB7ABB0EF2A4E3DBAFFFE9E7803C88F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9D356568C0489B829C26FBB39619B2">
    <w:name w:val="899D356568C0489B829C26FBB39619B2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1F96E419F342138EB150DB8D1AF2DB">
    <w:name w:val="031F96E419F342138EB150DB8D1AF2DB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0D86377FC240F0A46B9663D317418A">
    <w:name w:val="E10D86377FC240F0A46B9663D317418A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C17B1989B04B3A8FCE31127F682033">
    <w:name w:val="F0C17B1989B04B3A8FCE31127F682033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7C5514DD0C4DE8BD4B25A7AD507105">
    <w:name w:val="DD7C5514DD0C4DE8BD4B25A7AD507105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79D2B4ACA8470B982E89ECD2BB333A">
    <w:name w:val="C779D2B4ACA8470B982E89ECD2BB333A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A34AE43EE9414F88A377401DE4B139">
    <w:name w:val="BCA34AE43EE9414F88A377401DE4B139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C532954CE74A428567CAFE604D0536">
    <w:name w:val="4FC532954CE74A428567CAFE604D0536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EC3F760BCE4A8CA129101D5C32A14B">
    <w:name w:val="1DEC3F760BCE4A8CA129101D5C32A14B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5E0A4F8001471DA7BD9411F473891F">
    <w:name w:val="AC5E0A4F8001471DA7BD9411F473891F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15F59D6CB741AEB04D01563FAF3EC2">
    <w:name w:val="2F15F59D6CB741AEB04D01563FAF3EC2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8E973E71B84F08A880330637624F1A">
    <w:name w:val="C08E973E71B84F08A880330637624F1A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0A8AAE8AE2473884BE8C93A751DD04">
    <w:name w:val="0B0A8AAE8AE2473884BE8C93A751DD04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9431E794BF4DFE8F769C6F87732FEF">
    <w:name w:val="0F9431E794BF4DFE8F769C6F87732FEF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2764F8684049A6804E2CAA52850EB4">
    <w:name w:val="332764F8684049A6804E2CAA52850EB4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BCAC6A01A94F2D93F289A75FB4B67B">
    <w:name w:val="0DBCAC6A01A94F2D93F289A75FB4B67B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895BC958864ED88B97B5FEB340E5BF">
    <w:name w:val="6D895BC958864ED88B97B5FEB340E5BF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F7953EBB8B4D899EB5B2B87D438AE0">
    <w:name w:val="EAF7953EBB8B4D899EB5B2B87D438AE0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E707948C6049D39DBA686BA7C04E00">
    <w:name w:val="31E707948C6049D39DBA686BA7C04E00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36E5D73B1C42D4807E93E704507885">
    <w:name w:val="6436E5D73B1C42D4807E93E704507885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BC036736CA4DF981F35820C228A17F">
    <w:name w:val="0CBC036736CA4DF981F35820C228A17F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E9DF791D13413DB852C6C071E95D02">
    <w:name w:val="10E9DF791D13413DB852C6C071E95D02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95B4AB0DA440B990285B7403FD046E">
    <w:name w:val="5095B4AB0DA440B990285B7403FD046E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1328DB5C8F415289E74FBAA58AA6AF">
    <w:name w:val="A91328DB5C8F415289E74FBAA58AA6AF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1D5D75E62F4E46ACD1A2C36ED6B2FD">
    <w:name w:val="C51D5D75E62F4E46ACD1A2C36ED6B2FD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83A1A45AF24215A13B0808E1F83FB1">
    <w:name w:val="1D83A1A45AF24215A13B0808E1F83FB1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1566DB440F46798FAA288C9EE1E8AC">
    <w:name w:val="AD1566DB440F46798FAA288C9EE1E8AC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953562CB4B4F5CAADEBDFEFF36EB89">
    <w:name w:val="15953562CB4B4F5CAADEBDFEFF36EB89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97AD94301746579C475D71E9C615B1">
    <w:name w:val="2297AD94301746579C475D71E9C615B1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417F15C0214243AB511CE90F021BF8">
    <w:name w:val="3A417F15C0214243AB511CE90F021BF8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3C628BB587421AB635CD042180D3F1">
    <w:name w:val="BD3C628BB587421AB635CD042180D3F1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6F7C374D614AF8B3C6C4D025FD420A">
    <w:name w:val="CC6F7C374D614AF8B3C6C4D025FD420A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249824334445709502165AEFE84989">
    <w:name w:val="E4249824334445709502165AEFE84989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DB839E0CE64A95A4D84F12E85C2FE8">
    <w:name w:val="09DB839E0CE64A95A4D84F12E85C2FE8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2D5F1B6A264D50AFFEBC6CA25C8DE7">
    <w:name w:val="112D5F1B6A264D50AFFEBC6CA25C8DE7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D7786354BA4192B89EAD1A8ADFDAED">
    <w:name w:val="09D7786354BA4192B89EAD1A8ADFDAED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7287FBED0C4E0CA87777B49954E660">
    <w:name w:val="C27287FBED0C4E0CA87777B49954E660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4EC8A7EAF34537A6062BFAEEA29961">
    <w:name w:val="264EC8A7EAF34537A6062BFAEEA29961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92B39CEAA74C23B290ABD6C51D4DF7">
    <w:name w:val="3692B39CEAA74C23B290ABD6C51D4DF7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48388E6A0343229635C4D4AC3953E2">
    <w:name w:val="E448388E6A0343229635C4D4AC3953E2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9D015A23ED4AF1ADD2AB79DE496455">
    <w:name w:val="749D015A23ED4AF1ADD2AB79DE496455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2C667BF3254025A50BFFB574A3EAFD">
    <w:name w:val="582C667BF3254025A50BFFB574A3EAFD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147F449B5C48689971B1F31E475BAE">
    <w:name w:val="8D147F449B5C48689971B1F31E475BAE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59B07F25FF444CA261FF37AED40A4D">
    <w:name w:val="4C59B07F25FF444CA261FF37AED40A4D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0EDBAB79994E71AAC544B2C8D7AAED">
    <w:name w:val="860EDBAB79994E71AAC544B2C8D7AAED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C8C43ABFFC43CA81853BFC4AD7CA26">
    <w:name w:val="F9C8C43ABFFC43CA81853BFC4AD7CA26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937E957D5D478C89F1C293DDD0E50B">
    <w:name w:val="F1937E957D5D478C89F1C293DDD0E50B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76875A6F97464F99E4CB42A6460116">
    <w:name w:val="2376875A6F97464F99E4CB42A6460116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75746F599B48F8A4FFF4B99D952C13">
    <w:name w:val="AC75746F599B48F8A4FFF4B99D952C13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A9D2A8D08C4889B7D8A6DA11B794DB">
    <w:name w:val="EBA9D2A8D08C4889B7D8A6DA11B794DB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6CBC7CAE184BB088391B3195A6ECD3">
    <w:name w:val="2F6CBC7CAE184BB088391B3195A6ECD3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6FBB5C19564618AA0A8618CF5565C4">
    <w:name w:val="B96FBB5C19564618AA0A8618CF5565C4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2403ECAC924AC49C852191F6B78F11">
    <w:name w:val="842403ECAC924AC49C852191F6B78F11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37FF9EE5B0420A8DCAA98FA93AD224">
    <w:name w:val="6C37FF9EE5B0420A8DCAA98FA93AD224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1389DE04F74072B2365412981C96B9">
    <w:name w:val="901389DE04F74072B2365412981C96B9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11BEA8029A49F588E117CCA0838D4D">
    <w:name w:val="4411BEA8029A49F588E117CCA0838D4D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30D9E065AB410FB9CA4CE7443C33A8">
    <w:name w:val="5330D9E065AB410FB9CA4CE7443C33A8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37F425D4114E3082AFC37C2EDE7D22">
    <w:name w:val="1037F425D4114E3082AFC37C2EDE7D22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83B39819264C01AB05D663E3ECE783">
    <w:name w:val="4983B39819264C01AB05D663E3ECE783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B420CDE4AD4A709C6B669B19A44DA8">
    <w:name w:val="D7B420CDE4AD4A709C6B669B19A44DA8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B88711D6304CF3A74BAFFD1D8F47B1">
    <w:name w:val="BEB88711D6304CF3A74BAFFD1D8F47B1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A49A4A3C8044DA8F9D678574970ABD">
    <w:name w:val="C9A49A4A3C8044DA8F9D678574970ABD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A9856FB5F5487A890C873D7D05F32E">
    <w:name w:val="BBA9856FB5F5487A890C873D7D05F32E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71E2D1AF74467EB1D9D511AD2F08C4">
    <w:name w:val="8D71E2D1AF74467EB1D9D511AD2F08C4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9793F78C9544768D256F318661BC4A">
    <w:name w:val="1C9793F78C9544768D256F318661BC4A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5317BBA33F4AF1B2194A2139E1576B">
    <w:name w:val="455317BBA33F4AF1B2194A2139E1576B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F7A531CD0848CFA542C9ECAEBA4017">
    <w:name w:val="AFF7A531CD0848CFA542C9ECAEBA4017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10951D2BAF42719F19117E7843CB92">
    <w:name w:val="4A10951D2BAF42719F19117E7843CB92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4AD84EA1574D29989E62BE4B43B9D0">
    <w:name w:val="934AD84EA1574D29989E62BE4B43B9D0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E051DC796E46D692DB752720D4F460">
    <w:name w:val="C5E051DC796E46D692DB752720D4F460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A760AC66F047538D504F52AAE63A6F">
    <w:name w:val="00A760AC66F047538D504F52AAE63A6F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3D1E15007F4BD7932A7F4D0DB4ACC4">
    <w:name w:val="833D1E15007F4BD7932A7F4D0DB4ACC4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D93245019F4C7E9C2F33AC43BA516A">
    <w:name w:val="D5D93245019F4C7E9C2F33AC43BA516A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5DDA245F36412E9D7BA754F680D574">
    <w:name w:val="725DDA245F36412E9D7BA754F680D574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43303EE47243289928BDED5DBDE698">
    <w:name w:val="6B43303EE47243289928BDED5DBDE698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442F1DEF704BF4955D54CB4815ABB0">
    <w:name w:val="DE442F1DEF704BF4955D54CB4815ABB0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E99C2245844989818E0EBC95DF75DA">
    <w:name w:val="01E99C2245844989818E0EBC95DF75DA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D6718E00C14CCCB1436FDF9186C2F2">
    <w:name w:val="29D6718E00C14CCCB1436FDF9186C2F2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C20B1905554AABB2957D4A007178DC">
    <w:name w:val="B8C20B1905554AABB2957D4A007178DC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C0B564698A4423AE0DB7DF6C80453A">
    <w:name w:val="63C0B564698A4423AE0DB7DF6C80453A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492D0A00A744B989CDC5ECE5517A8B">
    <w:name w:val="4C492D0A00A744B989CDC5ECE5517A8B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FCEE059EC64BFCB3F1EABA8F372C3C">
    <w:name w:val="51FCEE059EC64BFCB3F1EABA8F372C3C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87B6BE9ED842C2AD69163F1613348F">
    <w:name w:val="8B87B6BE9ED842C2AD69163F1613348F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B88EC5E62D46E19CF8262EA77792E0">
    <w:name w:val="49B88EC5E62D46E19CF8262EA77792E0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E5B773D5C348879F88B872BA4AB076">
    <w:name w:val="40E5B773D5C348879F88B872BA4AB076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E6191EDBFB443CAB6DA5FC6CD4B580">
    <w:name w:val="A0E6191EDBFB443CAB6DA5FC6CD4B580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1AB17BB8614C7CAF738A0166EEC890">
    <w:name w:val="A61AB17BB8614C7CAF738A0166EEC890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715BBDE1DD4E438F3F7BAD3E64A758">
    <w:name w:val="A1715BBDE1DD4E438F3F7BAD3E64A758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5E8EC9359746B3A94842F54346E588">
    <w:name w:val="8B5E8EC9359746B3A94842F54346E588"/>
    <w:rsid w:val="006F56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4A6D40C634487DA2A9764C3077FF54">
    <w:name w:val="874A6D40C634487DA2A9764C3077FF54"/>
    <w:rsid w:val="006F563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75C8-3969-4399-A2C6-BD92FAA4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Restaurang Parken - Matmeny2.dotm</Template>
  <TotalTime>0</TotalTime>
  <Pages>1</Pages>
  <Words>501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Parken</dc:creator>
  <cp:keywords/>
  <dc:description/>
  <cp:lastModifiedBy>Suleyman Kanat</cp:lastModifiedBy>
  <cp:revision>2</cp:revision>
  <cp:lastPrinted>2025-04-21T10:29:00Z</cp:lastPrinted>
  <dcterms:created xsi:type="dcterms:W3CDTF">2025-04-22T05:07:00Z</dcterms:created>
  <dcterms:modified xsi:type="dcterms:W3CDTF">2025-04-22T05:07:00Z</dcterms:modified>
</cp:coreProperties>
</file>