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7C81" w14:textId="370A3200" w:rsidR="00240265" w:rsidRPr="00D929C3" w:rsidRDefault="00F0244B" w:rsidP="00B40F74">
      <w:pPr>
        <w:tabs>
          <w:tab w:val="left" w:pos="1985"/>
          <w:tab w:val="left" w:pos="4710"/>
          <w:tab w:val="center" w:pos="4876"/>
        </w:tabs>
        <w:jc w:val="center"/>
        <w:rPr>
          <w:rStyle w:val="Meny-matalternativ"/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</w:pPr>
      <w:r w:rsidRPr="0079555D">
        <w:rPr>
          <w:rFonts w:ascii="Bahnschrift SemiLight Condensed" w:hAnsi="Bahnschrift SemiLight Condensed" w:cs="Aparajita"/>
          <w:noProof/>
          <w:sz w:val="5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anchor distT="0" distB="0" distL="114300" distR="114300" simplePos="0" relativeHeight="251658242" behindDoc="1" locked="0" layoutInCell="1" allowOverlap="1" wp14:anchorId="309C7C79" wp14:editId="3DFEC4EE">
            <wp:simplePos x="0" y="0"/>
            <wp:positionH relativeFrom="page">
              <wp:align>right</wp:align>
            </wp:positionH>
            <wp:positionV relativeFrom="paragraph">
              <wp:posOffset>-619125</wp:posOffset>
            </wp:positionV>
            <wp:extent cx="7696200" cy="10829925"/>
            <wp:effectExtent l="0" t="0" r="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530576247.wmf"/>
                    <pic:cNvPicPr/>
                  </pic:nvPicPr>
                  <pic:blipFill>
                    <a:blip r:embed="rId5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3" w:rsidRPr="0079555D">
        <w:rPr>
          <w:rFonts w:ascii="Bahnschrift SemiLight Condensed" w:hAnsi="Bahnschrift SemiLight Condensed" w:cs="Aparajita"/>
          <w:noProof/>
          <w:sz w:val="96"/>
          <w14:glow w14:rad="38100">
            <w14:srgbClr w14:val="C00000">
              <w14:alpha w14:val="41000"/>
            </w14:srgbClr>
          </w14:glow>
          <w14:shadow w14:blurRad="50800" w14:dist="50800" w14:dir="5400000" w14:sx="0" w14:sy="0" w14:kx="0" w14:ky="0" w14:algn="ctr">
            <w14:schemeClr w14:val="bg2"/>
          </w14:shadow>
          <w14:props3d w14:extrusionH="0" w14:contourW="0" w14:prstMaterial="warmMatte"/>
        </w:rPr>
        <w:drawing>
          <wp:inline distT="0" distB="0" distL="0" distR="0" wp14:anchorId="541A03AB" wp14:editId="67080B07">
            <wp:extent cx="6111240" cy="6858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6D1" w:rsidRPr="0079555D">
        <w:rPr>
          <w:rFonts w:ascii="Bahnschrift SemiBold" w:hAnsi="Bahnschrift SemiBold" w:cs="Aparajit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4495DC21" wp14:editId="442ABC40">
            <wp:simplePos x="0" y="0"/>
            <wp:positionH relativeFrom="margin">
              <wp:align>center</wp:align>
            </wp:positionH>
            <wp:positionV relativeFrom="page">
              <wp:posOffset>1539240</wp:posOffset>
            </wp:positionV>
            <wp:extent cx="2011680" cy="487680"/>
            <wp:effectExtent l="0" t="0" r="7620" b="762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_002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5B" w:rsidRPr="0079555D">
        <w:rPr>
          <w:rFonts w:ascii="Bahnschrift SemiLight Condensed" w:hAnsi="Bahnschrift SemiLight Condensed" w:cs="Aparajita"/>
          <w:sz w:val="96"/>
        </w:rPr>
        <w:t xml:space="preserve"> </w:t>
      </w:r>
      <w:r w:rsidR="00666478" w:rsidRPr="0079555D">
        <w:rPr>
          <w:rFonts w:ascii="Bahnschrift SemiLight Condensed" w:hAnsi="Bahnschrift SemiLight Condensed" w:cs="Aparajita"/>
          <w:sz w:val="96"/>
        </w:rPr>
        <w:br/>
      </w:r>
      <w:sdt>
        <w:sdtPr>
          <w:rPr>
            <w:rStyle w:val="Meny-Telefon"/>
          </w:rPr>
          <w:alias w:val="TELEFON"/>
          <w:tag w:val="TELEFON"/>
          <w:id w:val="1043946665"/>
          <w:placeholder>
            <w:docPart w:val="C441A2F81C9E438486965BF6C9E6E880"/>
          </w:placeholder>
          <w:comboBox>
            <w:listItem w:value="Välj ett objekt."/>
            <w:listItem w:displayText="072-454 27 77" w:value="072-454 27 77"/>
            <w:listItem w:displayText="019-24 66 55" w:value="019-24 66 55"/>
          </w:comboBox>
        </w:sdtPr>
        <w:sdtEndPr>
          <w:rPr>
            <w:rStyle w:val="Standardstycketeckensnitt"/>
            <w:rFonts w:ascii="Bahnschrift SemiLight Condensed" w:hAnsi="Bahnschrift SemiLight Condensed" w:cs="Aparajita"/>
            <w:b w:val="0"/>
            <w:sz w:val="36"/>
          </w:rPr>
        </w:sdtEndPr>
        <w:sdtContent>
          <w:r w:rsidR="00890B70">
            <w:rPr>
              <w:rStyle w:val="Meny-Telefon"/>
            </w:rPr>
            <w:t>019-24 66 55</w:t>
          </w:r>
        </w:sdtContent>
      </w:sdt>
      <w:r w:rsidR="00666478" w:rsidRPr="0079555D">
        <w:rPr>
          <w:rFonts w:ascii="Bahnschrift SemiLight Condensed" w:hAnsi="Bahnschrift SemiLight Condensed" w:cs="Aparajita"/>
          <w:sz w:val="36"/>
        </w:rPr>
        <w:br/>
      </w:r>
      <w:r w:rsidR="00666478" w:rsidRPr="0079555D">
        <w:rPr>
          <w:rFonts w:ascii="Gill Sans Nova Cond" w:hAnsi="Gill Sans Nova Cond" w:cs="Aparajita"/>
          <w:sz w:val="40"/>
        </w:rPr>
        <w:t xml:space="preserve">VECKA </w:t>
      </w:r>
      <w:r w:rsidR="00967D47">
        <w:rPr>
          <w:rFonts w:ascii="Gill Sans Nova Cond" w:hAnsi="Gill Sans Nova Cond" w:cs="Aparajita"/>
          <w:sz w:val="40"/>
        </w:rPr>
        <w:t>1</w:t>
      </w:r>
      <w:r w:rsidR="00B131A5">
        <w:rPr>
          <w:rFonts w:ascii="Gill Sans Nova Cond" w:hAnsi="Gill Sans Nova Cond" w:cs="Aparajita"/>
          <w:sz w:val="40"/>
        </w:rPr>
        <w:t>7</w:t>
      </w:r>
    </w:p>
    <w:p w14:paraId="1FA6ECF3" w14:textId="2A84E51D" w:rsidR="006A7C34" w:rsidRPr="004D20D3" w:rsidRDefault="00074F92" w:rsidP="00363800">
      <w:pPr>
        <w:rPr>
          <w:rFonts w:ascii="Oswald" w:eastAsia="Times New Roman" w:hAnsi="Oswald" w:cs="Calibri"/>
          <w:b/>
          <w:bCs/>
          <w:color w:val="000000"/>
          <w:sz w:val="20"/>
          <w:szCs w:val="20"/>
          <w:lang w:eastAsia="sv-SE"/>
        </w:rPr>
      </w:pPr>
      <w:bookmarkStart w:id="0" w:name="_Hlk142896162"/>
      <w:r w:rsidRPr="00D5386E">
        <w:rPr>
          <w:rFonts w:ascii="Oswald" w:hAnsi="Oswald"/>
          <w:b/>
          <w:color w:val="FF0000"/>
        </w:rPr>
        <w:t xml:space="preserve">MÅNDAG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514280615"/>
          <w:placeholder>
            <w:docPart w:val="FD3E72EDD3D84621A4A996D779377EA7"/>
          </w:placeholder>
          <w:date w:fullDate="2025-04-21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B131A5">
            <w:rPr>
              <w:rStyle w:val="Formatmall1"/>
              <w:rFonts w:ascii="Oswald" w:hAnsi="Oswald"/>
              <w:color w:val="FF0000"/>
              <w:sz w:val="22"/>
            </w:rPr>
            <w:t>21/4</w:t>
          </w:r>
        </w:sdtContent>
      </w:sdt>
      <w:r w:rsidRPr="00D5386E">
        <w:rPr>
          <w:rFonts w:ascii="Oswald" w:hAnsi="Oswald"/>
          <w:color w:val="FF0000"/>
        </w:rPr>
        <w:tab/>
      </w:r>
      <w:r w:rsidR="00E36990">
        <w:rPr>
          <w:rFonts w:ascii="Oswald" w:hAnsi="Oswald"/>
          <w:color w:val="FF0000"/>
        </w:rPr>
        <w:t xml:space="preserve"> ANNANDAG PÅSK</w:t>
      </w:r>
      <w:r w:rsidR="00E36990">
        <w:rPr>
          <w:rFonts w:ascii="Oswald" w:hAnsi="Oswald"/>
          <w:color w:val="FF0000"/>
        </w:rPr>
        <w:br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color w:val="FF0000"/>
        </w:rPr>
        <w:tab/>
      </w:r>
      <w:r w:rsidRPr="00D5386E">
        <w:rPr>
          <w:rFonts w:ascii="Oswald" w:hAnsi="Oswald"/>
          <w:bCs/>
        </w:rPr>
        <w:br/>
      </w:r>
      <w:bookmarkStart w:id="1" w:name="_Hlk61844053"/>
      <w:bookmarkStart w:id="2" w:name="_Hlk148102312"/>
      <w:bookmarkStart w:id="3" w:name="_Hlk145923977"/>
      <w:bookmarkStart w:id="4" w:name="_Hlk182158494"/>
      <w:bookmarkStart w:id="5" w:name="_Hlk178530627"/>
      <w:bookmarkEnd w:id="0"/>
      <w:sdt>
        <w:sdtPr>
          <w:rPr>
            <w:rFonts w:ascii="Oswald" w:hAnsi="Oswald"/>
            <w:color w:val="FF0000"/>
          </w:rPr>
          <w:alias w:val="1"/>
          <w:tag w:val="Måndag"/>
          <w:id w:val="882437885"/>
          <w:placeholder>
            <w:docPart w:val="B354678BBEF340228029031D2A1E157A"/>
          </w:placeholder>
          <w15:appearance w15:val="hidden"/>
        </w:sdtPr>
        <w:sdtEndPr>
          <w:rPr>
            <w:rStyle w:val="Meny-matalternativ"/>
            <w:color w:val="auto"/>
          </w:rPr>
        </w:sdtEndPr>
        <w:sdtContent>
          <w:sdt>
            <w:sdtPr>
              <w:rPr>
                <w:rFonts w:ascii="Oswald" w:hAnsi="Oswald"/>
                <w:color w:val="FF0000"/>
              </w:rPr>
              <w:alias w:val="1"/>
              <w:tag w:val="Måndag"/>
              <w:id w:val="30622893"/>
              <w:placeholder>
                <w:docPart w:val="2506E88DA11F470F8994BAD9D3078A20"/>
              </w:placeholder>
              <w15:appearance w15:val="hidden"/>
            </w:sdtPr>
            <w:sdtEndPr>
              <w:rPr>
                <w:rStyle w:val="Meny-matalternativ"/>
                <w:color w:val="auto"/>
              </w:rPr>
            </w:sdtEndPr>
            <w:sdtContent>
              <w:sdt>
                <w:sdtPr>
                  <w:rPr>
                    <w:rFonts w:ascii="Oswald" w:hAnsi="Oswald"/>
                    <w:color w:val="FF0000"/>
                  </w:rPr>
                  <w:alias w:val="1"/>
                  <w:tag w:val="Måndag"/>
                  <w:id w:val="-594093994"/>
                  <w:placeholder>
                    <w:docPart w:val="9BF585B35F4E4436869C7898DC5AA78E"/>
                  </w:placeholder>
                  <w15:appearance w15:val="hidden"/>
                </w:sdtPr>
                <w:sdtEndPr>
                  <w:rPr>
                    <w:rStyle w:val="Meny-matalternativ"/>
                    <w:color w:val="auto"/>
                  </w:rPr>
                </w:sdtEndPr>
                <w:sdtContent>
                  <w:sdt>
                    <w:sdtPr>
                      <w:rPr>
                        <w:rFonts w:ascii="Oswald" w:hAnsi="Oswald"/>
                        <w:color w:val="FF0000"/>
                      </w:rPr>
                      <w:alias w:val="1"/>
                      <w:tag w:val="Måndag"/>
                      <w:id w:val="-472903770"/>
                      <w:placeholder>
                        <w:docPart w:val="19AA600CE8784AEB9527EF68CA84F5DB"/>
                      </w:placeholder>
                      <w15:appearance w15:val="hidden"/>
                    </w:sdtPr>
                    <w:sdtEndPr>
                      <w:rPr>
                        <w:bCs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Fonts w:ascii="Oswald" w:hAnsi="Oswald"/>
                            <w:color w:val="FF0000"/>
                          </w:rPr>
                          <w:alias w:val="1"/>
                          <w:tag w:val="Måndag"/>
                          <w:id w:val="-16238249"/>
                          <w:placeholder>
                            <w:docPart w:val="DEE15335BC0D412DAF0FFBB787D6905A"/>
                          </w:placeholder>
                          <w15:appearance w15:val="hidden"/>
                        </w:sdtPr>
                        <w:sdtEndPr>
                          <w:rPr>
                            <w:bCs/>
                            <w:color w:val="auto"/>
                          </w:rPr>
                        </w:sdtEndPr>
                        <w:sdtContent>
                          <w:sdt>
                            <w:sdtPr>
                              <w:rPr>
                                <w:rFonts w:ascii="Oswald" w:hAnsi="Oswald"/>
                                <w:color w:val="FF0000"/>
                              </w:rPr>
                              <w:alias w:val="1"/>
                              <w:tag w:val="Måndag"/>
                              <w:id w:val="297348936"/>
                              <w:placeholder>
                                <w:docPart w:val="A426AA6320D24B7BAA0B30DA533CB84C"/>
                              </w:placeholder>
                              <w15:appearance w15:val="hidden"/>
                            </w:sdtPr>
                            <w:sdtEndPr>
                              <w:rPr>
                                <w:rFonts w:ascii="Gill Sans Nova Cond" w:hAnsi="Gill Sans Nova Cond"/>
                                <w:bCs/>
                                <w:color w:val="auto"/>
                                <w:szCs w:val="18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Oswald" w:hAnsi="Oswald"/>
                                    <w:color w:val="FF0000"/>
                                  </w:rPr>
                                  <w:alias w:val="1"/>
                                  <w:tag w:val="Måndag"/>
                                  <w:id w:val="-609052703"/>
                                  <w:placeholder>
                                    <w:docPart w:val="E2F6C952A4AA405C966CDF2601ECD01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bCs/>
                                    <w:color w:val="auto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ascii="Oswald" w:hAnsi="Oswald"/>
                                        <w:color w:val="FF0000"/>
                                      </w:rPr>
                                      <w:alias w:val="1"/>
                                      <w:tag w:val="Måndag"/>
                                      <w:id w:val="-1928714178"/>
                                      <w:placeholder>
                                        <w:docPart w:val="E99AA6F3C2D946A8B54AA1E096AB937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Fonts w:ascii="Gill Sans Nova Cond" w:hAnsi="Gill Sans Nova Cond"/>
                                        <w:bCs/>
                                        <w:color w:val="auto"/>
                                        <w:szCs w:val="18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ascii="Oswald" w:hAnsi="Oswald"/>
                                            <w:color w:val="FF0000"/>
                                          </w:rPr>
                                          <w:alias w:val="1"/>
                                          <w:tag w:val="Måndag"/>
                                          <w:id w:val="532163564"/>
                                          <w:placeholder>
                                            <w:docPart w:val="7F5FE1AB02D24A2B89D6F959696A9FE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Fonts w:ascii="Gill Sans Nova Cond" w:hAnsi="Gill Sans Nova Cond"/>
                                            <w:bCs/>
                                            <w:color w:val="auto"/>
                                            <w:szCs w:val="18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Oswald" w:hAnsi="Oswald"/>
                                                <w:color w:val="FF0000"/>
                                              </w:rPr>
                                              <w:alias w:val="1"/>
                                              <w:tag w:val="Måndag"/>
                                              <w:id w:val="-361360997"/>
                                              <w:placeholder>
                                                <w:docPart w:val="BAA8807D073E4B718CEB704451E431A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Meny-matalternativ"/>
                                                <w:bCs/>
                                                <w:color w:val="auto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Oswald" w:hAnsi="Oswald"/>
                                                    <w:color w:val="FF0000"/>
                                                  </w:rPr>
                                                  <w:alias w:val="1"/>
                                                  <w:tag w:val="Måndag"/>
                                                  <w:id w:val="501947435"/>
                                                  <w:placeholder>
                                                    <w:docPart w:val="8A72B4712BDE4E3CB48140567ADD600F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Meny-matalternativ"/>
                                                    <w:bCs/>
                                                    <w:color w:val="auto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Oswald" w:hAnsi="Oswald"/>
                                                        <w:color w:val="FF000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416635457"/>
                                                      <w:placeholder>
                                                        <w:docPart w:val="0998574C42AE4BA384A0E572EEAB2AA6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Meny-matalternativ"/>
                                                        <w:bCs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Oswald" w:hAnsi="Oswald"/>
                                                            <w:color w:val="FF000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901968328"/>
                                                          <w:placeholder>
                                                            <w:docPart w:val="E2E7C5F9C9F54C96ABA12AD59E688DA8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Meny-matalternativ"/>
                                                            <w:bCs/>
                                                            <w:color w:val="auto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  <w:color w:val="FF000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965113430"/>
                                                              <w:placeholder>
                                                                <w:docPart w:val="603D70384C8B45FBAB4FEBD0A20385B5"/>
                                                              </w:placeholder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Meny-matalternativ"/>
                                                                <w:bCs/>
                                                                <w:color w:val="auto"/>
                                                                <w:sz w:val="24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Fonts w:ascii="Oswald" w:hAnsi="Oswald"/>
                                                                    <w:color w:val="FF000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2042473616"/>
                                                                  <w:placeholder>
                                                                    <w:docPart w:val="BBC1AD22B8BD4B2B896E2AA16E66911D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bCs/>
                                                                    <w:color w:val="auto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Fonts w:ascii="Oswald" w:hAnsi="Oswald"/>
                                                                        <w:color w:val="FF000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503170767"/>
                                                                      <w:placeholder>
                                                                        <w:docPart w:val="8A37DF9C328C41D68F6F857F0E418BD6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bCs/>
                                                                        <w:color w:val="000000" w:themeColor="text1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Fonts w:ascii="Oswald" w:hAnsi="Oswald"/>
                                                                            <w:color w:val="FF000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042929495"/>
                                                                          <w:placeholder>
                                                                            <w:docPart w:val="D8BC3AD0F7DA4DE7B253787CE960E68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bCs/>
                                                                            <w:color w:val="000000" w:themeColor="text1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Fonts w:ascii="Oswald" w:hAnsi="Oswald"/>
                                                                                <w:color w:val="FF000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702321558"/>
                                                                              <w:placeholder>
                                                                                <w:docPart w:val="D9645BADAD964A57ACBB3A1A35E1CA64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Fonts w:ascii="Gill Sans Nova Cond" w:hAnsi="Gill Sans Nova Cond"/>
                                                                                <w:bCs/>
                                                                                <w:color w:val="auto"/>
                                                                                <w:szCs w:val="18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Fonts w:ascii="Oswald" w:hAnsi="Oswald"/>
                                                                                    <w:color w:val="FF000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78675960"/>
                                                                                  <w:placeholder>
                                                                                    <w:docPart w:val="64D5C0BA09264FED80AD551E0E647A1D"/>
                                                                                  </w:placeholder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color w:val="auto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Fonts w:ascii="Oswald" w:hAnsi="Oswald"/>
                                                                                        <w:color w:val="FF000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564298325"/>
                                                                                      <w:placeholder>
                                                                                        <w:docPart w:val="C0F1635FACF74F63A66C7DE8FC266E20"/>
                                                                                      </w:placeholder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color w:val="auto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Fonts w:ascii="Oswald" w:hAnsi="Oswald"/>
                                                                                            <w:color w:val="FF000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604531985"/>
                                                                                          <w:placeholder>
                                                                                            <w:docPart w:val="160A0BEF2C19401FBF6EB46B955DC125"/>
                                                                                          </w:placeholder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Gill Sans MT Condensed" w:hAnsi="Gill Sans MT Condensed"/>
                                                                                            <w:color w:val="auto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Fonts w:ascii="Oswald" w:hAnsi="Oswald"/>
                                                                                                <w:color w:val="FF000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627238690"/>
                                                                                              <w:placeholder>
                                                                                                <w:docPart w:val="1FD404174A3F4BA5AED2ABE583EB663B"/>
                                                                                              </w:placeholder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color w:val="auto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Fonts w:ascii="Oswald" w:hAnsi="Oswald"/>
                                                                                                    <w:color w:val="FF000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1252627809"/>
                                                                                                  <w:placeholder>
                                                                                                    <w:docPart w:val="C5009C826CAB4B6BBB29C89CF924384A"/>
                                                                                                  </w:placeholder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color w:val="auto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Fonts w:ascii="Oswald" w:hAnsi="Oswald"/>
                                                                                                        <w:color w:val="FF000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449598970"/>
                                                                                                      <w:placeholder>
                                                                                                        <w:docPart w:val="CE52B2F7032E41B6AF5ED641CE1705D4"/>
                                                                                                      </w:placeholder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<w:color w:val="auto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  <w:color w:val="FF000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30217491"/>
                                                                                                          <w:placeholder>
                                                                                                            <w:docPart w:val="49216B9BD9EF4AC7A07C40346108E0CB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bCs/>
                                                                                                            <w:color w:val="auto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Fonts w:ascii="Oswald" w:hAnsi="Oswald"/>
                                                                                                                <w:color w:val="FF000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73811322"/>
                                                                                                              <w:placeholder>
                                                                                                                <w:docPart w:val="B8D1122D3E4749A18939E622DA85227D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color w:val="auto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color w:val="FF000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400763893"/>
                                                                                                                  <w:placeholder>
                                                                                                                    <w:docPart w:val="9883C4A2847C4B22913BF3CE6FB3EB2C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color w:val="auto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color w:val="FF000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116282"/>
                                                                                                                      <w:placeholder>
                                                                                                                        <w:docPart w:val="165EE32F9A0D41908FC6EE68B4386319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bCs/>
                                                                                                                        <w:color w:val="auto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color w:val="FF000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85317547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F443884087340C4B4A00F6B8B345AB1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<w:bCs/>
                                                                                                                            <w:color w:val="auto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2955742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6E7C3115FB04D48868CD014C62DCBB3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bCs/>
                                                                                                                                <w:color w:val="auto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8082220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D1209D4EFFF4733BE73DC896D92661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196022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67E20FF9451B4B87ADD8FF1B54BAD79C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Theme="minorHAnsi" w:hAnsiTheme="minorHAnsi"/>
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80003372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B2C2841F5E7C4CE9AD9C388EAB382CE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9154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FD8469094D604EEB86366653B0761BD7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8675134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DA5EEEDDBB05443AB55438597796E567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36247808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3CF0019F8EE4412F9A5743F9CA136E32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5951392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CC9C3A3DA4514E17B8F4119AFD6657E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985968864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12A2796F67540D9AF9A8EF0195C10E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9961953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A43952050DDE4DE0868A02F3F35E84EF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2006776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A444618C8954C29B00E54E5E27C4065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02159245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E594633361542D288A24ED0BD06A7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206817064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48A81248BB8F41F393FB8E4506091D4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9220976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434477CFD0B74EB09CD001A9C65410A6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01796289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414F20EC7FB4C58B059B6638206772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820935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B9817B3647242B3B43C2A884E0C0DEA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10259848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D82CF436714944778404B4027CD72EA2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72899860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5D9AE8D9253F485A84C7AEA3FB535B13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99038984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51CD1AFA59454999B486A4ED455BD343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85321829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A6F0B5DAFD7548B2A3785A9E7F3530C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Gill Sans MT Condensed" w:hAnsi="Gill Sans MT Condense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754487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938B345811A4D02B7BEF20851C21120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color w:val="FF000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91137750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29F709D9E36E494DB424A0943AE33A7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<w:color w:val="auto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r w:rsidR="00226AC5">
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w:t>VI SERVERAR INGEN LUNCH DENNA DAG MEN RESTAURANGEN ÖPPNAR KL 12</w:t>
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<w:bookmarkEnd w:id="1"/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2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  <w:bookmarkEnd w:id="3"/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  <w:bookmarkEnd w:id="4"/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5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TISDAG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146089659"/>
          <w:placeholder>
            <w:docPart w:val="3CF05D6211C2495EAE63BFE7F2B87C73"/>
          </w:placeholder>
          <w:date w:fullDate="2025-04-22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B131A5">
            <w:rPr>
              <w:rStyle w:val="Formatmall1"/>
              <w:rFonts w:ascii="Oswald" w:hAnsi="Oswald"/>
              <w:color w:val="FF0000"/>
              <w:sz w:val="22"/>
            </w:rPr>
            <w:t>22/4</w:t>
          </w:r>
        </w:sdtContent>
      </w:sdt>
      <w:r w:rsidR="00002E56" w:rsidRPr="00D5386E">
        <w:rPr>
          <w:rFonts w:ascii="Oswald" w:hAnsi="Oswald"/>
          <w:color w:val="FF0000"/>
        </w:rPr>
        <w:tab/>
      </w:r>
      <w:bookmarkStart w:id="6" w:name="_Hlk92087761"/>
      <w:bookmarkStart w:id="7" w:name="_Hlk56405650"/>
      <w:bookmarkStart w:id="8" w:name="_Hlk63662939"/>
      <w:bookmarkStart w:id="9" w:name="_Hlk55800517"/>
      <w:bookmarkStart w:id="10" w:name="_Hlk69104139"/>
      <w:bookmarkStart w:id="11" w:name="_Hlk92696570"/>
      <w:bookmarkStart w:id="12" w:name="_Hlk57012651"/>
      <w:bookmarkStart w:id="13" w:name="_Hlk150510998"/>
      <w:r w:rsidR="00552ADC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347AD8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994217490"/>
          <w:placeholder>
            <w:docPart w:val="B96D703A39CE4BF2BC5842D10CB945E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80649342"/>
              <w:placeholder>
                <w:docPart w:val="004A127BC09F4F6EB02B183BD707E65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227456656"/>
                  <w:placeholder>
                    <w:docPart w:val="2B8AB8DD180643CE9BE78CF8475EA7E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14" w:name="_Hlk43695635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48610609"/>
                      <w:placeholder>
                        <w:docPart w:val="16DDCF3A679749A5885FA54F0E1EE93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796054935"/>
                          <w:placeholder>
                            <w:docPart w:val="FC1EAC9B06E843C2BCB17FED79B9203D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</w:rPr>
                              <w:alias w:val="1"/>
                              <w:tag w:val="Måndag"/>
                              <w:id w:val="1110251738"/>
                              <w:placeholder>
                                <w:docPart w:val="B713D89FA3BD40D0B47598F841C45CE0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ascii="Gill Sans Nova Cond" w:hAnsi="Gill Sans Nova Cond"/>
                                <w:bCs/>
                                <w:szCs w:val="18"/>
                              </w:rPr>
                            </w:sdtEndPr>
                            <w:sdtContent>
                              <w:r w:rsidR="00517FC0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 xml:space="preserve">HEMLAGADE </w:t>
                              </w:r>
                              <w:r w:rsidR="00E90E11" w:rsidRPr="00517FC0">
                                <w:rPr>
                                  <w:rFonts w:ascii="Oswald" w:eastAsia="Times New Roman" w:hAnsi="Oswald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sv-SE"/>
                                </w:rPr>
                                <w:t>RAGGMUNKAR</w:t>
                              </w:r>
                              <w:r w:rsidR="00517FC0" w:rsidRPr="00DF29FF">
                                <w:rPr>
                                  <w:rFonts w:ascii="Oswald" w:hAnsi="Oswald" w:cs="Arial"/>
                                  <w:b/>
                                  <w:smallCaps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6D0F54" w:rsidRPr="006D0F54">
                                <w:rPr>
                                  <w:rFonts w:ascii="Oswald" w:hAnsi="Oswald" w:cs="Arial"/>
                                  <w:color w:val="000000"/>
                                </w:rPr>
                                <w:t xml:space="preserve">med </w:t>
                              </w:r>
                              <w:r w:rsidR="006D0F54" w:rsidRPr="006D0F54">
                                <w:rPr>
                                  <w:rFonts w:ascii="Oswald" w:hAnsi="Oswald"/>
                                  <w:bCs/>
                                  <w:color w:val="000000"/>
                                </w:rPr>
                                <w:t>rimmat stekt fläsk, rårivna morötter och lingonsylt</w:t>
                              </w:r>
                            </w:sdtContent>
                          </w:sdt>
                        </w:sdtContent>
                      </w:sdt>
                    </w:sdtContent>
                  </w:sdt>
                  <w:bookmarkEnd w:id="14"/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Fonts w:ascii="Oswald" w:hAnsi="Oswald"/>
          <w:bCs/>
        </w:rPr>
        <w:br/>
      </w:r>
      <w:bookmarkStart w:id="15" w:name="_Hlk93290516"/>
      <w:r w:rsidR="00347AD8" w:rsidRPr="00D5386E">
        <w:rPr>
          <w:rStyle w:val="Meny-matalternativ"/>
          <w:rFonts w:ascii="Oswald" w:hAnsi="Oswald"/>
        </w:rPr>
        <w:t xml:space="preserve">2) </w:t>
      </w:r>
      <w:bookmarkStart w:id="16" w:name="_Hlk182159456"/>
      <w:bookmarkStart w:id="17" w:name="_Hlk182158252"/>
      <w:bookmarkStart w:id="18" w:name="_Hlk83016897"/>
      <w:bookmarkStart w:id="19" w:name="_Hlk44267506"/>
      <w:sdt>
        <w:sdtPr>
          <w:rPr>
            <w:rStyle w:val="Meny-matalternativ"/>
          </w:rPr>
          <w:alias w:val="1"/>
          <w:tag w:val="Måndag"/>
          <w:id w:val="1882748301"/>
          <w:placeholder>
            <w:docPart w:val="3187A9EE5758456ABB698DF38C9F868C"/>
          </w:placeholder>
          <w15:appearance w15:val="hidden"/>
        </w:sdtPr>
        <w:sdtEndPr>
          <w:rPr>
            <w:rStyle w:val="Standardstycketeckensnitt"/>
            <w:rFonts w:ascii="Oswald" w:hAnsi="Oswald"/>
            <w:bCs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658658440"/>
              <w:placeholder>
                <w:docPart w:val="216CFB70CD5543FC8006D2CB468E45E9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331719425"/>
                  <w:placeholder>
                    <w:docPart w:val="7A9B1F9141C5485CA46F0D1CDA4D900B"/>
                  </w:placeholder>
                </w:sdt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742068664"/>
                      <w:placeholder>
                        <w:docPart w:val="121B267E71A74454B0F7F83AEEE9E296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</w:rPr>
                          <w:alias w:val="1"/>
                          <w:tag w:val="Måndag"/>
                          <w:id w:val="-1421326492"/>
                          <w:placeholder>
                            <w:docPart w:val="E10D86377FC240F0A46B9663D317418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ascii="Gill Sans Nova Cond" w:hAnsi="Gill Sans Nova Cond"/>
                            <w:bCs/>
                            <w:szCs w:val="18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37262868"/>
                              <w:placeholder>
                                <w:docPart w:val="C779D2B4ACA8470B982E89ECD2BB333A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  <w:b/>
                                  <w:bCs/>
                                </w:rPr>
                                <w:t>S</w:t>
                              </w:r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  <w:b/>
                                  <w:bCs/>
                                  <w:sz w:val="20"/>
                                  <w:szCs w:val="20"/>
                                </w:rPr>
                                <w:t>OTAD</w:t>
                              </w:r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  <w:b/>
                                  <w:bCs/>
                                </w:rPr>
                                <w:t xml:space="preserve"> K</w:t>
                              </w:r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  <w:b/>
                                  <w:bCs/>
                                  <w:sz w:val="20"/>
                                  <w:szCs w:val="20"/>
                                </w:rPr>
                                <w:t>YCKLINGFILÉ</w:t>
                              </w:r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</w:rPr>
                                <w:t xml:space="preserve"> med kryddig </w:t>
                              </w:r>
                              <w:proofErr w:type="spellStart"/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</w:rPr>
                                <w:t>cafe</w:t>
                              </w:r>
                              <w:proofErr w:type="spellEnd"/>
                              <w:r w:rsidR="00A102A8">
                                <w:rPr>
                                  <w:rStyle w:val="Meny-matalternativ"/>
                                  <w:rFonts w:ascii="Oswald" w:hAnsi="Oswald"/>
                                </w:rPr>
                                <w:t xml:space="preserve"> de Parissås, grönsaker och buljongkokt ris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9E3A8A" w:rsidRPr="009E3A8A">
        <w:rPr>
          <w:rFonts w:ascii="Oswald" w:hAnsi="Oswald"/>
          <w:b/>
          <w:smallCaps/>
          <w:color w:val="000000" w:themeColor="text1"/>
          <w:sz w:val="24"/>
          <w:szCs w:val="24"/>
        </w:rPr>
        <w:t xml:space="preserve">    </w:t>
      </w:r>
      <w:bookmarkEnd w:id="16"/>
      <w:bookmarkEnd w:id="17"/>
      <w:r w:rsidR="00A82B24" w:rsidRPr="00DD5618">
        <w:rPr>
          <w:bCs/>
          <w:color w:val="000000"/>
          <w:sz w:val="20"/>
        </w:rPr>
        <w:t xml:space="preserve"> </w:t>
      </w:r>
      <w:bookmarkEnd w:id="18"/>
      <w:bookmarkEnd w:id="19"/>
      <w:r w:rsidR="00347AD8" w:rsidRPr="00D5386E">
        <w:rPr>
          <w:rStyle w:val="Meny-matalternativ"/>
          <w:rFonts w:ascii="Oswald" w:hAnsi="Oswald"/>
        </w:rPr>
        <w:t xml:space="preserve"> </w:t>
      </w:r>
      <w:r w:rsidR="00347AD8" w:rsidRPr="00D5386E">
        <w:rPr>
          <w:rStyle w:val="Meny-matalternativ"/>
          <w:rFonts w:ascii="Oswald" w:hAnsi="Oswald"/>
        </w:rPr>
        <w:br/>
      </w:r>
      <w:bookmarkStart w:id="20" w:name="_Hlk86645478"/>
      <w:bookmarkEnd w:id="6"/>
      <w:bookmarkEnd w:id="7"/>
      <w:bookmarkEnd w:id="8"/>
      <w:bookmarkEnd w:id="9"/>
      <w:bookmarkEnd w:id="10"/>
      <w:r w:rsidR="00347AD8" w:rsidRPr="00D5386E">
        <w:rPr>
          <w:rStyle w:val="Meny-matalternativ"/>
          <w:rFonts w:ascii="Oswald" w:hAnsi="Oswald"/>
        </w:rPr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711524556"/>
          <w:placeholder>
            <w:docPart w:val="9AC24B3E480643C695D128AB61357CF7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35347143"/>
              <w:placeholder>
                <w:docPart w:val="1540854D1CAA4D898F8D15BBC681295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101181072"/>
                  <w:placeholder>
                    <w:docPart w:val="FF7027D1B0304D82B158A3A65571B4D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512452044"/>
                      <w:placeholder>
                        <w:docPart w:val="C2FF0C3FDCAD45248D41FD8E1DA3F245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282623478"/>
                          <w:placeholder>
                            <w:docPart w:val="121A275B9DF74CB8830E455E6B0B7B2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867509735"/>
                              <w:placeholder>
                                <w:docPart w:val="59D1E612D6AC4D0ABCC5489E6B9E3C7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612440236"/>
                                  <w:placeholder>
                                    <w:docPart w:val="EEAF0350E7EA47B0A497A8E4C77AFEEF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141823299"/>
                                      <w:placeholder>
                                        <w:docPart w:val="7C76FFEED5004F3196DCE7A84E3661E9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544588265"/>
                                          <w:placeholder>
                                            <w:docPart w:val="7502E7D664A245B6992FE775AAB84A66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246799479"/>
                                              <w:placeholder>
                                                <w:docPart w:val="2E18DEBB6FBC4D2BA591F2896E32110E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47168061"/>
                                                  <w:placeholder>
                                                    <w:docPart w:val="F0459CE5D4EA4AA29E40A761E6F84C8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1571641"/>
                                                      <w:placeholder>
                                                        <w:docPart w:val="3D7F0C29EAE5487A91168EE88F3258C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443263457"/>
                                                          <w:placeholder>
                                                            <w:docPart w:val="BBBEE4365C754C958118E7C9B28D721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768001771"/>
                                                              <w:placeholder>
                                                                <w:docPart w:val="F0DCE750F07D4D3DB8C39875A6ABC96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57510829"/>
                                                                  <w:placeholder>
                                                                    <w:docPart w:val="B7F687A4D4654891887BCEBFD7AB3182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53779063"/>
                                                                      <w:placeholder>
                                                                        <w:docPart w:val="58E795940C804EF69D3A1CB438C0672C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338197417"/>
                                                                          <w:placeholder>
                                                                            <w:docPart w:val="324281A4BBE147EAA253B4D7B9F7D94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109591831"/>
                                                                              <w:placeholder>
                                                                                <w:docPart w:val="4AB244CFFB984072804AF99DCDE9BAF5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766423760"/>
                                                                                  <w:placeholder>
                                                                                    <w:docPart w:val="3CC2ECB0797B495DAB3FCB40F9F5209A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526786"/>
                                                                                      <w:placeholder>
                                                                                        <w:docPart w:val="CAE390563BF642E29AA0969A43696D3D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422071101"/>
                                                                                          <w:placeholder>
                                                                                            <w:docPart w:val="B4FDE855C9F04BA49A88528A6FA8E43B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582499902"/>
                                                                                              <w:placeholder>
                                                                                                <w:docPart w:val="93CFFC155B5946B2935DE87CB547363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412973905"/>
                                                                                                  <w:placeholder>
                                                                                                    <w:docPart w:val="9A66D037D2F54BC2A9D69920650B71A1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79690241"/>
                                                                                                      <w:placeholder>
                                                                                                        <w:docPart w:val="9CBBA3C9B0494243A78B1CE8EE3CFCC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18954873"/>
                                                                                                          <w:placeholder>
                                                                                                            <w:docPart w:val="461895F8E25D4AA4851B1349960C36E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1817920067"/>
                                                                                                              <w:placeholder>
                                                                                                                <w:docPart w:val="8190C8F98D4F4E5B8A661FF3038FA43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72771292"/>
                                                                                                                  <w:placeholder>
                                                                                                                    <w:docPart w:val="55B9F62C939E41F482C8676344B94A19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930388502"/>
                                                                                                                      <w:placeholder>
                                                                                                                        <w:docPart w:val="CCD5C5E3222D4F44BA3060E1E420E38F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2560815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386012751F44B85ACF6A0E8AE5004A3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97842257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EA3061F80D8406D93CAE103FCB5A8E6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21" w:name="_Hlk100558049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4955776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C4ECFF221A9847F18DD55FC903195CE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32609356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EEC4949CAC745719719B25F24AA84C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0079331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376C16F44D394925BE88D7092374FA0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43529216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DF3DA2F0194268832A9AF164EF3CB6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787022016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A9B52CD734545A1B896521FA42A189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22" w:name="_Hlk18215922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04086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9DF8E85C1C3C40EB9F8E98BC7A1037C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90124191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35B4C966EB447A0BE69583A61C8D8FF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35048284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12C1C11EE64B4B5CA5DFADF54E283B8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70686422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00D58E9E162F4A53937E16547F3D187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23" w:name="_Hlk49750463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1386110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16DB7A0909C47BA9B3FB09B9EAFFDE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65021076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61D0C9A851E04DF2A4792BA1EDF5283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r w:rsidR="008F29EF" w:rsidRPr="008814EB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Fisk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27C9A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<w:r w:rsidR="00F27C9A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goujon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<w:r w:rsidR="008F29EF" w:rsidRPr="008814EB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8F29EF" w:rsidRPr="008814EB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20877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fiskpanetter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F2737F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med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327438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citronaioli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8F29EF" w:rsidRPr="008814EB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,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9E04A4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varma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<w:r w:rsidR="008F29EF" w:rsidRPr="008814EB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>grönsaker samt kokt potatis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23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CB793B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<w:bookmarkEnd w:id="22"/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bookmarkEnd w:id="21"/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347AD8" w:rsidRPr="00D5386E">
        <w:rPr>
          <w:rStyle w:val="Meny-matalternativ"/>
          <w:rFonts w:ascii="Oswald" w:hAnsi="Oswald"/>
        </w:rPr>
        <w:t xml:space="preserve"> </w:t>
      </w:r>
      <w:bookmarkEnd w:id="11"/>
      <w:bookmarkEnd w:id="15"/>
      <w:bookmarkEnd w:id="20"/>
      <w:r w:rsidR="00347AD8" w:rsidRPr="00D5386E">
        <w:rPr>
          <w:rStyle w:val="Meny-matalternativ"/>
          <w:rFonts w:ascii="Oswald" w:hAnsi="Oswald"/>
        </w:rPr>
        <w:br/>
      </w:r>
      <w:bookmarkEnd w:id="12"/>
      <w:r w:rsidR="00347AD8" w:rsidRPr="00D5386E">
        <w:rPr>
          <w:rStyle w:val="Meny-matalternativ"/>
          <w:rFonts w:ascii="Oswald" w:hAnsi="Oswald"/>
        </w:rPr>
        <w:t xml:space="preserve">VEG) </w:t>
      </w:r>
      <w:bookmarkStart w:id="24" w:name="_Hlk100558084"/>
      <w:sdt>
        <w:sdtPr>
          <w:rPr>
            <w:rStyle w:val="Meny-matalternativ"/>
            <w:rFonts w:ascii="Oswald" w:hAnsi="Oswald"/>
          </w:rPr>
          <w:alias w:val="1"/>
          <w:tag w:val="Måndag"/>
          <w:id w:val="-608585797"/>
          <w:placeholder>
            <w:docPart w:val="7A2D71A031314D57A9C081A1A1266DA0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25" w:name="_Hlk135641932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461036608"/>
              <w:placeholder>
                <w:docPart w:val="5C077FD7392B4651B04BF05340C3CC1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26062832"/>
                  <w:placeholder>
                    <w:docPart w:val="E7018998CDDD42BC830C22F987445BA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bCs/>
                      </w:rPr>
                      <w:alias w:val="1"/>
                      <w:tag w:val="Måndag"/>
                      <w:id w:val="1562896820"/>
                      <w:placeholder>
                        <w:docPart w:val="DECDB909E81545F9A19B9BBC6BAF16B7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34915103"/>
                          <w:placeholder>
                            <w:docPart w:val="C35D603547EA402883923B77163EF28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26" w:name="_Hlk93290599"/>
                          <w:sdt>
                            <w:sdtPr>
                              <w:rPr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638179648"/>
                              <w:placeholder>
                                <w:docPart w:val="FEA73F2245694399BE4DE7C1D0024E5F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-1757198883"/>
                                  <w:placeholder>
                                    <w:docPart w:val="7669447E3A3D48A6BF2CBBD67F77DEB2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-1849244293"/>
                                      <w:placeholder>
                                        <w:docPart w:val="0682105B80974554AD91EF66D704290F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bCs/>
                                          </w:rPr>
                                          <w:alias w:val="1"/>
                                          <w:tag w:val="Måndag"/>
                                          <w:id w:val="671140950"/>
                                          <w:placeholder>
                                            <w:docPart w:val="E55232BD8BAF42269BE5EA66CBC5ED4A"/>
                                          </w:placeholder>
                                        </w:sdt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4"/>
                                              </w:rPr>
                                              <w:alias w:val="1"/>
                                              <w:tag w:val="Måndag"/>
                                              <w:id w:val="-530108069"/>
                                              <w:placeholder>
                                                <w:docPart w:val="9ACEC7BF6FC24C86894C9CCBFF71B84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</w:rPr>
                                            </w:sdtEndPr>
                                            <w:sdtContent>
                                              <w:bookmarkStart w:id="27" w:name="_Hlk4793791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-1539427519"/>
                                                  <w:placeholder>
                                                    <w:docPart w:val="42A478A9914A4F43A8121EFCB16F16F3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color w:val="000000" w:themeColor="text1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89115934"/>
                                                      <w:placeholder>
                                                        <w:docPart w:val="B7D8273C4F724A28A8CF33C2EB1D8DC2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</w:rPr>
                                                          <w:alias w:val="Veckans Pastasallad"/>
                                                          <w:tag w:val="PS"/>
                                                          <w:id w:val="-731381211"/>
                                                          <w:placeholder>
                                                            <w:docPart w:val="75B3878C052A4E91916EDBD5D2ED1DD0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2059974557"/>
                                                              <w:placeholder>
                                                                <w:docPart w:val="7E31164F59654F7597BF543AAB5C6226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4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91688093"/>
                                                                  <w:placeholder>
                                                                    <w:docPart w:val="0B0A8AAE8AE2473884BE8C93A751DD04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r w:rsidR="009C48E3" w:rsidRPr="00125E35">
                                                                    <w:rPr>
                                                                      <w:rFonts w:ascii="Oswald" w:hAnsi="Oswald" w:cs="Arial"/>
                                                                      <w:b/>
                                                                      <w:smallCaps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HEMLAGADE RAGGMUNKAR 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med </w:t>
                                                                  </w:r>
                                                                  <w:r w:rsidR="009C48E3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>grillost</w:t>
                                                                  </w:r>
                                                                  <w:r w:rsidR="009C48E3" w:rsidRPr="002F054D">
                                                                    <w:rPr>
                                                                      <w:rFonts w:ascii="Oswald" w:hAnsi="Oswald"/>
                                                                      <w:color w:val="000000" w:themeColor="text1"/>
                                                                    </w:rPr>
                                                                    <w:t xml:space="preserve"> , rårivna morötter och lingonsylt</w:t>
                                                                  </w:r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  <w:bookmarkEnd w:id="27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  <w:bookmarkEnd w:id="26"/>
                        </w:sdtContent>
                      </w:sdt>
                    </w:sdtContent>
                  </w:sdt>
                </w:sdtContent>
              </w:sdt>
            </w:sdtContent>
          </w:sdt>
          <w:bookmarkEnd w:id="25"/>
        </w:sdtContent>
      </w:sdt>
      <w:bookmarkEnd w:id="24"/>
      <w:r w:rsidR="00347AD8" w:rsidRPr="00D5386E">
        <w:rPr>
          <w:rStyle w:val="Meny-matalternativ"/>
          <w:rFonts w:ascii="Oswald" w:hAnsi="Oswald"/>
        </w:rPr>
        <w:t xml:space="preserve"> </w:t>
      </w:r>
      <w:bookmarkEnd w:id="13"/>
      <w:r w:rsidR="00552ADC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5C4A05">
        <w:rPr>
          <w:rStyle w:val="Meny-matalternativ"/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D40E58" w:rsidRPr="0079555D">
        <w:rPr>
          <w:rFonts w:ascii="Gill Sans Nova Cond" w:hAnsi="Gill Sans Nova Cond" w:cstheme="majorHAnsi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4F7965" wp14:editId="1AE0AFD9">
                <wp:simplePos x="0" y="0"/>
                <wp:positionH relativeFrom="margin">
                  <wp:align>left</wp:align>
                </wp:positionH>
                <wp:positionV relativeFrom="page">
                  <wp:posOffset>10829925</wp:posOffset>
                </wp:positionV>
                <wp:extent cx="5619750" cy="702945"/>
                <wp:effectExtent l="0" t="0" r="0" b="1905"/>
                <wp:wrapThrough wrapText="bothSides">
                  <wp:wrapPolygon edited="0">
                    <wp:start x="220" y="0"/>
                    <wp:lineTo x="220" y="21073"/>
                    <wp:lineTo x="21307" y="21073"/>
                    <wp:lineTo x="21307" y="0"/>
                    <wp:lineTo x="22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A673" w14:textId="2D4266E0" w:rsidR="00074F92" w:rsidRPr="00074F92" w:rsidRDefault="004C2FA2" w:rsidP="00074F92">
                            <w:pP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Gill Sans Nova Cond" w:hAnsi="Gill Sans Nova Cond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F796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852.75pt;width:442.5pt;height:55.3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/E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" filled="f" stroked="f">
                <v:textbox>
                  <w:txbxContent>
                    <w:p w14:paraId="2F72A673" w14:textId="2D4266E0" w:rsidR="00074F92" w:rsidRPr="00074F92" w:rsidRDefault="004C2FA2" w:rsidP="00074F92">
                      <w:pP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Gill Sans Nova Cond" w:hAnsi="Gill Sans Nova Cond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002E56" w:rsidRPr="00D5386E">
        <w:rPr>
          <w:rFonts w:ascii="Oswald" w:hAnsi="Oswald"/>
          <w:b/>
          <w:color w:val="FF0000"/>
        </w:rPr>
        <w:t xml:space="preserve">ONSDAG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387069524"/>
          <w:placeholder>
            <w:docPart w:val="3CF05D6211C2495EAE63BFE7F2B87C73"/>
          </w:placeholder>
          <w:date w:fullDate="2025-04-23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B131A5">
            <w:rPr>
              <w:rStyle w:val="Formatmall1"/>
              <w:rFonts w:ascii="Oswald" w:hAnsi="Oswald"/>
              <w:color w:val="FF0000"/>
              <w:sz w:val="22"/>
            </w:rPr>
            <w:t>23/4</w:t>
          </w:r>
        </w:sdtContent>
      </w:sdt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</w:rPr>
        <w:tab/>
      </w:r>
      <w:r w:rsidR="00002E56" w:rsidRPr="00D5386E">
        <w:rPr>
          <w:rFonts w:ascii="Oswald" w:hAnsi="Oswald"/>
          <w:bCs/>
        </w:rPr>
        <w:br/>
      </w:r>
      <w:bookmarkStart w:id="28" w:name="_Hlk56406177"/>
      <w:bookmarkStart w:id="29" w:name="_Hlk63663329"/>
      <w:bookmarkStart w:id="30" w:name="_Hlk57604654"/>
      <w:bookmarkStart w:id="31" w:name="_Hlk57012732"/>
      <w:bookmarkStart w:id="32" w:name="_Hlk64265657"/>
      <w:bookmarkStart w:id="33" w:name="_Hlk92696678"/>
      <w:bookmarkStart w:id="34" w:name="_Hlk131407456"/>
      <w:bookmarkStart w:id="35" w:name="_Hlk135641956"/>
      <w:bookmarkStart w:id="36" w:name="_Hlk67886283"/>
      <w:bookmarkStart w:id="37" w:name="_Hlk43696374"/>
      <w:bookmarkStart w:id="38" w:name="_Hlk45254867"/>
      <w:bookmarkStart w:id="39" w:name="_Hlk96930110"/>
      <w:bookmarkStart w:id="40" w:name="_Hlk128383567"/>
      <w:bookmarkStart w:id="41" w:name="_Hlk48456985"/>
      <w:bookmarkStart w:id="42" w:name="_Hlk49145304"/>
      <w:bookmarkStart w:id="43" w:name="_Hlk52169815"/>
      <w:bookmarkStart w:id="44" w:name="_Hlk52773513"/>
      <w:bookmarkStart w:id="45" w:name="_Hlk53379845"/>
      <w:bookmarkStart w:id="46" w:name="_Hlk55195154"/>
      <w:bookmarkStart w:id="47" w:name="_Hlk55800765"/>
      <w:bookmarkStart w:id="48" w:name="_Hlk57012869"/>
      <w:bookmarkStart w:id="49" w:name="_Hlk57604825"/>
      <w:bookmarkStart w:id="50" w:name="_Hlk63663426"/>
      <w:bookmarkStart w:id="51" w:name="_Hlk64266150"/>
      <w:bookmarkStart w:id="52" w:name="_Hlk53380570"/>
      <w:bookmarkStart w:id="53" w:name="_Hlk66078423"/>
      <w:bookmarkStart w:id="54" w:name="_Hlk68501622"/>
      <w:bookmarkStart w:id="55" w:name="_Hlk69104673"/>
      <w:bookmarkStart w:id="56" w:name="_Hlk69712236"/>
      <w:bookmarkStart w:id="57" w:name="_Hlk81804908"/>
      <w:bookmarkStart w:id="58" w:name="_Hlk95719790"/>
      <w:bookmarkStart w:id="59" w:name="_Hlk109632143"/>
      <w:bookmarkStart w:id="60" w:name="_Hlk134431917"/>
      <w:r w:rsidR="00116F17" w:rsidRPr="00D5386E">
        <w:rPr>
          <w:rStyle w:val="Meny-matalternativ"/>
          <w:rFonts w:ascii="Oswald" w:hAnsi="Oswald"/>
        </w:rPr>
        <w:t>1</w:t>
      </w:r>
      <w:r w:rsidR="00116F17" w:rsidRPr="00CF3545">
        <w:rPr>
          <w:rStyle w:val="Meny-matalternativ"/>
          <w:rFonts w:ascii="Oswald" w:hAnsi="Oswald"/>
          <w:sz w:val="20"/>
          <w:szCs w:val="20"/>
        </w:rPr>
        <w:t xml:space="preserve">) </w:t>
      </w:r>
      <w:sdt>
        <w:sdtPr>
          <w:rPr>
            <w:rStyle w:val="Meny-matalternativ"/>
            <w:rFonts w:ascii="Oswald" w:hAnsi="Oswald"/>
            <w:sz w:val="20"/>
            <w:szCs w:val="20"/>
          </w:rPr>
          <w:alias w:val="1"/>
          <w:tag w:val="Måndag"/>
          <w:id w:val="-1650047830"/>
          <w:placeholder>
            <w:docPart w:val="CC7ADAFC202A4543A1818BA357B1A80F"/>
          </w:placeholder>
          <w15:appearance w15:val="hidden"/>
        </w:sdtPr>
        <w:sdtEndPr>
          <w:rPr>
            <w:rStyle w:val="Standardstycketeckensnitt"/>
            <w:bCs/>
            <w:sz w:val="22"/>
            <w:szCs w:val="22"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1"/>
              <w:tag w:val="Måndag"/>
              <w:id w:val="-2134862819"/>
              <w:placeholder>
                <w:docPart w:val="FB4958D4821945BBA704B919152C10D9"/>
              </w:placeholder>
              <w15:appearance w15:val="hidden"/>
            </w:sdtPr>
            <w:sdtEndPr>
              <w:rPr>
                <w:rStyle w:val="Standardstycketeckensnitt"/>
                <w:bCs/>
                <w:sz w:val="22"/>
                <w:szCs w:val="22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1"/>
                  <w:tag w:val="Måndag"/>
                  <w:id w:val="2141145946"/>
                  <w:placeholder>
                    <w:docPart w:val="9D46CA1CAED1442EBF9FD4F03160E00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  <w:sz w:val="22"/>
                    <w:szCs w:val="22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1"/>
                      <w:tag w:val="Måndag"/>
                      <w:id w:val="593136257"/>
                      <w:placeholder>
                        <w:docPart w:val="72826650874B4B3DAD8D4B11F543A9DB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1"/>
                          <w:tag w:val="Måndag"/>
                          <w:id w:val="-377936591"/>
                          <w:placeholder>
                            <w:docPart w:val="C3AD0E0C3CAC43C491A20344E19FB597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  <w:sz w:val="22"/>
                            <w:szCs w:val="22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1"/>
                              <w:tag w:val="Måndag"/>
                              <w:id w:val="532307312"/>
                              <w:placeholder>
                                <w:docPart w:val="EF18D3A16AAA486398AEA300B85558B4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1"/>
                                  <w:tag w:val="Måndag"/>
                                  <w:id w:val="-638884160"/>
                                  <w:placeholder>
                                    <w:docPart w:val="3F6DCD43C0E6454B9A972227BB9FCA83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1"/>
                                      <w:tag w:val="Måndag"/>
                                      <w:id w:val="647551304"/>
                                      <w:placeholder>
                                        <w:docPart w:val="8605EDE8D7324865B2EC39782220B7F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  <w:sz w:val="22"/>
                                        <w:szCs w:val="2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1"/>
                                          <w:tag w:val="Måndag"/>
                                          <w:id w:val="392398206"/>
                                          <w:placeholder>
                                            <w:docPart w:val="9BA6B5DF8042429EB176A73E8B12EC93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1"/>
                                              <w:tag w:val="Måndag"/>
                                              <w:id w:val="-1903053104"/>
                                              <w:placeholder>
                                                <w:docPart w:val="1CD29EFC56F84041B4344DAA889EAA0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1"/>
                                                  <w:tag w:val="Måndag"/>
                                                  <w:id w:val="-1068268773"/>
                                                  <w:placeholder>
                                                    <w:docPart w:val="D736D219C66646F6B296DC9555F3DDA8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55691948"/>
                                                      <w:placeholder>
                                                        <w:docPart w:val="02A2212EC9E04DB6BD271AFA90C1941E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08336428"/>
                                                          <w:placeholder>
                                                            <w:docPart w:val="8A83D3AA514B490C80BA86B72936A052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19020"/>
                                                              <w:placeholder>
                                                                <w:docPart w:val="3B02738C25DD42FE9145296BF3694D4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  <w:sz w:val="22"/>
                                                                <w:szCs w:val="22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sz w:val="20"/>
                                                                    <w:szCs w:val="20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422218022"/>
                                                                  <w:placeholder>
                                                                    <w:docPart w:val="BB2CA1FB2703477B8BDD43E96831CDBC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  <w:sz w:val="22"/>
                                                                    <w:szCs w:val="22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sz w:val="20"/>
                                                                        <w:szCs w:val="20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773991435"/>
                                                                      <w:placeholder>
                                                                        <w:docPart w:val="E08A2192EE034D489C85758DFA07D611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  <w:sz w:val="22"/>
                                                                        <w:szCs w:val="22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sz w:val="20"/>
                                                                            <w:szCs w:val="20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0180303"/>
                                                                          <w:placeholder>
                                                                            <w:docPart w:val="0E7E7119389248F0A9C0EC2EACC4707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  <w:sz w:val="22"/>
                                                                            <w:szCs w:val="22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308758052"/>
                                                                              <w:placeholder>
                                                                                <w:docPart w:val="A35045DE563E4C5EA53C304B1F702D2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  <w:sz w:val="22"/>
                                                                                <w:szCs w:val="22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2226700"/>
                                                                                  <w:placeholder>
                                                                                    <w:docPart w:val="13048350D9E94CCD894ED4E4E4BE3BBB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  <w:sz w:val="22"/>
                                                                                    <w:szCs w:val="22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913539918"/>
                                                                                      <w:placeholder>
                                                                                        <w:docPart w:val="C0BE072C40374F99839C419AC6FC49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  <w:sz w:val="22"/>
                                                                                        <w:szCs w:val="22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7068503"/>
                                                                                          <w:placeholder>
                                                                                            <w:docPart w:val="B7DAD0E2517D4E869D39311832D341F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  <w:sz w:val="22"/>
                                                                                            <w:szCs w:val="22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45344794"/>
                                                                                              <w:placeholder>
                                                                                                <w:docPart w:val="C7B2C36990C44A9095336D6CF9EAB17A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  <w:sz w:val="22"/>
                                                                                                <w:szCs w:val="22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675943392"/>
                                                                                                  <w:placeholder>
                                                                                                    <w:docPart w:val="BD0DD1F5990241BE8B4AA047D50A3C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  <w:sz w:val="22"/>
                                                                                                    <w:szCs w:val="22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715693136"/>
                                                                                                      <w:placeholder>
                                                                                                        <w:docPart w:val="92589989B16048AAA66C7C80E364118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  <w:sz w:val="22"/>
                                                                                                        <w:szCs w:val="22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506637265"/>
                                                                                                          <w:placeholder>
                                                                                                            <w:docPart w:val="EEE30A3FED664F7F8EBFF7E53D6A52C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  <w:sz w:val="22"/>
                                                                                                            <w:szCs w:val="22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867574283"/>
                                                                                                              <w:placeholder>
                                                                                                                <w:docPart w:val="44CBC000493C459391898755793AF9B3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  <w:sz w:val="22"/>
                                                                                                                <w:szCs w:val="22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157414896"/>
                                                                                                                  <w:placeholder>
                                                                                                                    <w:docPart w:val="D40FF92938F24170976940F23FCA83C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  <w:sz w:val="22"/>
                                                                                                                    <w:szCs w:val="22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822267581"/>
                                                                                                                      <w:placeholder>
                                                                                                                        <w:docPart w:val="2CE2C1AFCD6C4BA69B02999B434550C2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sz w:val="22"/>
                                                                                                                        <w:szCs w:val="22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93927048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A28B056C1BB4159A2D39791AB67F92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sz w:val="22"/>
                                                                                                                            <w:szCs w:val="22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29814110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55D08F1108C42A48FD0947259813C58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sz w:val="22"/>
                                                                                                                                <w:szCs w:val="22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6254238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982BF7418C4849E8BD69775560C1D47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2091076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44BD6A2B7A874BE0BBAAA92986F64C74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67247560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AF66545F337049A3B90402C460A5CD04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56897354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935503AAF28644AEB1D10081892D338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59012312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3C91C3AEF164C018CC8CFFA7196936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212387725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C4237FD8659D4078BC1B9DBC298C671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03654490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DCB002DC4599434CA710F2E185F3E53E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20899262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58D1B4BAE21C4744BF6165E8F4EE1514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738440952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5D271978DB55403DBE3904A4813AC39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30268950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D94C23DAA6EB4DE99B15522715DDA5D3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17680654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4D718EFFCB3432AA633445655F6112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2290187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DEFA817B63AF42C29004D463848C2EEC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61" w:name="_Hlk76362182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43838093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5661A9DE65B490EB55306E980A7FC9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8033398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D88542822C044988FDD7FC25923830F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71291078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2706B3EF0EB4E319A7CE54D58C873C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52077725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46F6FF8D5B3945328F47E94091E4A36F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bookmarkStart w:id="62" w:name="_Hlk43696585"/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37540169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7258F4EDD71F4C56BCCB5769BECBA8B2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171218373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E800AC4BBD4845889B4254C6E16406C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Start w:id="63" w:name="_Hlk83016698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247776342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F0DE86BD63D441A9D01F62717AAE26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64" w:name="_Hlk87250934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1615586200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435D74F720ED4CA8A514F2073CD8483A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<w:szCs w:val="22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06663970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21ABE057F4349F681C9294C034D2E47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bookmarkStart w:id="65" w:name="_Hlk78173028"/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279337100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9E5344DB762A46C9A88351401C054CDE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06726237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3818F5797E484B149283193F20DC47A3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104915883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99D356568C0489B829C26FBB39619B2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82632510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031F96E419F342138EB150DB8D1AF2DB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050654827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DC100F2766D44A319857C5F95F07D154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07571089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937EDF86D3BE4449A60F895CB7513EC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243227273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5A2CA42FE3144EEAA847E43A21B4E1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635100838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BCE934DC5866476BAC92203EF235922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180424594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676817AF5CFB4EA18CFD6BB7D82C8FA7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54852249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DAAF0CC87E68472A9225C142BD90D7B8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30489381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BFCCEA0BEE9B429AB5914D069EB06CA5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-108915494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EA349527229F4AA682994225AD3DFA0C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067799407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6F46BED8BF4A509C405B63A54656AF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85163041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8FD583B0BAB4600A7A2AFF6990F9D30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27451612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512FC4F44FCB4D51A5D4197F3E2B1AC0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25065155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E18368D7123442E9183DC2EF76AFD1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24595029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B81169C751C4EB7A5FA571B0ECA4AE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83425213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DF9F742531423EA07C5C886B9B740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0809348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F926ADC6C954573B42E0C6B8DAA001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11301776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FD4F9B6CA0C484995FA03DB98319C0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6828186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9B55C65AB6E459B982C9A6A80E7272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908743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D1E09724EF3491A90FC0E5661E595E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3133197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DE338F17AE2D46DA893A16EB1F3AD6D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75102898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BB086AFC91C4CF69EA03571AAB0CFF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4253902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C973C5320A4950BD60F6BF703881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953402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0D2C002965545D790D0684F951FA13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063778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945E5A425414518B322188817F620C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10423729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C264D865D3143EC9699FD2472F766F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7823097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3BCF29626B34350A2FF6F66C5DF74F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760330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08811ABCBE04487BA77B458F70ED7E4E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7959077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7EAEC4B7CF141BA847DAD733F597F4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938907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CBBFAFB99104CFA8BD8869982F7CAA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46233596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85C4BA0F5E24B25A3994F228B02957B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66034551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7D626BA04414718ADB05373749C07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71985090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4AFE11DAE10B49FAA3085F0A02CF05A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118405418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F47E20BCB474B10AE58F59258DF4DA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675451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A6AF248E87DE4047822A59E7E14C4EA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48894601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909588155C6F46B09F6FFD0C88414B9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215821975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7D600DBD01184D2DB47D736EF337188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323890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8EA4501281B740EE9821FF6CAB74FC2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8693054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87AA179642E4E29A5F0F6E86FEE280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005093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2EA4580A059B4556918A5DB5AC61254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95074533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1616544994643C9936BA40B828A8917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6287183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D52375EE3B94E69B4F13BA6982548E8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511142019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F16DB5E34C94FF69861927CEAF95A74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304548882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E810B8A24CE845C0A04148E92975C0F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13987827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6928793F6D134A12B4679F4E4637B9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2449363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F830C3AECB6C4EB688D9DCE203772A03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Calibri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FISH AND CHIPS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Calibri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tempurabakad fiskfilé med tartardressing, citron, ångade grönsaker och klyftpotatis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<w:bookmarkEnd w:id="65"/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<w:bookmarkEnd w:id="64"/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<w:bookmarkEnd w:id="63"/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<w:bookmarkEnd w:id="62"/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61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<w:r w:rsidR="00116F17" w:rsidRPr="00D5386E">
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t xml:space="preserve"> </w:t>
      </w:r>
      <w:r w:rsidR="00116F17" w:rsidRPr="00D5386E">
        <w:rPr>
          <w:rFonts w:ascii="Oswald" w:hAnsi="Oswald"/>
          <w:bCs/>
        </w:rPr>
        <w:br/>
      </w:r>
      <w:bookmarkEnd w:id="28"/>
      <w:bookmarkEnd w:id="29"/>
      <w:bookmarkEnd w:id="30"/>
      <w:bookmarkEnd w:id="31"/>
      <w:bookmarkEnd w:id="32"/>
      <w:r w:rsidR="00116F17" w:rsidRPr="00D5386E">
        <w:rPr>
          <w:rStyle w:val="Meny-matalternativ"/>
          <w:rFonts w:ascii="Oswald" w:hAnsi="Oswald"/>
        </w:rPr>
        <w:t xml:space="preserve">2)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2061004822"/>
          <w:placeholder>
            <w:docPart w:val="B00CF03DDDE94FA1AF1767232392E97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41258062"/>
              <w:placeholder>
                <w:docPart w:val="DBA2CA51F1EC4A148B4E1A88DDDD3C8C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517530203"/>
                  <w:placeholder>
                    <w:docPart w:val="560F51C1E97A41D9B5205EB031D0DFED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96006532"/>
                      <w:placeholder>
                        <w:docPart w:val="2A9A889FC8254AC89965F5880E221D17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636553639"/>
                          <w:placeholder>
                            <w:docPart w:val="B5F63A9A9335460D89AD4198E88F44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1047220185"/>
                              <w:placeholder>
                                <w:docPart w:val="DFB4DD3AACA24E62BD3E30CD4A302E9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606865645"/>
                                  <w:placeholder>
                                    <w:docPart w:val="EA8DD5B1E4464D32A38C0FEDFDED3D9A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382519661"/>
                                      <w:placeholder>
                                        <w:docPart w:val="164B95F3B0B54AAFA2C63FFF8002196A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788166470"/>
                                          <w:placeholder>
                                            <w:docPart w:val="078DE6D643414298908B336FA3CB126F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1224956540"/>
                                              <w:placeholder>
                                                <w:docPart w:val="B0911C4C56744B11B3BC8F102EE99198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948114285"/>
                                                  <w:placeholder>
                                                    <w:docPart w:val="5FB99720259542DDACB3641E1754157C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076155127"/>
                                                      <w:placeholder>
                                                        <w:docPart w:val="5991D71EF1044EAFBF02B8D28283E001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979949715"/>
                                                          <w:placeholder>
                                                            <w:docPart w:val="7CD6BCE9E19841EBAA89E1F867991CAC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101948319"/>
                                                              <w:placeholder>
                                                                <w:docPart w:val="5F808BDAB8004A2895FA47B94256E62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78372466"/>
                                                                  <w:placeholder>
                                                                    <w:docPart w:val="FD2D918A09954A699F390395F5779F8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5332689"/>
                                                                      <w:placeholder>
                                                                        <w:docPart w:val="94EF9334F1F94159BDEDE347CFD9263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5944378"/>
                                                                          <w:placeholder>
                                                                            <w:docPart w:val="FFEF17A1C4844447B375F37CCF9A0FB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521436966"/>
                                                                              <w:placeholder>
                                                                                <w:docPart w:val="07FCC871AA074AF8A7FF72F193975D9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03959570"/>
                                                                                  <w:placeholder>
                                                                                    <w:docPart w:val="2E7CEE52A78144C6AA08E37A6F2A0E5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5154454"/>
                                                                                      <w:placeholder>
                                                                                        <w:docPart w:val="765FE64155164076A398941FDA557F0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815329568"/>
                                                                                          <w:placeholder>
                                                                                            <w:docPart w:val="24EB3A9D73CB47AFB6D02576BA9137D8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290280507"/>
                                                                                              <w:placeholder>
                                                                                                <w:docPart w:val="49312C3A9FBD4AD2B4A77462FF5341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32484093"/>
                                                                                                  <w:placeholder>
                                                                                                    <w:docPart w:val="463CBC6812EB4059B718E73601FFD96E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458530303"/>
                                                                                                      <w:placeholder>
                                                                                                        <w:docPart w:val="AAFC9F95BD564B429C9DFE05B465C3A5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86343783"/>
                                                                                                          <w:placeholder>
                                                                                                            <w:docPart w:val="73396FBD3EC7437EBD64CE89824BA5CD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919545356"/>
                                                                                                              <w:placeholder>
                                                                                                                <w:docPart w:val="62A07A7112B9448195FB4C5ECDB2351E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294830949"/>
                                                                                                                  <w:placeholder>
                                                                                                                    <w:docPart w:val="684BC15247C94C9FA26F792092EEB51D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716156446"/>
                                                                                                                      <w:placeholder>
                                                                                                                        <w:docPart w:val="B17FC80F787B46D99EE265C18B9F2D6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002499607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75E8B120C9C44317BBF043EB803EBC2E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90250551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352E66BAE2742869B0733627ABBDD95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3012483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70435280769B4CC7BD27F4F00A80F60D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35819510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01440478459A45CEBBFA03A45B9F32B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752682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D8CEC759ACB7404298A813D788CF8FC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66" w:name="_Hlk44267526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17685290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3E4160F4EF74AE09A05D9FE6855DC3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5333787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1E3FA356D6C43879C71DB32677AFC3F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17626299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6B3E13D37024F7CB61A27DA32F9D0FB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67" w:name="_Hlk182159504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586659283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4906461CA5E4502A167CC4EE3DB53D3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213182710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4BE22BE9747F44F3A08963F6CE5F7F0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68" w:name="_Hlk183970684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66698281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39A649EF5BC1414FB6CDF984FD6E12F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389067059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7044574C59634B129778340C46E9A861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42642079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87ABC2CF1DE443CB0B1F1FAE9C00CD6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70586391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1D79E6F52CC74AE1B15F867D9172BBA1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68088896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DDEA74561814AE387FB76E5D9568D7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937095136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DD7C5514DD0C4DE8BD4B25A7AD50710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0847329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4FC532954CE74A428567CAFE604D0536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284617155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DEC3F760BCE4A8CA129101D5C32A14B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2300866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AC5E0A4F8001471DA7BD9411F473891F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210908043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F15F59D6CB741AEB04D01563FAF3EC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674755838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BFCE096F3E584436A80C837C4FAA3B4C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P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YTT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I P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ANNA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<w:r w:rsidR="00752EF3">
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w:t>parkens egen tärnade pytt med nöt &amp; fläskkött samt inlagda rödbetor och stekt ägg</w:t>
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68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67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66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            <w:rPr>
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w:b/>
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/w:rPr>
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</w:r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  <w:r w:rsidR="00116F17" w:rsidRPr="00761808">
                                                                                                                        <w:rPr>
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</w:rPr>
                                                                                                                        <w:t xml:space="preserve"> </w:t>
                                                                                                                      </w:r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33"/>
      <w:bookmarkEnd w:id="34"/>
      <w:r w:rsidR="00116F17" w:rsidRPr="00D5386E">
        <w:rPr>
          <w:rStyle w:val="Meny-matalternativ"/>
          <w:rFonts w:ascii="Oswald" w:hAnsi="Oswald"/>
        </w:rPr>
        <w:t xml:space="preserve">3) </w:t>
      </w:r>
      <w:bookmarkStart w:id="69" w:name="_Hlk47938035"/>
      <w:sdt>
        <w:sdtPr>
          <w:rPr>
            <w:rStyle w:val="Meny-matalternativ"/>
            <w:rFonts w:ascii="Oswald" w:hAnsi="Oswald"/>
          </w:rPr>
          <w:alias w:val="1"/>
          <w:tag w:val="Måndag"/>
          <w:id w:val="1551341020"/>
          <w:placeholder>
            <w:docPart w:val="4A85C80A94EF40FFBC23A19986CF977A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856502286"/>
              <w:placeholder>
                <w:docPart w:val="D81F377572B846AD86EE38DE1F37CE5D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767279587"/>
                  <w:placeholder>
                    <w:docPart w:val="FCACAA28044C4C3490AA93C5BE419B92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397359564"/>
                      <w:placeholder>
                        <w:docPart w:val="B043DB85869D4B4AB494802EFD76415E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917858822"/>
                          <w:placeholder>
                            <w:docPart w:val="2F11EB1EE1B042CA9A13E50171D4A4D1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527366967"/>
                              <w:placeholder>
                                <w:docPart w:val="611B86F45B034F2B8F843E5AD11D12C1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70" w:name="_Hlk4249356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022161875"/>
                                  <w:placeholder>
                                    <w:docPart w:val="C3A2BA449F6B4F3E864211F6CE65A172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65489811"/>
                                      <w:placeholder>
                                        <w:docPart w:val="772C615695954831AF8281CCCD53A1D4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670325697"/>
                                          <w:placeholder>
                                            <w:docPart w:val="D412C46C98A1438998F8B65E733CEA07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885252323"/>
                                              <w:placeholder>
                                                <w:docPart w:val="320C9E3823594149B87AFD30D9CCFEF1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988626465"/>
                                                  <w:placeholder>
                                                    <w:docPart w:val="339A05ED772E45888A2885C99D0C5074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65312750"/>
                                                      <w:placeholder>
                                                        <w:docPart w:val="1A603B496FA24DE1BF5E243407ED8F1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1428426431"/>
                                                          <w:placeholder>
                                                            <w:docPart w:val="1313125D72064E54A05A1304BBFAF14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951141008"/>
                                                              <w:placeholder>
                                                                <w:docPart w:val="2ACE03C466F241A6AE7138E0B8E3555D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582964987"/>
                                                                  <w:placeholder>
                                                                    <w:docPart w:val="77CA01C468DB45C996650E18C8628F2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71" w:name="_Hlk49750620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475027802"/>
                                                                      <w:placeholder>
                                                                        <w:docPart w:val="B2346EE4A1334095A43DB5009966375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72" w:name="_Hlk50358141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950122722"/>
                                                                          <w:placeholder>
                                                                            <w:docPart w:val="55509B1FCB414BA2B5317356DFA8A1EB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End w:id="7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991749414"/>
                                                                              <w:placeholder>
                                                                                <w:docPart w:val="C2B6D3B6C30148B782E2135C1160B86A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73" w:name="_Hlk51568184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501855247"/>
                                                                                  <w:placeholder>
                                                                                    <w:docPart w:val="7191999D57674A77B154BCFD257E9864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74" w:name="_Hlk54587523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16724325"/>
                                                                                      <w:placeholder>
                                                                                        <w:docPart w:val="7AB3955260614765AF636D6F5DCFEF6B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00438824"/>
                                                                                          <w:placeholder>
                                                                                            <w:docPart w:val="119D3DDCB5E74FDAAF0BDA7F7F03688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836424848"/>
                                                                                              <w:placeholder>
                                                                                                <w:docPart w:val="6961266E1F344396AAD00CCCC8072345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0687206"/>
                                                                                                  <w:placeholder>
                                                                                                    <w:docPart w:val="AC622B282EE04C9A9241BAA9862E2A42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602494618"/>
                                                                                                      <w:placeholder>
                                                                                                        <w:docPart w:val="4AC4A1EDF9C8445CB3D5031BC6E38430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208797245"/>
                                                                                                          <w:placeholder>
                                                                                                            <w:docPart w:val="0568882AEDB5431180EB9B86FCF9A3AC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2111008171"/>
                                                                                                              <w:placeholder>
                                                                                                                <w:docPart w:val="07A447F6E7FF4EB4858C84DA7C3CC8A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782949241"/>
                                                                                                                  <w:placeholder>
                                                                                                                    <w:docPart w:val="BB49201D14134C3FAEDB1ADD141D64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379052598"/>
                                                                                                                      <w:placeholder>
                                                                                                                        <w:docPart w:val="EA7E8B718A7B49B7855A52FAB2D2BD9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99064159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39362FFE12CA4A3AB14883CA8292AC8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27374847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9A0F9E552F0D43F69B3F0D8DFAEAAFB4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419026005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82A6B4E089A49928EA986A7B52EFEF0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65752137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1229A9ACD3340D0AD84E353ADE3F060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5033584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8CFBFCD18F0A412B9BB6DEB7002F1303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75" w:name="_Hlk64872825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09286199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A78F2CCA122B403EB8A46A702DE8BD4D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76" w:name="_Hlk58817800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72622199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9FCF717252A4707A572A2E25434C9E6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97340124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0B7A3F36678E4B489205C2A072DA98B7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77" w:name="_Hlk66078286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361053578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22E7D8361B5E47929572297F32EDCD2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195541151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AB1D6AB89184DEF9A79A42F6867E5A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540239874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259C4B80FCA45D7975FBDFA963EE27A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205175842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8A7E6BECB0247258B9AB349027544B0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1793089199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BC418FBB6004B9F9296680EE189E79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2209731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2A0102DBC6E44E5CB4E5D31B9F0C2376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635766291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782DD822F2D34B8CAF5F64F0498221A9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78" w:name="_Hlk84829699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192965250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07BF8F338A7045239171109FB4A0F056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bookmarkStart w:id="79" w:name="_Hlk67887797"/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33626221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B5C9B3193BAB434294B990B2C85DDFE7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255527446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02F957D234CE4F3D8028A8884627A82E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521588238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91DCDD6EE8AC45DA88A4DFA51BCC697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120336635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AB2E9FF733D445E7A22972E55FDE157E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172637226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442A624A3214816A8FD7FBB4357C65B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-58137472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DBA1AD27899D43FCB4DAEC07F1E05154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753784054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F03CEDCB93C411691174452CF243D29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76326555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BA896AA1F00549728602FE754EB5F682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58257753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B2B9AC72ECA47898196673A134DC22F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80" w:name="_Hlk182159531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73119875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B50B436761204C73BE43139E3E5839D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800807809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A9EA8C2C73BC4487AB22798B3959BA58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90948030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FB3C5C13C38B4D3C91BDC7547A61F3CF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1801603314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6B288135AE514926AE9951EFDAA72DC6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85122697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D0D7210E8F5E4DDAAE8350C65DCC4C3C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2033178071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64701507E15C47E4A8D6C23DF59E0D47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214234215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BCA34AE43EE9414F88A377401DE4B139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622408045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E56588F28C734CFF964FEEE4289478BE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r w:rsidR="00555873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PASTA STROGANOFF 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r w:rsidR="00555873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>pasta med korv, paprika, och lök i krämig sås på tomat-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<w:r w:rsidR="00555873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>cremefraiche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<w:r w:rsidR="00555873">
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w:t xml:space="preserve"> och grädde</w:t>
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80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<w:bookmarkEnd w:id="79"/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78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<w:bookmarkEnd w:id="77"/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<w:bookmarkEnd w:id="76"/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75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74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73"/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71"/>
                                                                </w:sdtContent>
                                                              </w:sdt>
                                                              <w:r w:rsidR="00116F17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70"/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69"/>
      <w:r w:rsidR="00116F17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222980870"/>
          <w:placeholder>
            <w:docPart w:val="12327942678F4E38A4BBD36D4CEC8401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116F17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116F17" w:rsidRPr="00D5386E">
        <w:rPr>
          <w:rStyle w:val="Meny-matalternativ"/>
          <w:rFonts w:ascii="Oswald" w:hAnsi="Oswald"/>
        </w:rPr>
        <w:br/>
      </w:r>
      <w:bookmarkEnd w:id="35"/>
      <w:r w:rsidR="00116F17" w:rsidRPr="00D5386E">
        <w:rPr>
          <w:rStyle w:val="Meny-matalternativ"/>
          <w:rFonts w:ascii="Oswald" w:hAnsi="Oswald"/>
        </w:rPr>
        <w:t>VEG)</w:t>
      </w:r>
      <w:bookmarkStart w:id="81" w:name="_Hlk90881133"/>
      <w:r w:rsidR="0080386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591291012"/>
          <w:placeholder>
            <w:docPart w:val="2F1618DEBA8D4ADD9A0DFE56B6873A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759282074"/>
              <w:placeholder>
                <w:docPart w:val="83F3DD571802433E998D1FF87BCE2134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2092956058"/>
                  <w:placeholder>
                    <w:docPart w:val="8E2A007449384AE8BFF580F41D431225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82" w:name="_Hlk126569186"/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371574690"/>
                      <w:placeholder>
                        <w:docPart w:val="71AA5FD6B80046BCB98310F469E61342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17705385"/>
                          <w:placeholder>
                            <w:docPart w:val="807FE11AC1BD4F1FBD81BFD8DCC45929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bCs/>
                              </w:rPr>
                              <w:alias w:val="1"/>
                              <w:tag w:val="Måndag"/>
                              <w:id w:val="-1786417831"/>
                              <w:placeholder>
                                <w:docPart w:val="00770A1B1452451D9FB2F7D1250DEF02"/>
                              </w:placeholder>
                            </w:sdtPr>
                            <w:sdtContent>
                              <w:bookmarkStart w:id="83" w:name="_Hlk98744252"/>
                              <w:sdt>
                                <w:sdtPr>
                                  <w:rPr>
                                    <w:rFonts w:ascii="Oswald" w:hAnsi="Oswald"/>
                                    <w:bCs/>
                                  </w:rPr>
                                  <w:alias w:val="1"/>
                                  <w:tag w:val="Måndag"/>
                                  <w:id w:val="1483357801"/>
                                  <w:placeholder>
                                    <w:docPart w:val="4537A06774924C02820EEF9DC5549258"/>
                                  </w:placeholder>
                                </w:sdtPr>
                                <w:sdtContent>
                                  <w:bookmarkStart w:id="84" w:name="_Hlk182159569"/>
                                  <w:sdt>
                                    <w:sdtPr>
                                      <w:rPr>
                                        <w:rFonts w:ascii="Oswald" w:hAnsi="Oswald"/>
                                        <w:bCs/>
                                      </w:rPr>
                                      <w:alias w:val="1"/>
                                      <w:tag w:val="Måndag"/>
                                      <w:id w:val="292565794"/>
                                      <w:placeholder>
                                        <w:docPart w:val="A982FD9F545947F8ADC9E271EC565952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color w:val="000000" w:themeColor="text1"/>
                                            <w:sz w:val="24"/>
                                          </w:rPr>
                                          <w:alias w:val="1"/>
                                          <w:tag w:val="Måndag"/>
                                          <w:id w:val="-1627852826"/>
                                          <w:placeholder>
                                            <w:docPart w:val="CEEBCEA4C7964CC89CE5413D981662F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ascii="Gill Sans Nova Cond" w:hAnsi="Gill Sans Nova Cond"/>
                                            <w:bCs/>
                                            <w:sz w:val="2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color w:val="000000" w:themeColor="text1"/>
                                              </w:rPr>
                                              <w:alias w:val="1"/>
                                              <w:tag w:val="Måndag"/>
                                              <w:id w:val="1792704585"/>
                                              <w:placeholder>
                                                <w:docPart w:val="242C9C87460F4C119DA4C0B23CABCE5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ascii="Gill Sans Nova Cond" w:hAnsi="Gill Sans Nova Cond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4"/>
                                                  </w:rPr>
                                                  <w:alias w:val="1"/>
                                                  <w:tag w:val="Måndag"/>
                                                  <w:id w:val="55898535"/>
                                                  <w:placeholder>
                                                    <w:docPart w:val="177673437592407DB6FA9853212EE4D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  <w:sz w:val="22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809835647"/>
                                                      <w:placeholder>
                                                        <w:docPart w:val="AFEAD74266AC45EDA6D0518B5A97B57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ascii="Gill Sans Nova Cond" w:hAnsi="Gill Sans Nova Cond"/>
                                                        <w:bCs/>
                                                        <w:color w:val="000000" w:themeColor="text1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b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109529801"/>
                                                          <w:placeholder>
                                                            <w:docPart w:val="D5C312A94C5841F582F5F09D47F0FA63"/>
                                                          </w:placeholder>
                                                        </w:sdt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b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70387501"/>
                                                              <w:placeholder>
                                                                <w:docPart w:val="0BEC33E11DD246DAAC3951B7C7CF16B2"/>
                                                              </w:placeholder>
                                                            </w:sdt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Gill Sans Nova Cond" w:hAnsi="Gill Sans Nova Cond"/>
                                                                    <w:bCs/>
                                                                    <w:szCs w:val="18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592041647"/>
                                                                  <w:placeholder>
                                                                    <w:docPart w:val="ABF42C4789F546E2A1061405A940E416"/>
                                                                  </w:placeholder>
                                                                </w:sdt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1846000644"/>
                                                                      <w:placeholder>
                                                                        <w:docPart w:val="C08E973E71B84F08A880330637624F1A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Gill Sans Nova Cond" w:hAnsi="Gill Sans Nova Cond"/>
                                                                        <w:bCs/>
                                                                        <w:szCs w:val="18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376005735"/>
                                                                          <w:placeholder>
                                                                            <w:docPart w:val="3501ACFA66A7471DB227905ED65BD69C"/>
                                                                          </w:placeholder>
                                                                        </w:sdtPr>
                                                                        <w:sdtContent>
                                                                          <w:r w:rsidR="000506C8">
                                                                            <w:rPr>
                                                                              <w:rStyle w:val="Meny-matalternativ"/>
                                                                              <w:rFonts w:ascii="Oswald" w:hAnsi="Oswald"/>
                                                                              <w:b/>
                                                                              <w:smallCaps/>
                                                                              <w:color w:val="000000"/>
                                                                            </w:rPr>
                                                                            <w:t xml:space="preserve">Pytt i panna </w:t>
                                                                          </w:r>
                                                                          <w:r w:rsidR="000506C8">
                                                                            <w:rPr>
                                                                              <w:rStyle w:val="Meny-matalternativ"/>
                                                                              <w:rFonts w:ascii="Oswald" w:hAnsi="Oswald"/>
                                                                              <w:bCs/>
                                                                              <w:color w:val="000000"/>
                                                                            </w:rPr>
                                                                            <w:t xml:space="preserve">parkens egen tärnade </w:t>
                                                                          </w:r>
                                                                          <w:proofErr w:type="spellStart"/>
                                                                          <w:r w:rsidR="000506C8">
                                                                            <w:rPr>
                                                                              <w:rStyle w:val="Meny-matalternativ"/>
                                                                              <w:rFonts w:ascii="Oswald" w:hAnsi="Oswald"/>
                                                                              <w:bCs/>
                                                                              <w:color w:val="000000"/>
                                                                            </w:rPr>
                                                                            <w:t>vegopytt</w:t>
                                                                          </w:r>
                                                                          <w:proofErr w:type="spellEnd"/>
                                                                          <w:r w:rsidR="000506C8">
                                                                            <w:rPr>
                                                                              <w:rStyle w:val="Meny-matalternativ"/>
                                                                              <w:rFonts w:ascii="Oswald" w:hAnsi="Oswald"/>
                                                                              <w:bCs/>
                                                                              <w:color w:val="000000"/>
                                                                            </w:rPr>
                                                                            <w:t xml:space="preserve"> med fetaost m.m. samt inlagda rödbetor och stekta ägg</w:t>
                                                                          </w:r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bookmarkEnd w:id="84"/>
                                </w:sdtContent>
                              </w:sdt>
                              <w:bookmarkEnd w:id="83"/>
                            </w:sdtContent>
                          </w:sdt>
                        </w:sdtContent>
                      </w:sdt>
                    </w:sdtContent>
                  </w:sdt>
                  <w:bookmarkEnd w:id="82"/>
                </w:sdtContent>
              </w:sdt>
            </w:sdtContent>
          </w:sdt>
        </w:sdtContent>
      </w:sdt>
      <w:r w:rsidR="00803863" w:rsidRPr="00D5386E">
        <w:rPr>
          <w:rStyle w:val="Meny-matalternativ"/>
          <w:rFonts w:ascii="Oswald" w:hAnsi="Oswald"/>
        </w:rPr>
        <w:t xml:space="preserve"> </w:t>
      </w:r>
      <w:bookmarkEnd w:id="81"/>
      <w:sdt>
        <w:sdtPr>
          <w:rPr>
            <w:rStyle w:val="Meny-matalternativ"/>
            <w:rFonts w:ascii="Oswald" w:hAnsi="Oswald"/>
          </w:rPr>
          <w:alias w:val="1"/>
          <w:tag w:val="Måndag"/>
          <w:id w:val="1948114260"/>
          <w:placeholder>
            <w:docPart w:val="E64EB3585AA84BE190FF4A77514FC26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r w:rsidR="00552ADC">
            <w:rPr>
              <w:rStyle w:val="Meny-matalternativ"/>
              <w:rFonts w:ascii="Oswald" w:hAnsi="Oswald"/>
            </w:rPr>
            <w:br/>
          </w:r>
          <w:r w:rsidR="00552ADC">
            <w:rPr>
              <w:rFonts w:ascii="Oswald" w:hAnsi="Oswald"/>
              <w:bCs/>
            </w:rPr>
            <w:br/>
          </w:r>
        </w:sdtContent>
      </w:sdt>
      <w:r w:rsidR="00CD0F4E" w:rsidRPr="00D5386E">
        <w:rPr>
          <w:rFonts w:ascii="Oswald" w:hAnsi="Oswald"/>
          <w:b/>
          <w:color w:val="FF0000"/>
        </w:rPr>
        <w:t>TORSDAG</w:t>
      </w:r>
      <w:r w:rsidR="00002E56" w:rsidRPr="00D5386E">
        <w:rPr>
          <w:rFonts w:ascii="Oswald" w:hAnsi="Oswald"/>
          <w:b/>
          <w:color w:val="FF0000"/>
        </w:rPr>
        <w:t xml:space="preserve">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-871141741"/>
          <w:placeholder>
            <w:docPart w:val="F7D0A8D7DFDD4F79858344B5D714F545"/>
          </w:placeholder>
          <w:date w:fullDate="2025-04-24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B131A5">
            <w:rPr>
              <w:rStyle w:val="Formatmall1"/>
              <w:rFonts w:ascii="Oswald" w:hAnsi="Oswald"/>
              <w:color w:val="FF0000"/>
              <w:sz w:val="22"/>
            </w:rPr>
            <w:t>24/4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bookmarkStart w:id="85" w:name="_Hlk92696741"/>
      <w:bookmarkStart w:id="86" w:name="_Hlk96929972"/>
      <w:bookmarkStart w:id="87" w:name="_Hlk57012820"/>
      <w:bookmarkStart w:id="88" w:name="_Hlk55194463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555383" w:rsidRPr="00D5386E">
        <w:rPr>
          <w:rStyle w:val="Meny-matalternativ"/>
          <w:rFonts w:ascii="Oswald" w:hAnsi="Oswald"/>
        </w:rPr>
        <w:t xml:space="preserve">1) </w:t>
      </w:r>
      <w:bookmarkStart w:id="89" w:name="_Hlk47937885"/>
      <w:sdt>
        <w:sdtPr>
          <w:rPr>
            <w:rStyle w:val="Meny-matalternativ"/>
            <w:rFonts w:ascii="Oswald" w:hAnsi="Oswald"/>
          </w:rPr>
          <w:alias w:val="1"/>
          <w:tag w:val="Måndag"/>
          <w:id w:val="1368721837"/>
          <w:placeholder>
            <w:docPart w:val="695B7AC97E9B4869AE54518D1C5ACAC8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06086899"/>
              <w:placeholder>
                <w:docPart w:val="0EFA21325AA04586889C4211D7A9F6BE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936351546"/>
                  <w:placeholder>
                    <w:docPart w:val="B768C967A533460EA3ADB68250CCE67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bookmarkStart w:id="90" w:name="_Hlk43695921"/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661474565"/>
                      <w:placeholder>
                        <w:docPart w:val="FEB678762AF741DE968A304D7E9B37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91" w:name="_Hlk44866168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97999851"/>
                          <w:placeholder>
                            <w:docPart w:val="3993BA52FC4D4834BA60D8574AE4A466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388025818"/>
                              <w:placeholder>
                                <w:docPart w:val="A25C99B1B1274FA3ACD3CD5437E2B2A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288884196"/>
                                  <w:placeholder>
                                    <w:docPart w:val="6A8390A3ECFE41FA99B59D75D43C0126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59891562"/>
                                      <w:placeholder>
                                        <w:docPart w:val="525F2F92E9DD4B949F2DB63293B2E5A3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475759113"/>
                                          <w:placeholder>
                                            <w:docPart w:val="EFA261E64D4447C4AF9BE0CD99F74C3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92" w:name="_Hlk48456750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754111903"/>
                                              <w:placeholder>
                                                <w:docPart w:val="E6531F17C7104A1FA94B64190F1ACC42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94730726"/>
                                                  <w:placeholder>
                                                    <w:docPart w:val="0F6A14204B814CA58329EF9840A73BED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161779488"/>
                                                      <w:placeholder>
                                                        <w:docPart w:val="637EB4C74EAE4B499F2C0FD3BFA5104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93" w:name="_Hlk5035784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-258987987"/>
                                                          <w:placeholder>
                                                            <w:docPart w:val="40D21433A414438285FABC6636F9E758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94" w:name="_Hlk50957653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725023610"/>
                                                              <w:placeholder>
                                                                <w:docPart w:val="8056CDE186F646DC8B58854C84BAAE48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795101457"/>
                                                                  <w:placeholder>
                                                                    <w:docPart w:val="D1D0F74491C340BFA957069D288CA11B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775907190"/>
                                                                      <w:placeholder>
                                                                        <w:docPart w:val="426E4C9F393D4B5C98A08171311DCBB3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326283121"/>
                                                                          <w:placeholder>
                                                                            <w:docPart w:val="15FC741B62844B50B63EE8D0883BBD52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95" w:name="_Hlk53379807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2087641937"/>
                                                                              <w:placeholder>
                                                                                <w:docPart w:val="35147B082AD947DDB300988F632B2A39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96" w:name="_Hlk55194503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1948347186"/>
                                                                                  <w:placeholder>
                                                                                    <w:docPart w:val="AEB89CB6BC0F4EC1B328087D95CFE1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1621766418"/>
                                                                                      <w:placeholder>
                                                                                        <w:docPart w:val="ECC97F90D88940B99D3B4B98F00A0C13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2129458177"/>
                                                                                          <w:placeholder>
                                                                                            <w:docPart w:val="B6AE49C382F247169C38CBA152856DB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bookmarkStart w:id="97" w:name="_Hlk57605039"/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902556915"/>
                                                                                              <w:placeholder>
                                                                                                <w:docPart w:val="720502C6BA9D48E98A16A9E4CAF13D79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98733916"/>
                                                                                                  <w:placeholder>
                                                                                                    <w:docPart w:val="5C1ED5CB726E4D6FAD317A12ADAF9F0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1687017255"/>
                                                                                                      <w:placeholder>
                                                                                                        <w:docPart w:val="308185B3F43C41A79E950C5C89520EAB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618445707"/>
                                                                                                          <w:placeholder>
                                                                                                            <w:docPart w:val="BB09EA541E1546EFAFEEFB4987A2E41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794445494"/>
                                                                                                              <w:placeholder>
                                                                                                                <w:docPart w:val="AAF8DFCAE09C475BA20587DA28C1A1CA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334492367"/>
                                                                                                                  <w:placeholder>
                                                                                                                    <w:docPart w:val="42C3CD2DC77E416EA3271F1508E613B2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63657961"/>
                                                                                                                      <w:placeholder>
                                                                                                                        <w:docPart w:val="F4DB39066CD44625A70E9A87D92ED9EC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277529608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A2CC42CFB5742B489FA68159217B607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2134281944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231544C33BC4E1590B4A2CD30E3C9E2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bookmarkStart w:id="98" w:name="_Hlk79381054"/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52380650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F7D9F4915100438DB993D9658D66B04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99" w:name="_Hlk78173094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90063689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AE31BE5903BA40DAA0EEB21EE7C97FE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169863757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96F8DED1BA724DB18CDFE29B602A72CB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1628461310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E95E759F744A4059BA8AC86D5587071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bookmarkStart w:id="100" w:name="_Hlk81204533"/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64494424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F0C3B8EA37044695938C6D72277181A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01" w:name="_Hlk77569074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21290043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161F253903294B988CE5633D0B245D33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02" w:name="_Hlk73942075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15418440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47FA891A750146EDB96B2D41C0A49C6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91798585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888DCD12043F477C9B4E30312FFBE1EA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5778283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EE4EA6D39EA74D3392F18B5485D7F968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926499357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4C1C7E03A779469387C82CC6F02784A8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9564580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7143CFDEF8774947B767097805C4817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818965544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B8467692E06B40B6877314E2BF312937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bookmarkStart w:id="103" w:name="_Hlk104791708"/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579028973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C477C2A78204715B2FA603F27E0C2CB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81071154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6899A12E77454C548F0B85076B702E4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26281387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F32E72C76FB4478BBFF9FD53587B7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054843539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10967CDBDFE5493FB96F9987AE656D99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214447057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CA1852E7AE504E94BB49860E353D9B6B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04" w:name="_Hlk18215958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990899658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B6A17ABE25E4454EAD24213378DE39B5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bookmarkEnd w:id="87"/>
                                                                                                                                                                                                      <w:bookmarkEnd w:id="88"/>
                                                                                                                                                                                                      <w:bookmarkEnd w:id="89"/>
                                                                                                                                                                                                      <w:bookmarkEnd w:id="90"/>
                                                                                                                                                                                                      <w:bookmarkEnd w:id="91"/>
                                                                                                                                                                                                      <w:bookmarkEnd w:id="92"/>
                                                                                                                                                                                                      <w:bookmarkEnd w:id="93"/>
                                                                                                                                                                                                      <w:bookmarkEnd w:id="94"/>
                                                                                                                                                                                                      <w:bookmarkEnd w:id="95"/>
                                                                                                                                                                                                      <w:bookmarkEnd w:id="96"/>
                                                                                                                                                                                                      <w:bookmarkEnd w:id="97"/>
                                                                                                                                                                                                      <w:bookmarkEnd w:id="98"/>
                                                                                                                                                                                                      <w:bookmarkEnd w:id="99"/>
                                                                                                                                                                                                      <w:bookmarkEnd w:id="100"/>
                                                                                                                                                                                                      <w:bookmarkEnd w:id="101"/>
                                                                                                                                                                                                      <w:bookmarkEnd w:id="102"/>
                                                                                                                                                                                                      <w:bookmarkEnd w:id="103"/>
                                                                                                                                                                                                      <w:bookmarkEnd w:id="104"/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-4298630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4BFAC8FAC7443A68DA053B2B703066F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420689635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691A383704284B73B09042D55C2390ED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386382317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5530E277A2C44668AEEAF54B3795A8E5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965352536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6D0516C283F24F2F83BE8779607BC74A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2285397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D1AB21C6E0A14DFA8CD9900A02EF5B1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13204477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8720E0AA52914741847AE864FFE46219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316340490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3923917F522F4BB7BA4D207C5E913980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1688487909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63474F14CDD643659C0972EA8A1C7803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1679622901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F62BD830AFD54A18A1794B3C016F76D8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1310623634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9F67548C4C8B4F2B9E9587F60CF1D2B1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98882281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E6DE5C951B4640EDAD19681205B1F29D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-1165858261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72CDF9A0BAD04CCE9C204A64145BDA2E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062445933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DB3C75C1747845A29E5DED4C48E2DA6F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885836790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270DCC02CE749FAB10882AB35E4B746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r w:rsidR="0070047D">
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w:t>ITALIENSK MINESTRONESOPPA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 w:rsidR="0070047D">
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samt Frasiga tunna pannkakor med sylt &amp; vispad grädde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<w:r w:rsidR="0070047D" w:rsidRPr="00DD5618">
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bookmarkEnd w:id="85"/>
      <w:r w:rsidR="00555383">
        <w:rPr>
          <w:rFonts w:ascii="Oswald" w:eastAsia="Times New Roman" w:hAnsi="Oswald" w:cs="Calibri"/>
          <w:b/>
          <w:color w:val="000000"/>
          <w:lang w:eastAsia="sv-SE"/>
        </w:rPr>
        <w:br/>
      </w:r>
      <w:bookmarkStart w:id="105" w:name="_Hlk57604710"/>
      <w:bookmarkStart w:id="106" w:name="_Hlk135641979"/>
      <w:r w:rsidR="00555383" w:rsidRPr="00D5386E">
        <w:rPr>
          <w:rStyle w:val="Meny-matalternativ"/>
          <w:rFonts w:ascii="Oswald" w:hAnsi="Oswald"/>
        </w:rPr>
        <w:t>2</w:t>
      </w:r>
      <w:r w:rsidR="00555383" w:rsidRPr="009A375C">
        <w:rPr>
          <w:rStyle w:val="Meny-matalternativ"/>
          <w:rFonts w:ascii="Oswald" w:hAnsi="Oswald"/>
        </w:rPr>
        <w:t xml:space="preserve">) </w:t>
      </w:r>
      <w:bookmarkStart w:id="107" w:name="_Hlk47938067"/>
      <w:sdt>
        <w:sdtPr>
          <w:rPr>
            <w:rStyle w:val="Meny-matalternativ"/>
            <w:rFonts w:ascii="Oswald" w:hAnsi="Oswald"/>
          </w:rPr>
          <w:alias w:val="1"/>
          <w:tag w:val="Måndag"/>
          <w:id w:val="2110620028"/>
          <w:placeholder>
            <w:docPart w:val="1A4F1490BC99482EB00A378590252C9F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240365411"/>
              <w:placeholder>
                <w:docPart w:val="A0AD9578520E4F90B29DE3446C48BE0A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83137079"/>
                  <w:placeholder>
                    <w:docPart w:val="C5AFC52F5975429098DC9E6F4267177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6024823"/>
                      <w:placeholder>
                        <w:docPart w:val="8CC7FE4371EF469186440934E81F1459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08" w:name="_Hlk43695953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456712462"/>
                          <w:placeholder>
                            <w:docPart w:val="A1F5D69C9F094D85967B23911BE72FB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09" w:name="_Hlk44267950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969706343"/>
                              <w:placeholder>
                                <w:docPart w:val="0EDC45AFEC604A0CA4CFE54A1788C126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10" w:name="_Hlk44866303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1163700566"/>
                                  <w:placeholder>
                                    <w:docPart w:val="5770C58105634B90821EFD6862A98FF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19699509"/>
                                      <w:placeholder>
                                        <w:docPart w:val="9BF18378444F40EAACB4260D355C1C3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11" w:name="_Hlk45254807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986213332"/>
                                          <w:placeholder>
                                            <w:docPart w:val="1449D0A5D22543BB903BC0E1317D0FD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599478490"/>
                                              <w:placeholder>
                                                <w:docPart w:val="ABDA19209B60464CA56200382305A5A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1866864616"/>
                                                  <w:placeholder>
                                                    <w:docPart w:val="328352D169304A40922EA4B24BFA850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372572985"/>
                                                      <w:placeholder>
                                                        <w:docPart w:val="D7AD049DA01D48A8B57910B372F7903C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68609271"/>
                                                          <w:placeholder>
                                                            <w:docPart w:val="15E0967807B04CAA876BCF6140258EDA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805450134"/>
                                                              <w:placeholder>
                                                                <w:docPart w:val="1DA60AE2A8434070BF70AB64EEAEA544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23996266"/>
                                                                  <w:placeholder>
                                                                    <w:docPart w:val="97C4C7E672FF42E0A32CFAF945349326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12" w:name="_Hlk48456904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1291859"/>
                                                                      <w:placeholder>
                                                                        <w:docPart w:val="2595FC6D9F7D49AFB83318C5BB7E300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13" w:name="_Hlk49145083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625803359"/>
                                                                          <w:placeholder>
                                                                            <w:docPart w:val="317560181780438DB0154F12E894219C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14" w:name="_Hlk49750542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403056888"/>
                                                                              <w:placeholder>
                                                                                <w:docPart w:val="E7A63E6B09D04B88B84EFF7BE73A497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15" w:name="_Hlk50358070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2036029755"/>
                                                                                  <w:placeholder>
                                                                                    <w:docPart w:val="F5CF5D0D2F8F4F5E89FA3E69EA4240E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00451302"/>
                                                                                      <w:placeholder>
                                                                                        <w:docPart w:val="7F45A89609F74D9EBFE8C796F6023D65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bookmarkStart w:id="116" w:name="_Hlk52169252"/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585800446"/>
                                                                                          <w:placeholder>
                                                                                            <w:docPart w:val="0E717C2B7D3A47CE9FF1C28AF535275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038353287"/>
                                                                                              <w:placeholder>
                                                                                                <w:docPart w:val="EC63A0CBF59342FF87FEC632CB1AF32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bookmarkStart w:id="117" w:name="_Hlk53380399"/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39712961"/>
                                                                                                  <w:placeholder>
                                                                                                    <w:docPart w:val="08F02F38043B4459938A1B85F78E3718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867367619"/>
                                                                                                      <w:placeholder>
                                                                                                        <w:docPart w:val="72B90227B50B481E956A6F2BE635D3FA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41553462"/>
                                                                                                          <w:placeholder>
                                                                                                            <w:docPart w:val="F2BC1B30BC324D51ABBD0D5AB7D9B73F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99054909"/>
                                                                                                              <w:placeholder>
                                                                                                                <w:docPart w:val="92E0FE10A26B4090B1CD4241DCB926F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bookmarkStart w:id="118" w:name="_Hlk79381090"/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16927898"/>
                                                                                                                  <w:placeholder>
                                                                                                                    <w:docPart w:val="8B150BF14D86488B99785AF42C3263B3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19" w:name="_Hlk104791758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091815186"/>
                                                                                                                      <w:placeholder>
                                                                                                                        <w:docPart w:val="485F2F88F0BD411C8F5299D42D9147AD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46314564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F4B68F0E78724D6D942B24897D663CDC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57925283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8B9F062823314BB6B3CEC158667DDB1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32531249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44213F4176743C89F0698C6EE4C718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bookmarkStart w:id="120" w:name="_Hlk77568975"/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875655251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3CA0B3A8ADB4D8BA46FD5AF17C06615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2470356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1780D2FD434143C896BB1DBE1D4AB501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0885167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1C1AAED9D42F49BFBDBD5120B6BDD245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310016211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E6827D4B41FB45E49A1C43E4CB45758D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86733705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78816739E8B44BCB178C0108CE45C7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7394142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A9E289253D49449C991A553A0791990A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52548355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B22A63D6873B45CB90C076B4A23CAFA5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21" w:name="_Hlk183970631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255561406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7DE890F49D934A05B8356D3ADD2223A2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End w:id="121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632322381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A01DEC64DE9C4115814A772C871B833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22" w:name="_Hlk148698879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373615960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4E0842C2A405491CADECBAB3ADFB4BF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bookmarkStart w:id="123" w:name="_Hlk92088026"/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16067056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DD2F82E1DDA4F21A6DD52718FE3AB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02309704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BF926C2F64194D198F52145D22D0D08D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548792425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990D86D5F717473F914962FEBAFE70C2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20300872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FDE6D08517B04CCEB9BCDC9C0F933F80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r w:rsidR="00A1584D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Svensk Dillkött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A1584D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klassiker på långkokt högrev och rotfrukter i krämig dillsås samt kokt potatis och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CA6619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 xml:space="preserve">inlagd 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<w:r w:rsidR="00A1584D">
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w:t>gurka</w:t>
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<w:bookmarkEnd w:id="123"/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22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  <w:bookmarkEnd w:id="120"/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19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  <w:bookmarkEnd w:id="118"/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  <w:bookmarkEnd w:id="117"/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  <w:bookmarkEnd w:id="116"/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15"/>
                                                                            </w:sdtContent>
                                                                          </w:sdt>
                                                                          <w:bookmarkEnd w:id="114"/>
                                                                        </w:sdtContent>
                                                                      </w:sdt>
                                                                      <w:bookmarkEnd w:id="113"/>
                                                                    </w:sdtContent>
                                                                  </w:sdt>
                                                                  <w:bookmarkEnd w:id="112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07"/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  <w:bookmarkEnd w:id="111"/>
                                    </w:sdtContent>
                                  </w:sdt>
                                </w:sdtContent>
                              </w:sdt>
                              <w:bookmarkEnd w:id="110"/>
                            </w:sdtContent>
                          </w:sdt>
                          <w:bookmarkEnd w:id="109"/>
                        </w:sdtContent>
                      </w:sdt>
                      <w:bookmarkEnd w:id="108"/>
                    </w:sdtContent>
                  </w:sdt>
                </w:sdtContent>
              </w:sdt>
              <w:r w:rsidR="00555383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-1738626540"/>
          <w:placeholder>
            <w:docPart w:val="0EF96A057BC242A1B0E3415D3147F598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555383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555383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590779040"/>
          <w:placeholder>
            <w:docPart w:val="705D3DEE87944A609788EAA62429321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690668433"/>
              <w:placeholder>
                <w:docPart w:val="D7095554D3974D41BC258C54AEF3126F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751274368"/>
                  <w:placeholder>
                    <w:docPart w:val="88704CE7EE17447F882EE9973F73179F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837501980"/>
                      <w:placeholder>
                        <w:docPart w:val="CA194ABFA2D44F9680A72E6C112F53B0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bookmarkStart w:id="124" w:name="_Hlk43695976"/>
                      <w:bookmarkStart w:id="125" w:name="_Hlk44267990"/>
                      <w:bookmarkStart w:id="126" w:name="_Hlk44866374"/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512808247"/>
                          <w:placeholder>
                            <w:docPart w:val="45217C223159493B9015E348F678EECA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End w:id="125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417749893"/>
                              <w:placeholder>
                                <w:docPart w:val="6165F64C03D24EE09C65FF81CCB7244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bookmarkStart w:id="127" w:name="_Hlk45254842"/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343897763"/>
                                  <w:placeholder>
                                    <w:docPart w:val="AF82F17082CF4E6F8AB55F3BDD20C24D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216699400"/>
                                      <w:placeholder>
                                        <w:docPart w:val="1C87D997C41E4B30977082FCE8F9086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1026788228"/>
                                          <w:placeholder>
                                            <w:docPart w:val="F7577DD6448E4C938F2AC5324D047235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198695386"/>
                                              <w:placeholder>
                                                <w:docPart w:val="81727375AD5B423F9243DCD5BC3618F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51743499"/>
                                                  <w:placeholder>
                                                    <w:docPart w:val="EF8B872E132644E1A4DD06CBE63A643B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1420136934"/>
                                                      <w:placeholder>
                                                        <w:docPart w:val="A12AC25826994BE4ACEE0EAEADBA66E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28" w:name="_Hlk47938094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745682099"/>
                                                          <w:placeholder>
                                                            <w:docPart w:val="4B1125F0F6A14389A57170598BC013B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29" w:name="_Hlk4845692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1126587034"/>
                                                              <w:placeholder>
                                                                <w:docPart w:val="4AB83DC0895A4A28B83D1771F7207EA6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749795424"/>
                                                                  <w:placeholder>
                                                                    <w:docPart w:val="448E9CC195194E1C8663FF466BB03947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30" w:name="_Hlk49750572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950662357"/>
                                                                      <w:placeholder>
                                                                        <w:docPart w:val="AD206A4DD2C2492B90D1108802562F04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464110248"/>
                                                                          <w:placeholder>
                                                                            <w:docPart w:val="59EFB0FBD8454E1F87406261AB87921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31" w:name="_Hlk50957604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123439053"/>
                                                                              <w:placeholder>
                                                                                <w:docPart w:val="3E102D4CE98740D393694207A8A54640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32" w:name="_Hlk50357818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1175957896"/>
                                                                                  <w:placeholder>
                                                                                    <w:docPart w:val="3F2E34B200A94DD2A3515532F8BF0598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2070769153"/>
                                                                                      <w:placeholder>
                                                                                        <w:docPart w:val="CF9A58E4858F4863A7C3209184A24BBF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5823077"/>
                                                                                          <w:placeholder>
                                                                                            <w:docPart w:val="AB4A7BD8CCF24E48A70B894D307D324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14626644"/>
                                                                                              <w:placeholder>
                                                                                                <w:docPart w:val="D489EB23A9B340A1B58E0052E21D81C0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070961269"/>
                                                                                                  <w:placeholder>
                                                                                                    <w:docPart w:val="900A43CDC7C04DF2AD89076391CAAF8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1147740193"/>
                                                                                                      <w:placeholder>
                                                                                                        <w:docPart w:val="3FDF56B620F44745A7876637E89C1D8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33" w:name="_Hlk53379725"/>
                                                                                                      <w:bookmarkStart w:id="134" w:name="_Hlk64872723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1229734845"/>
                                                                                                          <w:placeholder>
                                                                                                            <w:docPart w:val="CE5D510043A0446A9C58F92CE8A075C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bookmarkEnd w:id="134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6839925"/>
                                                                                                              <w:placeholder>
                                                                                                                <w:docPart w:val="B0727C06349C4120B4B29807C45E049F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535269627"/>
                                                                                                                  <w:placeholder>
                                                                                                                    <w:docPart w:val="3C3B47C39CFA446DA257A7976DFD278E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bookmarkStart w:id="135" w:name="_Hlk66078383"/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4951239"/>
                                                                                                                      <w:placeholder>
                                                                                                                        <w:docPart w:val="D39064E872D64F50993ACE712C49D418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200688954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6DA656F91FA47E0AEE35E067FD98501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131121079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6347BE050F6C4852BAC434E30BCEE721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719098928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00419C4F260142FDBACDCD5D217096E7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2009480349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63C6C7DE6B543B69A0651150D542CB6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bookmarkStart w:id="136" w:name="_Hlk69104605"/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25779714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8C92BE00F8146C58F8274B26D69DC6A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2011745475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43479CAA846493D89901EA2161F4F01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9352690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18765E90526A4605ADEA65DEB5597B7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168050116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7449EDAFCF35411187D4F58BA42976A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118706200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466C8EA62B24566BABCF88071F91D36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008489330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CF350934EFAE4BF384FEDE31F75C5281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37" w:name="_Hlk83016927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2927798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95CECD2F5E654D7FB687462D0E94E9B6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38" w:name="_Hlk71515690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3998951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EACDF7BB166243D49DF0CE462ADFB32A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221746102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8002069D9D1A4F55878BD1B01EB348DC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039235309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3500ED44B8C2463CBDBDE0B457BCF8D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99040060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0896FD2A340C4374A1753DEEF117A2BC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037656608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479B653AC70242AA9AF03587462B75AE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1656800194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85D23B3CC0A4E0894486FDFA39A60C2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535393413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5B475B7A8E0F4D6EBA81E2CCABE308F7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1043952142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2B5F85CC6E85495DB5E0664866EAA1D5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693295606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C9E85A15BAD4AF3AC8A199608102714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341887814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07CBE96A1170466FAFC5A3735D5A77A2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61903646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15703D91F3224FA4A77FCA72940FE6D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7914743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AFE30C5898974FFABF4D51E2E0758D5E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121373105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823746DBC57542EA8C63EEEA5AE88EAF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162457601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EDCE6BBA845943DA82640D1902D4C884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2005000435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0C4B8743C8864E9EB4D42F16D49CCC5C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bookmarkStart w:id="139" w:name="_Hlk149907812"/>
                                                                                                                                                                                                                              <w:bookmarkStart w:id="140" w:name="_Hlk149301764"/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-1105721668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EA8F3F2D16A74580A6DA9B95BCEEB8B5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bookmarkEnd w:id="139"/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426955357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80197A26A45B4540B4C8205411DB30D0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43186647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F8FD5073604457EAD1D52C792F5D657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1965224048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1FFC2A6D152E4240883DBE0EEEB7E55A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1093212484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C8D286DFAE954FBE91B6E47686E022B9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031543236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D7E3C0A6C554065AA2E0189134FA95C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-1462573054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1FAEA2C742A84C1EA04BEE8E4DA51CF6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-191623619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2F24B0309E6541ADB5F134FF2B93FF5A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1972320957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93EBB6F6EEC34C37925E609292AB38C4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-1144658749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C7C6EB2A28544D2DB790F536BD4BBDAC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bookmarkStart w:id="141" w:name="_Hlk149908226"/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033E5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>WOKADE NUDLAR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033E5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<w:bookmarkEnd w:id="141"/>
                                                                                                                                                                                                                                                                      <w:r w:rsidR="00033E5A">
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<w:t>med strimlad kycklingfilé, hastigt wokade grönsaker m.m i smakrik soja/wok sås</w:t>
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<w:r w:rsidR="00AD064F">
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<w:t xml:space="preserve">  </w:t>
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<w:bookmarkEnd w:id="140"/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bookmarkEnd w:id="138"/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<w:bookmarkEnd w:id="137"/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  <w:bookmarkEnd w:id="136"/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  <w:r w:rsidR="00555383" w:rsidRPr="00CC1B61">
                                                                                                                                <w:rPr>
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w:b/>
                                                                                                                                  <w:smallCaps/>
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/w:rPr>
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</w:r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  <w:bookmarkEnd w:id="135"/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  <w:bookmarkEnd w:id="133"/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32"/>
                                                                            </w:sdtContent>
                                                                          </w:sdt>
                                                                          <w:bookmarkEnd w:id="131"/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  <w:bookmarkEnd w:id="130"/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  <w:bookmarkEnd w:id="129"/>
                                                        </w:sdtContent>
                                                      </w:sdt>
                                                      <w:bookmarkEnd w:id="128"/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bookmarkEnd w:id="127"/>
                            </w:sdtContent>
                          </w:sdt>
                          <w:bookmarkEnd w:id="126"/>
                        </w:sdtContent>
                      </w:sdt>
                      <w:bookmarkEnd w:id="124"/>
                    </w:sdtContent>
                  </w:sdt>
                </w:sdtContent>
              </w:sdt>
            </w:sdtContent>
          </w:sdt>
        </w:sdtContent>
      </w:sdt>
      <w:r w:rsidR="00555383" w:rsidRPr="00D5386E">
        <w:rPr>
          <w:rStyle w:val="Meny-matalternativ"/>
          <w:rFonts w:ascii="Oswald" w:hAnsi="Oswald"/>
        </w:rPr>
        <w:t xml:space="preserve"> </w:t>
      </w:r>
      <w:bookmarkEnd w:id="86"/>
      <w:bookmarkEnd w:id="105"/>
      <w:r w:rsidR="00555383" w:rsidRPr="00D5386E">
        <w:rPr>
          <w:rStyle w:val="Meny-matalternativ"/>
          <w:rFonts w:ascii="Oswald" w:hAnsi="Oswald"/>
        </w:rPr>
        <w:br/>
      </w:r>
      <w:bookmarkEnd w:id="106"/>
      <w:r w:rsidR="00555383" w:rsidRPr="00D5386E">
        <w:rPr>
          <w:rStyle w:val="Meny-matalternativ"/>
          <w:rFonts w:ascii="Oswald" w:hAnsi="Oswald"/>
        </w:rPr>
        <w:t>VEG</w:t>
      </w:r>
      <w:r w:rsidR="00555383" w:rsidRPr="00040DA2">
        <w:rPr>
          <w:rStyle w:val="Meny-matalternativ"/>
          <w:rFonts w:ascii="Oswald" w:hAnsi="Oswald"/>
        </w:rPr>
        <w:t xml:space="preserve">) </w:t>
      </w:r>
      <w:bookmarkStart w:id="142" w:name="_Hlk98744277"/>
      <w:sdt>
        <w:sdtPr>
          <w:rPr>
            <w:rStyle w:val="Meny-matalternativ"/>
            <w:rFonts w:ascii="Oswald" w:hAnsi="Oswald"/>
          </w:rPr>
          <w:alias w:val="1"/>
          <w:tag w:val="Måndag"/>
          <w:id w:val="-1289192897"/>
          <w:placeholder>
            <w:docPart w:val="BDF3F718AC6F4C8587BD91C34F97A769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bookmarkStart w:id="143" w:name="_Hlk111443916"/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1822693213"/>
              <w:placeholder>
                <w:docPart w:val="AAB43192784E45289BE460E17E509BD2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349173437"/>
                  <w:placeholder>
                    <w:docPart w:val="6DD6836C200841D5AB7AECD8C674406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139227171"/>
                      <w:placeholder>
                        <w:docPart w:val="439E848E54294C0A917803C06141C588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884945560"/>
                          <w:placeholder>
                            <w:docPart w:val="E7E72A5F36E446698B35B3D780CF171E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940640440"/>
                              <w:placeholder>
                                <w:docPart w:val="BD6E5A7BD1714DF89E8AA1E40DB7D53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490983922"/>
                                  <w:placeholder>
                                    <w:docPart w:val="5FEB0E4CCB5941B5B507BDD47C05BD6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403756287"/>
                                      <w:placeholder>
                                        <w:docPart w:val="278621C7BAFB4F86AE129BE5DDB66DED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345365442"/>
                                          <w:placeholder>
                                            <w:docPart w:val="864955E612904FFEAA47208615032930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55714715"/>
                                              <w:placeholder>
                                                <w:docPart w:val="D0CEEB40021D493997B963BF88E92F2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2057807045"/>
                                                  <w:placeholder>
                                                    <w:docPart w:val="65DE2F52E091446A97242AFE7E9EABB2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2117250344"/>
                                                      <w:placeholder>
                                                        <w:docPart w:val="6638FB93C3B14CF3B698A144907C27B5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779534496"/>
                                                          <w:placeholder>
                                                            <w:docPart w:val="A47EE0A84EEA4828AD34CBEC755B0457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389777955"/>
                                                              <w:placeholder>
                                                                <w:docPart w:val="BC935B24194640CAB03071E6AE64D4F3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185052834"/>
                                                                  <w:placeholder>
                                                                    <w:docPart w:val="F338CB79F25C40A0A535358AD863B09E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2012667286"/>
                                                                      <w:placeholder>
                                                                        <w:docPart w:val="31486684C08E42C3BF470E8238F1549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996490195"/>
                                                                          <w:placeholder>
                                                                            <w:docPart w:val="5E3961CDCF6749D198A4D963CF18767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72012884"/>
                                                                              <w:placeholder>
                                                                                <w:docPart w:val="34AA12A5DBE34C14B887AF6031F64E8B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89749817"/>
                                                                                  <w:placeholder>
                                                                                    <w:docPart w:val="1809259F5A6440F7A048EDBA0582B93C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476074426"/>
                                                                                      <w:placeholder>
                                                                                        <w:docPart w:val="A84630EB42CD4F91B19F4800FE4D1178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95363345"/>
                                                                                          <w:placeholder>
                                                                                            <w:docPart w:val="E06C50B487594802B4199BB035E271C0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1725520304"/>
                                                                                              <w:placeholder>
                                                                                                <w:docPart w:val="EFD174C0634A4148BBAA6D34567CE54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1142425689"/>
                                                                                                  <w:placeholder>
                                                                                                    <w:docPart w:val="D19502A62F674BFEB8C69F47FCF0D0C7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08920527"/>
                                                                                                      <w:placeholder>
                                                                                                        <w:docPart w:val="0694B2E6A5D14E62AD5BFA58853AB0B1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62995328"/>
                                                                                                          <w:placeholder>
                                                                                                            <w:docPart w:val="314E947618B94AD7946B33A532630D1B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61805393"/>
                                                                                                              <w:placeholder>
                                                                                                                <w:docPart w:val="279F27465D5347BE8A175429D6C414A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1880978266"/>
                                                                                                                  <w:placeholder>
                                                                                                                    <w:docPart w:val="ACE36F6251E24972BB4502BC4E113A6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1339918592"/>
                                                                                                                      <w:placeholder>
                                                                                                                        <w:docPart w:val="A69E7D28E0EC4A078160EDF53ADDEE84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537191960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07C033E3D2714E37A483093185581C4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749263186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CA63252EACE41F68FBCF4419960D233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099683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56B6282DFA0743639ECD3CBAB4BB135C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1468241225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F45148F4E39B44C9AED66CC4E910FB51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634214363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A7EE127A4D54925A8A28FC5686567C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328342582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D777BBC283544BC292512C8243D516A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656523235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C9492B12BA2D44A2B425877522741615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108395362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FAFA5747AD364387B56B75BEFC784A24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47618251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DD13BB5EC74425D896A5ACBD449262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44" w:name="_Hlk182159603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1622603869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97370FD6240A42AFA64A919B847CCCCB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59775517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5264E443DE343F7AF26E65DB7C9DB00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67291044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3FC53A6521504F3382F08D441C90440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861045937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22FC1BAF89924483AEBE863B3ACCD1C7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2107608496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76BD459D8B7C48F1A0C7FB844D6608BA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42853320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82576B4585D4460ABD7C5355360A3692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255488493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8A84598DD4DD476CAFADF317D0D6E929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1369449348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8D68CAA60DA442BE993F2AE2A44BE5E4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373225517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AFBF344D6F24141AC431AB090827C48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r w:rsidR="0070047D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>ITALIENSK MINESTRONESOPPA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70047D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 samt Frasiga tunna pannkakor med sylt &amp; vispad grädde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<w:r w:rsidR="0070047D" w:rsidRPr="00DD5618">
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<w:r w:rsidR="0067564D" w:rsidRPr="00D200C4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<w:r w:rsidR="0067564D">
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143"/>
        </w:sdtContent>
      </w:sdt>
      <w:bookmarkEnd w:id="142"/>
      <w:bookmarkEnd w:id="144"/>
      <w:r w:rsidR="00555383" w:rsidRPr="00D5386E">
        <w:rPr>
          <w:rStyle w:val="Meny-matalternativ"/>
          <w:rFonts w:ascii="Oswald" w:hAnsi="Oswald"/>
        </w:rPr>
        <w:t xml:space="preserve"> </w:t>
      </w:r>
      <w:r w:rsidR="00B84BF7" w:rsidRPr="00D5386E">
        <w:rPr>
          <w:rStyle w:val="Meny-matalternativ"/>
          <w:rFonts w:ascii="Oswald" w:hAnsi="Oswald"/>
        </w:rPr>
        <w:br/>
      </w:r>
      <w:r w:rsidR="005C4A05">
        <w:rPr>
          <w:rFonts w:ascii="Oswald" w:eastAsia="Times New Roman" w:hAnsi="Oswald" w:cs="Calibri"/>
          <w:b/>
          <w:bCs/>
          <w:color w:val="000000"/>
          <w:lang w:eastAsia="sv-SE"/>
        </w:rPr>
        <w:br/>
      </w:r>
      <w:r w:rsidR="00002E56" w:rsidRPr="00D5386E">
        <w:rPr>
          <w:rFonts w:ascii="Oswald" w:hAnsi="Oswald"/>
          <w:b/>
          <w:color w:val="FF0000"/>
        </w:rPr>
        <w:t xml:space="preserve">FREDAG </w:t>
      </w:r>
      <w:sdt>
        <w:sdtPr>
          <w:rPr>
            <w:rStyle w:val="Formatmall1"/>
            <w:rFonts w:ascii="Oswald" w:hAnsi="Oswald"/>
            <w:color w:val="FF0000"/>
            <w:sz w:val="22"/>
          </w:rPr>
          <w:id w:val="1616477137"/>
          <w:placeholder>
            <w:docPart w:val="FB151B0B69004158AD65E511071CD675"/>
          </w:placeholder>
          <w:date w:fullDate="2025-04-25T00:00:00Z">
            <w:dateFormat w:val="d/M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b w:val="0"/>
          </w:rPr>
        </w:sdtEndPr>
        <w:sdtContent>
          <w:r w:rsidR="00B131A5">
            <w:rPr>
              <w:rStyle w:val="Formatmall1"/>
              <w:rFonts w:ascii="Oswald" w:hAnsi="Oswald"/>
              <w:color w:val="FF0000"/>
              <w:sz w:val="22"/>
            </w:rPr>
            <w:t>25/4</w:t>
          </w:r>
        </w:sdtContent>
      </w:sdt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color w:val="FF0000"/>
        </w:rPr>
        <w:tab/>
      </w:r>
      <w:r w:rsidR="00002E56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 xml:space="preserve">1)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1371333054"/>
          <w:placeholder>
            <w:docPart w:val="BA4A5EE6EF134DC5874F2AD472DD9CB8"/>
          </w:placeholder>
          <w15:appearance w15:val="hidden"/>
        </w:sdtPr>
        <w:sdtEndPr>
          <w:rPr>
            <w:rStyle w:val="Standardstycketeckensnitt"/>
            <w:rFonts w:eastAsia="Times New Roman" w:cs="Calibri"/>
            <w:b/>
            <w:bCs/>
            <w:color w:val="000000"/>
            <w:sz w:val="20"/>
            <w:szCs w:val="20"/>
            <w:lang w:eastAsia="sv-SE"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1347249988"/>
              <w:placeholder>
                <w:docPart w:val="664B7243AB054527A5250104F728FB37"/>
              </w:placeholder>
              <w15:appearance w15:val="hidden"/>
            </w:sdtPr>
            <w:sdtEndPr>
              <w:rPr>
                <w:rStyle w:val="Standardstycketeckensnitt"/>
                <w:rFonts w:eastAsia="Times New Roman" w:cs="Calibri"/>
                <w:b/>
                <w:bCs/>
                <w:color w:val="000000"/>
                <w:sz w:val="20"/>
                <w:szCs w:val="20"/>
                <w:lang w:eastAsia="sv-SE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-1294903030"/>
                  <w:placeholder>
                    <w:docPart w:val="4F7A79590E5446A6897E535D82866B66"/>
                  </w:placeholder>
                  <w15:appearance w15:val="hidden"/>
                </w:sdtPr>
                <w:sdtEndPr>
                  <w:rPr>
                    <w:rStyle w:val="Standardstycketeckensnitt"/>
                    <w:rFonts w:eastAsia="Times New Roman" w:cs="Calibri"/>
                    <w:b/>
                    <w:bCs/>
                    <w:color w:val="000000"/>
                    <w:sz w:val="20"/>
                    <w:szCs w:val="20"/>
                    <w:lang w:eastAsia="sv-SE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517270751"/>
                      <w:placeholder>
                        <w:docPart w:val="366F8589006845698B9D74F91DDF6011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rFonts w:eastAsia="Times New Roman" w:cs="Calibri"/>
                        <w:b/>
                        <w:bCs/>
                        <w:color w:val="000000"/>
                        <w:sz w:val="20"/>
                        <w:szCs w:val="20"/>
                        <w:lang w:eastAsia="sv-SE"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2136244057"/>
                          <w:placeholder>
                            <w:docPart w:val="F25045DCB09E41D5BACF65503ED4E5C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sv-SE"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768536200"/>
                              <w:placeholder>
                                <w:docPart w:val="0F81E253C2A34A78A5DF28437EA59AAD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sv-SE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928152000"/>
                                  <w:placeholder>
                                    <w:docPart w:val="BF4DEFB867BA462BB0C7B08FEA50DB90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rFonts w:eastAsia="Times New Roman" w:cs="Calibri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  <w:lang w:eastAsia="sv-SE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1793171701"/>
                                      <w:placeholder>
                                        <w:docPart w:val="AA8CA76AE5AA431E917B64B114A99CC1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rFonts w:eastAsia="Times New Roman" w:cs="Calibri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lang w:eastAsia="sv-SE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650187518"/>
                                          <w:placeholder>
                                            <w:docPart w:val="3DF920D0FA074296BD3EB3990AC1F9CE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rFonts w:eastAsia="Times New Roman" w:cs="Calibri"/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eastAsia="sv-SE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60653417"/>
                                              <w:placeholder>
                                                <w:docPart w:val="F7E48078DA134861B4FBA486A18AA33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rFonts w:eastAsia="Times New Roman" w:cs="Calibri"/>
                                                <w:b/>
                                                <w:bCs/>
                                                <w:color w:val="000000"/>
                                                <w:sz w:val="20"/>
                                                <w:szCs w:val="20"/>
                                                <w:lang w:eastAsia="sv-SE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468351393"/>
                                                  <w:placeholder>
                                                    <w:docPart w:val="EB5CAA69537143B6BEBBEB95A96EC109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rFonts w:eastAsia="Times New Roman" w:cs="Calibri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lang w:eastAsia="sv-SE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607659955"/>
                                                      <w:placeholder>
                                                        <w:docPart w:val="83552FEBBB1C48BE83847F11CB9890C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rFonts w:eastAsia="Times New Roman" w:cs="Calibri"/>
                                                        <w:b/>
                                                        <w:bCs/>
                                                        <w:color w:val="000000"/>
                                                        <w:sz w:val="20"/>
                                                        <w:szCs w:val="20"/>
                                                        <w:lang w:eastAsia="sv-SE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2082711595"/>
                                                          <w:placeholder>
                                                            <w:docPart w:val="DA20876E106C4C5B9A9D4E222ADA1173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rFonts w:eastAsia="Times New Roman" w:cs="Calibri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z w:val="20"/>
                                                            <w:szCs w:val="20"/>
                                                            <w:lang w:eastAsia="sv-SE"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887721052"/>
                                                              <w:placeholder>
                                                                <w:docPart w:val="B0E802D92452485FB780F93300B066DB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eastAsia="Times New Roman" w:cs="Calibri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  <w:lang w:eastAsia="sv-SE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478751483"/>
                                                                  <w:placeholder>
                                                                    <w:docPart w:val="8671CA6029A54CB7BD480DEFBABA569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eastAsia="Times New Roman" w:cs="Calibri"/>
                                                                    <w:b/>
                                                                    <w:bCs/>
                                                                    <w:color w:val="000000"/>
                                                                    <w:sz w:val="20"/>
                                                                    <w:szCs w:val="20"/>
                                                                    <w:lang w:eastAsia="sv-SE"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245319767"/>
                                                                      <w:placeholder>
                                                                        <w:docPart w:val="E94687FE439149DEB07324A636BE2B3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eastAsia="Times New Roman" w:cs="Calibri"/>
                                                                        <w:b/>
                                                                        <w:bCs/>
                                                                        <w:color w:val="000000"/>
                                                                        <w:sz w:val="20"/>
                                                                        <w:szCs w:val="20"/>
                                                                        <w:lang w:eastAsia="sv-SE"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2129578432"/>
                                                                          <w:placeholder>
                                                                            <w:docPart w:val="75A540AC7C054E4FB460D3297DF0693F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eastAsia="Times New Roman" w:cs="Calibri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 w:val="20"/>
                                                                            <w:szCs w:val="20"/>
                                                                            <w:lang w:eastAsia="sv-SE"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83303867"/>
                                                                              <w:placeholder>
                                                                                <w:docPart w:val="543D55D55E164D5DA32B18C9EEB04A92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eastAsia="Times New Roman" w:cs="Calibri"/>
                                                                                <w:b/>
                                                                                <w:bCs/>
                                                                                <w:color w:val="000000"/>
                                                                                <w:sz w:val="20"/>
                                                                                <w:szCs w:val="20"/>
                                                                                <w:lang w:eastAsia="sv-SE"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-858663631"/>
                                                                                  <w:placeholder>
                                                                                    <w:docPart w:val="D8FDF08A538F431B9A29A644B56D0C1F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eastAsia="Times New Roman" w:cs="Calibri"/>
                                                                                    <w:b/>
                                                                                    <w:bCs/>
                                                                                    <w:color w:val="000000"/>
                                                                                    <w:sz w:val="20"/>
                                                                                    <w:szCs w:val="20"/>
                                                                                    <w:lang w:eastAsia="sv-SE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99103701"/>
                                                                                      <w:placeholder>
                                                                                        <w:docPart w:val="B103CE3873E64D2E926EB85D790228A1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eastAsia="Times New Roman" w:cs="Calibri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  <w:lang w:eastAsia="sv-SE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398562169"/>
                                                                                          <w:placeholder>
                                                                                            <w:docPart w:val="498293FB83AE436BB4DD3EBFF232C8AE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eastAsia="Times New Roman" w:cs="Calibri"/>
                                                                                            <w:b/>
                                                                                            <w:bCs/>
                                                                                            <w:color w:val="000000"/>
                                                                                            <w:sz w:val="20"/>
                                                                                            <w:szCs w:val="20"/>
                                                                                            <w:lang w:eastAsia="sv-SE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62079927"/>
                                                                                              <w:placeholder>
                                                                                                <w:docPart w:val="15251055F5594F38B92AE1B1AE974E12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eastAsia="Times New Roman" w:cs="Calibri"/>
                                                                                                <w:b/>
                                                                                                <w:bCs/>
                                                                                                <w:color w:val="000000"/>
                                                                                                <w:sz w:val="20"/>
                                                                                                <w:szCs w:val="20"/>
                                                                                                <w:lang w:eastAsia="sv-SE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884224403"/>
                                                                                                  <w:placeholder>
                                                                                                    <w:docPart w:val="09727B54F9764C87BE7A5EB0A1314A10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eastAsia="Times New Roman" w:cs="Calibri"/>
                                                                                                    <w:b/>
                                                                                                    <w:bCs/>
                                                                                                    <w:color w:val="000000"/>
                                                                                                    <w:sz w:val="20"/>
                                                                                                    <w:szCs w:val="20"/>
                                                                                                    <w:lang w:eastAsia="sv-SE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716161166"/>
                                                                                                      <w:placeholder>
                                                                                                        <w:docPart w:val="CC56549902044B8283633E7516579C0C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eastAsia="Times New Roman" w:cs="Calibri"/>
                                                                                                        <w:b/>
                                                                                                        <w:bCs/>
                                                                                                        <w:color w:val="000000"/>
                                                                                                        <w:sz w:val="20"/>
                                                                                                        <w:szCs w:val="20"/>
                                                                                                        <w:lang w:eastAsia="sv-SE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2036844909"/>
                                                                                                          <w:placeholder>
                                                                                                            <w:docPart w:val="9AF6E1BC7AFD45F2BCDE6B3CF1E62022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rFonts w:eastAsia="Times New Roman" w:cs="Calibri"/>
                                                                                                            <w:b/>
                                                                                                            <w:bCs/>
                                                                                                            <w:color w:val="000000"/>
                                                                                                            <w:sz w:val="20"/>
                                                                                                            <w:szCs w:val="20"/>
                                                                                                            <w:lang w:eastAsia="sv-SE"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175568261"/>
                                                                                                              <w:placeholder>
                                                                                                                <w:docPart w:val="BE41954669D74EAC91F497FD2FAC68B7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<w:b/>
                                                                                                                <w:bCs/>
                                                                                                                <w:color w:val="000000"/>
                                                                                                                <w:sz w:val="20"/>
                                                                                                                <w:szCs w:val="20"/>
                                                                                                                <w:lang w:eastAsia="sv-SE"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292646204"/>
                                                                                                                  <w:placeholder>
                                                                                                                    <w:docPart w:val="7070A549D4204CBE89BE1C06DDEC880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<w:b/>
                                                                                                                    <w:bCs/>
                                                                                                                    <w:color w:val="000000"/>
                                                                                                                    <w:sz w:val="20"/>
                                                                                                                    <w:szCs w:val="20"/>
                                                                                                                    <w:lang w:eastAsia="sv-SE"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420494321"/>
                                                                                                                      <w:placeholder>
                                                                                                                        <w:docPart w:val="D42DDAA126DA46AAB314C882641EDDDB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<w:b/>
                                                                                                                        <w:bCs/>
                                                                                                                        <w:color w:val="000000"/>
                                                                                                                        <w:sz w:val="20"/>
                                                                                                                        <w:szCs w:val="20"/>
                                                                                                                        <w:lang w:eastAsia="sv-SE"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74487152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1E88E4F426F3402D8598334A976FFFB2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<w:b/>
                                                                                                                            <w:bCs/>
                                                                                                                            <w:color w:val="000000"/>
                                                                                                                            <w:sz w:val="20"/>
                                                                                                                            <w:szCs w:val="20"/>
                                                                                                                            <w:lang w:eastAsia="sv-SE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68196431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DFBD0A825714BB8AE5FD5FA02878F3C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<w:b/>
                                                                                                                                <w:bCs/>
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<w:sz w:val="20"/>
                                                                                                                                <w:szCs w:val="20"/>
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501774192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AA243D54DE5A407881BE7638F66D7A75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<w:b/>
                                                                                                                                    <w:bCs/>
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893346998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3B4A024AB81F4FCE8D6350FF01EA5D8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<w:b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-100496716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53EF961707A6447AAE7A5C0BE22EEF8C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12192444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62215E47AC7340F6B7EBE16E4C80DC99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255323737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8768813CCEF1448293F8A2026CE3520A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2004431986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9DFD5D015A547818AB628C61C8D0B61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175207799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53F0748870064595A414D5FF46DB4DE7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361053108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E6DAF716AF754917AF68B7D3A26D09BF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41511841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60E76CFF0584617AF611E5153E12D1C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-1711334396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F26858E12FF8493FA6ADA0D7C414903D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103272996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FE565F4BFE0242E5967EBB109470F75A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2151032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8D8617BAEC9427CB01C1435844F1FBB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1246113152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2895441E35324400AA38C0F1988B1EF5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419770951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2AA09F06713E405E9596E7322BBD9295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824512609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E4309A6D791440CA9202972A763D7CC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-118995998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9EB0F2E7E9A2415385CD93C4345ED4B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692371427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E8B433579DE24C35A9BE5AF6A16D29E1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-55709675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69A348D6B44942C8BAC9EDABC07094DC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rFonts w:asciiTheme="minorHAnsi" w:eastAsia="Times New Roman" w:hAnsiTheme="minorHAnsi" w:cs="Calibri"/>
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462630196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C0B1656F17F4486A892A8231B6F9D67E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rFonts w:ascii="Oswald" w:eastAsia="Times New Roman" w:hAnsi="Oswald" w:cs="Calibri"/>
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bookmarkStart w:id="145" w:name="_Hlk182748102"/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896393523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7C59B44A4CBD4049A1AC3A4C847A518B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bookmarkEnd w:id="145"/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1905416436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6EA64CD322554B74A8DE5FC502E8963C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-756831532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73F7B4132A5D45A8854363D1702FF554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229763546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B44A84B9A2E6404C8F9A0A2BA1853379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-293061766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D739B067F8FB4427BACEB10E1E7F33D9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1173915357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7A322704924A426E8902A221309EAA9F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r w:rsidR="007411F9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 xml:space="preserve">Grilltallrik 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<w:r w:rsidR="007411F9">
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w:t>med grillkarré, kycklingklubba, kryddig korv, majskolv samt salsa, coleslaw och klyftpotatis</w:t>
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Fonts w:ascii="Oswald" w:hAnsi="Oswald"/>
          <w:bCs/>
        </w:rPr>
        <w:br/>
      </w:r>
      <w:r w:rsidR="008A4491" w:rsidRPr="00D5386E">
        <w:rPr>
          <w:rStyle w:val="Meny-matalternativ"/>
          <w:rFonts w:ascii="Oswald" w:hAnsi="Oswald"/>
        </w:rPr>
        <w:t>2)</w:t>
      </w:r>
      <w:r w:rsidR="00C40E54" w:rsidRPr="00C40E54">
        <w:rPr>
          <w:rFonts w:ascii="Oswald" w:hAnsi="Oswald"/>
          <w:b/>
          <w:bCs/>
          <w:smallCaps/>
          <w:color w:val="000000"/>
        </w:rPr>
        <w:t xml:space="preserve"> </w:t>
      </w:r>
      <w:sdt>
        <w:sdtPr>
          <w:rPr>
            <w:rStyle w:val="Meny-matalternativ"/>
            <w:rFonts w:ascii="Oswald" w:hAnsi="Oswald"/>
            <w:color w:val="000000" w:themeColor="text1"/>
            <w:sz w:val="24"/>
          </w:rPr>
          <w:alias w:val="1"/>
          <w:tag w:val="Måndag"/>
          <w:id w:val="1574396736"/>
          <w:placeholder>
            <w:docPart w:val="17DD3F698B39460280C94E88C86200DC"/>
          </w:placeholder>
          <w15:appearance w15:val="hidden"/>
        </w:sdtPr>
        <w:sdtEndPr>
          <w:rPr>
            <w:rStyle w:val="Standardstycketeckensnitt"/>
            <w:bCs/>
            <w:sz w:val="22"/>
          </w:rPr>
        </w:sdtEndPr>
        <w:sdtContent>
          <w:sdt>
            <w:sdtPr>
              <w:rPr>
                <w:rStyle w:val="Meny-matalternativ"/>
                <w:color w:val="000000" w:themeColor="text1"/>
              </w:rPr>
              <w:alias w:val="1"/>
              <w:tag w:val="Måndag"/>
              <w:id w:val="313852490"/>
              <w:placeholder>
                <w:docPart w:val="3F93F9B1D1114E7A8EBE25FFA5EE4DAE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</w:rPr>
            </w:sdtEndPr>
            <w:sdtContent>
              <w:sdt>
                <w:sdtPr>
                  <w:rPr>
                    <w:rStyle w:val="Meny-matalternativ"/>
                    <w:color w:val="000000" w:themeColor="text1"/>
                  </w:rPr>
                  <w:alias w:val="1"/>
                  <w:tag w:val="Måndag"/>
                  <w:id w:val="1590586969"/>
                  <w:placeholder>
                    <w:docPart w:val="E164A501EF254BD8970CAF31B6CF46D8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</w:rPr>
                </w:sdtEndPr>
                <w:sdtContent>
                  <w:sdt>
                    <w:sdtPr>
                      <w:rPr>
                        <w:rFonts w:ascii="Oswald" w:hAnsi="Oswald"/>
                        <w:bCs/>
                      </w:rPr>
                      <w:alias w:val="1"/>
                      <w:tag w:val="Måndag"/>
                      <w:id w:val="-205878073"/>
                      <w:placeholder>
                        <w:docPart w:val="31EFC5B8A9764320B05796935DE25F25"/>
                      </w:placeholder>
                    </w:sdt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bCs/>
                          </w:rPr>
                          <w:alias w:val="1"/>
                          <w:tag w:val="Måndag"/>
                          <w:id w:val="1308365156"/>
                          <w:placeholder>
                            <w:docPart w:val="B197F68BA899474B91F33D4EACE6AAD2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630894394"/>
                              <w:placeholder>
                                <w:docPart w:val="B4DEFE0E0CD44648BFCC465E0B16742F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Gill Sans Nova Cond" w:hAnsi="Gill Sans Nova Cond"/>
                                    <w:bCs/>
                                    <w:color w:val="000000" w:themeColor="text1"/>
                                  </w:rPr>
                                  <w:alias w:val="1"/>
                                  <w:tag w:val="Måndag"/>
                                  <w:id w:val="823628232"/>
                                  <w:placeholder>
                                    <w:docPart w:val="E2D1A408137F470FA74B878D88F0461E"/>
                                  </w:placeholder>
                                </w:sdtPr>
                                <w:sdtContent>
                                  <w:r w:rsidR="00103C5B">
                                    <w:rPr>
                                      <w:rStyle w:val="Meny-matalternativ"/>
                                      <w:rFonts w:ascii="Oswald" w:hAnsi="Oswald" w:cs="Arial"/>
                                      <w:b/>
                                      <w:smallCap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BROCCOLI OCH BLOMKÅLSGRATÄNG </w:t>
                                  </w:r>
                                  <w:r w:rsidR="00103C5B">
                                    <w:rPr>
                                      <w:rStyle w:val="Meny-matalternativ"/>
                                      <w:rFonts w:ascii="Oswald" w:hAnsi="Oswald"/>
                                    </w:rPr>
                                    <w:t>med strimlad rökt skinka och skivad lök samt ostsås och kokt potatis</w:t>
                                  </w:r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DB638F" w:rsidRPr="00723EE0">
            <w:rPr>
              <w:rFonts w:ascii="Oswald" w:hAnsi="Oswald" w:cs="Calibri"/>
              <w:b/>
              <w:bCs/>
              <w:color w:val="000000"/>
              <w:sz w:val="20"/>
              <w:szCs w:val="20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1556625035"/>
          <w:placeholder>
            <w:docPart w:val="E1330983461E42A2BD47B71A00441A85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316813643"/>
              <w:placeholder>
                <w:docPart w:val="68D39BA1E86C425C928A4D4562CAEA19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566994956"/>
                  <w:placeholder>
                    <w:docPart w:val="8DBA69DB90BC4AD9ADE28E86BBAA25B8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804458331"/>
                      <w:placeholder>
                        <w:docPart w:val="B5CE880EDEF54D96B58754EC7AB69ECC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-529333221"/>
                          <w:placeholder>
                            <w:docPart w:val="FA1E41BBBDAF4A9AAF33FA42A8B23488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-664390754"/>
                              <w:placeholder>
                                <w:docPart w:val="09343260E80D4AD3BC9D03CD64D43712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-2062313030"/>
                                  <w:placeholder>
                                    <w:docPart w:val="43AE56D8E8C041D0A0FDBEBB0DF8077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-670563427"/>
                                      <w:placeholder>
                                        <w:docPart w:val="30CC1EE7D9F746D6802BD7FF3905EB66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-471294350"/>
                                          <w:placeholder>
                                            <w:docPart w:val="46C8CD211E27405486A57053CD55D741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444621152"/>
                                              <w:placeholder>
                                                <w:docPart w:val="B184A8AC6DDD4077A43CC83B9613CC24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276474591"/>
                                                  <w:placeholder>
                                                    <w:docPart w:val="E032F1F9FD1E4FEC80B915662D084FC6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902214182"/>
                                                      <w:placeholder>
                                                        <w:docPart w:val="BB27A5746F424DC0B04DDEBD0045A0E4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31530823"/>
                                                          <w:placeholder>
                                                            <w:docPart w:val="426D4A58AF864D7A811AE3EA01843509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299385269"/>
                                                              <w:placeholder>
                                                                <w:docPart w:val="2E242575B87245CC8B22B9946E8C891E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2077273445"/>
                                                                  <w:placeholder>
                                                                    <w:docPart w:val="C12C0FF10EE7433B87B860D4A03B3E3F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545488813"/>
                                                                      <w:placeholder>
                                                                        <w:docPart w:val="A5413F138A014782A8888EE3B2796547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813097679"/>
                                                                          <w:placeholder>
                                                                            <w:docPart w:val="2213452DC70B4BE0995EF238334B51A9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863793335"/>
                                                                              <w:placeholder>
                                                                                <w:docPart w:val="3B17B7D4F38C48E5B7B5DEF263AED57D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2024360872"/>
                                                                                  <w:placeholder>
                                                                                    <w:docPart w:val="1498725D9EB34036A92E00BF906D52F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882088559"/>
                                                                                      <w:placeholder>
                                                                                        <w:docPart w:val="D0CDDA311DA74D0296683104FC943BF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-1084992003"/>
                                                                                          <w:placeholder>
                                                                                            <w:docPart w:val="ABAB4F49CB884BF38A6F2F956A037E7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721493348"/>
                                                                                              <w:placeholder>
                                                                                                <w:docPart w:val="CFEF3FDBE6414926A7E8F6D71EB083A3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-828895112"/>
                                                                                                  <w:placeholder>
                                                                                                    <w:docPart w:val="3E2FBE172A1649CA9BBE68987E490D85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344831009"/>
                                                                                                      <w:placeholder>
                                                                                                        <w:docPart w:val="A0A46F5287DC478F8216F1AB719623CD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-1313788322"/>
                                                                                                          <w:placeholder>
                                                                                                            <w:docPart w:val="6ACF5E977B704342BA08F81294290B99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605164558"/>
                                                                                                              <w:placeholder>
                                                                                                                <w:docPart w:val="CB996E92D4394813A3D57EBD595DDA7B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1339774429"/>
                                                                                                                  <w:placeholder>
                                                                                                                    <w:docPart w:val="0D34C311A0F146078550EF84A951B0E6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1888603015"/>
                                                                                                                      <w:placeholder>
                                                                                                                        <w:docPart w:val="B61520AFBC0D4C0F929C8064BC3CB64E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173288400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DFD2C514D435494DA293E0BA43C9093A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427040837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E739EE44F43544A89C564D2541DCBE79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1888838984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8D13D1C254AB4414B763C96D7D0E757A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507138970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5141CC2032194D27844322CA5F01F1DB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892082449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235E9A2869AC4716BA9ED170B21D3262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r w:rsidR="008A4491" w:rsidRPr="00D5386E">
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r w:rsidR="008A4491" w:rsidRPr="00D5386E">
                <w:rPr>
                  <w:rStyle w:val="Meny-matalternativ"/>
                  <w:rFonts w:ascii="Oswald" w:hAnsi="Oswald"/>
                </w:rPr>
                <w:t xml:space="preserve"> </w:t>
              </w:r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6145416"/>
          <w:placeholder>
            <w:docPart w:val="53C3CB9438834D4487D299A877AC35D5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3)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479663314"/>
          <w:placeholder>
            <w:docPart w:val="A2D0D8C4D5984E0B8D703DFBC996C33D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388775906"/>
              <w:placeholder>
                <w:docPart w:val="7F56F21CB87A45CE8446FCDF6EE5A260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60134565"/>
                  <w:placeholder>
                    <w:docPart w:val="C63E336582B248008EBA9A00A0A1A5A6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-1937668739"/>
                      <w:placeholder>
                        <w:docPart w:val="B01013AD6777456A9B11C29C8F0ABB5D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988056120"/>
                          <w:placeholder>
                            <w:docPart w:val="A22A50C3514942F9ADACAD785E7E1713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1097365698"/>
                              <w:placeholder>
                                <w:docPart w:val="6ABEDB95CB4B4A878D5A4F4C612C2A25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</w:rPr>
                                  <w:alias w:val="1"/>
                                  <w:tag w:val="Måndag"/>
                                  <w:id w:val="182944886"/>
                                  <w:placeholder>
                                    <w:docPart w:val="1672BA82AC494385B32FB2BE3D6201DE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</w:rPr>
                                      <w:alias w:val="1"/>
                                      <w:tag w:val="Måndag"/>
                                      <w:id w:val="96061508"/>
                                      <w:placeholder>
                                        <w:docPart w:val="64B40435E4CD475BA700996DB277DFF8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</w:rPr>
                                          <w:alias w:val="1"/>
                                          <w:tag w:val="Måndag"/>
                                          <w:id w:val="1142537068"/>
                                          <w:placeholder>
                                            <w:docPart w:val="AC9E12955CC9448F88D2AF726ED79419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</w:rPr>
                                              <w:alias w:val="1"/>
                                              <w:tag w:val="Måndag"/>
                                              <w:id w:val="-1862739596"/>
                                              <w:placeholder>
                                                <w:docPart w:val="BAA6D1E3ACD0453B8509EE49894F078C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</w:rPr>
                                                  <w:alias w:val="1"/>
                                                  <w:tag w:val="Måndag"/>
                                                  <w:id w:val="-1837836902"/>
                                                  <w:placeholder>
                                                    <w:docPart w:val="A8BC5DAD6A5047D3A774000A0D0A8A71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727538152"/>
                                                      <w:placeholder>
                                                        <w:docPart w:val="F4D2F8B984C34F0B85A3E5B8EFA4B7F0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1036785343"/>
                                                          <w:placeholder>
                                                            <w:docPart w:val="83AB874240C649ABA15EB506D65C94B5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45369790"/>
                                                              <w:placeholder>
                                                                <w:docPart w:val="6AC2D1D0901D47488D90287EC25E904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-1280489339"/>
                                                                  <w:placeholder>
                                                                    <w:docPart w:val="24FE2743B30E4A839643DD791CE46943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1863940385"/>
                                                                      <w:placeholder>
                                                                        <w:docPart w:val="16278C793A7D464194374524410701B8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1219932009"/>
                                                                          <w:placeholder>
                                                                            <w:docPart w:val="36C453B8525C43E6B506646343D71B2E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073274004"/>
                                                                              <w:placeholder>
                                                                                <w:docPart w:val="A6976A53B43B41D98FBBCD8EB687DABC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780150612"/>
                                                                                  <w:placeholder>
                                                                                    <w:docPart w:val="F63969DB37A246FC92B66AB0309B9276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358023462"/>
                                                                                      <w:placeholder>
                                                                                        <w:docPart w:val="7B4678953C1B46E4A07CE0444F16C04C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1264103522"/>
                                                                                          <w:placeholder>
                                                                                            <w:docPart w:val="F4FC61C8D05045B280510D09AE07E9A5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111869856"/>
                                                                                              <w:placeholder>
                                                                                                <w:docPart w:val="DD704ECB047849F6B93478BE8F23A95E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25304394"/>
                                                                                                  <w:placeholder>
                                                                                                    <w:docPart w:val="D9A5008033CB4A73913E0A6CBAA8AF9A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614908208"/>
                                                                                                      <w:placeholder>
                                                                                                        <w:docPart w:val="1AB8DE18682C4F58870EF5099A6F9C49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30847404"/>
                                                                                                          <w:placeholder>
                                                                                                            <w:docPart w:val="AEEE8DA86A9D43DF900AF904EB6EFCE3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2108028496"/>
                                                                                                              <w:placeholder>
                                                                                                                <w:docPart w:val="9CDA76D2EAFD448C866AD893E13A7054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393892862"/>
                                                                                                                  <w:placeholder>
                                                                                                                    <w:docPart w:val="CB4F7E2313C040518970AF63DC0A3530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434021416"/>
                                                                                                                      <w:placeholder>
                                                                                                                        <w:docPart w:val="17929FC719DD4C9B881045092AED8516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  <w:i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305940944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A01C5DBE48B4E27A0185F3120ED84E8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bCs/>
                                                                                                                            <w:iCs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72685678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DB8256F2CB874F9C961AD45EE4F7D2EF"/>
                                                                                                                              </w:placeholder>
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</w:sdtPr>
                                                                                                                            <w:sdtEndPr>
                                                                                                                              <w:rPr>
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<w:bCs/>
                                                                                                                                <w:iCs/>
                                                                                                                              </w:rPr>
                                                                                                                            </w:sdtEnd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<w:iCs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1828433543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406D89940D3F4A0BA273E2F73034BC0E"/>
                                                                                                                                  </w:placeholder>
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</w:sdtPr>
                                                                                                                                <w:sdtEndPr>
                                                                                                                                  <w:rPr>
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<w:bCs/>
                                                                                                                                  </w:rPr>
                                                                                                                                </w:sdtEnd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i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44522942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E9C07D37B7E54AA0A5BC16F59A4FB2DE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End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</w:sdtEnd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549491654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E2EEFAF42E5347BC972D3E45A4E58BF6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-65006672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8EE27F144280438FA4DFF6E06EE8AA2C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-1236855713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A2027700DDB949A3801E4A066E633D2E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-618911179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DED3C2282D7C4086A3B827E2172CB560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2063589984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982292F6F670454FAB083753BBCFC71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-631016043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F58DF9FB02FA44D79CC3DBA4C589EE69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-1861506439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BA64FCB562B645C790109D97BC0D6627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140440971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58E1024171D244CBA83DDC6133C13B32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2041812773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30E8B105ED6343E18DA07D4EF625C65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300625117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6771CBE2D2643B9A2B9DF199E6E4F88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1503389064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9A372B657B7E4C82A528890659BBFE10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-296137769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FE497ED27D3F42FE86042B9B1416BAEC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<w:id w:val="-934048842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587CCBBCC80B4498AC40F7F5704AF59F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<w:id w:val="628446622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3CA1978E410D45E3B889240641228E1D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<w:id w:val="-143582570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6DF2DD697363441D8813026B6334D6BC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<w:id w:val="832504429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D2550B211AF948CB904BA714E01506D2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<w:id w:val="1402249221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41BCF8DE4DC1407C82D7E46577023DAA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<w:id w:val="1212533174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53119240A2CE4A198DB6234771DD7559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<w:id w:val="-1581899840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D64EBDA7D3B640AB90341D16BFB3AD7F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<w:id w:val="1159498635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C67945A7D2A24449ACFEB0AF056D1516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<w:id w:val="-1111808940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C14B2A6FCEE245C69760E0340A1CD9B2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bookmarkStart w:id="146" w:name="_Hlk88458464"/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<w:id w:val="463463450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38B3D99D246E4E1AB0262B35FFD6A108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<w:id w:val="614339542"/>
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<w:docPart w:val="4BE3771BA26F4214B246898DBEA4EFCD"/>
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<w:id w:val="-310095882"/>
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<w:docPart w:val="5465EE261F6E406DA1FFA7AD33B267DE"/>
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<w:id w:val="-2068328749"/>
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<w:docPart w:val="CED6599F3EB14B51ADFEC0C326F3EF40"/>
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<w:id w:val="-392736429"/>
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<w:docPart w:val="23F4ED373ED44E78B59C40AB4A4E471F"/>
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<w:id w:val="-585382607"/>
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<w:docPart w:val="E41BB2B966F543C0936BCCEFFCC5268F"/>
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<w:id w:val="1642007438"/>
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<w:docPart w:val="4A0C508DD68841D3A4BC26A9A2198CEB"/>
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<w:id w:val="1963616301"/>
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<w:docPart w:val="507A879BE31947DCA941DDAB26C40D80"/>
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<w:id w:val="1803499406"/>
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<w:docPart w:val="7CDB0582D065464C916951778BEAF94E"/>
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<w:id w:val="600464340"/>
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<w:docPart w:val="C9A2D0CA7702464BA7D3E7A001BFB99F"/>
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<w:id w:val="989909150"/>
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64E2399CEF9406886B168DDF0E22465"/>
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<w:iCs/>
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636646315"/>
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34E866D467CE413985CF989D17865AE3"/>
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289013429"/>
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1DB562DA82BA42E3B59D9AB91ED6C5ED"/>
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id w:val="-971131814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ocPart w:val="B686C457EB7043B1A3D737F7C675B9B6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Pastagratäng Mexicana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gratinerad och 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>tacokryddad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r w:rsidR="00F629B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 xml:space="preserve"> nötfärs, tomater, majs, grönsaker och cheddarostsås</w:t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  <w:bookmarkEnd w:id="146"/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  <w:r w:rsidR="008A4491" w:rsidRPr="00D5386E">
                                                                <w:rPr>
                                                                  <w:rFonts w:ascii="Oswald" w:hAnsi="Oswald"/>
                                                                  <w:b/>
                                                                  <w:smallCaps/>
                                                                  <w:color w:val="000000"/>
                                                                </w:rPr>
                                                                <w:t xml:space="preserve"> </w:t>
                                                              </w:r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8A4491" w:rsidRPr="00D5386E">
        <w:rPr>
          <w:rStyle w:val="Meny-matalternativ"/>
          <w:rFonts w:ascii="Oswald" w:hAnsi="Oswald"/>
        </w:rPr>
        <w:t xml:space="preserve"> </w:t>
      </w:r>
      <w:sdt>
        <w:sdtPr>
          <w:rPr>
            <w:rStyle w:val="Meny-matalternativ"/>
            <w:rFonts w:ascii="Oswald" w:hAnsi="Oswald"/>
          </w:rPr>
          <w:alias w:val="GLUTEN / LAKTOS"/>
          <w:tag w:val="GLUTEN / LAKTOS"/>
          <w:id w:val="919367608"/>
          <w:placeholder>
            <w:docPart w:val="81CCE0904C97409585FE819015AD41AF"/>
          </w:placeholder>
          <w:comboBox>
            <w:listItem w:value="Välj ett objekt."/>
            <w:listItem w:displayText="(G)" w:value="(G)"/>
            <w:listItem w:displayText="(L)" w:value="(L)"/>
            <w:listItem w:displayText="(G+L)" w:value="(G+L)"/>
          </w:comboBox>
        </w:sdtPr>
        <w:sdtContent>
          <w:r w:rsidR="008A4491" w:rsidRPr="00D5386E">
            <w:rPr>
              <w:rStyle w:val="Meny-matalternativ"/>
              <w:rFonts w:ascii="Oswald" w:hAnsi="Oswald"/>
            </w:rPr>
            <w:t xml:space="preserve"> </w:t>
          </w:r>
        </w:sdtContent>
      </w:sdt>
      <w:r w:rsidR="008A4491" w:rsidRPr="00D5386E">
        <w:rPr>
          <w:rStyle w:val="Meny-matalternativ"/>
          <w:rFonts w:ascii="Oswald" w:hAnsi="Oswald"/>
        </w:rPr>
        <w:br/>
        <w:t xml:space="preserve">VEG) </w:t>
      </w:r>
      <w:sdt>
        <w:sdtPr>
          <w:rPr>
            <w:rStyle w:val="Meny-matalternativ"/>
            <w:rFonts w:ascii="Oswald" w:hAnsi="Oswald"/>
          </w:rPr>
          <w:alias w:val="1"/>
          <w:tag w:val="Måndag"/>
          <w:id w:val="-312646270"/>
          <w:placeholder>
            <w:docPart w:val="3EBB5A17A85141738667CE2493EC644B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</w:rPr>
              <w:alias w:val="1"/>
              <w:tag w:val="Måndag"/>
              <w:id w:val="-725213491"/>
              <w:placeholder>
                <w:docPart w:val="D9A821CDED454876903C74246D52C317"/>
              </w:placeholder>
              <w15:appearance w15:val="hidden"/>
            </w:sdtPr>
            <w:sdtEndPr>
              <w:rPr>
                <w:rStyle w:val="Standardstycketeckensnitt"/>
                <w:rFonts w:ascii="Gill Sans Nova Cond" w:hAnsi="Gill Sans Nova Cond"/>
                <w:bCs/>
                <w:szCs w:val="18"/>
              </w:rPr>
            </w:sdtEndPr>
            <w:sdtContent>
              <w:sdt>
                <w:sdtPr>
                  <w:rPr>
                    <w:rStyle w:val="Meny-matalternativ"/>
                    <w:rFonts w:ascii="Oswald" w:hAnsi="Oswald"/>
                  </w:rPr>
                  <w:alias w:val="1"/>
                  <w:tag w:val="Måndag"/>
                  <w:id w:val="1241602266"/>
                  <w:placeholder>
                    <w:docPart w:val="C434FEA9934649BDB0BDD9D6539AB7A0"/>
                  </w:placeholder>
                  <w15:appearance w15:val="hidden"/>
                </w:sdtPr>
                <w:sdtEndPr>
                  <w:rPr>
                    <w:rStyle w:val="Standardstycketeckensnitt"/>
                    <w:rFonts w:ascii="Gill Sans Nova Cond" w:hAnsi="Gill Sans Nova Cond"/>
                    <w:bCs/>
                    <w:szCs w:val="18"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</w:rPr>
                      <w:alias w:val="1"/>
                      <w:tag w:val="Måndag"/>
                      <w:id w:val="12590219"/>
                      <w:placeholder>
                        <w:docPart w:val="368B50B08F584468953F64209CBE986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</w:rPr>
                          <w:alias w:val="1"/>
                          <w:tag w:val="Måndag"/>
                          <w:id w:val="1528759879"/>
                          <w:placeholder>
                            <w:docPart w:val="9164977E15054EC199D58895E23BEAC4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</w:rPr>
                              <w:alias w:val="1"/>
                              <w:tag w:val="Måndag"/>
                              <w:id w:val="309995780"/>
                              <w:placeholder>
                                <w:docPart w:val="6953A0A9A4904AFEAAC9A674FE93C997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iCs/>
                                  </w:rPr>
                                  <w:alias w:val="1"/>
                                  <w:tag w:val="Måndag"/>
                                  <w:id w:val="-88461165"/>
                                  <w:placeholder>
                                    <w:docPart w:val="EFB00AFF2D0040DFB690F25A2273D447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iCs/>
                                      </w:rPr>
                                      <w:alias w:val="1"/>
                                      <w:tag w:val="Måndag"/>
                                      <w:id w:val="-966114266"/>
                                      <w:placeholder>
                                        <w:docPart w:val="E88A92F8C8E845E9812407E300C1BFEC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iCs/>
                                          </w:rPr>
                                          <w:alias w:val="1"/>
                                          <w:tag w:val="Måndag"/>
                                          <w:id w:val="-1174185592"/>
                                          <w:placeholder>
                                            <w:docPart w:val="DF7831226B524815A3437DACE594E33A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iCs/>
                                              </w:rPr>
                                              <w:alias w:val="1"/>
                                              <w:tag w:val="Måndag"/>
                                              <w:id w:val="390459804"/>
                                              <w:placeholder>
                                                <w:docPart w:val="00EA39DBE4194F35B4AC70709BF5D53D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iCs/>
                                                  </w:rPr>
                                                  <w:alias w:val="1"/>
                                                  <w:tag w:val="Måndag"/>
                                                  <w:id w:val="1456215923"/>
                                                  <w:placeholder>
                                                    <w:docPart w:val="6E63E655E08B4A018AE36961663DFD5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iCs/>
                                                      </w:rPr>
                                                      <w:alias w:val="1"/>
                                                      <w:tag w:val="Måndag"/>
                                                      <w:id w:val="-214203928"/>
                                                      <w:placeholder>
                                                        <w:docPart w:val="4BABC7AE4575462DA08AE8695E5DFF0F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iCs/>
                                                          </w:rPr>
                                                          <w:alias w:val="1"/>
                                                          <w:tag w:val="Måndag"/>
                                                          <w:id w:val="34407484"/>
                                                          <w:placeholder>
                                                            <w:docPart w:val="C1CE89AF80A2419CA64B578817541651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  <w:rFonts w:ascii="Oswald" w:hAnsi="Oswald"/>
                                                                <w:iCs/>
                                                              </w:rPr>
                                                              <w:alias w:val="1"/>
                                                              <w:tag w:val="Måndag"/>
                                                              <w:id w:val="-1043216778"/>
                                                              <w:placeholder>
                                                                <w:docPart w:val="A4BC549D47E14F3AA79CCDDC19ED3375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bCs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  <w:rFonts w:ascii="Oswald" w:hAnsi="Oswald"/>
                                                                    <w:iCs/>
                                                                  </w:rPr>
                                                                  <w:alias w:val="1"/>
                                                                  <w:tag w:val="Måndag"/>
                                                                  <w:id w:val="102002674"/>
                                                                  <w:placeholder>
                                                                    <w:docPart w:val="47F13167D5094AAEA5E6C2A0A27015D1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  <w:rFonts w:ascii="Oswald" w:hAnsi="Oswald"/>
                                                                        <w:iCs/>
                                                                      </w:rPr>
                                                                      <w:alias w:val="1"/>
                                                                      <w:tag w:val="Måndag"/>
                                                                      <w:id w:val="-541972936"/>
                                                                      <w:placeholder>
                                                                        <w:docPart w:val="11F9919E2497446D8CA77A54C4EB6C1B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  <w:rFonts w:ascii="Oswald" w:hAnsi="Oswald"/>
                                                                            <w:iCs/>
                                                                          </w:rPr>
                                                                          <w:alias w:val="1"/>
                                                                          <w:tag w:val="Måndag"/>
                                                                          <w:id w:val="-1869516636"/>
                                                                          <w:placeholder>
                                                                            <w:docPart w:val="E15696AFB3A341CBBA534B5697457B2A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  <w:rFonts w:ascii="Oswald" w:hAnsi="Oswald"/>
                                                                                <w:iCs/>
                                                                              </w:rPr>
                                                                              <w:alias w:val="1"/>
                                                                              <w:tag w:val="Måndag"/>
                                                                              <w:id w:val="-1369061455"/>
                                                                              <w:placeholder>
                                                                                <w:docPart w:val="7FBB2B80AAFE42459B84BFB4312D4258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  <w:rFonts w:ascii="Oswald" w:hAnsi="Oswald"/>
                                                                                    <w:iCs/>
                                                                                  </w:rPr>
                                                                                  <w:alias w:val="1"/>
                                                                                  <w:tag w:val="Måndag"/>
                                                                                  <w:id w:val="677008271"/>
                                                                                  <w:placeholder>
                                                                                    <w:docPart w:val="23F011639211409F987E5DC3C3F3B33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bCs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  <w:rFonts w:ascii="Oswald" w:hAnsi="Oswald"/>
                                                                                        <w:iCs/>
                                                                                      </w:rPr>
                                                                                      <w:alias w:val="1"/>
                                                                                      <w:tag w:val="Måndag"/>
                                                                                      <w:id w:val="-668857445"/>
                                                                                      <w:placeholder>
                                                                                        <w:docPart w:val="29E933DE44584C029846B42283BD37EA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bCs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  <w:rFonts w:ascii="Oswald" w:hAnsi="Oswald"/>
                                                                                            <w:iCs/>
                                                                                          </w:rPr>
                                                                                          <w:alias w:val="1"/>
                                                                                          <w:tag w:val="Måndag"/>
                                                                                          <w:id w:val="2033997928"/>
                                                                                          <w:placeholder>
                                                                                            <w:docPart w:val="BBBCDAFFFB5B4F7398B50D9A1513C73A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bCs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  <w:rFonts w:ascii="Oswald" w:hAnsi="Oswald"/>
                                                                                                <w:iCs/>
                                                                                              </w:rPr>
                                                                                              <w:alias w:val="1"/>
                                                                                              <w:tag w:val="Måndag"/>
                                                                                              <w:id w:val="-229923932"/>
                                                                                              <w:placeholder>
                                                                                                <w:docPart w:val="E525171EB732445291C3233F7B7B4B46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bCs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  <w:rFonts w:ascii="Oswald" w:hAnsi="Oswald"/>
                                                                                                    <w:iCs/>
                                                                                                  </w:rPr>
                                                                                                  <w:alias w:val="1"/>
                                                                                                  <w:tag w:val="Måndag"/>
                                                                                                  <w:id w:val="663208008"/>
                                                                                                  <w:placeholder>
                                                                                                    <w:docPart w:val="1245496042B54605A2FED7C6E002A86C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bCs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  <w:iCs/>
                                                                                                      </w:rPr>
                                                                                                      <w:alias w:val="1"/>
                                                                                                      <w:tag w:val="Måndag"/>
                                                                                                      <w:id w:val="-54937695"/>
                                                                                                      <w:placeholder>
                                                                                                        <w:docPart w:val="15C98FF64B7A4630A57778780F21CDB2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bCs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Style w:val="Meny-matalternativ"/>
                                                                                                            <w:rFonts w:ascii="Oswald" w:hAnsi="Oswald"/>
                                                                                                            <w:iCs/>
                                                                                                          </w:rPr>
                                                                                                          <w:alias w:val="1"/>
                                                                                                          <w:tag w:val="Måndag"/>
                                                                                                          <w:id w:val="77494399"/>
                                                                                                          <w:placeholder>
                                                                                                            <w:docPart w:val="C3E067F66C8E40E287E30072C2A88960"/>
                                                                                                          </w:placeholder>
                                                                                                          <w15:appearance w15:val="hidden"/>
                                                                                                        </w:sdtPr>
                                                                                                        <w:sdtEndPr>
                                                                                                          <w:rPr>
                                                                                                            <w:rStyle w:val="Standardstycketeckensnitt"/>
                                                                                                            <w:bCs/>
                                                                                                          </w:rPr>
                                                                                                        </w:sdtEndPr>
                                                                                                        <w:sdtContent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  <w:rFonts w:ascii="Oswald" w:hAnsi="Oswald"/>
                                                                                                                <w:iCs/>
                                                                                                              </w:rPr>
                                                                                                              <w:alias w:val="1"/>
                                                                                                              <w:tag w:val="Måndag"/>
                                                                                                              <w:id w:val="-15701177"/>
                                                                                                              <w:placeholder>
                                                                                                                <w:docPart w:val="09F1C669F2F845D2BCA5311E58F7DC05"/>
                                                                                                              </w:placeholder>
                                                                                                              <w15:appearance w15:val="hidden"/>
                                                                                                            </w:sdtPr>
                                                                                                            <w:sdtEndPr>
                                                                                                              <w:rPr>
                                                                                                                <w:rStyle w:val="Standardstycketeckensnitt"/>
                                                                                                                <w:bCs/>
                                                                                                              </w:rPr>
                                                                                                            </w:sdtEnd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  <w:rFonts w:ascii="Oswald" w:hAnsi="Oswald"/>
                                                                                                                    <w:iCs/>
                                                                                                                  </w:rPr>
                                                                                                                  <w:alias w:val="1"/>
                                                                                                                  <w:tag w:val="Måndag"/>
                                                                                                                  <w:id w:val="-850264132"/>
                                                                                                                  <w:placeholder>
                                                                                                                    <w:docPart w:val="6DEEAF1F971445A6A3AEED3FE52DACA8"/>
                                                                                                                  </w:placeholder>
                                                                                                                  <w15:appearance w15:val="hidden"/>
                                                                                                                </w:sdtPr>
                                                                                                                <w:sdtEndPr>
                                                                                                                  <w:rPr>
                                                                                                                    <w:rStyle w:val="Standardstycketeckensnitt"/>
                                                                                                                    <w:bCs/>
                                                                                                                  </w:rPr>
                                                                                                                </w:sdtEnd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Style w:val="Meny-matalternativ"/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1"/>
                                                                                                                      <w:tag w:val="Måndag"/>
                                                                                                                      <w:id w:val="-992105847"/>
                                                                                                                      <w:placeholder>
                                                                                                                        <w:docPart w:val="6DAF795F6D384B58BE23D7D92A2484D9"/>
                                                                                                                      </w:placeholder>
                                                                                                                      <w15:appearance w15:val="hidden"/>
                                                                                                                    </w:sdtPr>
                                                                                                                    <w:sdtEndPr>
                                                                                                                      <w:rPr>
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<w:bCs/>
                                                                                                                      </w:rPr>
                                                                                                                    </w:sdtEnd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<w:bCs/>
                                                                                                                          </w:rPr>
                                                                                                                          <w:alias w:val="1"/>
                                                                                                                          <w:tag w:val="Måndag"/>
                                                                                                                          <w:id w:val="-1476521333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845B08D3AB5544F0B1998E4F93FE613D"/>
                                                                                                                          </w:placeholder>
                                                                                                                        </w:sdtPr>
                                                                                                                        <w:sdtContent>
                                                                                                                          <w:bookmarkStart w:id="147" w:name="_Hlk131407610"/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<w:bCs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1"/>
                                                                                                                              <w:tag w:val="Måndag"/>
                                                                                                                              <w:id w:val="-1351181195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0B94BF47B7E40E887065A3D8D8A1056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<w:bCs/>
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<w:id w:val="-22400236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EF87F35154C8482D8F890E54621B7D5B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<w:id w:val="-1707873593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BFB59817C4F244058B784371137309A2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<w:id w:val="1754014431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775DD7E8F9B545A5B886708B1001C79E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<w:id w:val="839666033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B1298C01BD9D4F96AF2FDA02002B198F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<w:sz w:val="24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<w:id w:val="1054198649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671B14B4163C4CB29487A20C7076B808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<w:sz w:val="22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<w:id w:val="404578702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87A623ED080E4E6DA9144ACDA8C0319A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Fonts w:eastAsia="Times New Roman" w:cs="Calibri"/>
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<w:lang w:eastAsia="sv-SE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<w:id w:val="-2035874559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0016611561A242A8BF8155E0549F082C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<w:id w:val="1131515265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7E51EF39389E4DF5AB8C00B8044798ED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color w:val="000000" w:themeColor="text1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<w:id w:val="16625051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292F4D0FEBDB44639493D1F1AE50EA21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<w:id w:val="55451172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175E661B2CDF452AA1D879C993A82D1B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<w:id w:val="-963193794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06DE5BF531384B49A2605421C16D1FEF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<w:id w:val="-1461031738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0BA27F9C155F4888AFA3FE00D1E1A569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<w:id w:val="-217130175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89254EFA8354BF8897D2BCE43B24C38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End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</w:sdtEnd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1"/>
                                                                                                                                                                                      <w:tag w:val="Måndag"/>
                                                                                                                                                                                      <w:id w:val="1958907064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34B4F3E606BB4BD09F0477A7BDD5390B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 w:cs="Arial"/>
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Pastagratäng Mexicana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gratinerad och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tacokryddad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vego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<w:r w:rsidR="00BB5C46">
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<w:t>färs, tomater, majs, grönsaker och cheddarostsås</w:t>
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  <w:bookmarkEnd w:id="147"/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</w:sdtContent>
                                                                              </w:sdt>
                                                                            </w:sdtContent>
                                                                          </w:sdt>
                                                                        </w:sdtContent>
                                                                      </w:sdt>
                                                                    </w:sdtContent>
                                                                  </w:sdt>
                                                                </w:sdtContent>
                                                              </w:sdt>
                                                            </w:sdtContent>
                                                          </w:sdt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  <w:r w:rsidR="00CC0175">
                    <w:rPr>
                      <w:rFonts w:ascii="Oswald" w:hAnsi="Oswald"/>
                      <w:bCs/>
                      <w:color w:val="000000"/>
                    </w:rPr>
                    <w:t xml:space="preserve"> </w:t>
                  </w:r>
                </w:sdtContent>
              </w:sdt>
            </w:sdtContent>
          </w:sdt>
        </w:sdtContent>
      </w:sdt>
      <w:r w:rsidR="008A4491">
        <w:rPr>
          <w:rStyle w:val="Meny-matalternativ"/>
          <w:rFonts w:ascii="Oswald" w:hAnsi="Oswald"/>
        </w:rPr>
        <w:t xml:space="preserve"> </w:t>
      </w:r>
      <w:r w:rsidR="00002E56" w:rsidRPr="00A2605B">
        <w:rPr>
          <w:rStyle w:val="Meny-matalternativ"/>
          <w:rFonts w:ascii="Oswald" w:hAnsi="Oswald"/>
        </w:rPr>
        <w:br/>
      </w:r>
      <w:r w:rsidR="00DD26CA">
        <w:rPr>
          <w:rFonts w:ascii="Gill Sans Nova Cond" w:hAnsi="Gill Sans Nova Cond"/>
          <w:b/>
          <w:sz w:val="24"/>
        </w:rPr>
        <w:br/>
      </w:r>
      <w:r w:rsidRPr="00EA4D25">
        <w:rPr>
          <w:rFonts w:ascii="Oswald" w:hAnsi="Oswald"/>
          <w:b/>
          <w:color w:val="FF0000"/>
          <w:sz w:val="20"/>
          <w:szCs w:val="20"/>
        </w:rPr>
        <w:t>VECKANS SALLAD:</w:t>
      </w:r>
      <w:r w:rsidRPr="00DB278B">
        <w:rPr>
          <w:rFonts w:ascii="Oswald" w:hAnsi="Oswald"/>
          <w:bCs/>
          <w:sz w:val="20"/>
          <w:szCs w:val="20"/>
        </w:rPr>
        <w:t xml:space="preserve"> </w:t>
      </w:r>
      <w:bookmarkStart w:id="148" w:name="_Hlk64266305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Sallad"/>
          <w:tag w:val="Veckans Sallad"/>
          <w:id w:val="1910657456"/>
          <w:placeholder>
            <w:docPart w:val="3F42F295C1574BD5B1938EE540D2E82E"/>
          </w:placeholder>
          <w15:appearance w15:val="hidden"/>
        </w:sdtPr>
        <w:sdtEndPr>
          <w:rPr>
            <w:rStyle w:val="Standardstycketeckensnitt"/>
            <w:bCs/>
          </w:rPr>
        </w:sdtEndPr>
        <w:sdtContent>
          <w:sdt>
            <w:sdtPr>
              <w:rPr>
                <w:rStyle w:val="Meny-matalternativ"/>
                <w:rFonts w:ascii="Oswald" w:hAnsi="Oswald"/>
                <w:sz w:val="20"/>
                <w:szCs w:val="20"/>
              </w:rPr>
              <w:alias w:val="Veckans Sallad"/>
              <w:tag w:val="Veckans Sallad"/>
              <w:id w:val="386076929"/>
              <w:placeholder>
                <w:docPart w:val="E6570525CA834D609FBB002A1CADE511"/>
              </w:placeholder>
              <w15:appearance w15:val="hidden"/>
            </w:sdtPr>
            <w:sdtEndPr>
              <w:rPr>
                <w:rStyle w:val="Standardstycketeckensnitt"/>
                <w:bCs/>
              </w:rPr>
            </w:sdtEndPr>
            <w:sdtContent>
              <w:bookmarkStart w:id="149" w:name="_Hlk118704674"/>
              <w:sdt>
                <w:sdtPr>
                  <w:rPr>
                    <w:rStyle w:val="Meny-matalternativ"/>
                    <w:rFonts w:ascii="Oswald" w:hAnsi="Oswald"/>
                    <w:sz w:val="20"/>
                    <w:szCs w:val="20"/>
                  </w:rPr>
                  <w:alias w:val="Veckans Sallad"/>
                  <w:tag w:val="Veckans Sallad"/>
                  <w:id w:val="-995336597"/>
                  <w:placeholder>
                    <w:docPart w:val="7609265F2FEA45679D315F112A99C7E3"/>
                  </w:placeholder>
                  <w15:appearance w15:val="hidden"/>
                </w:sdtPr>
                <w:sdtEndPr>
                  <w:rPr>
                    <w:rStyle w:val="Standardstycketeckensnitt"/>
                    <w:bCs/>
                  </w:rPr>
                </w:sdtEndPr>
                <w:sdtContent>
                  <w:sdt>
                    <w:sdtPr>
                      <w:rPr>
                        <w:rStyle w:val="Meny-matalternativ"/>
                        <w:rFonts w:ascii="Oswald" w:hAnsi="Oswald"/>
                        <w:sz w:val="20"/>
                        <w:szCs w:val="20"/>
                      </w:rPr>
                      <w:alias w:val="Veckans Sallad"/>
                      <w:tag w:val="Veckans Sallad"/>
                      <w:id w:val="-1551534997"/>
                      <w:placeholder>
                        <w:docPart w:val="D52E90510D2149AFB6D4F068C002A273"/>
                      </w:placeholder>
                      <w15:appearance w15:val="hidden"/>
                    </w:sdtPr>
                    <w:sdtEndPr>
                      <w:rPr>
                        <w:rStyle w:val="Standardstycketeckensnitt"/>
                        <w:bCs/>
                      </w:rPr>
                    </w:sdtEndPr>
                    <w:sdtContent>
                      <w:sdt>
                        <w:sdtPr>
                          <w:rPr>
                            <w:rStyle w:val="Meny-matalternativ"/>
                            <w:rFonts w:ascii="Oswald" w:hAnsi="Oswald"/>
                            <w:sz w:val="20"/>
                            <w:szCs w:val="20"/>
                          </w:rPr>
                          <w:alias w:val="Veckans Sallad"/>
                          <w:tag w:val="Veckans Sallad"/>
                          <w:id w:val="-1976446299"/>
                          <w:placeholder>
                            <w:docPart w:val="64472EBF9CD14432B85102839B65BDCF"/>
                          </w:placeholder>
                          <w15:appearance w15:val="hidden"/>
                        </w:sdtPr>
                        <w:sdtEndPr>
                          <w:rPr>
                            <w:rStyle w:val="Standardstycketeckensnitt"/>
                            <w:bCs/>
                          </w:rPr>
                        </w:sdtEndPr>
                        <w:sdtContent>
                          <w:bookmarkStart w:id="150" w:name="_Hlk146526527"/>
                          <w:sdt>
                            <w:sdtPr>
                              <w:rPr>
                                <w:rStyle w:val="Meny-matalternativ"/>
                                <w:rFonts w:ascii="Oswald" w:hAnsi="Oswald"/>
                                <w:sz w:val="20"/>
                                <w:szCs w:val="20"/>
                              </w:rPr>
                              <w:alias w:val="Veckans Sallad"/>
                              <w:tag w:val="Veckans Sallad"/>
                              <w:id w:val="644392377"/>
                              <w:placeholder>
                                <w:docPart w:val="00D9251858EE46FDB68F155FF5227A5E"/>
                              </w:placeholder>
                              <w15:appearance w15:val="hidden"/>
                            </w:sdtPr>
                            <w:sdtEndPr>
                              <w:rPr>
                                <w:rStyle w:val="Standardstycketeckensnitt"/>
                                <w:bCs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Meny-matalternativ"/>
                                    <w:rFonts w:ascii="Oswald" w:hAnsi="Oswald"/>
                                    <w:sz w:val="20"/>
                                    <w:szCs w:val="20"/>
                                  </w:rPr>
                                  <w:alias w:val="Veckans Sallad"/>
                                  <w:tag w:val="Veckans Sallad"/>
                                  <w:id w:val="1586027459"/>
                                  <w:placeholder>
                                    <w:docPart w:val="A4B3CBCE66834734920B7A3E9CDDE721"/>
                                  </w:placeholder>
                                  <w15:appearance w15:val="hidden"/>
                                </w:sdtPr>
                                <w:sdtEndPr>
                                  <w:rPr>
                                    <w:rStyle w:val="Standardstycketeckensnitt"/>
                                    <w:bCs/>
                                  </w:rPr>
                                </w:sdtEndPr>
                                <w:sdtContent>
                                  <w:bookmarkStart w:id="151" w:name="_Hlk43695216"/>
                                  <w:sdt>
                                    <w:sdtPr>
                                      <w:rPr>
                                        <w:rStyle w:val="Meny-matalternativ"/>
                                        <w:rFonts w:ascii="Oswald" w:hAnsi="Oswald"/>
                                        <w:sz w:val="20"/>
                                        <w:szCs w:val="20"/>
                                      </w:rPr>
                                      <w:alias w:val="Veckans Sallad"/>
                                      <w:tag w:val="Veckans Sallad"/>
                                      <w:id w:val="-1842607698"/>
                                      <w:placeholder>
                                        <w:docPart w:val="9BEC25774894477482B749528025C37F"/>
                                      </w:placeholder>
                                      <w15:appearance w15:val="hidden"/>
                                    </w:sdtPr>
                                    <w:sdtEndPr>
                                      <w:rPr>
                                        <w:rStyle w:val="Standardstycketeckensnitt"/>
                                        <w:bCs/>
                                      </w:rPr>
                                    </w:sdtEndPr>
                                    <w:sdtContent>
                                      <w:bookmarkStart w:id="152" w:name="_Hlk44865539"/>
                                      <w:sdt>
                                        <w:sdtPr>
                                          <w:rPr>
                                            <w:rStyle w:val="Meny-matalternativ"/>
                                            <w:rFonts w:ascii="Oswald" w:hAnsi="Oswald"/>
                                            <w:sz w:val="20"/>
                                            <w:szCs w:val="20"/>
                                          </w:rPr>
                                          <w:alias w:val="Veckans Sallad"/>
                                          <w:tag w:val="Veckans Sallad"/>
                                          <w:id w:val="1457058855"/>
                                          <w:placeholder>
                                            <w:docPart w:val="76151DD0C0A14F7A9AC0C695D78701FC"/>
                                          </w:placeholder>
                                          <w15:appearance w15:val="hidden"/>
                                        </w:sdtPr>
                                        <w:sdtEndPr>
                                          <w:rPr>
                                            <w:rStyle w:val="Standardstycketeckensnitt"/>
                                            <w:bCs/>
                                          </w:rPr>
                                        </w:sdtEndPr>
                                        <w:sdtContent>
                                          <w:bookmarkStart w:id="153" w:name="_Hlk45254902"/>
                                          <w:sdt>
                                            <w:sdtPr>
                                              <w:rPr>
                                                <w:rStyle w:val="Meny-matalternativ"/>
                                                <w:rFonts w:ascii="Oswald" w:hAnsi="Oswald"/>
                                                <w:sz w:val="20"/>
                                                <w:szCs w:val="20"/>
                                              </w:rPr>
                                              <w:alias w:val="Veckans Sallad"/>
                                              <w:tag w:val="Veckans Sallad"/>
                                              <w:id w:val="1134530100"/>
                                              <w:placeholder>
                                                <w:docPart w:val="BE957561F93249BCA0757C85EC0443F5"/>
                                              </w:placeholder>
                                              <w15:appearance w15:val="hidden"/>
                                            </w:sdtPr>
                                            <w:sdtEndPr>
                                              <w:rPr>
                                                <w:rStyle w:val="Standardstycketeckensnitt"/>
                                                <w:bCs/>
                                              </w:rPr>
                                            </w:sdtEndPr>
                                            <w:sdtContent>
                                              <w:bookmarkStart w:id="154" w:name="_Hlk47938203"/>
                                              <w:sdt>
                                                <w:sdtPr>
                                                  <w:rPr>
                                                    <w:rStyle w:val="Meny-matalternativ"/>
                                                    <w:rFonts w:ascii="Oswald" w:hAnsi="Oswald"/>
                                                    <w:sz w:val="20"/>
                                                    <w:szCs w:val="20"/>
                                                  </w:rPr>
                                                  <w:alias w:val="Veckans Sallad"/>
                                                  <w:tag w:val="Veckans Sallad"/>
                                                  <w:id w:val="-2087605874"/>
                                                  <w:placeholder>
                                                    <w:docPart w:val="F89DE58B369E43CE829B508D692E677A"/>
                                                  </w:placeholder>
                                                  <w15:appearance w15:val="hidden"/>
                                                </w:sdtPr>
                                                <w:sdtEndPr>
                                                  <w:rPr>
                                                    <w:rStyle w:val="Standardstycketeckensnitt"/>
                                                    <w:bCs/>
                                                  </w:rPr>
                                                </w:sdtEndPr>
                                                <w:sdtContent>
                                                  <w:bookmarkStart w:id="155" w:name="_Hlk48457006"/>
                                                  <w:sdt>
                                                    <w:sdtPr>
                                                      <w:rPr>
                                                        <w:rStyle w:val="Meny-matalternativ"/>
                                                        <w:rFonts w:ascii="Oswald" w:hAnsi="Oswald"/>
                                                        <w:sz w:val="20"/>
                                                        <w:szCs w:val="20"/>
                                                      </w:rPr>
                                                      <w:alias w:val="Veckans Sallad"/>
                                                      <w:tag w:val="Veckans Sallad"/>
                                                      <w:id w:val="-1182043533"/>
                                                      <w:placeholder>
                                                        <w:docPart w:val="898545263BE0456EB88931F51922CD38"/>
                                                      </w:placeholder>
                                                      <w15:appearance w15:val="hidden"/>
                                                    </w:sdtPr>
                                                    <w:sdtEndPr>
                                                      <w:rPr>
                                                        <w:rStyle w:val="Standardstycketeckensnitt"/>
                                                        <w:bCs/>
                                                      </w:rPr>
                                                    </w:sdtEndPr>
                                                    <w:sdtContent>
                                                      <w:bookmarkStart w:id="156" w:name="_Hlk49145331"/>
                                                      <w:sdt>
                                                        <w:sdtPr>
                                                          <w:rPr>
                                                            <w:rStyle w:val="Meny-matalternativ"/>
                                                            <w:rFonts w:ascii="Oswald" w:hAnsi="Oswald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alias w:val="Veckans Sallad"/>
                                                          <w:tag w:val="Veckans Sallad"/>
                                                          <w:id w:val="527305194"/>
                                                          <w:placeholder>
                                                            <w:docPart w:val="125D3740DF204B608ECD6BEAC3388346"/>
                                                          </w:placeholder>
                                                          <w15:appearance w15:val="hidden"/>
                                                        </w:sdtPr>
                                                        <w:sdtEndPr>
                                                          <w:rPr>
                                                            <w:rStyle w:val="Standardstycketeckensnitt"/>
                                                            <w:bCs/>
                                                          </w:rPr>
                                                        </w:sdtEndPr>
                                                        <w:sdtContent>
                                                          <w:bookmarkStart w:id="157" w:name="_Hlk49750116"/>
                                                          <w:sdt>
                                                            <w:sdtPr>
                                                              <w:rPr>
                                                                <w:rStyle w:val="Meny-matalternativ"/>
                                                              </w:rPr>
                                                              <w:alias w:val="Veckans Sallad"/>
                                                              <w:tag w:val="Veckans Sallad"/>
                                                              <w:id w:val="2051882936"/>
                                                              <w:placeholder>
                                                                <w:docPart w:val="75EAD1B7F6C14D668FDB2318CCE7B059"/>
                                                              </w:placeholder>
                                                              <w15:appearance w15:val="hidden"/>
                                                            </w:sdtPr>
                                                            <w:sdtEndPr>
                                                              <w:rPr>
                                                                <w:rStyle w:val="Standardstycketeckensnitt"/>
                                                                <w:rFonts w:ascii="Gill Sans Nova Cond" w:hAnsi="Gill Sans Nova Cond"/>
                                                                <w:bCs/>
                                                                <w:szCs w:val="18"/>
                                                              </w:rPr>
                                                            </w:sdtEndPr>
                                                            <w:sdtContent>
                                                              <w:bookmarkStart w:id="158" w:name="_Hlk50358284"/>
                                                              <w:sdt>
                                                                <w:sdtPr>
                                                                  <w:rPr>
                                                                    <w:rStyle w:val="Meny-matalternativ"/>
                                                                  </w:rPr>
                                                                  <w:alias w:val="Veckans Sallad"/>
                                                                  <w:tag w:val="Veckans Sallad"/>
                                                                  <w:id w:val="-1072805009"/>
                                                                  <w:placeholder>
                                                                    <w:docPart w:val="77F060C715D747ECB57294B871B71E28"/>
                                                                  </w:placeholder>
                                                                  <w15:appearance w15:val="hidden"/>
                                                                </w:sdtPr>
                                                                <w:sdtEndPr>
                                                                  <w:rPr>
                                                                    <w:rStyle w:val="Standardstycketeckensnitt"/>
                                                                    <w:rFonts w:ascii="Oswald" w:hAnsi="Oswald"/>
                                                                    <w:bCs/>
                                                                  </w:rPr>
                                                                </w:sdtEndPr>
                                                                <w:sdtContent>
                                                                  <w:bookmarkStart w:id="159" w:name="_Hlk52772601"/>
                                                                  <w:sdt>
                                                                    <w:sdtPr>
                                                                      <w:rPr>
                                                                        <w:rStyle w:val="Meny-matalternativ"/>
                                                                      </w:rPr>
                                                                      <w:alias w:val="Veckans Sallad"/>
                                                                      <w:tag w:val="Veckans Sallad"/>
                                                                      <w:id w:val="-1604337135"/>
                                                                      <w:placeholder>
                                                                        <w:docPart w:val="653EF7DD73534A6A82BE119EA309EECE"/>
                                                                      </w:placeholder>
                                                                      <w15:appearance w15:val="hidden"/>
                                                                    </w:sdtPr>
                                                                    <w:sdtEndPr>
                                                                      <w:rPr>
                                                                        <w:rStyle w:val="Standardstycketeckensnitt"/>
                                                                        <w:rFonts w:ascii="Oswald" w:hAnsi="Oswald"/>
                                                                        <w:bCs/>
                                                                      </w:rPr>
                                                                    </w:sdtEndPr>
                                                                    <w:sdtContent>
                                                                      <w:bookmarkStart w:id="160" w:name="_Hlk55194924"/>
                                                                      <w:sdt>
                                                                        <w:sdtPr>
                                                                          <w:rPr>
                                                                            <w:rStyle w:val="Meny-matalternativ"/>
                                                                          </w:rPr>
                                                                          <w:alias w:val="Veckans Sallad"/>
                                                                          <w:tag w:val="Veckans Sallad"/>
                                                                          <w:id w:val="1773895615"/>
                                                                          <w:placeholder>
                                                                            <w:docPart w:val="CE5CC9D025CE4D5DA83C236364C856F0"/>
                                                                          </w:placeholder>
                                                                          <w15:appearance w15:val="hidden"/>
                                                                        </w:sdtPr>
                                                                        <w:sdtEndPr>
                                                                          <w:rPr>
                                                                            <w:rStyle w:val="Standardstycketeckensnitt"/>
                                                                            <w:rFonts w:ascii="Oswald" w:hAnsi="Oswald"/>
                                                                            <w:bCs/>
                                                                          </w:rPr>
                                                                        </w:sdtEndPr>
                                                                        <w:sdtContent>
                                                                          <w:bookmarkStart w:id="161" w:name="_Hlk55800795"/>
                                                                          <w:sdt>
                                                                            <w:sdtPr>
                                                                              <w:rPr>
                                                                                <w:rStyle w:val="Meny-matalternativ"/>
                                                                              </w:rPr>
                                                                              <w:alias w:val="Veckans Sallad"/>
                                                                              <w:tag w:val="Veckans Sallad"/>
                                                                              <w:id w:val="-20633361"/>
                                                                              <w:placeholder>
                                                                                <w:docPart w:val="0D20A3A3499040C0AEC50E7630115BE3"/>
                                                                              </w:placeholder>
                                                                              <w15:appearance w15:val="hidden"/>
                                                                            </w:sdtPr>
                                                                            <w:sdtEndPr>
                                                                              <w:rPr>
                                                                                <w:rStyle w:val="Standardstycketeckensnitt"/>
                                                                                <w:rFonts w:ascii="Oswald" w:hAnsi="Oswald"/>
                                                                                <w:bCs/>
                                                                              </w:rPr>
                                                                            </w:sdtEndPr>
                                                                            <w:sdtContent>
                                                                              <w:bookmarkStart w:id="162" w:name="_Hlk56404535"/>
                                                                              <w:sdt>
                                                                                <w:sdtPr>
                                                                                  <w:rPr>
                                                                                    <w:rStyle w:val="Meny-matalternativ"/>
                                                                                  </w:rPr>
                                                                                  <w:alias w:val="Veckans Sallad"/>
                                                                                  <w:tag w:val="Veckans Sallad"/>
                                                                                  <w:id w:val="1811518683"/>
                                                                                  <w:placeholder>
                                                                                    <w:docPart w:val="EE983E537216455B82BA9B7863C707C0"/>
                                                                                  </w:placeholder>
                                                                                  <w15:appearance w15:val="hidden"/>
                                                                                </w:sdtPr>
                                                                                <w:sdtEndPr>
                                                                                  <w:rPr>
                                                                                    <w:rStyle w:val="Standardstycketeckensnitt"/>
                                                                                    <w:rFonts w:ascii="Gill Sans Nova Cond" w:hAnsi="Gill Sans Nova Cond"/>
                                                                                    <w:bCs/>
                                                                                    <w:szCs w:val="18"/>
                                                                                  </w:rPr>
                                                                                </w:sdtEndPr>
                                                                                <w:sdtContent>
                                                                                  <w:bookmarkStart w:id="163" w:name="_Hlk147490156"/>
                                                                                  <w:bookmarkEnd w:id="148"/>
                                                                                  <w:bookmarkEnd w:id="150"/>
                                                                                  <w:sdt>
                                                                                    <w:sdtPr>
                                                                                      <w:rPr>
                                                                                        <w:rStyle w:val="Meny-matalternativ"/>
                                                                                      </w:rPr>
                                                                                      <w:alias w:val="Veckans Sallad"/>
                                                                                      <w:tag w:val="Veckans Sallad"/>
                                                                                      <w:id w:val="-521942338"/>
                                                                                      <w:placeholder>
                                                                                        <w:docPart w:val="B2E74DC24A8641A4A267C935F9D3D3D7"/>
                                                                                      </w:placeholder>
                                                                                      <w15:appearance w15:val="hidden"/>
                                                                                    </w:sdtPr>
                                                                                    <w:sdtEndPr>
                                                                                      <w:rPr>
                                                                                        <w:rStyle w:val="Standardstycketeckensnitt"/>
                                                                                        <w:rFonts w:ascii="Gill Sans Nova Cond" w:hAnsi="Gill Sans Nova Cond"/>
                                                                                        <w:bCs/>
                                                                                        <w:szCs w:val="18"/>
                                                                                      </w:rPr>
                                                                                    </w:sdtEndPr>
                                                                                    <w:sdtContent>
                                                                                      <w:sdt>
                                                                                        <w:sdtPr>
                                                                                          <w:rPr>
                                                                                            <w:rStyle w:val="Meny-matalternativ"/>
                                                                                          </w:rPr>
                                                                                          <w:alias w:val="Veckans Sallad"/>
                                                                                          <w:tag w:val="Veckans Sallad"/>
                                                                                          <w:id w:val="-431820794"/>
                                                                                          <w:placeholder>
                                                                                            <w:docPart w:val="D1AEC543A27A4F76822A9E7D29433717"/>
                                                                                          </w:placeholder>
                                                                                          <w15:appearance w15:val="hidden"/>
                                                                                        </w:sdtPr>
                                                                                        <w:sdtEndPr>
                                                                                          <w:rPr>
                                                                                            <w:rStyle w:val="Standardstycketeckensnitt"/>
                                                                                            <w:rFonts w:ascii="Gill Sans Nova Cond" w:hAnsi="Gill Sans Nova Cond"/>
                                                                                            <w:bCs/>
                                                                                            <w:szCs w:val="18"/>
                                                                                          </w:rPr>
                                                                                        </w:sdtEndPr>
                                                                                        <w:sdtContent>
                                                                                          <w:sdt>
                                                                                            <w:sdtPr>
                                                                                              <w:rPr>
                                                                                                <w:rStyle w:val="Meny-matalternativ"/>
                                                                                              </w:rPr>
                                                                                              <w:alias w:val="Veckans Sallad"/>
                                                                                              <w:tag w:val="Veckans Sallad"/>
                                                                                              <w:id w:val="1978330462"/>
                                                                                              <w:placeholder>
                                                                                                <w:docPart w:val="AB694701F47E4D7E9B122D7C02A7D857"/>
                                                                                              </w:placeholder>
                                                                                              <w15:appearance w15:val="hidden"/>
                                                                                            </w:sdtPr>
                                                                                            <w:sdtEndPr>
                                                                                              <w:rPr>
                                                                                                <w:rStyle w:val="Standardstycketeckensnitt"/>
                                                                                                <w:rFonts w:ascii="Gill Sans Nova Cond" w:hAnsi="Gill Sans Nova Cond"/>
                                                                                                <w:bCs/>
                                                                                                <w:szCs w:val="18"/>
                                                                                              </w:rPr>
                                                                                            </w:sdtEndPr>
                                                                                            <w:sdtContent>
                                                                                              <w:sdt>
                                                                                                <w:sdtPr>
                                                                                                  <w:rPr>
                                                                                                    <w:rStyle w:val="Meny-matalternativ"/>
                                                                                                  </w:rPr>
                                                                                                  <w:alias w:val="Veckans Sallad"/>
                                                                                                  <w:tag w:val="Veckans Sallad"/>
                                                                                                  <w:id w:val="1750770962"/>
                                                                                                  <w:placeholder>
                                                                                                    <w:docPart w:val="F65F1116D6CD4CDBB45BBF25D53094CD"/>
                                                                                                  </w:placeholder>
                                                                                                  <w15:appearance w15:val="hidden"/>
                                                                                                </w:sdtPr>
                                                                                                <w:sdtEndPr>
                                                                                                  <w:rPr>
                                                                                                    <w:rStyle w:val="Standardstycketeckensnitt"/>
                                                                                                    <w:rFonts w:ascii="Gill Sans Nova Cond" w:hAnsi="Gill Sans Nova Cond"/>
                                                                                                    <w:bCs/>
                                                                                                    <w:szCs w:val="18"/>
                                                                                                  </w:rPr>
                                                                                                </w:sdtEndPr>
                                                                                                <w:sdtContent>
                                                                                                  <w:bookmarkStart w:id="164" w:name="_Hlk173693173"/>
                                                                                                  <w:sdt>
                                                                                                    <w:sdtPr>
                                                                                                      <w:rPr>
                                                                                                        <w:rStyle w:val="Meny-matalternativ"/>
                                                                                                        <w:rFonts w:ascii="Oswald" w:hAnsi="Oswald"/>
                                                                                                      </w:rPr>
                                                                                                      <w:alias w:val="Veckans Sallad"/>
                                                                                                      <w:tag w:val="Veckans Sallad"/>
                                                                                                      <w:id w:val="-103271921"/>
                                                                                                      <w:placeholder>
                                                                                                        <w:docPart w:val="5626A74E7670475CBD9999B9FA09917E"/>
                                                                                                      </w:placeholder>
                                                                                                      <w15:appearance w15:val="hidden"/>
                                                                                                    </w:sdtPr>
                                                                                                    <w:sdtEndPr>
                                                                                                      <w:rPr>
                                                                                                        <w:rStyle w:val="Standardstycketeckensnitt"/>
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<w:bCs/>
                                                                                                        <w:szCs w:val="18"/>
                                                                                                      </w:rPr>
                                                                                                    </w:sdtEndPr>
                                                                                                    <w:sdtContent>
                                                                                                      <w:bookmarkStart w:id="165" w:name="_Hlk68499946"/>
                                                                                                      <w:bookmarkEnd w:id="164"/>
                                                                                                      <w:sdt>
                                                                                                        <w:sdtPr>
                                                                                                          <w:rPr>
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<w:bCs/>
                                                                                                            <w:szCs w:val="18"/>
                                                                                                          </w:rPr>
                                                                                                          <w:alias w:val="Veckans Sallad"/>
                                                                                                          <w:tag w:val="Veckans Sallad"/>
                                                                                                          <w:id w:val="-1494105113"/>
                                                                                                          <w:placeholder>
                                                                                                            <w:docPart w:val="DB10B3BE56364C33AA314399AA790704"/>
                                                                                                          </w:placeholder>
                                                                                                        </w:sdtPr>
                                                                                                        <w:sdtContent>
                                                                                                          <w:bookmarkEnd w:id="165"/>
                                                                                                          <w:sdt>
                                                                                                            <w:sdtPr>
                                                                                                              <w:rPr>
                                                                                                                <w:rStyle w:val="Meny-matalternativ"/>
                                                                                                              </w:rPr>
                                                                                                              <w:alias w:val="Veckans Pastasallad"/>
                                                                                                              <w:tag w:val="PS"/>
                                                                                                              <w:id w:val="-1586674276"/>
                                                                                                              <w:placeholder>
                                                                                                                <w:docPart w:val="5889997FC8704E1780789D07134D6BA0"/>
                                                                                                              </w:placeholder>
                                                                                                            </w:sdtPr>
                                                                                                            <w:sdtContent>
                                                                                                              <w:sdt>
                                                                                                                <w:sdtPr>
                                                                                                                  <w:rPr>
                                                                                                                    <w:rStyle w:val="Meny-matalternativ"/>
                                                                                                                  </w:rPr>
                                                                                                                  <w:alias w:val="Veckans Pastasallad"/>
                                                                                                                  <w:tag w:val="PS"/>
                                                                                                                  <w:id w:val="331112481"/>
                                                                                                                  <w:placeholder>
                                                                                                                    <w:docPart w:val="289F2F1A63CF4394B90D865E9B41C162"/>
                                                                                                                  </w:placeholder>
                                                                                                                </w:sdtPr>
                                                                                                                <w:sdtContent>
                                                                                                                  <w:sdt>
                                                                                                                    <w:sdtPr>
                                                                                                                      <w:rPr>
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</w:rPr>
                                                                                                                      <w:alias w:val="Veckans Sallad"/>
                                                                                                                      <w:tag w:val="Veckans Sallad"/>
                                                                                                                      <w:id w:val="-491255594"/>
                                                                                                                      <w:placeholder>
                                                                                                                        <w:docPart w:val="71412251405A4DE194CE610729478CF2"/>
                                                                                                                      </w:placeholder>
                                                                                                                    </w:sdtPr>
                                                                                                                    <w:sdtContent>
                                                                                                                      <w:sdt>
                                                                                                                        <w:sdtPr>
                                                                                                                          <w:rPr>
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</w:rPr>
                                                                                                                          <w:alias w:val="Veckans Sallad"/>
                                                                                                                          <w:tag w:val="Veckans Sallad"/>
                                                                                                                          <w:id w:val="-30353191"/>
                                                                                                                          <w:placeholder>
                                                                                                                            <w:docPart w:val="A4ADCAAE1C3747169C71655A3706195B"/>
                                                                                                                          </w:placeholder>
                                                                                                                          <w15:appearance w15:val="hidden"/>
                                                                                                                        </w:sdtPr>
                                                                                                                        <w:sdtEndPr>
                                                                                                                          <w:rPr>
                                                                                                                            <w:rStyle w:val="Standardstycketeckensnitt"/>
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<w:bCs/>
                                                                                                                            <w:szCs w:val="18"/>
                                                                                                                          </w:rPr>
                                                                                                                        </w:sdtEndPr>
                                                                                                                        <w:sdtContent>
                                                                                                                          <w:sdt>
                                                                                                                            <w:sdtPr>
                                                                                                                              <w:rPr>
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</w:rPr>
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<w:id w:val="518130249"/>
                                                                                                                              <w:placeholder>
                                                                                                                                <w:docPart w:val="3A2BF338FF8246A1AD361854C0EA9A2F"/>
                                                                                                                              </w:placeholder>
                                                                                                                            </w:sdtPr>
                                                                                                                            <w:sdtContent>
                                                                                                                              <w:sdt>
                                                                                                                                <w:sdtPr>
                                                                                                                                  <w:rPr>
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</w:rPr>
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<w:id w:val="-1550916217"/>
                                                                                                                                  <w:placeholder>
                                                                                                                                    <w:docPart w:val="63B97BE8123B4900B880E5D1430BDDB9"/>
                                                                                                                                  </w:placeholder>
                                                                                                                                </w:sdtPr>
                                                                                                                                <w:sdtContent>
                                                                                                                                  <w:sdt>
                                                                                                                                    <w:sdtPr>
                                                                                                                                      <w:rPr>
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</w:rPr>
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<w:id w:val="-1660145644"/>
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<w:docPart w:val="D0F762B8D28541348B75A50B5593709D"/>
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</w:sdtPr>
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<w:sdt>
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<w:id w:val="467949752"/>
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<w:docPart w:val="FAB7ABB0EF2A4E3DBAFFFE9E7803C88F"/>
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<w:bookmarkStart w:id="166" w:name="_Hlk104791865"/>
                                                                                                                                          <w:bookmarkStart w:id="167" w:name="_Hlk129780423"/>
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<w:id w:val="-1312473276"/>
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<w:docPart w:val="332764F8684049A6804E2CAA52850EB4"/>
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<w:id w:val="-545441120"/>
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<w:docPart w:val="0DBCAC6A01A94F2D93F289A75FB4B67B"/>
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<w:bookmarkStart w:id="168" w:name="_Hlk44865602"/>
                                                                                                                                                  <w:bookmarkStart w:id="169" w:name="_Hlk43695242"/>
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<w:id w:val="220876231"/>
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<w:docPart w:val="6D895BC958864ED88B97B5FEB340E5BF"/>
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<w:bookmarkStart w:id="170" w:name="_Hlk45254939"/>
                                                                                                                                                      <w:bookmarkEnd w:id="169"/>
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<w:id w:val="-651911041"/>
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<w:docPart w:val="EAF7953EBB8B4D899EB5B2B87D438AE0"/>
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<w:bookmarkStart w:id="171" w:name="_Hlk49145424"/>
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<w:id w:val="1566987866"/>
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<w:docPart w:val="31E707948C6049D39DBA686BA7C04E00"/>
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<w:bookmarkStart w:id="172" w:name="_Hlk50358352"/>
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<w:id w:val="836580893"/>
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<w:docPart w:val="6436E5D73B1C42D4807E93E704507885"/>
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<w:bookmarkStart w:id="173" w:name="_Hlk50957974"/>
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<w:id w:val="986206805"/>
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<w:docPart w:val="0CBC036736CA4DF981F35820C228A17F"/>
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<w:bookmarkStart w:id="174" w:name="_Hlk63662851"/>
                                                                                                                                                                      <w:bookmarkStart w:id="175" w:name="_Hlk52772641"/>
                                                                                                                                                                      <w:bookmarkStart w:id="176" w:name="_Hlk52169006"/>
                                                                                                                                                                      <w:bookmarkStart w:id="177" w:name="_Hlk64873006"/>
                                                                                                                                                                      <w:bookmarkStart w:id="178" w:name="_Hlk66078567"/>
                                                                                                                                                                      <w:bookmarkStart w:id="179" w:name="_Hlk71519337"/>
                                                                                                                                                                      <w:bookmarkStart w:id="180" w:name="_Hlk76362736"/>
                                                                                                                                                                      <w:bookmarkStart w:id="181" w:name="_Hlk61844459"/>
                                                                                                                                                                      <w:bookmarkStart w:id="182" w:name="_Hlk80597974"/>
                                                                                                                                                                      <w:bookmarkStart w:id="183" w:name="_Hlk81204115"/>
                                                                                                                                                                      <w:bookmarkStart w:id="184" w:name="_Hlk77569568"/>
                                                                                                                                                                      <w:bookmarkStart w:id="185" w:name="_Hlk82406905"/>
                                                                                                                                                                      <w:bookmarkStart w:id="186" w:name="_Hlk83016421"/>
                                                                                                                                                                      <w:bookmarkStart w:id="187" w:name="_Hlk70314577"/>
                                                                                                                                                                      <w:bookmarkStart w:id="188" w:name="_Hlk85428453"/>
                                                                                                                                                                      <w:bookmarkStart w:id="189" w:name="_Hlk86645729"/>
                                                                                                                                                                      <w:bookmarkStart w:id="190" w:name="_Hlk135642134"/>
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<w:id w:val="218478231"/>
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<w:docPart w:val="10E9DF791D13413DB852C6C071E95D02"/>
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<w:id w:val="-974976073"/>
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<w:docPart w:val="5095B4AB0DA440B990285B7403FD046E"/>
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<w:id w:val="-436836017"/>
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<w:docPart w:val="A91328DB5C8F415289E74FBAA58AA6AF"/>
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<w:bookmarkStart w:id="191" w:name="_Hlk119915480"/>
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<w:id w:val="-838311522"/>
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<w:docPart w:val="C51D5D75E62F4E46ACD1A2C36ED6B2FD"/>
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<w:id w:val="1737442250"/>
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<w:docPart w:val="1D83A1A45AF24215A13B0808E1F83FB1"/>
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<w:id w:val="-268173581"/>
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<w:docPart w:val="AD1566DB440F46798FAA288C9EE1E8AC"/>
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<w:id w:val="682404824"/>
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<w:docPart w:val="15953562CB4B4F5CAADEBDFEFF36EB89"/>
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<w:bookmarkStart w:id="192" w:name="_Hlk182162206"/>
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<w:id w:val="-256828593"/>
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<w:docPart w:val="2297AD94301746579C475D71E9C615B1"/>
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<w:id w:val="-146201527"/>
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<w:docPart w:val="3A417F15C0214243AB511CE90F021BF8"/>
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<w:id w:val="1384680017"/>
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<w:docPart w:val="BD3C628BB587421AB635CD042180D3F1"/>
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<w:id w:val="804671219"/>
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<w:docPart w:val="CC6F7C374D614AF8B3C6C4D025FD420A"/>
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<w:id w:val="-888735033"/>
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<w:docPart w:val="E4249824334445709502165AEFE84989"/>
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<w:alias w:val="Veckans Pastasallad"/>
                                                                                                                                                                                                                          <w:tag w:val="PS"/>
                                                                                                                                                                                                                          <w:id w:val="-1524006441"/>
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<w:docPart w:val="09DB839E0CE64A95A4D84F12E85C2FE8"/>
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<w15:appearance w15:val="hidden"/>
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<w:sdt>
                                                                                                                                                                                                                            <w:sdtPr>
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<w:rFonts w:ascii="Gill Sans Nova Cond" w:hAnsi="Gill Sans Nova Cond"/>
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<w:szCs w:val="18"/>
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<w:alias w:val="Veckans Sallad"/>
                                                                                                                                                                                                                              <w:tag w:val="Veckans Sallad"/>
                                                                                                                                                                                                                              <w:id w:val="-927420707"/>
                                                                                                                                                                                                                              <w:placeholder>
                                                                                                                                                                                                                                <w:docPart w:val="EBB698237C47474CBF739D2099A5F133"/>
                                                                                                                                                                                                                              </w:placeholder>
                                                                                                                                                                                                                            </w:sdtPr>
                                                                                                                                                                                                                            <w:sdtContent>
                                                                                                                                                                                                                              <w:r w:rsidR="00851ECF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/>
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  <w:sz w:val="20"/>
                                                                                                                                                                                                                                  <w:szCs w:val="2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RÄKSALLAD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851ECF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smallCaps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r w:rsidR="00851ECF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med färska räkor samt vår härliga grönsakssallad, kokt ägg, citron &amp; 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Start"/>
                                                                                                                                                                                                                              <w:r w:rsidR="00851ECF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>rhode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  <w:proofErr w:type="spellEnd"/>
                                                                                                                                                                                                                              <w:r w:rsidR="00851ECF">
                                                                                                                                                                                                                                <w:rPr>
                                                                                                                                                                                                                                  <w:rStyle w:val="Meny-matalternativ"/>
                                                                                                                                                                                                                                  <w:rFonts w:ascii="Oswald" w:hAnsi="Oswald"/>
                                                                                                                                                                                                                                  <w:bCs/>
                                                                                                                                                                                                                                  <w:color w:val="000000"/>
                                                                                                                                                                                                                                </w:rPr>
                                                                                                                                                                                                                                <w:t xml:space="preserve"> islanddressing</w:t>
                                                                                                                                                                                                                              </w:r>
    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      <w:bookmarkEnd w:id="192"/>
    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      <w:bookmarkEnd w:id="191"/>
    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      <w:bookmarkEnd w:id="190"/>
    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    </w:sdt>
                                                                                                                                          <w:bookmarkEnd w:id="166"/>
                                                                                                                                          <w:bookmarkEnd w:id="167"/>
                                                                                                                                          <w:bookmarkEnd w:id="168"/>
                                                                                                                                          <w:bookmarkEnd w:id="170"/>
                                                                                                                                          <w:bookmarkEnd w:id="171"/>
                                                                                                                                          <w:bookmarkEnd w:id="172"/>
                                                                                                                                          <w:bookmarkEnd w:id="173"/>
                                                                                                                                          <w:bookmarkEnd w:id="174"/>
                                                                                                                                          <w:bookmarkEnd w:id="175"/>
                                                                                                                                          <w:bookmarkEnd w:id="176"/>
                                                                                                                                          <w:bookmarkEnd w:id="177"/>
                                                                                                                                          <w:bookmarkEnd w:id="178"/>
                                                                                                                                          <w:bookmarkEnd w:id="179"/>
                                                                                                                                          <w:bookmarkEnd w:id="180"/>
                                                                                                                                          <w:bookmarkEnd w:id="181"/>
                                                                                                                                          <w:bookmarkEnd w:id="182"/>
                                                                                                                                          <w:bookmarkEnd w:id="183"/>
                                                                                                                                          <w:bookmarkEnd w:id="184"/>
                                                                                                                                          <w:bookmarkEnd w:id="185"/>
                                                                                                                                          <w:bookmarkEnd w:id="186"/>
                                                                                                                                          <w:bookmarkEnd w:id="187"/>
                                                                                                                                          <w:bookmarkEnd w:id="188"/>
                                                                                                                                          <w:bookmarkEnd w:id="189"/>
                                                                                                                                        </w:sdtContent>
                                                                                                                                      </w:sdt>
                                                                                                                                    </w:sdtContent>
                                                                                                                                  </w:sdt>
                                                                                                                                </w:sdtContent>
                                                                                                                              </w:sdt>
                                                                                                                            </w:sdtContent>
                                                                                                                          </w:sdt>
                                                                                                                        </w:sdtContent>
                                                                                                                      </w:sdt>
                                                                                                                    </w:sdtContent>
                                                                                                                  </w:sdt>
                                                                                                                </w:sdtContent>
                                                                                                              </w:sdt>
                                                                                                            </w:sdtContent>
                                                                                                          </w:sdt>
                                                                                                        </w:sdtContent>
                                                                                                      </w:sdt>
                                                                                                    </w:sdtContent>
                                                                                                  </w:sdt>
                                                                                                </w:sdtContent>
                                                                                              </w:sdt>
                                                                                            </w:sdtContent>
                                                                                          </w:sdt>
                                                                                        </w:sdtContent>
                                                                                      </w:sdt>
                                                                                    </w:sdtContent>
                                                                                  </w:sdt>
                                                                                  <w:bookmarkEnd w:id="163"/>
                                                                                </w:sdtContent>
                                                                              </w:sdt>
                                                                              <w:bookmarkEnd w:id="162"/>
                                                                            </w:sdtContent>
                                                                          </w:sdt>
                                                                          <w:bookmarkEnd w:id="161"/>
                                                                        </w:sdtContent>
                                                                      </w:sdt>
                                                                      <w:bookmarkEnd w:id="160"/>
                                                                    </w:sdtContent>
                                                                  </w:sdt>
                                                                  <w:bookmarkEnd w:id="159"/>
                                                                </w:sdtContent>
                                                              </w:sdt>
                                                              <w:bookmarkEnd w:id="158"/>
                                                            </w:sdtContent>
                                                          </w:sdt>
                                                          <w:bookmarkEnd w:id="157"/>
                                                        </w:sdtContent>
                                                      </w:sdt>
                                                      <w:bookmarkEnd w:id="156"/>
                                                    </w:sdtContent>
                                                  </w:sdt>
                                                  <w:bookmarkEnd w:id="155"/>
                                                </w:sdtContent>
                                              </w:sdt>
                                              <w:bookmarkEnd w:id="154"/>
                                            </w:sdtContent>
                                          </w:sdt>
                                          <w:bookmarkEnd w:id="153"/>
                                        </w:sdtContent>
                                      </w:sdt>
                                      <w:bookmarkEnd w:id="152"/>
                                    </w:sdtContent>
                                  </w:sdt>
                                  <w:bookmarkEnd w:id="151"/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bookmarkEnd w:id="149"/>
            </w:sdtContent>
          </w:sdt>
        </w:sdtContent>
      </w:sdt>
      <w:r>
        <w:rPr>
          <w:rStyle w:val="Meny-matalternativ"/>
          <w:rFonts w:ascii="Oswald" w:hAnsi="Oswald"/>
          <w:sz w:val="20"/>
          <w:szCs w:val="20"/>
        </w:rPr>
        <w:br/>
      </w:r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VECKANS PASTASALLAD</w:t>
      </w:r>
      <w:bookmarkStart w:id="193" w:name="_Hlk182160283"/>
      <w:r w:rsidRPr="00EA4D25">
        <w:rPr>
          <w:rStyle w:val="Meny-matalternativ"/>
          <w:rFonts w:ascii="Oswald" w:hAnsi="Oswald"/>
          <w:b/>
          <w:bCs/>
          <w:color w:val="FF0000"/>
          <w:sz w:val="20"/>
          <w:szCs w:val="20"/>
        </w:rPr>
        <w:t>:</w:t>
      </w:r>
      <w:r w:rsidRPr="00DB278B">
        <w:rPr>
          <w:rStyle w:val="Meny-matalternativ"/>
          <w:rFonts w:ascii="Oswald" w:hAnsi="Oswald"/>
          <w:sz w:val="20"/>
          <w:szCs w:val="20"/>
        </w:rPr>
        <w:t xml:space="preserve"> </w:t>
      </w:r>
      <w:bookmarkEnd w:id="193"/>
      <w:sdt>
        <w:sdtPr>
          <w:rPr>
            <w:rStyle w:val="Meny-matalternativ"/>
            <w:rFonts w:ascii="Oswald" w:hAnsi="Oswald"/>
            <w:sz w:val="20"/>
            <w:szCs w:val="20"/>
          </w:rPr>
          <w:alias w:val="Veckans Pastasallad"/>
          <w:tag w:val="PS"/>
          <w:id w:val="-1854179145"/>
          <w:placeholder>
            <w:docPart w:val="7E9169E6A2D7441193D4098283A69C05"/>
          </w:placeholder>
        </w:sdtPr>
        <w:sdtContent>
          <w:bookmarkStart w:id="194" w:name="_Hlk55194961"/>
          <w:bookmarkEnd w:id="194"/>
          <w:sdt>
            <w:sdtPr>
              <w:rPr>
                <w:rStyle w:val="Meny-matalternativ"/>
                <w:sz w:val="20"/>
                <w:szCs w:val="20"/>
              </w:rPr>
              <w:alias w:val="Veckans Pastasallad"/>
              <w:tag w:val="PS"/>
              <w:id w:val="1130448267"/>
              <w:placeholder>
                <w:docPart w:val="794F213F4EBB45F9AED656A6CBFCAF77"/>
              </w:placeholder>
            </w:sdtPr>
            <w:sdtContent>
              <w:sdt>
                <w:sdtPr>
                  <w:rPr>
                    <w:rStyle w:val="Meny-matalternativ"/>
                    <w:sz w:val="20"/>
                    <w:szCs w:val="20"/>
                  </w:rPr>
                  <w:alias w:val="Veckans Pastasallad"/>
                  <w:tag w:val="PS"/>
                  <w:id w:val="307752865"/>
                  <w:placeholder>
                    <w:docPart w:val="C454CDCD09794D7CB2D0031B5B611B07"/>
                  </w:placeholder>
                </w:sdtPr>
                <w:sdtContent>
                  <w:r w:rsidR="004A656A" w:rsidRPr="004D20D3">
                    <w:rPr>
                      <w:rStyle w:val="Meny-matalternativ"/>
                      <w:rFonts w:ascii="Oswald" w:hAnsi="Oswald"/>
                      <w:b/>
                      <w:bCs/>
                      <w:sz w:val="20"/>
                      <w:szCs w:val="20"/>
                    </w:rPr>
                    <w:t>PASTASALLAD</w:t>
                  </w:r>
                  <w:r w:rsidR="004A656A" w:rsidRPr="004D20D3">
                    <w:rPr>
                      <w:rStyle w:val="Meny-matalternativ"/>
                      <w:rFonts w:ascii="Oswald" w:hAnsi="Oswald"/>
                      <w:sz w:val="20"/>
                      <w:szCs w:val="20"/>
                    </w:rPr>
                    <w:t xml:space="preserve"> MED GRILLAD KYCKLING SAMT PAPRIKA, RÖDLÖK, FRISÉ MIX</w:t>
                  </w:r>
                  <w:r w:rsidR="00362576">
                    <w:rPr>
                      <w:rStyle w:val="Meny-matalternativ"/>
                      <w:rFonts w:ascii="Oswald" w:hAnsi="Oswald"/>
                      <w:sz w:val="20"/>
                      <w:szCs w:val="20"/>
                    </w:rPr>
                    <w:t xml:space="preserve"> </w:t>
                  </w:r>
                  <w:r w:rsidR="004A656A" w:rsidRPr="004D20D3">
                    <w:rPr>
                      <w:rStyle w:val="Meny-matalternativ"/>
                      <w:rFonts w:ascii="Oswald" w:hAnsi="Oswald"/>
                      <w:sz w:val="20"/>
                      <w:szCs w:val="20"/>
                    </w:rPr>
                    <w:t>SAMT CURRY / MANGOSÅS</w:t>
                  </w:r>
                </w:sdtContent>
              </w:sdt>
            </w:sdtContent>
          </w:sdt>
        </w:sdtContent>
      </w:sdt>
    </w:p>
    <w:sectPr w:rsidR="006A7C34" w:rsidRPr="004D20D3" w:rsidSect="00141C1E">
      <w:pgSz w:w="11906" w:h="16838"/>
      <w:pgMar w:top="720" w:right="1077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C2"/>
    <w:rsid w:val="000001B9"/>
    <w:rsid w:val="00000803"/>
    <w:rsid w:val="00000D47"/>
    <w:rsid w:val="00001745"/>
    <w:rsid w:val="000018F9"/>
    <w:rsid w:val="00001B38"/>
    <w:rsid w:val="00001B3B"/>
    <w:rsid w:val="00001C86"/>
    <w:rsid w:val="00002138"/>
    <w:rsid w:val="00002291"/>
    <w:rsid w:val="000024A0"/>
    <w:rsid w:val="00002E56"/>
    <w:rsid w:val="00003500"/>
    <w:rsid w:val="000040A5"/>
    <w:rsid w:val="00005E88"/>
    <w:rsid w:val="000067A9"/>
    <w:rsid w:val="00007F88"/>
    <w:rsid w:val="00010B83"/>
    <w:rsid w:val="00010EA7"/>
    <w:rsid w:val="00011244"/>
    <w:rsid w:val="00011A62"/>
    <w:rsid w:val="00011F11"/>
    <w:rsid w:val="000124C1"/>
    <w:rsid w:val="000136BA"/>
    <w:rsid w:val="0001592A"/>
    <w:rsid w:val="00015A0A"/>
    <w:rsid w:val="00016A75"/>
    <w:rsid w:val="00017AF1"/>
    <w:rsid w:val="00021EE6"/>
    <w:rsid w:val="00021F23"/>
    <w:rsid w:val="00022018"/>
    <w:rsid w:val="000223C6"/>
    <w:rsid w:val="00023319"/>
    <w:rsid w:val="000235A7"/>
    <w:rsid w:val="00024271"/>
    <w:rsid w:val="0002460D"/>
    <w:rsid w:val="00024703"/>
    <w:rsid w:val="00024C55"/>
    <w:rsid w:val="00024F06"/>
    <w:rsid w:val="00025B5E"/>
    <w:rsid w:val="00026CC1"/>
    <w:rsid w:val="00027846"/>
    <w:rsid w:val="00027D4D"/>
    <w:rsid w:val="0003152B"/>
    <w:rsid w:val="0003157F"/>
    <w:rsid w:val="000331BC"/>
    <w:rsid w:val="000336AE"/>
    <w:rsid w:val="0003374E"/>
    <w:rsid w:val="00033AD3"/>
    <w:rsid w:val="00033E5A"/>
    <w:rsid w:val="00034A46"/>
    <w:rsid w:val="00034C7A"/>
    <w:rsid w:val="00034D95"/>
    <w:rsid w:val="000360C2"/>
    <w:rsid w:val="000362C0"/>
    <w:rsid w:val="00037380"/>
    <w:rsid w:val="0004012F"/>
    <w:rsid w:val="0004031C"/>
    <w:rsid w:val="00040DA2"/>
    <w:rsid w:val="00041876"/>
    <w:rsid w:val="00041F36"/>
    <w:rsid w:val="00042170"/>
    <w:rsid w:val="000425A0"/>
    <w:rsid w:val="00044F30"/>
    <w:rsid w:val="00045925"/>
    <w:rsid w:val="00046A77"/>
    <w:rsid w:val="0004761F"/>
    <w:rsid w:val="00047C70"/>
    <w:rsid w:val="000500D0"/>
    <w:rsid w:val="000502CD"/>
    <w:rsid w:val="000506C8"/>
    <w:rsid w:val="00052529"/>
    <w:rsid w:val="000544D3"/>
    <w:rsid w:val="00054E2E"/>
    <w:rsid w:val="00055B62"/>
    <w:rsid w:val="00056F69"/>
    <w:rsid w:val="000577F5"/>
    <w:rsid w:val="00060B8E"/>
    <w:rsid w:val="0006131E"/>
    <w:rsid w:val="0006145C"/>
    <w:rsid w:val="00061786"/>
    <w:rsid w:val="00061E02"/>
    <w:rsid w:val="00062B33"/>
    <w:rsid w:val="00062C0C"/>
    <w:rsid w:val="000634F5"/>
    <w:rsid w:val="000638DD"/>
    <w:rsid w:val="00065C6C"/>
    <w:rsid w:val="000676EE"/>
    <w:rsid w:val="00067C11"/>
    <w:rsid w:val="00067E10"/>
    <w:rsid w:val="000707F2"/>
    <w:rsid w:val="00070FB0"/>
    <w:rsid w:val="0007168B"/>
    <w:rsid w:val="00071C03"/>
    <w:rsid w:val="00072C4D"/>
    <w:rsid w:val="00074627"/>
    <w:rsid w:val="00074F92"/>
    <w:rsid w:val="00075958"/>
    <w:rsid w:val="0007681F"/>
    <w:rsid w:val="00076831"/>
    <w:rsid w:val="000770FE"/>
    <w:rsid w:val="0007774C"/>
    <w:rsid w:val="000800EB"/>
    <w:rsid w:val="0008303B"/>
    <w:rsid w:val="0008433A"/>
    <w:rsid w:val="00084ACC"/>
    <w:rsid w:val="00086116"/>
    <w:rsid w:val="000863E4"/>
    <w:rsid w:val="00090A2B"/>
    <w:rsid w:val="000911BB"/>
    <w:rsid w:val="00091310"/>
    <w:rsid w:val="0009146C"/>
    <w:rsid w:val="0009188D"/>
    <w:rsid w:val="000920DE"/>
    <w:rsid w:val="000941D5"/>
    <w:rsid w:val="000941F2"/>
    <w:rsid w:val="000954BF"/>
    <w:rsid w:val="00095C47"/>
    <w:rsid w:val="00096998"/>
    <w:rsid w:val="00097467"/>
    <w:rsid w:val="0009752A"/>
    <w:rsid w:val="000A08C0"/>
    <w:rsid w:val="000A1601"/>
    <w:rsid w:val="000A16C8"/>
    <w:rsid w:val="000A1D47"/>
    <w:rsid w:val="000A2D36"/>
    <w:rsid w:val="000A2DB8"/>
    <w:rsid w:val="000A40A1"/>
    <w:rsid w:val="000A41ED"/>
    <w:rsid w:val="000A4D40"/>
    <w:rsid w:val="000A5013"/>
    <w:rsid w:val="000A510E"/>
    <w:rsid w:val="000A577D"/>
    <w:rsid w:val="000A5E1B"/>
    <w:rsid w:val="000A5F92"/>
    <w:rsid w:val="000A619B"/>
    <w:rsid w:val="000A6B5B"/>
    <w:rsid w:val="000A7636"/>
    <w:rsid w:val="000A7852"/>
    <w:rsid w:val="000B0003"/>
    <w:rsid w:val="000B0675"/>
    <w:rsid w:val="000B0F47"/>
    <w:rsid w:val="000B279D"/>
    <w:rsid w:val="000B2ACF"/>
    <w:rsid w:val="000B3150"/>
    <w:rsid w:val="000B36E8"/>
    <w:rsid w:val="000B4017"/>
    <w:rsid w:val="000B4422"/>
    <w:rsid w:val="000B45C8"/>
    <w:rsid w:val="000B516E"/>
    <w:rsid w:val="000B5463"/>
    <w:rsid w:val="000B588C"/>
    <w:rsid w:val="000B6C0E"/>
    <w:rsid w:val="000B766B"/>
    <w:rsid w:val="000C0F84"/>
    <w:rsid w:val="000C161E"/>
    <w:rsid w:val="000C1667"/>
    <w:rsid w:val="000C193D"/>
    <w:rsid w:val="000C1B1A"/>
    <w:rsid w:val="000C31CE"/>
    <w:rsid w:val="000C3929"/>
    <w:rsid w:val="000C3B0F"/>
    <w:rsid w:val="000C3D16"/>
    <w:rsid w:val="000C3E58"/>
    <w:rsid w:val="000C3ECB"/>
    <w:rsid w:val="000C4F23"/>
    <w:rsid w:val="000C6331"/>
    <w:rsid w:val="000C648B"/>
    <w:rsid w:val="000C65EA"/>
    <w:rsid w:val="000C6AC3"/>
    <w:rsid w:val="000C78C3"/>
    <w:rsid w:val="000D1446"/>
    <w:rsid w:val="000D1F13"/>
    <w:rsid w:val="000D3D8A"/>
    <w:rsid w:val="000D3D97"/>
    <w:rsid w:val="000D6BE6"/>
    <w:rsid w:val="000E01AC"/>
    <w:rsid w:val="000E059B"/>
    <w:rsid w:val="000E0F1B"/>
    <w:rsid w:val="000E13D4"/>
    <w:rsid w:val="000E1748"/>
    <w:rsid w:val="000E20AF"/>
    <w:rsid w:val="000E229C"/>
    <w:rsid w:val="000E28C6"/>
    <w:rsid w:val="000E3439"/>
    <w:rsid w:val="000E3690"/>
    <w:rsid w:val="000E3843"/>
    <w:rsid w:val="000E3E1B"/>
    <w:rsid w:val="000E4C6D"/>
    <w:rsid w:val="000E5730"/>
    <w:rsid w:val="000E597B"/>
    <w:rsid w:val="000E68DF"/>
    <w:rsid w:val="000E72A3"/>
    <w:rsid w:val="000E73FF"/>
    <w:rsid w:val="000E7899"/>
    <w:rsid w:val="000E7BC6"/>
    <w:rsid w:val="000F0175"/>
    <w:rsid w:val="000F06CB"/>
    <w:rsid w:val="000F072B"/>
    <w:rsid w:val="000F1113"/>
    <w:rsid w:val="000F137C"/>
    <w:rsid w:val="000F1AD2"/>
    <w:rsid w:val="000F313F"/>
    <w:rsid w:val="000F3BE2"/>
    <w:rsid w:val="000F3D53"/>
    <w:rsid w:val="000F44EE"/>
    <w:rsid w:val="000F4937"/>
    <w:rsid w:val="000F5389"/>
    <w:rsid w:val="000F5676"/>
    <w:rsid w:val="000F5E40"/>
    <w:rsid w:val="000F6406"/>
    <w:rsid w:val="000F6921"/>
    <w:rsid w:val="000F6D40"/>
    <w:rsid w:val="000F7F59"/>
    <w:rsid w:val="00101AB5"/>
    <w:rsid w:val="00101E2E"/>
    <w:rsid w:val="0010238D"/>
    <w:rsid w:val="00102AB7"/>
    <w:rsid w:val="001035A4"/>
    <w:rsid w:val="00103C5B"/>
    <w:rsid w:val="00105AD1"/>
    <w:rsid w:val="00105D08"/>
    <w:rsid w:val="00106168"/>
    <w:rsid w:val="00106585"/>
    <w:rsid w:val="00106982"/>
    <w:rsid w:val="00110DA7"/>
    <w:rsid w:val="00112303"/>
    <w:rsid w:val="001125D5"/>
    <w:rsid w:val="00114006"/>
    <w:rsid w:val="0011455E"/>
    <w:rsid w:val="00115454"/>
    <w:rsid w:val="001169CB"/>
    <w:rsid w:val="00116AA2"/>
    <w:rsid w:val="00116D8E"/>
    <w:rsid w:val="00116F17"/>
    <w:rsid w:val="001175A0"/>
    <w:rsid w:val="00120517"/>
    <w:rsid w:val="0012061F"/>
    <w:rsid w:val="0012130C"/>
    <w:rsid w:val="00121BB4"/>
    <w:rsid w:val="00123364"/>
    <w:rsid w:val="00123423"/>
    <w:rsid w:val="00123507"/>
    <w:rsid w:val="00124741"/>
    <w:rsid w:val="001255E4"/>
    <w:rsid w:val="00125DC9"/>
    <w:rsid w:val="00125E35"/>
    <w:rsid w:val="0012619B"/>
    <w:rsid w:val="001268C9"/>
    <w:rsid w:val="001272B5"/>
    <w:rsid w:val="00127F9C"/>
    <w:rsid w:val="001307CF"/>
    <w:rsid w:val="00131DEA"/>
    <w:rsid w:val="00132166"/>
    <w:rsid w:val="00132E91"/>
    <w:rsid w:val="0013367D"/>
    <w:rsid w:val="00135D3B"/>
    <w:rsid w:val="0013743E"/>
    <w:rsid w:val="00137456"/>
    <w:rsid w:val="00140B2A"/>
    <w:rsid w:val="00141AED"/>
    <w:rsid w:val="00141C1E"/>
    <w:rsid w:val="00141DD7"/>
    <w:rsid w:val="00142404"/>
    <w:rsid w:val="00143142"/>
    <w:rsid w:val="001439B3"/>
    <w:rsid w:val="00143BEA"/>
    <w:rsid w:val="00143CD0"/>
    <w:rsid w:val="00143D20"/>
    <w:rsid w:val="00143DAD"/>
    <w:rsid w:val="00143EBA"/>
    <w:rsid w:val="0014521D"/>
    <w:rsid w:val="00150033"/>
    <w:rsid w:val="00150163"/>
    <w:rsid w:val="00150CE5"/>
    <w:rsid w:val="00151406"/>
    <w:rsid w:val="0015163C"/>
    <w:rsid w:val="00152240"/>
    <w:rsid w:val="00152F75"/>
    <w:rsid w:val="001532CA"/>
    <w:rsid w:val="0015414A"/>
    <w:rsid w:val="0015433A"/>
    <w:rsid w:val="001558F2"/>
    <w:rsid w:val="001569C8"/>
    <w:rsid w:val="00156CBD"/>
    <w:rsid w:val="00156F5E"/>
    <w:rsid w:val="00156FDB"/>
    <w:rsid w:val="001571A9"/>
    <w:rsid w:val="00157FB7"/>
    <w:rsid w:val="0016290D"/>
    <w:rsid w:val="00165ED3"/>
    <w:rsid w:val="00166CF1"/>
    <w:rsid w:val="001677CD"/>
    <w:rsid w:val="00172E77"/>
    <w:rsid w:val="00173305"/>
    <w:rsid w:val="00174CEE"/>
    <w:rsid w:val="00174E7E"/>
    <w:rsid w:val="00175CA3"/>
    <w:rsid w:val="00177018"/>
    <w:rsid w:val="00177869"/>
    <w:rsid w:val="00177D08"/>
    <w:rsid w:val="001802DC"/>
    <w:rsid w:val="00180626"/>
    <w:rsid w:val="00180B79"/>
    <w:rsid w:val="001816F4"/>
    <w:rsid w:val="001820E9"/>
    <w:rsid w:val="0018223F"/>
    <w:rsid w:val="00182708"/>
    <w:rsid w:val="00182B11"/>
    <w:rsid w:val="00184350"/>
    <w:rsid w:val="00184649"/>
    <w:rsid w:val="00184B1B"/>
    <w:rsid w:val="0018521A"/>
    <w:rsid w:val="001865F0"/>
    <w:rsid w:val="00186606"/>
    <w:rsid w:val="00186AE1"/>
    <w:rsid w:val="00187CE0"/>
    <w:rsid w:val="00190599"/>
    <w:rsid w:val="00190D3B"/>
    <w:rsid w:val="00190E82"/>
    <w:rsid w:val="001915DE"/>
    <w:rsid w:val="00191A71"/>
    <w:rsid w:val="0019367E"/>
    <w:rsid w:val="0019376A"/>
    <w:rsid w:val="0019525A"/>
    <w:rsid w:val="00195CF4"/>
    <w:rsid w:val="001969B6"/>
    <w:rsid w:val="001A0ACF"/>
    <w:rsid w:val="001A168F"/>
    <w:rsid w:val="001A1BAE"/>
    <w:rsid w:val="001A1CA2"/>
    <w:rsid w:val="001A26AE"/>
    <w:rsid w:val="001A2DB6"/>
    <w:rsid w:val="001A3123"/>
    <w:rsid w:val="001A42CF"/>
    <w:rsid w:val="001A441E"/>
    <w:rsid w:val="001A4598"/>
    <w:rsid w:val="001A648F"/>
    <w:rsid w:val="001A65CF"/>
    <w:rsid w:val="001A799F"/>
    <w:rsid w:val="001B144A"/>
    <w:rsid w:val="001B21FC"/>
    <w:rsid w:val="001B3013"/>
    <w:rsid w:val="001B30F0"/>
    <w:rsid w:val="001B3336"/>
    <w:rsid w:val="001B356E"/>
    <w:rsid w:val="001B358E"/>
    <w:rsid w:val="001B3CAC"/>
    <w:rsid w:val="001B40B6"/>
    <w:rsid w:val="001B4678"/>
    <w:rsid w:val="001B470A"/>
    <w:rsid w:val="001B4986"/>
    <w:rsid w:val="001B6439"/>
    <w:rsid w:val="001B6AD5"/>
    <w:rsid w:val="001B75DD"/>
    <w:rsid w:val="001B7CD4"/>
    <w:rsid w:val="001C3586"/>
    <w:rsid w:val="001C3824"/>
    <w:rsid w:val="001C4215"/>
    <w:rsid w:val="001C447B"/>
    <w:rsid w:val="001C4539"/>
    <w:rsid w:val="001C4BF3"/>
    <w:rsid w:val="001C51F3"/>
    <w:rsid w:val="001C5B47"/>
    <w:rsid w:val="001C67FF"/>
    <w:rsid w:val="001C705D"/>
    <w:rsid w:val="001D04C5"/>
    <w:rsid w:val="001D06F2"/>
    <w:rsid w:val="001D17FC"/>
    <w:rsid w:val="001D30D8"/>
    <w:rsid w:val="001D31A5"/>
    <w:rsid w:val="001D4766"/>
    <w:rsid w:val="001D5733"/>
    <w:rsid w:val="001D617D"/>
    <w:rsid w:val="001D6D38"/>
    <w:rsid w:val="001D77B3"/>
    <w:rsid w:val="001E01AB"/>
    <w:rsid w:val="001E02BF"/>
    <w:rsid w:val="001E07D3"/>
    <w:rsid w:val="001E09EF"/>
    <w:rsid w:val="001E1D0B"/>
    <w:rsid w:val="001E208B"/>
    <w:rsid w:val="001E20BD"/>
    <w:rsid w:val="001E2A84"/>
    <w:rsid w:val="001E3123"/>
    <w:rsid w:val="001E3E23"/>
    <w:rsid w:val="001E3E8E"/>
    <w:rsid w:val="001E475F"/>
    <w:rsid w:val="001E5F52"/>
    <w:rsid w:val="001F046A"/>
    <w:rsid w:val="001F0A93"/>
    <w:rsid w:val="001F3271"/>
    <w:rsid w:val="001F3678"/>
    <w:rsid w:val="001F3B64"/>
    <w:rsid w:val="001F489A"/>
    <w:rsid w:val="001F4933"/>
    <w:rsid w:val="001F5218"/>
    <w:rsid w:val="001F557D"/>
    <w:rsid w:val="001F59CE"/>
    <w:rsid w:val="001F5D93"/>
    <w:rsid w:val="001F5F61"/>
    <w:rsid w:val="001F6D16"/>
    <w:rsid w:val="001F719E"/>
    <w:rsid w:val="001F7219"/>
    <w:rsid w:val="001F7962"/>
    <w:rsid w:val="001F7AB7"/>
    <w:rsid w:val="001F7BF6"/>
    <w:rsid w:val="00200117"/>
    <w:rsid w:val="00200A13"/>
    <w:rsid w:val="00202051"/>
    <w:rsid w:val="00202730"/>
    <w:rsid w:val="00203091"/>
    <w:rsid w:val="00204382"/>
    <w:rsid w:val="00205EE3"/>
    <w:rsid w:val="00206147"/>
    <w:rsid w:val="00206246"/>
    <w:rsid w:val="0020695C"/>
    <w:rsid w:val="00207A80"/>
    <w:rsid w:val="00207B35"/>
    <w:rsid w:val="00210944"/>
    <w:rsid w:val="00210E54"/>
    <w:rsid w:val="0021177E"/>
    <w:rsid w:val="002127F9"/>
    <w:rsid w:val="00212A63"/>
    <w:rsid w:val="00212DAE"/>
    <w:rsid w:val="00213071"/>
    <w:rsid w:val="0021336B"/>
    <w:rsid w:val="002134A7"/>
    <w:rsid w:val="00213C87"/>
    <w:rsid w:val="00214C61"/>
    <w:rsid w:val="0021575E"/>
    <w:rsid w:val="0021632C"/>
    <w:rsid w:val="00216459"/>
    <w:rsid w:val="0021670A"/>
    <w:rsid w:val="002168BC"/>
    <w:rsid w:val="002170D3"/>
    <w:rsid w:val="00220078"/>
    <w:rsid w:val="0022085E"/>
    <w:rsid w:val="00221E78"/>
    <w:rsid w:val="0022236E"/>
    <w:rsid w:val="00222C81"/>
    <w:rsid w:val="0022314E"/>
    <w:rsid w:val="002256D6"/>
    <w:rsid w:val="00226262"/>
    <w:rsid w:val="00226AC5"/>
    <w:rsid w:val="00226ACD"/>
    <w:rsid w:val="0022738D"/>
    <w:rsid w:val="00227A52"/>
    <w:rsid w:val="00230A13"/>
    <w:rsid w:val="00231D19"/>
    <w:rsid w:val="0023201E"/>
    <w:rsid w:val="0023273A"/>
    <w:rsid w:val="002333B6"/>
    <w:rsid w:val="00236DDD"/>
    <w:rsid w:val="00237A2B"/>
    <w:rsid w:val="00240265"/>
    <w:rsid w:val="0024059B"/>
    <w:rsid w:val="00241C6C"/>
    <w:rsid w:val="00241EB7"/>
    <w:rsid w:val="00242BEB"/>
    <w:rsid w:val="002439A2"/>
    <w:rsid w:val="00244619"/>
    <w:rsid w:val="00244E29"/>
    <w:rsid w:val="00245263"/>
    <w:rsid w:val="0024620F"/>
    <w:rsid w:val="0024645E"/>
    <w:rsid w:val="0024646F"/>
    <w:rsid w:val="00246748"/>
    <w:rsid w:val="00247BBC"/>
    <w:rsid w:val="00247EFE"/>
    <w:rsid w:val="002505A8"/>
    <w:rsid w:val="00250FCB"/>
    <w:rsid w:val="00251AE5"/>
    <w:rsid w:val="002534CA"/>
    <w:rsid w:val="0025590D"/>
    <w:rsid w:val="00256F96"/>
    <w:rsid w:val="00257CF1"/>
    <w:rsid w:val="002605BB"/>
    <w:rsid w:val="0026067C"/>
    <w:rsid w:val="00260C3C"/>
    <w:rsid w:val="00260F2F"/>
    <w:rsid w:val="002618B5"/>
    <w:rsid w:val="002624BF"/>
    <w:rsid w:val="0026335E"/>
    <w:rsid w:val="00263A02"/>
    <w:rsid w:val="002640D9"/>
    <w:rsid w:val="002646D1"/>
    <w:rsid w:val="002659A8"/>
    <w:rsid w:val="00267565"/>
    <w:rsid w:val="00270463"/>
    <w:rsid w:val="00271126"/>
    <w:rsid w:val="002715F4"/>
    <w:rsid w:val="00273188"/>
    <w:rsid w:val="0027367A"/>
    <w:rsid w:val="002739FB"/>
    <w:rsid w:val="00273CB6"/>
    <w:rsid w:val="00274491"/>
    <w:rsid w:val="002777F7"/>
    <w:rsid w:val="00277A72"/>
    <w:rsid w:val="00277EC6"/>
    <w:rsid w:val="00280BF1"/>
    <w:rsid w:val="00280DB1"/>
    <w:rsid w:val="00281082"/>
    <w:rsid w:val="00282BA2"/>
    <w:rsid w:val="002842ED"/>
    <w:rsid w:val="0028465F"/>
    <w:rsid w:val="002849F0"/>
    <w:rsid w:val="00284B58"/>
    <w:rsid w:val="002857F7"/>
    <w:rsid w:val="00285C87"/>
    <w:rsid w:val="0028680F"/>
    <w:rsid w:val="00286A13"/>
    <w:rsid w:val="00287391"/>
    <w:rsid w:val="002879F2"/>
    <w:rsid w:val="0029065A"/>
    <w:rsid w:val="00290FF1"/>
    <w:rsid w:val="00291C4E"/>
    <w:rsid w:val="0029214C"/>
    <w:rsid w:val="00292809"/>
    <w:rsid w:val="00292F14"/>
    <w:rsid w:val="002936FA"/>
    <w:rsid w:val="00293753"/>
    <w:rsid w:val="00296F95"/>
    <w:rsid w:val="002A0483"/>
    <w:rsid w:val="002A057A"/>
    <w:rsid w:val="002A0ED8"/>
    <w:rsid w:val="002A0F0D"/>
    <w:rsid w:val="002A1DF0"/>
    <w:rsid w:val="002A1F18"/>
    <w:rsid w:val="002A3044"/>
    <w:rsid w:val="002A30F6"/>
    <w:rsid w:val="002A31D3"/>
    <w:rsid w:val="002A3A70"/>
    <w:rsid w:val="002A5FEB"/>
    <w:rsid w:val="002A703E"/>
    <w:rsid w:val="002B0831"/>
    <w:rsid w:val="002B1A3D"/>
    <w:rsid w:val="002B25E4"/>
    <w:rsid w:val="002B3571"/>
    <w:rsid w:val="002B57E9"/>
    <w:rsid w:val="002B5C74"/>
    <w:rsid w:val="002B668F"/>
    <w:rsid w:val="002B70B6"/>
    <w:rsid w:val="002B7ADF"/>
    <w:rsid w:val="002C02B8"/>
    <w:rsid w:val="002C1943"/>
    <w:rsid w:val="002C26A1"/>
    <w:rsid w:val="002C32EF"/>
    <w:rsid w:val="002C462D"/>
    <w:rsid w:val="002C49C1"/>
    <w:rsid w:val="002C50AA"/>
    <w:rsid w:val="002C51C8"/>
    <w:rsid w:val="002C5A5A"/>
    <w:rsid w:val="002C5F16"/>
    <w:rsid w:val="002C6ACF"/>
    <w:rsid w:val="002C6DEF"/>
    <w:rsid w:val="002D0ACA"/>
    <w:rsid w:val="002D15D5"/>
    <w:rsid w:val="002D1B25"/>
    <w:rsid w:val="002D29F8"/>
    <w:rsid w:val="002D2EDC"/>
    <w:rsid w:val="002D3213"/>
    <w:rsid w:val="002D35A5"/>
    <w:rsid w:val="002D3CFD"/>
    <w:rsid w:val="002D4B08"/>
    <w:rsid w:val="002D56D5"/>
    <w:rsid w:val="002D58E3"/>
    <w:rsid w:val="002D5B98"/>
    <w:rsid w:val="002D6436"/>
    <w:rsid w:val="002D6632"/>
    <w:rsid w:val="002D71B2"/>
    <w:rsid w:val="002D725C"/>
    <w:rsid w:val="002D780A"/>
    <w:rsid w:val="002D7DFA"/>
    <w:rsid w:val="002E0568"/>
    <w:rsid w:val="002E0D1D"/>
    <w:rsid w:val="002E11F9"/>
    <w:rsid w:val="002E153C"/>
    <w:rsid w:val="002E1615"/>
    <w:rsid w:val="002E1CF4"/>
    <w:rsid w:val="002E3799"/>
    <w:rsid w:val="002E45DB"/>
    <w:rsid w:val="002E4F70"/>
    <w:rsid w:val="002E63F7"/>
    <w:rsid w:val="002E67AB"/>
    <w:rsid w:val="002E6E01"/>
    <w:rsid w:val="002F054D"/>
    <w:rsid w:val="002F1DB1"/>
    <w:rsid w:val="002F345B"/>
    <w:rsid w:val="002F5378"/>
    <w:rsid w:val="002F560C"/>
    <w:rsid w:val="002F58B2"/>
    <w:rsid w:val="002F657C"/>
    <w:rsid w:val="003005A4"/>
    <w:rsid w:val="003010EE"/>
    <w:rsid w:val="00301DB9"/>
    <w:rsid w:val="00301E17"/>
    <w:rsid w:val="0030244A"/>
    <w:rsid w:val="003034E3"/>
    <w:rsid w:val="0030360F"/>
    <w:rsid w:val="003042EE"/>
    <w:rsid w:val="00304ED0"/>
    <w:rsid w:val="003069B4"/>
    <w:rsid w:val="003070EB"/>
    <w:rsid w:val="003075B4"/>
    <w:rsid w:val="00307B0F"/>
    <w:rsid w:val="00310F31"/>
    <w:rsid w:val="0031178C"/>
    <w:rsid w:val="003125C7"/>
    <w:rsid w:val="00312863"/>
    <w:rsid w:val="003130C3"/>
    <w:rsid w:val="00314D31"/>
    <w:rsid w:val="00314DA6"/>
    <w:rsid w:val="00315227"/>
    <w:rsid w:val="00315364"/>
    <w:rsid w:val="00315A64"/>
    <w:rsid w:val="003170EB"/>
    <w:rsid w:val="00317CDC"/>
    <w:rsid w:val="0032029B"/>
    <w:rsid w:val="003209DA"/>
    <w:rsid w:val="003226F0"/>
    <w:rsid w:val="003227D3"/>
    <w:rsid w:val="00323B4E"/>
    <w:rsid w:val="00323BBC"/>
    <w:rsid w:val="0032454A"/>
    <w:rsid w:val="00325CBF"/>
    <w:rsid w:val="0032610B"/>
    <w:rsid w:val="00326121"/>
    <w:rsid w:val="003261BE"/>
    <w:rsid w:val="003261E1"/>
    <w:rsid w:val="00326544"/>
    <w:rsid w:val="0032742D"/>
    <w:rsid w:val="00327438"/>
    <w:rsid w:val="00330375"/>
    <w:rsid w:val="0033078E"/>
    <w:rsid w:val="0033175A"/>
    <w:rsid w:val="00331A26"/>
    <w:rsid w:val="00332435"/>
    <w:rsid w:val="00333ADA"/>
    <w:rsid w:val="00334FAA"/>
    <w:rsid w:val="003357C9"/>
    <w:rsid w:val="00335DD4"/>
    <w:rsid w:val="00335FA8"/>
    <w:rsid w:val="00336900"/>
    <w:rsid w:val="00336C09"/>
    <w:rsid w:val="0033794D"/>
    <w:rsid w:val="00341960"/>
    <w:rsid w:val="00341A81"/>
    <w:rsid w:val="00342175"/>
    <w:rsid w:val="00343521"/>
    <w:rsid w:val="00343B5C"/>
    <w:rsid w:val="00344402"/>
    <w:rsid w:val="0034443D"/>
    <w:rsid w:val="0034608C"/>
    <w:rsid w:val="00346418"/>
    <w:rsid w:val="00346E2B"/>
    <w:rsid w:val="003473F5"/>
    <w:rsid w:val="00347AD8"/>
    <w:rsid w:val="00347D2B"/>
    <w:rsid w:val="00350594"/>
    <w:rsid w:val="003511F6"/>
    <w:rsid w:val="00351AA3"/>
    <w:rsid w:val="003520B4"/>
    <w:rsid w:val="0035272B"/>
    <w:rsid w:val="00353B40"/>
    <w:rsid w:val="0035431E"/>
    <w:rsid w:val="003554D6"/>
    <w:rsid w:val="003574BC"/>
    <w:rsid w:val="00360CD9"/>
    <w:rsid w:val="00362172"/>
    <w:rsid w:val="00362576"/>
    <w:rsid w:val="00362B8A"/>
    <w:rsid w:val="00363516"/>
    <w:rsid w:val="00363800"/>
    <w:rsid w:val="003642BC"/>
    <w:rsid w:val="0036563D"/>
    <w:rsid w:val="00365BF1"/>
    <w:rsid w:val="00366124"/>
    <w:rsid w:val="00367997"/>
    <w:rsid w:val="003679ED"/>
    <w:rsid w:val="003728F4"/>
    <w:rsid w:val="0037296F"/>
    <w:rsid w:val="00373BFF"/>
    <w:rsid w:val="0037416D"/>
    <w:rsid w:val="0037538E"/>
    <w:rsid w:val="00375B1B"/>
    <w:rsid w:val="00375FA4"/>
    <w:rsid w:val="00377613"/>
    <w:rsid w:val="003804ED"/>
    <w:rsid w:val="0038059A"/>
    <w:rsid w:val="00380892"/>
    <w:rsid w:val="00380CCE"/>
    <w:rsid w:val="00382363"/>
    <w:rsid w:val="00382E9D"/>
    <w:rsid w:val="00383512"/>
    <w:rsid w:val="0038398C"/>
    <w:rsid w:val="00385152"/>
    <w:rsid w:val="00385552"/>
    <w:rsid w:val="003858EB"/>
    <w:rsid w:val="00385EB7"/>
    <w:rsid w:val="003867C8"/>
    <w:rsid w:val="00387672"/>
    <w:rsid w:val="003917E2"/>
    <w:rsid w:val="00391E2B"/>
    <w:rsid w:val="00392A03"/>
    <w:rsid w:val="00392F37"/>
    <w:rsid w:val="00393B10"/>
    <w:rsid w:val="003942A1"/>
    <w:rsid w:val="0039454E"/>
    <w:rsid w:val="003955FA"/>
    <w:rsid w:val="00395DC0"/>
    <w:rsid w:val="00395DD4"/>
    <w:rsid w:val="0039635C"/>
    <w:rsid w:val="003974A3"/>
    <w:rsid w:val="003975C7"/>
    <w:rsid w:val="0039798B"/>
    <w:rsid w:val="00397CDD"/>
    <w:rsid w:val="00397D9F"/>
    <w:rsid w:val="003A0831"/>
    <w:rsid w:val="003A1F2D"/>
    <w:rsid w:val="003A2AB4"/>
    <w:rsid w:val="003A3682"/>
    <w:rsid w:val="003A4056"/>
    <w:rsid w:val="003A4778"/>
    <w:rsid w:val="003A5F01"/>
    <w:rsid w:val="003A6501"/>
    <w:rsid w:val="003B0271"/>
    <w:rsid w:val="003B11DA"/>
    <w:rsid w:val="003B1562"/>
    <w:rsid w:val="003B1C8A"/>
    <w:rsid w:val="003B1EA1"/>
    <w:rsid w:val="003B1F76"/>
    <w:rsid w:val="003B2517"/>
    <w:rsid w:val="003B2D6E"/>
    <w:rsid w:val="003B36A2"/>
    <w:rsid w:val="003B47A3"/>
    <w:rsid w:val="003B4BA2"/>
    <w:rsid w:val="003B5D3C"/>
    <w:rsid w:val="003B5DFF"/>
    <w:rsid w:val="003B63B5"/>
    <w:rsid w:val="003B6D68"/>
    <w:rsid w:val="003B7202"/>
    <w:rsid w:val="003C068E"/>
    <w:rsid w:val="003C133D"/>
    <w:rsid w:val="003C1DD5"/>
    <w:rsid w:val="003C29EF"/>
    <w:rsid w:val="003C33B8"/>
    <w:rsid w:val="003C3E11"/>
    <w:rsid w:val="003C3F93"/>
    <w:rsid w:val="003C5285"/>
    <w:rsid w:val="003C580C"/>
    <w:rsid w:val="003C6091"/>
    <w:rsid w:val="003C7AC4"/>
    <w:rsid w:val="003D0DF1"/>
    <w:rsid w:val="003D102A"/>
    <w:rsid w:val="003D14CE"/>
    <w:rsid w:val="003D1ADD"/>
    <w:rsid w:val="003D23BA"/>
    <w:rsid w:val="003D268C"/>
    <w:rsid w:val="003D2A47"/>
    <w:rsid w:val="003D4C06"/>
    <w:rsid w:val="003D6734"/>
    <w:rsid w:val="003D7B8D"/>
    <w:rsid w:val="003E035C"/>
    <w:rsid w:val="003E0D5D"/>
    <w:rsid w:val="003E1019"/>
    <w:rsid w:val="003E1203"/>
    <w:rsid w:val="003E150D"/>
    <w:rsid w:val="003E1E8A"/>
    <w:rsid w:val="003E224F"/>
    <w:rsid w:val="003E29B5"/>
    <w:rsid w:val="003E2EDD"/>
    <w:rsid w:val="003E37D6"/>
    <w:rsid w:val="003E3FCF"/>
    <w:rsid w:val="003E47DE"/>
    <w:rsid w:val="003E4BE4"/>
    <w:rsid w:val="003E57F6"/>
    <w:rsid w:val="003E5FD7"/>
    <w:rsid w:val="003E63E9"/>
    <w:rsid w:val="003E6477"/>
    <w:rsid w:val="003E6B15"/>
    <w:rsid w:val="003E748D"/>
    <w:rsid w:val="003E7C4A"/>
    <w:rsid w:val="003E7DB7"/>
    <w:rsid w:val="003F1C2A"/>
    <w:rsid w:val="003F1F37"/>
    <w:rsid w:val="003F4455"/>
    <w:rsid w:val="003F45E7"/>
    <w:rsid w:val="003F4C8A"/>
    <w:rsid w:val="003F5870"/>
    <w:rsid w:val="003F605B"/>
    <w:rsid w:val="003F60EE"/>
    <w:rsid w:val="003F649A"/>
    <w:rsid w:val="003F6ED9"/>
    <w:rsid w:val="003F7F82"/>
    <w:rsid w:val="004001B5"/>
    <w:rsid w:val="004009C8"/>
    <w:rsid w:val="00400D0A"/>
    <w:rsid w:val="00401A6B"/>
    <w:rsid w:val="00402885"/>
    <w:rsid w:val="00403296"/>
    <w:rsid w:val="00403334"/>
    <w:rsid w:val="00403FD3"/>
    <w:rsid w:val="00404A8D"/>
    <w:rsid w:val="00404E32"/>
    <w:rsid w:val="00404FB4"/>
    <w:rsid w:val="00405A4E"/>
    <w:rsid w:val="00405F37"/>
    <w:rsid w:val="0040679B"/>
    <w:rsid w:val="0040771D"/>
    <w:rsid w:val="00407FA6"/>
    <w:rsid w:val="0041165C"/>
    <w:rsid w:val="0041173B"/>
    <w:rsid w:val="00412AE5"/>
    <w:rsid w:val="00412C5E"/>
    <w:rsid w:val="00414114"/>
    <w:rsid w:val="0041465E"/>
    <w:rsid w:val="00414C07"/>
    <w:rsid w:val="00415F5B"/>
    <w:rsid w:val="00416617"/>
    <w:rsid w:val="0041665A"/>
    <w:rsid w:val="004178F5"/>
    <w:rsid w:val="0042047B"/>
    <w:rsid w:val="004206F8"/>
    <w:rsid w:val="00420A82"/>
    <w:rsid w:val="004236D3"/>
    <w:rsid w:val="00423879"/>
    <w:rsid w:val="00425EA0"/>
    <w:rsid w:val="004271FC"/>
    <w:rsid w:val="00427694"/>
    <w:rsid w:val="00427D74"/>
    <w:rsid w:val="004305C2"/>
    <w:rsid w:val="004311EF"/>
    <w:rsid w:val="0043121D"/>
    <w:rsid w:val="00431319"/>
    <w:rsid w:val="0043429A"/>
    <w:rsid w:val="00434D75"/>
    <w:rsid w:val="00435239"/>
    <w:rsid w:val="0043715B"/>
    <w:rsid w:val="00437561"/>
    <w:rsid w:val="0043757D"/>
    <w:rsid w:val="0043791D"/>
    <w:rsid w:val="00440711"/>
    <w:rsid w:val="00440AB5"/>
    <w:rsid w:val="00441269"/>
    <w:rsid w:val="0044184E"/>
    <w:rsid w:val="00441A73"/>
    <w:rsid w:val="004430F4"/>
    <w:rsid w:val="00443D5B"/>
    <w:rsid w:val="00444DD5"/>
    <w:rsid w:val="0044640B"/>
    <w:rsid w:val="00446B7A"/>
    <w:rsid w:val="00446CED"/>
    <w:rsid w:val="00447186"/>
    <w:rsid w:val="0044729D"/>
    <w:rsid w:val="00447C40"/>
    <w:rsid w:val="00451031"/>
    <w:rsid w:val="004515FB"/>
    <w:rsid w:val="00451E8D"/>
    <w:rsid w:val="004551D4"/>
    <w:rsid w:val="004554FF"/>
    <w:rsid w:val="004557A9"/>
    <w:rsid w:val="004564B7"/>
    <w:rsid w:val="00457267"/>
    <w:rsid w:val="00457D36"/>
    <w:rsid w:val="00462E7D"/>
    <w:rsid w:val="0046326D"/>
    <w:rsid w:val="00465877"/>
    <w:rsid w:val="004663F9"/>
    <w:rsid w:val="00466860"/>
    <w:rsid w:val="00466E4D"/>
    <w:rsid w:val="004670BC"/>
    <w:rsid w:val="00467279"/>
    <w:rsid w:val="00467E3F"/>
    <w:rsid w:val="00470147"/>
    <w:rsid w:val="00471357"/>
    <w:rsid w:val="00471644"/>
    <w:rsid w:val="00472773"/>
    <w:rsid w:val="00472B5C"/>
    <w:rsid w:val="00472ED5"/>
    <w:rsid w:val="004738BC"/>
    <w:rsid w:val="004742A3"/>
    <w:rsid w:val="00475638"/>
    <w:rsid w:val="00475999"/>
    <w:rsid w:val="00476377"/>
    <w:rsid w:val="00477C95"/>
    <w:rsid w:val="00480D35"/>
    <w:rsid w:val="00481701"/>
    <w:rsid w:val="004825C3"/>
    <w:rsid w:val="00482ABD"/>
    <w:rsid w:val="00482B4B"/>
    <w:rsid w:val="00482BA6"/>
    <w:rsid w:val="00482FC2"/>
    <w:rsid w:val="00483948"/>
    <w:rsid w:val="00483A83"/>
    <w:rsid w:val="00484A90"/>
    <w:rsid w:val="00484ABD"/>
    <w:rsid w:val="00484C57"/>
    <w:rsid w:val="0048510C"/>
    <w:rsid w:val="0048578A"/>
    <w:rsid w:val="00485926"/>
    <w:rsid w:val="00485DE6"/>
    <w:rsid w:val="00485E81"/>
    <w:rsid w:val="004869B0"/>
    <w:rsid w:val="0048783D"/>
    <w:rsid w:val="0049026D"/>
    <w:rsid w:val="00491F03"/>
    <w:rsid w:val="00493701"/>
    <w:rsid w:val="00493D28"/>
    <w:rsid w:val="00494361"/>
    <w:rsid w:val="00495430"/>
    <w:rsid w:val="004955AB"/>
    <w:rsid w:val="00495A88"/>
    <w:rsid w:val="00496357"/>
    <w:rsid w:val="00496DED"/>
    <w:rsid w:val="00496E8D"/>
    <w:rsid w:val="00497B95"/>
    <w:rsid w:val="004A12F4"/>
    <w:rsid w:val="004A1C10"/>
    <w:rsid w:val="004A2EDF"/>
    <w:rsid w:val="004A480E"/>
    <w:rsid w:val="004A4D3A"/>
    <w:rsid w:val="004A656A"/>
    <w:rsid w:val="004A6E2E"/>
    <w:rsid w:val="004A77FF"/>
    <w:rsid w:val="004A7E64"/>
    <w:rsid w:val="004B0EC8"/>
    <w:rsid w:val="004B1970"/>
    <w:rsid w:val="004B2866"/>
    <w:rsid w:val="004B292A"/>
    <w:rsid w:val="004B2935"/>
    <w:rsid w:val="004B328C"/>
    <w:rsid w:val="004B43DA"/>
    <w:rsid w:val="004B5087"/>
    <w:rsid w:val="004B56CC"/>
    <w:rsid w:val="004B5B74"/>
    <w:rsid w:val="004B7C27"/>
    <w:rsid w:val="004C1882"/>
    <w:rsid w:val="004C27D5"/>
    <w:rsid w:val="004C27DA"/>
    <w:rsid w:val="004C2A38"/>
    <w:rsid w:val="004C2FA2"/>
    <w:rsid w:val="004C30C2"/>
    <w:rsid w:val="004C31E2"/>
    <w:rsid w:val="004C34A4"/>
    <w:rsid w:val="004C4D1D"/>
    <w:rsid w:val="004C4FB1"/>
    <w:rsid w:val="004C66A3"/>
    <w:rsid w:val="004C6C13"/>
    <w:rsid w:val="004C6C2D"/>
    <w:rsid w:val="004D0576"/>
    <w:rsid w:val="004D1089"/>
    <w:rsid w:val="004D1F73"/>
    <w:rsid w:val="004D20D3"/>
    <w:rsid w:val="004D28F5"/>
    <w:rsid w:val="004D32FC"/>
    <w:rsid w:val="004D39FD"/>
    <w:rsid w:val="004D44AD"/>
    <w:rsid w:val="004D48F9"/>
    <w:rsid w:val="004D4946"/>
    <w:rsid w:val="004D4EE5"/>
    <w:rsid w:val="004D768B"/>
    <w:rsid w:val="004E0311"/>
    <w:rsid w:val="004E157E"/>
    <w:rsid w:val="004E2392"/>
    <w:rsid w:val="004E28A3"/>
    <w:rsid w:val="004E2E3C"/>
    <w:rsid w:val="004E30F5"/>
    <w:rsid w:val="004E34AD"/>
    <w:rsid w:val="004E411C"/>
    <w:rsid w:val="004E42BC"/>
    <w:rsid w:val="004E476E"/>
    <w:rsid w:val="004E4CDC"/>
    <w:rsid w:val="004E50E9"/>
    <w:rsid w:val="004E5472"/>
    <w:rsid w:val="004E6640"/>
    <w:rsid w:val="004E6855"/>
    <w:rsid w:val="004E7729"/>
    <w:rsid w:val="004E79D0"/>
    <w:rsid w:val="004F0792"/>
    <w:rsid w:val="004F0B94"/>
    <w:rsid w:val="004F14B6"/>
    <w:rsid w:val="004F3232"/>
    <w:rsid w:val="004F378C"/>
    <w:rsid w:val="004F38B0"/>
    <w:rsid w:val="004F46C7"/>
    <w:rsid w:val="004F4B46"/>
    <w:rsid w:val="004F4B50"/>
    <w:rsid w:val="004F4BE5"/>
    <w:rsid w:val="004F51BB"/>
    <w:rsid w:val="004F5451"/>
    <w:rsid w:val="004F609B"/>
    <w:rsid w:val="004F6443"/>
    <w:rsid w:val="004F69BA"/>
    <w:rsid w:val="004F747B"/>
    <w:rsid w:val="005006CC"/>
    <w:rsid w:val="00501A0A"/>
    <w:rsid w:val="00502BA8"/>
    <w:rsid w:val="00502D14"/>
    <w:rsid w:val="00503078"/>
    <w:rsid w:val="00503D1C"/>
    <w:rsid w:val="00505022"/>
    <w:rsid w:val="005065D9"/>
    <w:rsid w:val="00507052"/>
    <w:rsid w:val="0050732D"/>
    <w:rsid w:val="005075FE"/>
    <w:rsid w:val="00511A64"/>
    <w:rsid w:val="00512446"/>
    <w:rsid w:val="005125C4"/>
    <w:rsid w:val="00512BD1"/>
    <w:rsid w:val="00512F82"/>
    <w:rsid w:val="00513124"/>
    <w:rsid w:val="00514205"/>
    <w:rsid w:val="00517FC0"/>
    <w:rsid w:val="00520481"/>
    <w:rsid w:val="00520C73"/>
    <w:rsid w:val="00521897"/>
    <w:rsid w:val="00521E60"/>
    <w:rsid w:val="0052206B"/>
    <w:rsid w:val="005224BB"/>
    <w:rsid w:val="00522A11"/>
    <w:rsid w:val="00522FAF"/>
    <w:rsid w:val="00523067"/>
    <w:rsid w:val="00523281"/>
    <w:rsid w:val="00523CF1"/>
    <w:rsid w:val="00523FBA"/>
    <w:rsid w:val="00524C9C"/>
    <w:rsid w:val="00525046"/>
    <w:rsid w:val="005259EA"/>
    <w:rsid w:val="0052691B"/>
    <w:rsid w:val="00527603"/>
    <w:rsid w:val="005308C9"/>
    <w:rsid w:val="00530DF6"/>
    <w:rsid w:val="00532202"/>
    <w:rsid w:val="0053278B"/>
    <w:rsid w:val="0053369D"/>
    <w:rsid w:val="00533BBB"/>
    <w:rsid w:val="005340A2"/>
    <w:rsid w:val="0053476F"/>
    <w:rsid w:val="00535D99"/>
    <w:rsid w:val="00535FD9"/>
    <w:rsid w:val="0053664D"/>
    <w:rsid w:val="0053761C"/>
    <w:rsid w:val="00540655"/>
    <w:rsid w:val="00540675"/>
    <w:rsid w:val="005407E6"/>
    <w:rsid w:val="0054100F"/>
    <w:rsid w:val="0054184D"/>
    <w:rsid w:val="00541C2A"/>
    <w:rsid w:val="00542029"/>
    <w:rsid w:val="005428B7"/>
    <w:rsid w:val="00543221"/>
    <w:rsid w:val="00543858"/>
    <w:rsid w:val="00543FB2"/>
    <w:rsid w:val="00544424"/>
    <w:rsid w:val="005445CE"/>
    <w:rsid w:val="00545537"/>
    <w:rsid w:val="00546B23"/>
    <w:rsid w:val="0054729D"/>
    <w:rsid w:val="005473A8"/>
    <w:rsid w:val="00550BFC"/>
    <w:rsid w:val="0055119C"/>
    <w:rsid w:val="00551867"/>
    <w:rsid w:val="00552ADC"/>
    <w:rsid w:val="00552D16"/>
    <w:rsid w:val="00553622"/>
    <w:rsid w:val="0055377D"/>
    <w:rsid w:val="0055393B"/>
    <w:rsid w:val="00555383"/>
    <w:rsid w:val="005556D2"/>
    <w:rsid w:val="00555873"/>
    <w:rsid w:val="0055665A"/>
    <w:rsid w:val="00557053"/>
    <w:rsid w:val="00557D0C"/>
    <w:rsid w:val="00560DCC"/>
    <w:rsid w:val="00561613"/>
    <w:rsid w:val="0056182E"/>
    <w:rsid w:val="005619A6"/>
    <w:rsid w:val="00563C4D"/>
    <w:rsid w:val="00564685"/>
    <w:rsid w:val="00565B0A"/>
    <w:rsid w:val="00567F67"/>
    <w:rsid w:val="00567F80"/>
    <w:rsid w:val="00571EC7"/>
    <w:rsid w:val="0057212B"/>
    <w:rsid w:val="00572497"/>
    <w:rsid w:val="00572D72"/>
    <w:rsid w:val="00573693"/>
    <w:rsid w:val="00573B64"/>
    <w:rsid w:val="00573C79"/>
    <w:rsid w:val="005740C4"/>
    <w:rsid w:val="00574191"/>
    <w:rsid w:val="005744F3"/>
    <w:rsid w:val="005751EB"/>
    <w:rsid w:val="00575707"/>
    <w:rsid w:val="00576790"/>
    <w:rsid w:val="00580D53"/>
    <w:rsid w:val="00581466"/>
    <w:rsid w:val="005829E4"/>
    <w:rsid w:val="00582B28"/>
    <w:rsid w:val="00583C31"/>
    <w:rsid w:val="00583F2B"/>
    <w:rsid w:val="00584A2B"/>
    <w:rsid w:val="00584C94"/>
    <w:rsid w:val="005855DC"/>
    <w:rsid w:val="00586080"/>
    <w:rsid w:val="0058641A"/>
    <w:rsid w:val="00586985"/>
    <w:rsid w:val="00586BE4"/>
    <w:rsid w:val="00586C44"/>
    <w:rsid w:val="00586E8B"/>
    <w:rsid w:val="005873D4"/>
    <w:rsid w:val="005904DE"/>
    <w:rsid w:val="005907D1"/>
    <w:rsid w:val="00590FD3"/>
    <w:rsid w:val="00591495"/>
    <w:rsid w:val="005915F1"/>
    <w:rsid w:val="0059187F"/>
    <w:rsid w:val="00591ABE"/>
    <w:rsid w:val="0059271F"/>
    <w:rsid w:val="00594695"/>
    <w:rsid w:val="005949F6"/>
    <w:rsid w:val="00595147"/>
    <w:rsid w:val="00595840"/>
    <w:rsid w:val="00595858"/>
    <w:rsid w:val="00597971"/>
    <w:rsid w:val="005A6823"/>
    <w:rsid w:val="005B0B0E"/>
    <w:rsid w:val="005B0C73"/>
    <w:rsid w:val="005B0C8A"/>
    <w:rsid w:val="005B13C7"/>
    <w:rsid w:val="005B1C54"/>
    <w:rsid w:val="005B257F"/>
    <w:rsid w:val="005B4E25"/>
    <w:rsid w:val="005B4FAC"/>
    <w:rsid w:val="005B5BD4"/>
    <w:rsid w:val="005C0062"/>
    <w:rsid w:val="005C01B4"/>
    <w:rsid w:val="005C11D3"/>
    <w:rsid w:val="005C158E"/>
    <w:rsid w:val="005C2E2C"/>
    <w:rsid w:val="005C3394"/>
    <w:rsid w:val="005C3D0F"/>
    <w:rsid w:val="005C3E6C"/>
    <w:rsid w:val="005C4A05"/>
    <w:rsid w:val="005C4EEE"/>
    <w:rsid w:val="005C51CD"/>
    <w:rsid w:val="005C524E"/>
    <w:rsid w:val="005C537A"/>
    <w:rsid w:val="005C57A0"/>
    <w:rsid w:val="005C677E"/>
    <w:rsid w:val="005C701D"/>
    <w:rsid w:val="005C70CA"/>
    <w:rsid w:val="005C71B4"/>
    <w:rsid w:val="005C73B8"/>
    <w:rsid w:val="005C7682"/>
    <w:rsid w:val="005C7BC1"/>
    <w:rsid w:val="005D1721"/>
    <w:rsid w:val="005D2333"/>
    <w:rsid w:val="005D2D5A"/>
    <w:rsid w:val="005D33FF"/>
    <w:rsid w:val="005D6467"/>
    <w:rsid w:val="005D7914"/>
    <w:rsid w:val="005D7992"/>
    <w:rsid w:val="005E107C"/>
    <w:rsid w:val="005E1390"/>
    <w:rsid w:val="005E1F84"/>
    <w:rsid w:val="005E2442"/>
    <w:rsid w:val="005E352D"/>
    <w:rsid w:val="005E358E"/>
    <w:rsid w:val="005E3F79"/>
    <w:rsid w:val="005E46B7"/>
    <w:rsid w:val="005E4C05"/>
    <w:rsid w:val="005E55A2"/>
    <w:rsid w:val="005E661C"/>
    <w:rsid w:val="005E6E3F"/>
    <w:rsid w:val="005E75EB"/>
    <w:rsid w:val="005E7F90"/>
    <w:rsid w:val="005F1C89"/>
    <w:rsid w:val="005F1CBE"/>
    <w:rsid w:val="005F247C"/>
    <w:rsid w:val="005F3737"/>
    <w:rsid w:val="005F47F5"/>
    <w:rsid w:val="005F4F24"/>
    <w:rsid w:val="005F56F9"/>
    <w:rsid w:val="005F5C01"/>
    <w:rsid w:val="005F6447"/>
    <w:rsid w:val="005F6482"/>
    <w:rsid w:val="005F76D1"/>
    <w:rsid w:val="00600743"/>
    <w:rsid w:val="00600EFA"/>
    <w:rsid w:val="00602AFA"/>
    <w:rsid w:val="00602D03"/>
    <w:rsid w:val="0060320F"/>
    <w:rsid w:val="0060379C"/>
    <w:rsid w:val="00604383"/>
    <w:rsid w:val="006049B1"/>
    <w:rsid w:val="00604D5B"/>
    <w:rsid w:val="0060768A"/>
    <w:rsid w:val="00607F9B"/>
    <w:rsid w:val="0061098C"/>
    <w:rsid w:val="00610C8A"/>
    <w:rsid w:val="0061196C"/>
    <w:rsid w:val="006121C0"/>
    <w:rsid w:val="0061220B"/>
    <w:rsid w:val="0061242E"/>
    <w:rsid w:val="006141AE"/>
    <w:rsid w:val="006147B9"/>
    <w:rsid w:val="00614D58"/>
    <w:rsid w:val="00614EE4"/>
    <w:rsid w:val="006167A6"/>
    <w:rsid w:val="00617284"/>
    <w:rsid w:val="006207A1"/>
    <w:rsid w:val="006222D4"/>
    <w:rsid w:val="0062300B"/>
    <w:rsid w:val="006233FE"/>
    <w:rsid w:val="00623632"/>
    <w:rsid w:val="006238B1"/>
    <w:rsid w:val="00623A52"/>
    <w:rsid w:val="0062440E"/>
    <w:rsid w:val="00624522"/>
    <w:rsid w:val="006259C1"/>
    <w:rsid w:val="00625EE2"/>
    <w:rsid w:val="006260A6"/>
    <w:rsid w:val="006268A6"/>
    <w:rsid w:val="00626EA1"/>
    <w:rsid w:val="006274B9"/>
    <w:rsid w:val="00627F7E"/>
    <w:rsid w:val="00632754"/>
    <w:rsid w:val="0063323C"/>
    <w:rsid w:val="006332BF"/>
    <w:rsid w:val="006339D5"/>
    <w:rsid w:val="00634B15"/>
    <w:rsid w:val="00634D51"/>
    <w:rsid w:val="00634E31"/>
    <w:rsid w:val="0063501B"/>
    <w:rsid w:val="00636810"/>
    <w:rsid w:val="00636E47"/>
    <w:rsid w:val="00637060"/>
    <w:rsid w:val="006377BB"/>
    <w:rsid w:val="00637DDE"/>
    <w:rsid w:val="00637EDF"/>
    <w:rsid w:val="00641484"/>
    <w:rsid w:val="00641F97"/>
    <w:rsid w:val="00642B6C"/>
    <w:rsid w:val="006447D0"/>
    <w:rsid w:val="00644BDA"/>
    <w:rsid w:val="00646743"/>
    <w:rsid w:val="00646EAC"/>
    <w:rsid w:val="0064799F"/>
    <w:rsid w:val="0065259C"/>
    <w:rsid w:val="0065298C"/>
    <w:rsid w:val="00652B58"/>
    <w:rsid w:val="00655726"/>
    <w:rsid w:val="006561F7"/>
    <w:rsid w:val="00656E38"/>
    <w:rsid w:val="00656F44"/>
    <w:rsid w:val="00657149"/>
    <w:rsid w:val="00657A9E"/>
    <w:rsid w:val="006601A3"/>
    <w:rsid w:val="00660C65"/>
    <w:rsid w:val="006615B1"/>
    <w:rsid w:val="00661D93"/>
    <w:rsid w:val="006625BD"/>
    <w:rsid w:val="00662A7E"/>
    <w:rsid w:val="00663DCD"/>
    <w:rsid w:val="0066415C"/>
    <w:rsid w:val="006647A0"/>
    <w:rsid w:val="00665579"/>
    <w:rsid w:val="006655BA"/>
    <w:rsid w:val="00666120"/>
    <w:rsid w:val="00666478"/>
    <w:rsid w:val="00666DB5"/>
    <w:rsid w:val="006670AA"/>
    <w:rsid w:val="00667302"/>
    <w:rsid w:val="0066776E"/>
    <w:rsid w:val="0067030E"/>
    <w:rsid w:val="00670E74"/>
    <w:rsid w:val="0067104E"/>
    <w:rsid w:val="0067133C"/>
    <w:rsid w:val="00671E1F"/>
    <w:rsid w:val="00672087"/>
    <w:rsid w:val="00673D07"/>
    <w:rsid w:val="006747B6"/>
    <w:rsid w:val="00674FB5"/>
    <w:rsid w:val="0067564D"/>
    <w:rsid w:val="0068019C"/>
    <w:rsid w:val="006808E9"/>
    <w:rsid w:val="00680A86"/>
    <w:rsid w:val="00680DC4"/>
    <w:rsid w:val="00680F77"/>
    <w:rsid w:val="006810EB"/>
    <w:rsid w:val="00682A12"/>
    <w:rsid w:val="0068364F"/>
    <w:rsid w:val="00683BAB"/>
    <w:rsid w:val="00683D96"/>
    <w:rsid w:val="00684146"/>
    <w:rsid w:val="006845C3"/>
    <w:rsid w:val="00684A78"/>
    <w:rsid w:val="00684E24"/>
    <w:rsid w:val="0068573F"/>
    <w:rsid w:val="00687585"/>
    <w:rsid w:val="00690201"/>
    <w:rsid w:val="00690D06"/>
    <w:rsid w:val="0069161D"/>
    <w:rsid w:val="00692DC4"/>
    <w:rsid w:val="0069365F"/>
    <w:rsid w:val="006946AD"/>
    <w:rsid w:val="00696B78"/>
    <w:rsid w:val="00696E67"/>
    <w:rsid w:val="006A0EB1"/>
    <w:rsid w:val="006A17DD"/>
    <w:rsid w:val="006A17F9"/>
    <w:rsid w:val="006A1873"/>
    <w:rsid w:val="006A1D84"/>
    <w:rsid w:val="006A20A9"/>
    <w:rsid w:val="006A2715"/>
    <w:rsid w:val="006A2BF0"/>
    <w:rsid w:val="006A3003"/>
    <w:rsid w:val="006A482E"/>
    <w:rsid w:val="006A50A5"/>
    <w:rsid w:val="006A5855"/>
    <w:rsid w:val="006A6184"/>
    <w:rsid w:val="006A6CD1"/>
    <w:rsid w:val="006A6EA3"/>
    <w:rsid w:val="006A7219"/>
    <w:rsid w:val="006A7C34"/>
    <w:rsid w:val="006B0916"/>
    <w:rsid w:val="006B1DCA"/>
    <w:rsid w:val="006B21FF"/>
    <w:rsid w:val="006B298D"/>
    <w:rsid w:val="006B2E07"/>
    <w:rsid w:val="006B2E14"/>
    <w:rsid w:val="006B4FB8"/>
    <w:rsid w:val="006B62EF"/>
    <w:rsid w:val="006B6434"/>
    <w:rsid w:val="006B69CB"/>
    <w:rsid w:val="006C035B"/>
    <w:rsid w:val="006C139F"/>
    <w:rsid w:val="006C2026"/>
    <w:rsid w:val="006C3390"/>
    <w:rsid w:val="006C4219"/>
    <w:rsid w:val="006C46DC"/>
    <w:rsid w:val="006C6EBD"/>
    <w:rsid w:val="006C6F24"/>
    <w:rsid w:val="006C7185"/>
    <w:rsid w:val="006C77C6"/>
    <w:rsid w:val="006C7AF1"/>
    <w:rsid w:val="006D0672"/>
    <w:rsid w:val="006D0F54"/>
    <w:rsid w:val="006D2C45"/>
    <w:rsid w:val="006D4169"/>
    <w:rsid w:val="006D4FDC"/>
    <w:rsid w:val="006D507E"/>
    <w:rsid w:val="006D6D3F"/>
    <w:rsid w:val="006D6F2F"/>
    <w:rsid w:val="006D7997"/>
    <w:rsid w:val="006E0272"/>
    <w:rsid w:val="006E0D69"/>
    <w:rsid w:val="006E0ED2"/>
    <w:rsid w:val="006E11ED"/>
    <w:rsid w:val="006E12A3"/>
    <w:rsid w:val="006E230E"/>
    <w:rsid w:val="006E27BF"/>
    <w:rsid w:val="006E2FE0"/>
    <w:rsid w:val="006E3251"/>
    <w:rsid w:val="006E34C5"/>
    <w:rsid w:val="006E3AF6"/>
    <w:rsid w:val="006E4B5E"/>
    <w:rsid w:val="006E6C0F"/>
    <w:rsid w:val="006E73CB"/>
    <w:rsid w:val="006F0325"/>
    <w:rsid w:val="006F068F"/>
    <w:rsid w:val="006F1246"/>
    <w:rsid w:val="006F18F8"/>
    <w:rsid w:val="006F2436"/>
    <w:rsid w:val="006F388A"/>
    <w:rsid w:val="006F4ECF"/>
    <w:rsid w:val="006F59DB"/>
    <w:rsid w:val="006F5CC9"/>
    <w:rsid w:val="006F6B10"/>
    <w:rsid w:val="006F6FB8"/>
    <w:rsid w:val="006F7B58"/>
    <w:rsid w:val="0070028B"/>
    <w:rsid w:val="007002C9"/>
    <w:rsid w:val="0070047D"/>
    <w:rsid w:val="007011CF"/>
    <w:rsid w:val="007017BD"/>
    <w:rsid w:val="00701D3D"/>
    <w:rsid w:val="0070279A"/>
    <w:rsid w:val="00703757"/>
    <w:rsid w:val="007037EF"/>
    <w:rsid w:val="00703A15"/>
    <w:rsid w:val="00703E4A"/>
    <w:rsid w:val="00704E70"/>
    <w:rsid w:val="00704E8B"/>
    <w:rsid w:val="00705546"/>
    <w:rsid w:val="007058D3"/>
    <w:rsid w:val="00705CEA"/>
    <w:rsid w:val="007078B9"/>
    <w:rsid w:val="00710652"/>
    <w:rsid w:val="00712322"/>
    <w:rsid w:val="00712778"/>
    <w:rsid w:val="00713298"/>
    <w:rsid w:val="0071493A"/>
    <w:rsid w:val="00715EB1"/>
    <w:rsid w:val="00715F0C"/>
    <w:rsid w:val="0071622C"/>
    <w:rsid w:val="0071633C"/>
    <w:rsid w:val="0072081A"/>
    <w:rsid w:val="0072121E"/>
    <w:rsid w:val="007228C0"/>
    <w:rsid w:val="00723739"/>
    <w:rsid w:val="00723A0F"/>
    <w:rsid w:val="00723EAA"/>
    <w:rsid w:val="00723EE0"/>
    <w:rsid w:val="00724E6F"/>
    <w:rsid w:val="007256BA"/>
    <w:rsid w:val="00725A79"/>
    <w:rsid w:val="00725D8C"/>
    <w:rsid w:val="00726CF0"/>
    <w:rsid w:val="00726D61"/>
    <w:rsid w:val="00727AAB"/>
    <w:rsid w:val="00727D16"/>
    <w:rsid w:val="0073110F"/>
    <w:rsid w:val="0073127B"/>
    <w:rsid w:val="0073151E"/>
    <w:rsid w:val="00731C7F"/>
    <w:rsid w:val="007335A8"/>
    <w:rsid w:val="00734D36"/>
    <w:rsid w:val="007350D0"/>
    <w:rsid w:val="00735B8F"/>
    <w:rsid w:val="007363C1"/>
    <w:rsid w:val="00736545"/>
    <w:rsid w:val="007370AF"/>
    <w:rsid w:val="00740513"/>
    <w:rsid w:val="007405F2"/>
    <w:rsid w:val="00740BEF"/>
    <w:rsid w:val="007411F9"/>
    <w:rsid w:val="007416C8"/>
    <w:rsid w:val="00741D27"/>
    <w:rsid w:val="00742CD5"/>
    <w:rsid w:val="00743D56"/>
    <w:rsid w:val="00746180"/>
    <w:rsid w:val="007464BF"/>
    <w:rsid w:val="00747D5E"/>
    <w:rsid w:val="00750392"/>
    <w:rsid w:val="007513CE"/>
    <w:rsid w:val="0075232E"/>
    <w:rsid w:val="00752EB5"/>
    <w:rsid w:val="00752EF3"/>
    <w:rsid w:val="007537B3"/>
    <w:rsid w:val="00753B54"/>
    <w:rsid w:val="00753C45"/>
    <w:rsid w:val="00754159"/>
    <w:rsid w:val="007557AA"/>
    <w:rsid w:val="007560CE"/>
    <w:rsid w:val="00756F9F"/>
    <w:rsid w:val="00760106"/>
    <w:rsid w:val="007609A9"/>
    <w:rsid w:val="00760A74"/>
    <w:rsid w:val="00760FE3"/>
    <w:rsid w:val="00761335"/>
    <w:rsid w:val="007616AE"/>
    <w:rsid w:val="00761808"/>
    <w:rsid w:val="00762C03"/>
    <w:rsid w:val="0076363F"/>
    <w:rsid w:val="00763F26"/>
    <w:rsid w:val="00764265"/>
    <w:rsid w:val="00766951"/>
    <w:rsid w:val="00766997"/>
    <w:rsid w:val="00767148"/>
    <w:rsid w:val="00767901"/>
    <w:rsid w:val="007703C3"/>
    <w:rsid w:val="00770699"/>
    <w:rsid w:val="00770A88"/>
    <w:rsid w:val="00772152"/>
    <w:rsid w:val="007725C1"/>
    <w:rsid w:val="00774162"/>
    <w:rsid w:val="007754FC"/>
    <w:rsid w:val="00775FDF"/>
    <w:rsid w:val="00775FE0"/>
    <w:rsid w:val="007767E5"/>
    <w:rsid w:val="00776EE3"/>
    <w:rsid w:val="00780217"/>
    <w:rsid w:val="00781A74"/>
    <w:rsid w:val="00781B78"/>
    <w:rsid w:val="007825A9"/>
    <w:rsid w:val="007825CB"/>
    <w:rsid w:val="007835D0"/>
    <w:rsid w:val="0078399B"/>
    <w:rsid w:val="00785AF5"/>
    <w:rsid w:val="00785B6F"/>
    <w:rsid w:val="00785BEA"/>
    <w:rsid w:val="0078656D"/>
    <w:rsid w:val="0079093D"/>
    <w:rsid w:val="00790B00"/>
    <w:rsid w:val="00791D3A"/>
    <w:rsid w:val="00792A7C"/>
    <w:rsid w:val="00793548"/>
    <w:rsid w:val="00793648"/>
    <w:rsid w:val="00793816"/>
    <w:rsid w:val="00794AFF"/>
    <w:rsid w:val="0079555D"/>
    <w:rsid w:val="007955D7"/>
    <w:rsid w:val="0079580A"/>
    <w:rsid w:val="00796905"/>
    <w:rsid w:val="00796F51"/>
    <w:rsid w:val="007A08F5"/>
    <w:rsid w:val="007A09D0"/>
    <w:rsid w:val="007A239A"/>
    <w:rsid w:val="007A311D"/>
    <w:rsid w:val="007A4150"/>
    <w:rsid w:val="007A44AB"/>
    <w:rsid w:val="007A4551"/>
    <w:rsid w:val="007A5C5A"/>
    <w:rsid w:val="007A68FE"/>
    <w:rsid w:val="007B0C67"/>
    <w:rsid w:val="007B0D09"/>
    <w:rsid w:val="007B1A05"/>
    <w:rsid w:val="007B23EF"/>
    <w:rsid w:val="007B245C"/>
    <w:rsid w:val="007B4E03"/>
    <w:rsid w:val="007B560D"/>
    <w:rsid w:val="007B6BB3"/>
    <w:rsid w:val="007B70BE"/>
    <w:rsid w:val="007B7B2A"/>
    <w:rsid w:val="007C01F6"/>
    <w:rsid w:val="007C031F"/>
    <w:rsid w:val="007C0E2C"/>
    <w:rsid w:val="007C1380"/>
    <w:rsid w:val="007C1AE4"/>
    <w:rsid w:val="007C1C51"/>
    <w:rsid w:val="007C1E86"/>
    <w:rsid w:val="007C265D"/>
    <w:rsid w:val="007C33FB"/>
    <w:rsid w:val="007C3940"/>
    <w:rsid w:val="007C3C2D"/>
    <w:rsid w:val="007C3C98"/>
    <w:rsid w:val="007C50DE"/>
    <w:rsid w:val="007C54A5"/>
    <w:rsid w:val="007C596A"/>
    <w:rsid w:val="007C5EEA"/>
    <w:rsid w:val="007C747F"/>
    <w:rsid w:val="007D03CD"/>
    <w:rsid w:val="007D124C"/>
    <w:rsid w:val="007D18C1"/>
    <w:rsid w:val="007D337B"/>
    <w:rsid w:val="007D3BAD"/>
    <w:rsid w:val="007D4871"/>
    <w:rsid w:val="007D4E75"/>
    <w:rsid w:val="007D4F48"/>
    <w:rsid w:val="007D504F"/>
    <w:rsid w:val="007D6BE7"/>
    <w:rsid w:val="007D71E4"/>
    <w:rsid w:val="007D742F"/>
    <w:rsid w:val="007D780B"/>
    <w:rsid w:val="007E1770"/>
    <w:rsid w:val="007E236C"/>
    <w:rsid w:val="007E3140"/>
    <w:rsid w:val="007E43ED"/>
    <w:rsid w:val="007E4C15"/>
    <w:rsid w:val="007E59B7"/>
    <w:rsid w:val="007E5D60"/>
    <w:rsid w:val="007E7A9A"/>
    <w:rsid w:val="007F1F80"/>
    <w:rsid w:val="007F26BC"/>
    <w:rsid w:val="007F2CB2"/>
    <w:rsid w:val="007F369C"/>
    <w:rsid w:val="007F3ADF"/>
    <w:rsid w:val="007F41BE"/>
    <w:rsid w:val="007F427D"/>
    <w:rsid w:val="007F478B"/>
    <w:rsid w:val="007F4802"/>
    <w:rsid w:val="007F515C"/>
    <w:rsid w:val="007F5543"/>
    <w:rsid w:val="007F5BAA"/>
    <w:rsid w:val="007F7163"/>
    <w:rsid w:val="007F7784"/>
    <w:rsid w:val="00800302"/>
    <w:rsid w:val="00800E4F"/>
    <w:rsid w:val="00800F4B"/>
    <w:rsid w:val="0080190C"/>
    <w:rsid w:val="00801C2B"/>
    <w:rsid w:val="00803863"/>
    <w:rsid w:val="00803C3B"/>
    <w:rsid w:val="008048DD"/>
    <w:rsid w:val="00804E6C"/>
    <w:rsid w:val="00806483"/>
    <w:rsid w:val="00806857"/>
    <w:rsid w:val="00806DC1"/>
    <w:rsid w:val="00807039"/>
    <w:rsid w:val="00810A73"/>
    <w:rsid w:val="00810EF2"/>
    <w:rsid w:val="00811875"/>
    <w:rsid w:val="008118CA"/>
    <w:rsid w:val="008123B2"/>
    <w:rsid w:val="00813739"/>
    <w:rsid w:val="00814C88"/>
    <w:rsid w:val="008156B6"/>
    <w:rsid w:val="008162F6"/>
    <w:rsid w:val="00816B60"/>
    <w:rsid w:val="00817681"/>
    <w:rsid w:val="00821D39"/>
    <w:rsid w:val="0082274A"/>
    <w:rsid w:val="008244E8"/>
    <w:rsid w:val="00824D20"/>
    <w:rsid w:val="00825EF4"/>
    <w:rsid w:val="008262EA"/>
    <w:rsid w:val="00826345"/>
    <w:rsid w:val="00826A48"/>
    <w:rsid w:val="00827082"/>
    <w:rsid w:val="008273AB"/>
    <w:rsid w:val="00827F9E"/>
    <w:rsid w:val="00830770"/>
    <w:rsid w:val="00830AA9"/>
    <w:rsid w:val="00830E82"/>
    <w:rsid w:val="00830FD0"/>
    <w:rsid w:val="00832B89"/>
    <w:rsid w:val="00832D6E"/>
    <w:rsid w:val="00833F46"/>
    <w:rsid w:val="00834265"/>
    <w:rsid w:val="008350DD"/>
    <w:rsid w:val="008354BC"/>
    <w:rsid w:val="00835AF9"/>
    <w:rsid w:val="00836A67"/>
    <w:rsid w:val="00836A8F"/>
    <w:rsid w:val="00836DC6"/>
    <w:rsid w:val="008370BC"/>
    <w:rsid w:val="00837591"/>
    <w:rsid w:val="008401B4"/>
    <w:rsid w:val="0084087F"/>
    <w:rsid w:val="00840D51"/>
    <w:rsid w:val="0084150E"/>
    <w:rsid w:val="008427F3"/>
    <w:rsid w:val="00843C06"/>
    <w:rsid w:val="0084418F"/>
    <w:rsid w:val="008444B0"/>
    <w:rsid w:val="00844D2F"/>
    <w:rsid w:val="00844DE2"/>
    <w:rsid w:val="008501CC"/>
    <w:rsid w:val="00850501"/>
    <w:rsid w:val="00851102"/>
    <w:rsid w:val="00851ECF"/>
    <w:rsid w:val="00853645"/>
    <w:rsid w:val="00854E97"/>
    <w:rsid w:val="00854EE0"/>
    <w:rsid w:val="00855304"/>
    <w:rsid w:val="00855BD2"/>
    <w:rsid w:val="00855E5D"/>
    <w:rsid w:val="00857762"/>
    <w:rsid w:val="008601FE"/>
    <w:rsid w:val="0086080F"/>
    <w:rsid w:val="008611A7"/>
    <w:rsid w:val="00861568"/>
    <w:rsid w:val="008622C9"/>
    <w:rsid w:val="00862317"/>
    <w:rsid w:val="0086245E"/>
    <w:rsid w:val="008629CC"/>
    <w:rsid w:val="00862C5C"/>
    <w:rsid w:val="00863CC4"/>
    <w:rsid w:val="00863F6A"/>
    <w:rsid w:val="00864141"/>
    <w:rsid w:val="00864405"/>
    <w:rsid w:val="00865D48"/>
    <w:rsid w:val="00870143"/>
    <w:rsid w:val="00870C68"/>
    <w:rsid w:val="00870D74"/>
    <w:rsid w:val="00870F30"/>
    <w:rsid w:val="0087172A"/>
    <w:rsid w:val="00871E64"/>
    <w:rsid w:val="008729C2"/>
    <w:rsid w:val="00872ECA"/>
    <w:rsid w:val="00872F61"/>
    <w:rsid w:val="00874CAF"/>
    <w:rsid w:val="00875DFE"/>
    <w:rsid w:val="00876473"/>
    <w:rsid w:val="008767FB"/>
    <w:rsid w:val="0087749D"/>
    <w:rsid w:val="008776C2"/>
    <w:rsid w:val="0087795F"/>
    <w:rsid w:val="00880D96"/>
    <w:rsid w:val="008810AE"/>
    <w:rsid w:val="00881141"/>
    <w:rsid w:val="008816EC"/>
    <w:rsid w:val="00881D65"/>
    <w:rsid w:val="00881E20"/>
    <w:rsid w:val="00882024"/>
    <w:rsid w:val="008826F8"/>
    <w:rsid w:val="00882E16"/>
    <w:rsid w:val="008837A7"/>
    <w:rsid w:val="0088445F"/>
    <w:rsid w:val="00884B9B"/>
    <w:rsid w:val="00885C4B"/>
    <w:rsid w:val="00885FC8"/>
    <w:rsid w:val="00886A3F"/>
    <w:rsid w:val="00887BD5"/>
    <w:rsid w:val="0089031B"/>
    <w:rsid w:val="00890B70"/>
    <w:rsid w:val="00891C87"/>
    <w:rsid w:val="0089238A"/>
    <w:rsid w:val="008923B4"/>
    <w:rsid w:val="008925AF"/>
    <w:rsid w:val="00893030"/>
    <w:rsid w:val="008930A7"/>
    <w:rsid w:val="00893549"/>
    <w:rsid w:val="008955B7"/>
    <w:rsid w:val="0089574C"/>
    <w:rsid w:val="00896324"/>
    <w:rsid w:val="00896867"/>
    <w:rsid w:val="00896DB6"/>
    <w:rsid w:val="00896FC0"/>
    <w:rsid w:val="00897AD3"/>
    <w:rsid w:val="008A0EF2"/>
    <w:rsid w:val="008A1348"/>
    <w:rsid w:val="008A26FB"/>
    <w:rsid w:val="008A4491"/>
    <w:rsid w:val="008A4775"/>
    <w:rsid w:val="008A57E8"/>
    <w:rsid w:val="008A599E"/>
    <w:rsid w:val="008B2D85"/>
    <w:rsid w:val="008B2F2B"/>
    <w:rsid w:val="008B2FD8"/>
    <w:rsid w:val="008B36BF"/>
    <w:rsid w:val="008B4E9C"/>
    <w:rsid w:val="008B6476"/>
    <w:rsid w:val="008B6512"/>
    <w:rsid w:val="008C0BA6"/>
    <w:rsid w:val="008C26FC"/>
    <w:rsid w:val="008C3D78"/>
    <w:rsid w:val="008C3DEA"/>
    <w:rsid w:val="008C429A"/>
    <w:rsid w:val="008C48D8"/>
    <w:rsid w:val="008C5A1D"/>
    <w:rsid w:val="008D0181"/>
    <w:rsid w:val="008D153D"/>
    <w:rsid w:val="008D1560"/>
    <w:rsid w:val="008D1758"/>
    <w:rsid w:val="008D195E"/>
    <w:rsid w:val="008D38F5"/>
    <w:rsid w:val="008D4168"/>
    <w:rsid w:val="008D437D"/>
    <w:rsid w:val="008D5389"/>
    <w:rsid w:val="008D5431"/>
    <w:rsid w:val="008D6DC8"/>
    <w:rsid w:val="008E2811"/>
    <w:rsid w:val="008E310D"/>
    <w:rsid w:val="008E3522"/>
    <w:rsid w:val="008E586B"/>
    <w:rsid w:val="008E595F"/>
    <w:rsid w:val="008E59C5"/>
    <w:rsid w:val="008E66E9"/>
    <w:rsid w:val="008E6F98"/>
    <w:rsid w:val="008E70C0"/>
    <w:rsid w:val="008E7775"/>
    <w:rsid w:val="008F06D2"/>
    <w:rsid w:val="008F07CA"/>
    <w:rsid w:val="008F0AA5"/>
    <w:rsid w:val="008F0B9D"/>
    <w:rsid w:val="008F20A6"/>
    <w:rsid w:val="008F29EF"/>
    <w:rsid w:val="008F2A08"/>
    <w:rsid w:val="008F2C8F"/>
    <w:rsid w:val="008F3477"/>
    <w:rsid w:val="008F3B09"/>
    <w:rsid w:val="008F3C62"/>
    <w:rsid w:val="008F4012"/>
    <w:rsid w:val="008F4903"/>
    <w:rsid w:val="008F4A0B"/>
    <w:rsid w:val="008F4B26"/>
    <w:rsid w:val="008F5ABF"/>
    <w:rsid w:val="008F5F65"/>
    <w:rsid w:val="008F61EF"/>
    <w:rsid w:val="008F6B66"/>
    <w:rsid w:val="008F730C"/>
    <w:rsid w:val="00902651"/>
    <w:rsid w:val="009031B8"/>
    <w:rsid w:val="0090342B"/>
    <w:rsid w:val="009035A7"/>
    <w:rsid w:val="00904A1F"/>
    <w:rsid w:val="00904AE4"/>
    <w:rsid w:val="00904E20"/>
    <w:rsid w:val="00905267"/>
    <w:rsid w:val="00911F9D"/>
    <w:rsid w:val="00913594"/>
    <w:rsid w:val="0091423A"/>
    <w:rsid w:val="0091424C"/>
    <w:rsid w:val="009168C7"/>
    <w:rsid w:val="0091750E"/>
    <w:rsid w:val="0092050D"/>
    <w:rsid w:val="00920877"/>
    <w:rsid w:val="00920A23"/>
    <w:rsid w:val="009213BE"/>
    <w:rsid w:val="0092228E"/>
    <w:rsid w:val="00922473"/>
    <w:rsid w:val="009228AB"/>
    <w:rsid w:val="00925C05"/>
    <w:rsid w:val="00925EF3"/>
    <w:rsid w:val="00926E2D"/>
    <w:rsid w:val="00930EC8"/>
    <w:rsid w:val="00931C5B"/>
    <w:rsid w:val="00931D68"/>
    <w:rsid w:val="0093234A"/>
    <w:rsid w:val="00932B4E"/>
    <w:rsid w:val="00932D5D"/>
    <w:rsid w:val="0093387C"/>
    <w:rsid w:val="009342FD"/>
    <w:rsid w:val="009355C7"/>
    <w:rsid w:val="00935D84"/>
    <w:rsid w:val="00935FDF"/>
    <w:rsid w:val="009362CF"/>
    <w:rsid w:val="00936E93"/>
    <w:rsid w:val="009371C5"/>
    <w:rsid w:val="00937566"/>
    <w:rsid w:val="0094115F"/>
    <w:rsid w:val="00941921"/>
    <w:rsid w:val="00941C64"/>
    <w:rsid w:val="00941EBF"/>
    <w:rsid w:val="009436C1"/>
    <w:rsid w:val="009437A5"/>
    <w:rsid w:val="00943F78"/>
    <w:rsid w:val="0094626F"/>
    <w:rsid w:val="00946555"/>
    <w:rsid w:val="00946C9D"/>
    <w:rsid w:val="00950A22"/>
    <w:rsid w:val="0095114F"/>
    <w:rsid w:val="00951672"/>
    <w:rsid w:val="00953005"/>
    <w:rsid w:val="00954359"/>
    <w:rsid w:val="00954B2F"/>
    <w:rsid w:val="0095592D"/>
    <w:rsid w:val="009569B6"/>
    <w:rsid w:val="00960523"/>
    <w:rsid w:val="00960854"/>
    <w:rsid w:val="0096094C"/>
    <w:rsid w:val="009615A8"/>
    <w:rsid w:val="00962E70"/>
    <w:rsid w:val="009631EA"/>
    <w:rsid w:val="00963C4E"/>
    <w:rsid w:val="009643B9"/>
    <w:rsid w:val="0096646D"/>
    <w:rsid w:val="009675FD"/>
    <w:rsid w:val="00967D47"/>
    <w:rsid w:val="00970531"/>
    <w:rsid w:val="0097120E"/>
    <w:rsid w:val="00971AAD"/>
    <w:rsid w:val="00971AFF"/>
    <w:rsid w:val="009729A9"/>
    <w:rsid w:val="00973717"/>
    <w:rsid w:val="0097409F"/>
    <w:rsid w:val="00974B35"/>
    <w:rsid w:val="00976D12"/>
    <w:rsid w:val="00976D18"/>
    <w:rsid w:val="00977834"/>
    <w:rsid w:val="0097795A"/>
    <w:rsid w:val="00980C6F"/>
    <w:rsid w:val="00981BE5"/>
    <w:rsid w:val="00981E6B"/>
    <w:rsid w:val="009846ED"/>
    <w:rsid w:val="009847FC"/>
    <w:rsid w:val="00984853"/>
    <w:rsid w:val="009868A6"/>
    <w:rsid w:val="009871F2"/>
    <w:rsid w:val="00987BC3"/>
    <w:rsid w:val="00987C58"/>
    <w:rsid w:val="00987E8E"/>
    <w:rsid w:val="00990F5B"/>
    <w:rsid w:val="0099119F"/>
    <w:rsid w:val="00992204"/>
    <w:rsid w:val="00994765"/>
    <w:rsid w:val="009957BB"/>
    <w:rsid w:val="00995B6E"/>
    <w:rsid w:val="009961FA"/>
    <w:rsid w:val="00996CBD"/>
    <w:rsid w:val="00997B84"/>
    <w:rsid w:val="00997CA5"/>
    <w:rsid w:val="009A10A1"/>
    <w:rsid w:val="009A151D"/>
    <w:rsid w:val="009A1F15"/>
    <w:rsid w:val="009A2284"/>
    <w:rsid w:val="009A2410"/>
    <w:rsid w:val="009A375C"/>
    <w:rsid w:val="009A392C"/>
    <w:rsid w:val="009A399A"/>
    <w:rsid w:val="009A3B54"/>
    <w:rsid w:val="009A4394"/>
    <w:rsid w:val="009A45D1"/>
    <w:rsid w:val="009A5678"/>
    <w:rsid w:val="009A5D81"/>
    <w:rsid w:val="009A5E51"/>
    <w:rsid w:val="009A6181"/>
    <w:rsid w:val="009A61F5"/>
    <w:rsid w:val="009A6332"/>
    <w:rsid w:val="009A6D6C"/>
    <w:rsid w:val="009A7543"/>
    <w:rsid w:val="009A7A3C"/>
    <w:rsid w:val="009A7B06"/>
    <w:rsid w:val="009B0007"/>
    <w:rsid w:val="009B02FD"/>
    <w:rsid w:val="009B237D"/>
    <w:rsid w:val="009B2391"/>
    <w:rsid w:val="009B38AA"/>
    <w:rsid w:val="009B3A2F"/>
    <w:rsid w:val="009B3AD9"/>
    <w:rsid w:val="009B4228"/>
    <w:rsid w:val="009B47B3"/>
    <w:rsid w:val="009B5AD4"/>
    <w:rsid w:val="009B6311"/>
    <w:rsid w:val="009B6395"/>
    <w:rsid w:val="009B6E96"/>
    <w:rsid w:val="009B7240"/>
    <w:rsid w:val="009B774F"/>
    <w:rsid w:val="009C043C"/>
    <w:rsid w:val="009C09CE"/>
    <w:rsid w:val="009C0E38"/>
    <w:rsid w:val="009C166D"/>
    <w:rsid w:val="009C2287"/>
    <w:rsid w:val="009C2CF7"/>
    <w:rsid w:val="009C2FD4"/>
    <w:rsid w:val="009C378E"/>
    <w:rsid w:val="009C48E3"/>
    <w:rsid w:val="009C4959"/>
    <w:rsid w:val="009C5BDF"/>
    <w:rsid w:val="009C6194"/>
    <w:rsid w:val="009C6207"/>
    <w:rsid w:val="009C64E0"/>
    <w:rsid w:val="009C70B3"/>
    <w:rsid w:val="009C75F3"/>
    <w:rsid w:val="009C77A7"/>
    <w:rsid w:val="009C7891"/>
    <w:rsid w:val="009C7C2D"/>
    <w:rsid w:val="009C7E0F"/>
    <w:rsid w:val="009D0E19"/>
    <w:rsid w:val="009D1C51"/>
    <w:rsid w:val="009D2B0D"/>
    <w:rsid w:val="009D2C36"/>
    <w:rsid w:val="009D32F8"/>
    <w:rsid w:val="009D3C50"/>
    <w:rsid w:val="009D56EE"/>
    <w:rsid w:val="009D59E7"/>
    <w:rsid w:val="009D69C4"/>
    <w:rsid w:val="009D6A50"/>
    <w:rsid w:val="009D7719"/>
    <w:rsid w:val="009E025F"/>
    <w:rsid w:val="009E04A4"/>
    <w:rsid w:val="009E1AAB"/>
    <w:rsid w:val="009E227D"/>
    <w:rsid w:val="009E2EAA"/>
    <w:rsid w:val="009E2FDC"/>
    <w:rsid w:val="009E381C"/>
    <w:rsid w:val="009E3A8A"/>
    <w:rsid w:val="009E4363"/>
    <w:rsid w:val="009E4B3B"/>
    <w:rsid w:val="009E5105"/>
    <w:rsid w:val="009E5267"/>
    <w:rsid w:val="009E541D"/>
    <w:rsid w:val="009E562F"/>
    <w:rsid w:val="009E56AD"/>
    <w:rsid w:val="009E6F2C"/>
    <w:rsid w:val="009E71B5"/>
    <w:rsid w:val="009E7D7C"/>
    <w:rsid w:val="009F1D59"/>
    <w:rsid w:val="009F2E01"/>
    <w:rsid w:val="009F2EFF"/>
    <w:rsid w:val="009F311B"/>
    <w:rsid w:val="009F32B8"/>
    <w:rsid w:val="009F43B9"/>
    <w:rsid w:val="009F45B1"/>
    <w:rsid w:val="009F5324"/>
    <w:rsid w:val="009F6FC6"/>
    <w:rsid w:val="00A0083C"/>
    <w:rsid w:val="00A01714"/>
    <w:rsid w:val="00A020A2"/>
    <w:rsid w:val="00A0309B"/>
    <w:rsid w:val="00A03127"/>
    <w:rsid w:val="00A03EDF"/>
    <w:rsid w:val="00A052E5"/>
    <w:rsid w:val="00A05615"/>
    <w:rsid w:val="00A05BCA"/>
    <w:rsid w:val="00A0663A"/>
    <w:rsid w:val="00A06D2C"/>
    <w:rsid w:val="00A0760C"/>
    <w:rsid w:val="00A07B0A"/>
    <w:rsid w:val="00A07BE6"/>
    <w:rsid w:val="00A07F16"/>
    <w:rsid w:val="00A102A8"/>
    <w:rsid w:val="00A1104E"/>
    <w:rsid w:val="00A1133D"/>
    <w:rsid w:val="00A11983"/>
    <w:rsid w:val="00A128D3"/>
    <w:rsid w:val="00A12C85"/>
    <w:rsid w:val="00A1318B"/>
    <w:rsid w:val="00A13DAF"/>
    <w:rsid w:val="00A140BA"/>
    <w:rsid w:val="00A15211"/>
    <w:rsid w:val="00A15560"/>
    <w:rsid w:val="00A1584D"/>
    <w:rsid w:val="00A16530"/>
    <w:rsid w:val="00A172C8"/>
    <w:rsid w:val="00A17AD0"/>
    <w:rsid w:val="00A205D6"/>
    <w:rsid w:val="00A2087C"/>
    <w:rsid w:val="00A21030"/>
    <w:rsid w:val="00A21501"/>
    <w:rsid w:val="00A21721"/>
    <w:rsid w:val="00A226E6"/>
    <w:rsid w:val="00A22945"/>
    <w:rsid w:val="00A23363"/>
    <w:rsid w:val="00A2376F"/>
    <w:rsid w:val="00A23A46"/>
    <w:rsid w:val="00A244A9"/>
    <w:rsid w:val="00A24608"/>
    <w:rsid w:val="00A2506B"/>
    <w:rsid w:val="00A25D71"/>
    <w:rsid w:val="00A2605B"/>
    <w:rsid w:val="00A260EE"/>
    <w:rsid w:val="00A26217"/>
    <w:rsid w:val="00A26D37"/>
    <w:rsid w:val="00A27115"/>
    <w:rsid w:val="00A27363"/>
    <w:rsid w:val="00A2752C"/>
    <w:rsid w:val="00A27F89"/>
    <w:rsid w:val="00A31548"/>
    <w:rsid w:val="00A317A6"/>
    <w:rsid w:val="00A317D9"/>
    <w:rsid w:val="00A318AD"/>
    <w:rsid w:val="00A32200"/>
    <w:rsid w:val="00A3230D"/>
    <w:rsid w:val="00A3300D"/>
    <w:rsid w:val="00A351EB"/>
    <w:rsid w:val="00A3532E"/>
    <w:rsid w:val="00A36116"/>
    <w:rsid w:val="00A36316"/>
    <w:rsid w:val="00A415AD"/>
    <w:rsid w:val="00A418A0"/>
    <w:rsid w:val="00A41C1D"/>
    <w:rsid w:val="00A423F4"/>
    <w:rsid w:val="00A42F64"/>
    <w:rsid w:val="00A43A67"/>
    <w:rsid w:val="00A4422B"/>
    <w:rsid w:val="00A44640"/>
    <w:rsid w:val="00A463CC"/>
    <w:rsid w:val="00A47446"/>
    <w:rsid w:val="00A47E06"/>
    <w:rsid w:val="00A47FD6"/>
    <w:rsid w:val="00A5141E"/>
    <w:rsid w:val="00A5286E"/>
    <w:rsid w:val="00A52D34"/>
    <w:rsid w:val="00A5399F"/>
    <w:rsid w:val="00A53EF6"/>
    <w:rsid w:val="00A5482C"/>
    <w:rsid w:val="00A559FA"/>
    <w:rsid w:val="00A565A6"/>
    <w:rsid w:val="00A57A82"/>
    <w:rsid w:val="00A61226"/>
    <w:rsid w:val="00A62B88"/>
    <w:rsid w:val="00A6306E"/>
    <w:rsid w:val="00A642AC"/>
    <w:rsid w:val="00A642FC"/>
    <w:rsid w:val="00A64676"/>
    <w:rsid w:val="00A64BC7"/>
    <w:rsid w:val="00A65130"/>
    <w:rsid w:val="00A655E5"/>
    <w:rsid w:val="00A65A3F"/>
    <w:rsid w:val="00A66B21"/>
    <w:rsid w:val="00A66F83"/>
    <w:rsid w:val="00A67C33"/>
    <w:rsid w:val="00A70CC8"/>
    <w:rsid w:val="00A7113F"/>
    <w:rsid w:val="00A71545"/>
    <w:rsid w:val="00A718DC"/>
    <w:rsid w:val="00A71DB4"/>
    <w:rsid w:val="00A72186"/>
    <w:rsid w:val="00A7243E"/>
    <w:rsid w:val="00A737E3"/>
    <w:rsid w:val="00A73C93"/>
    <w:rsid w:val="00A73EFB"/>
    <w:rsid w:val="00A73F52"/>
    <w:rsid w:val="00A7599E"/>
    <w:rsid w:val="00A764C4"/>
    <w:rsid w:val="00A76AE4"/>
    <w:rsid w:val="00A76C81"/>
    <w:rsid w:val="00A76F49"/>
    <w:rsid w:val="00A7769E"/>
    <w:rsid w:val="00A8051B"/>
    <w:rsid w:val="00A80D17"/>
    <w:rsid w:val="00A81431"/>
    <w:rsid w:val="00A814B1"/>
    <w:rsid w:val="00A81E56"/>
    <w:rsid w:val="00A82404"/>
    <w:rsid w:val="00A82B24"/>
    <w:rsid w:val="00A85263"/>
    <w:rsid w:val="00A86140"/>
    <w:rsid w:val="00A868B0"/>
    <w:rsid w:val="00A86BE5"/>
    <w:rsid w:val="00A86D00"/>
    <w:rsid w:val="00A86E0A"/>
    <w:rsid w:val="00A909C1"/>
    <w:rsid w:val="00A90BAF"/>
    <w:rsid w:val="00A9381F"/>
    <w:rsid w:val="00A93D1B"/>
    <w:rsid w:val="00A93E7F"/>
    <w:rsid w:val="00A940E0"/>
    <w:rsid w:val="00A94DB5"/>
    <w:rsid w:val="00A94E90"/>
    <w:rsid w:val="00A95EF0"/>
    <w:rsid w:val="00A97056"/>
    <w:rsid w:val="00A97A46"/>
    <w:rsid w:val="00A97DBB"/>
    <w:rsid w:val="00AA1C70"/>
    <w:rsid w:val="00AA21C9"/>
    <w:rsid w:val="00AA2708"/>
    <w:rsid w:val="00AA2A0C"/>
    <w:rsid w:val="00AA3CA4"/>
    <w:rsid w:val="00AA43DB"/>
    <w:rsid w:val="00AA4E08"/>
    <w:rsid w:val="00AA515F"/>
    <w:rsid w:val="00AA5ED1"/>
    <w:rsid w:val="00AA6B0C"/>
    <w:rsid w:val="00AA7C90"/>
    <w:rsid w:val="00AB0650"/>
    <w:rsid w:val="00AB178B"/>
    <w:rsid w:val="00AB28B5"/>
    <w:rsid w:val="00AB325E"/>
    <w:rsid w:val="00AB3C28"/>
    <w:rsid w:val="00AB3CE7"/>
    <w:rsid w:val="00AB3E53"/>
    <w:rsid w:val="00AB44D8"/>
    <w:rsid w:val="00AB4DDC"/>
    <w:rsid w:val="00AB56BF"/>
    <w:rsid w:val="00AB580E"/>
    <w:rsid w:val="00AB58F0"/>
    <w:rsid w:val="00AB704D"/>
    <w:rsid w:val="00AB70ED"/>
    <w:rsid w:val="00AB774D"/>
    <w:rsid w:val="00AB7E65"/>
    <w:rsid w:val="00AB7F9B"/>
    <w:rsid w:val="00AC00B5"/>
    <w:rsid w:val="00AC022D"/>
    <w:rsid w:val="00AC0CE1"/>
    <w:rsid w:val="00AC19F4"/>
    <w:rsid w:val="00AC23D2"/>
    <w:rsid w:val="00AC2686"/>
    <w:rsid w:val="00AC2B48"/>
    <w:rsid w:val="00AC35D2"/>
    <w:rsid w:val="00AC3960"/>
    <w:rsid w:val="00AC5598"/>
    <w:rsid w:val="00AC586B"/>
    <w:rsid w:val="00AC58B0"/>
    <w:rsid w:val="00AC61C7"/>
    <w:rsid w:val="00AC64F0"/>
    <w:rsid w:val="00AC734A"/>
    <w:rsid w:val="00AD037D"/>
    <w:rsid w:val="00AD0578"/>
    <w:rsid w:val="00AD064F"/>
    <w:rsid w:val="00AD13D1"/>
    <w:rsid w:val="00AD1B4B"/>
    <w:rsid w:val="00AD1CEB"/>
    <w:rsid w:val="00AD1F65"/>
    <w:rsid w:val="00AD2A69"/>
    <w:rsid w:val="00AD311C"/>
    <w:rsid w:val="00AD39AE"/>
    <w:rsid w:val="00AD488B"/>
    <w:rsid w:val="00AD4DAF"/>
    <w:rsid w:val="00AD4F28"/>
    <w:rsid w:val="00AD68B0"/>
    <w:rsid w:val="00AD6BC7"/>
    <w:rsid w:val="00AD743D"/>
    <w:rsid w:val="00AD79FA"/>
    <w:rsid w:val="00AE0D7C"/>
    <w:rsid w:val="00AE14E1"/>
    <w:rsid w:val="00AE1FA2"/>
    <w:rsid w:val="00AE33AF"/>
    <w:rsid w:val="00AE36C3"/>
    <w:rsid w:val="00AE6AE5"/>
    <w:rsid w:val="00AE7456"/>
    <w:rsid w:val="00AE7C63"/>
    <w:rsid w:val="00AF0408"/>
    <w:rsid w:val="00AF0C21"/>
    <w:rsid w:val="00AF20CE"/>
    <w:rsid w:val="00AF2AD6"/>
    <w:rsid w:val="00AF3A6A"/>
    <w:rsid w:val="00AF56A9"/>
    <w:rsid w:val="00AF5B90"/>
    <w:rsid w:val="00AF5E23"/>
    <w:rsid w:val="00B00AE0"/>
    <w:rsid w:val="00B01B8F"/>
    <w:rsid w:val="00B01DD6"/>
    <w:rsid w:val="00B030D9"/>
    <w:rsid w:val="00B06883"/>
    <w:rsid w:val="00B1042F"/>
    <w:rsid w:val="00B10511"/>
    <w:rsid w:val="00B10A53"/>
    <w:rsid w:val="00B131A5"/>
    <w:rsid w:val="00B14D12"/>
    <w:rsid w:val="00B14F1C"/>
    <w:rsid w:val="00B153FD"/>
    <w:rsid w:val="00B177CF"/>
    <w:rsid w:val="00B2050E"/>
    <w:rsid w:val="00B2065E"/>
    <w:rsid w:val="00B21873"/>
    <w:rsid w:val="00B22094"/>
    <w:rsid w:val="00B22864"/>
    <w:rsid w:val="00B2309A"/>
    <w:rsid w:val="00B254B3"/>
    <w:rsid w:val="00B260E8"/>
    <w:rsid w:val="00B26666"/>
    <w:rsid w:val="00B269A9"/>
    <w:rsid w:val="00B27137"/>
    <w:rsid w:val="00B27D22"/>
    <w:rsid w:val="00B30F1F"/>
    <w:rsid w:val="00B30F79"/>
    <w:rsid w:val="00B313B1"/>
    <w:rsid w:val="00B345DC"/>
    <w:rsid w:val="00B35BA2"/>
    <w:rsid w:val="00B3606C"/>
    <w:rsid w:val="00B36518"/>
    <w:rsid w:val="00B37709"/>
    <w:rsid w:val="00B40654"/>
    <w:rsid w:val="00B40BA3"/>
    <w:rsid w:val="00B40C90"/>
    <w:rsid w:val="00B40F74"/>
    <w:rsid w:val="00B4199E"/>
    <w:rsid w:val="00B42835"/>
    <w:rsid w:val="00B42EDC"/>
    <w:rsid w:val="00B433CC"/>
    <w:rsid w:val="00B4399D"/>
    <w:rsid w:val="00B43A3F"/>
    <w:rsid w:val="00B44660"/>
    <w:rsid w:val="00B4488C"/>
    <w:rsid w:val="00B461BC"/>
    <w:rsid w:val="00B472B8"/>
    <w:rsid w:val="00B52895"/>
    <w:rsid w:val="00B52B8D"/>
    <w:rsid w:val="00B52CA8"/>
    <w:rsid w:val="00B537F9"/>
    <w:rsid w:val="00B5436A"/>
    <w:rsid w:val="00B54510"/>
    <w:rsid w:val="00B547E6"/>
    <w:rsid w:val="00B549C4"/>
    <w:rsid w:val="00B565E7"/>
    <w:rsid w:val="00B56DC5"/>
    <w:rsid w:val="00B56E67"/>
    <w:rsid w:val="00B57436"/>
    <w:rsid w:val="00B600BF"/>
    <w:rsid w:val="00B6042B"/>
    <w:rsid w:val="00B60AEB"/>
    <w:rsid w:val="00B61A8B"/>
    <w:rsid w:val="00B62CBF"/>
    <w:rsid w:val="00B6303A"/>
    <w:rsid w:val="00B633B7"/>
    <w:rsid w:val="00B63428"/>
    <w:rsid w:val="00B63520"/>
    <w:rsid w:val="00B636AA"/>
    <w:rsid w:val="00B63747"/>
    <w:rsid w:val="00B642F7"/>
    <w:rsid w:val="00B6543B"/>
    <w:rsid w:val="00B664F9"/>
    <w:rsid w:val="00B664FC"/>
    <w:rsid w:val="00B700B4"/>
    <w:rsid w:val="00B71BB7"/>
    <w:rsid w:val="00B7200D"/>
    <w:rsid w:val="00B724D5"/>
    <w:rsid w:val="00B74919"/>
    <w:rsid w:val="00B74996"/>
    <w:rsid w:val="00B74CCB"/>
    <w:rsid w:val="00B753A2"/>
    <w:rsid w:val="00B75593"/>
    <w:rsid w:val="00B80011"/>
    <w:rsid w:val="00B8054F"/>
    <w:rsid w:val="00B818CA"/>
    <w:rsid w:val="00B830A2"/>
    <w:rsid w:val="00B84316"/>
    <w:rsid w:val="00B84684"/>
    <w:rsid w:val="00B84BF7"/>
    <w:rsid w:val="00B85ADA"/>
    <w:rsid w:val="00B86993"/>
    <w:rsid w:val="00B90E08"/>
    <w:rsid w:val="00B90E7E"/>
    <w:rsid w:val="00B90FF2"/>
    <w:rsid w:val="00B916F6"/>
    <w:rsid w:val="00B919DC"/>
    <w:rsid w:val="00B92277"/>
    <w:rsid w:val="00B9299E"/>
    <w:rsid w:val="00B93206"/>
    <w:rsid w:val="00B94D55"/>
    <w:rsid w:val="00B95FC6"/>
    <w:rsid w:val="00B9600A"/>
    <w:rsid w:val="00B96493"/>
    <w:rsid w:val="00BA0422"/>
    <w:rsid w:val="00BA05FF"/>
    <w:rsid w:val="00BA097F"/>
    <w:rsid w:val="00BA13A6"/>
    <w:rsid w:val="00BA2F48"/>
    <w:rsid w:val="00BA690A"/>
    <w:rsid w:val="00BA6C95"/>
    <w:rsid w:val="00BB07C5"/>
    <w:rsid w:val="00BB1B6A"/>
    <w:rsid w:val="00BB202B"/>
    <w:rsid w:val="00BB3494"/>
    <w:rsid w:val="00BB3C10"/>
    <w:rsid w:val="00BB4012"/>
    <w:rsid w:val="00BB4681"/>
    <w:rsid w:val="00BB5C46"/>
    <w:rsid w:val="00BB6643"/>
    <w:rsid w:val="00BB6FE2"/>
    <w:rsid w:val="00BB702D"/>
    <w:rsid w:val="00BB7426"/>
    <w:rsid w:val="00BC026F"/>
    <w:rsid w:val="00BC1316"/>
    <w:rsid w:val="00BC1BCE"/>
    <w:rsid w:val="00BC1D28"/>
    <w:rsid w:val="00BC2321"/>
    <w:rsid w:val="00BC2F54"/>
    <w:rsid w:val="00BC3C80"/>
    <w:rsid w:val="00BC422B"/>
    <w:rsid w:val="00BC4C1E"/>
    <w:rsid w:val="00BC4FBF"/>
    <w:rsid w:val="00BC6120"/>
    <w:rsid w:val="00BD2AC2"/>
    <w:rsid w:val="00BD3617"/>
    <w:rsid w:val="00BD3681"/>
    <w:rsid w:val="00BD5686"/>
    <w:rsid w:val="00BD5C49"/>
    <w:rsid w:val="00BD5F05"/>
    <w:rsid w:val="00BD7553"/>
    <w:rsid w:val="00BE00D6"/>
    <w:rsid w:val="00BE0CEE"/>
    <w:rsid w:val="00BE10FC"/>
    <w:rsid w:val="00BE1ACC"/>
    <w:rsid w:val="00BE2169"/>
    <w:rsid w:val="00BE24DF"/>
    <w:rsid w:val="00BE2763"/>
    <w:rsid w:val="00BE2BFF"/>
    <w:rsid w:val="00BE2E49"/>
    <w:rsid w:val="00BE3C45"/>
    <w:rsid w:val="00BE43A2"/>
    <w:rsid w:val="00BE48DA"/>
    <w:rsid w:val="00BE4E8D"/>
    <w:rsid w:val="00BE572C"/>
    <w:rsid w:val="00BE5E0B"/>
    <w:rsid w:val="00BE5EAE"/>
    <w:rsid w:val="00BE758A"/>
    <w:rsid w:val="00BE7884"/>
    <w:rsid w:val="00BE7B3A"/>
    <w:rsid w:val="00BE7E3E"/>
    <w:rsid w:val="00BF0795"/>
    <w:rsid w:val="00BF1D3D"/>
    <w:rsid w:val="00BF1E91"/>
    <w:rsid w:val="00BF23E3"/>
    <w:rsid w:val="00BF2B8F"/>
    <w:rsid w:val="00BF2C7B"/>
    <w:rsid w:val="00BF4A33"/>
    <w:rsid w:val="00BF5C4C"/>
    <w:rsid w:val="00BF6595"/>
    <w:rsid w:val="00BF6C99"/>
    <w:rsid w:val="00BF75D9"/>
    <w:rsid w:val="00BF7866"/>
    <w:rsid w:val="00BF7BB6"/>
    <w:rsid w:val="00C0082D"/>
    <w:rsid w:val="00C0223F"/>
    <w:rsid w:val="00C02D29"/>
    <w:rsid w:val="00C036B1"/>
    <w:rsid w:val="00C04019"/>
    <w:rsid w:val="00C04553"/>
    <w:rsid w:val="00C0500D"/>
    <w:rsid w:val="00C054C9"/>
    <w:rsid w:val="00C0588F"/>
    <w:rsid w:val="00C05CDA"/>
    <w:rsid w:val="00C0651F"/>
    <w:rsid w:val="00C06AA8"/>
    <w:rsid w:val="00C1192E"/>
    <w:rsid w:val="00C136BB"/>
    <w:rsid w:val="00C13994"/>
    <w:rsid w:val="00C13A49"/>
    <w:rsid w:val="00C13C33"/>
    <w:rsid w:val="00C15184"/>
    <w:rsid w:val="00C151A2"/>
    <w:rsid w:val="00C15CCF"/>
    <w:rsid w:val="00C15FEE"/>
    <w:rsid w:val="00C1770C"/>
    <w:rsid w:val="00C17C27"/>
    <w:rsid w:val="00C202A9"/>
    <w:rsid w:val="00C212B8"/>
    <w:rsid w:val="00C239A1"/>
    <w:rsid w:val="00C24337"/>
    <w:rsid w:val="00C244A1"/>
    <w:rsid w:val="00C244D3"/>
    <w:rsid w:val="00C2450D"/>
    <w:rsid w:val="00C2452F"/>
    <w:rsid w:val="00C248DB"/>
    <w:rsid w:val="00C249D7"/>
    <w:rsid w:val="00C25630"/>
    <w:rsid w:val="00C262BF"/>
    <w:rsid w:val="00C263BA"/>
    <w:rsid w:val="00C26D6F"/>
    <w:rsid w:val="00C26F29"/>
    <w:rsid w:val="00C272D6"/>
    <w:rsid w:val="00C27835"/>
    <w:rsid w:val="00C3003A"/>
    <w:rsid w:val="00C30211"/>
    <w:rsid w:val="00C30873"/>
    <w:rsid w:val="00C31AF1"/>
    <w:rsid w:val="00C31FB8"/>
    <w:rsid w:val="00C3339C"/>
    <w:rsid w:val="00C338A9"/>
    <w:rsid w:val="00C3445F"/>
    <w:rsid w:val="00C346B9"/>
    <w:rsid w:val="00C34FD1"/>
    <w:rsid w:val="00C3516D"/>
    <w:rsid w:val="00C355C2"/>
    <w:rsid w:val="00C3561B"/>
    <w:rsid w:val="00C35655"/>
    <w:rsid w:val="00C35918"/>
    <w:rsid w:val="00C37C10"/>
    <w:rsid w:val="00C4029D"/>
    <w:rsid w:val="00C40E54"/>
    <w:rsid w:val="00C41EA8"/>
    <w:rsid w:val="00C424C2"/>
    <w:rsid w:val="00C4318E"/>
    <w:rsid w:val="00C441D1"/>
    <w:rsid w:val="00C447B3"/>
    <w:rsid w:val="00C44EBB"/>
    <w:rsid w:val="00C45E4B"/>
    <w:rsid w:val="00C471DF"/>
    <w:rsid w:val="00C4762D"/>
    <w:rsid w:val="00C47FE3"/>
    <w:rsid w:val="00C5009E"/>
    <w:rsid w:val="00C502BE"/>
    <w:rsid w:val="00C5066B"/>
    <w:rsid w:val="00C51BEC"/>
    <w:rsid w:val="00C52C2F"/>
    <w:rsid w:val="00C53ACF"/>
    <w:rsid w:val="00C53C70"/>
    <w:rsid w:val="00C54EB4"/>
    <w:rsid w:val="00C554DC"/>
    <w:rsid w:val="00C56B45"/>
    <w:rsid w:val="00C574E7"/>
    <w:rsid w:val="00C577F9"/>
    <w:rsid w:val="00C606ED"/>
    <w:rsid w:val="00C60B0D"/>
    <w:rsid w:val="00C61D75"/>
    <w:rsid w:val="00C61DCC"/>
    <w:rsid w:val="00C63030"/>
    <w:rsid w:val="00C6305B"/>
    <w:rsid w:val="00C65279"/>
    <w:rsid w:val="00C65C4F"/>
    <w:rsid w:val="00C65CB2"/>
    <w:rsid w:val="00C65E3A"/>
    <w:rsid w:val="00C65F16"/>
    <w:rsid w:val="00C6763F"/>
    <w:rsid w:val="00C70713"/>
    <w:rsid w:val="00C708DE"/>
    <w:rsid w:val="00C7116B"/>
    <w:rsid w:val="00C7396F"/>
    <w:rsid w:val="00C748BC"/>
    <w:rsid w:val="00C75BCC"/>
    <w:rsid w:val="00C76F09"/>
    <w:rsid w:val="00C821B8"/>
    <w:rsid w:val="00C8290A"/>
    <w:rsid w:val="00C831AE"/>
    <w:rsid w:val="00C83722"/>
    <w:rsid w:val="00C83AB0"/>
    <w:rsid w:val="00C83DBA"/>
    <w:rsid w:val="00C83F9C"/>
    <w:rsid w:val="00C84EFD"/>
    <w:rsid w:val="00C873FB"/>
    <w:rsid w:val="00C9044A"/>
    <w:rsid w:val="00C91254"/>
    <w:rsid w:val="00C9240E"/>
    <w:rsid w:val="00C92B33"/>
    <w:rsid w:val="00C931FC"/>
    <w:rsid w:val="00C937FC"/>
    <w:rsid w:val="00C9437C"/>
    <w:rsid w:val="00C94394"/>
    <w:rsid w:val="00C944F5"/>
    <w:rsid w:val="00C95B62"/>
    <w:rsid w:val="00C96302"/>
    <w:rsid w:val="00CA10D2"/>
    <w:rsid w:val="00CA45F9"/>
    <w:rsid w:val="00CA4E61"/>
    <w:rsid w:val="00CA5D4A"/>
    <w:rsid w:val="00CA627E"/>
    <w:rsid w:val="00CA6619"/>
    <w:rsid w:val="00CA6934"/>
    <w:rsid w:val="00CA6D7F"/>
    <w:rsid w:val="00CA707D"/>
    <w:rsid w:val="00CA7266"/>
    <w:rsid w:val="00CA7353"/>
    <w:rsid w:val="00CA778D"/>
    <w:rsid w:val="00CB02E9"/>
    <w:rsid w:val="00CB09AE"/>
    <w:rsid w:val="00CB0A13"/>
    <w:rsid w:val="00CB185A"/>
    <w:rsid w:val="00CB208B"/>
    <w:rsid w:val="00CB358B"/>
    <w:rsid w:val="00CB39B6"/>
    <w:rsid w:val="00CB4CA4"/>
    <w:rsid w:val="00CB5454"/>
    <w:rsid w:val="00CB69F6"/>
    <w:rsid w:val="00CB6A0C"/>
    <w:rsid w:val="00CB6BA4"/>
    <w:rsid w:val="00CB74CE"/>
    <w:rsid w:val="00CB773A"/>
    <w:rsid w:val="00CB793B"/>
    <w:rsid w:val="00CC0175"/>
    <w:rsid w:val="00CC0890"/>
    <w:rsid w:val="00CC0C4E"/>
    <w:rsid w:val="00CC1B61"/>
    <w:rsid w:val="00CC248F"/>
    <w:rsid w:val="00CC2749"/>
    <w:rsid w:val="00CC2829"/>
    <w:rsid w:val="00CC3BD9"/>
    <w:rsid w:val="00CC4CA5"/>
    <w:rsid w:val="00CC57ED"/>
    <w:rsid w:val="00CC6223"/>
    <w:rsid w:val="00CC6278"/>
    <w:rsid w:val="00CC6D65"/>
    <w:rsid w:val="00CC6DD2"/>
    <w:rsid w:val="00CC76CD"/>
    <w:rsid w:val="00CD0F4E"/>
    <w:rsid w:val="00CD1F6D"/>
    <w:rsid w:val="00CD2ED4"/>
    <w:rsid w:val="00CD565A"/>
    <w:rsid w:val="00CD568B"/>
    <w:rsid w:val="00CD6301"/>
    <w:rsid w:val="00CD6D05"/>
    <w:rsid w:val="00CD75C1"/>
    <w:rsid w:val="00CE01E6"/>
    <w:rsid w:val="00CE0F06"/>
    <w:rsid w:val="00CE1559"/>
    <w:rsid w:val="00CE1B99"/>
    <w:rsid w:val="00CE2675"/>
    <w:rsid w:val="00CE2A8C"/>
    <w:rsid w:val="00CE2E59"/>
    <w:rsid w:val="00CE30E3"/>
    <w:rsid w:val="00CE4AE0"/>
    <w:rsid w:val="00CE4B2E"/>
    <w:rsid w:val="00CE525C"/>
    <w:rsid w:val="00CE7097"/>
    <w:rsid w:val="00CE7254"/>
    <w:rsid w:val="00CE7CD5"/>
    <w:rsid w:val="00CE7FB7"/>
    <w:rsid w:val="00CF0490"/>
    <w:rsid w:val="00CF256A"/>
    <w:rsid w:val="00CF26F1"/>
    <w:rsid w:val="00CF2C21"/>
    <w:rsid w:val="00CF3545"/>
    <w:rsid w:val="00CF3B96"/>
    <w:rsid w:val="00CF403D"/>
    <w:rsid w:val="00CF45A7"/>
    <w:rsid w:val="00CF47C7"/>
    <w:rsid w:val="00CF4A52"/>
    <w:rsid w:val="00CF4DBB"/>
    <w:rsid w:val="00CF6473"/>
    <w:rsid w:val="00CF65B6"/>
    <w:rsid w:val="00CF72C0"/>
    <w:rsid w:val="00CF778A"/>
    <w:rsid w:val="00D007C0"/>
    <w:rsid w:val="00D008C6"/>
    <w:rsid w:val="00D00C52"/>
    <w:rsid w:val="00D018B6"/>
    <w:rsid w:val="00D019C4"/>
    <w:rsid w:val="00D02790"/>
    <w:rsid w:val="00D02CDC"/>
    <w:rsid w:val="00D02F6A"/>
    <w:rsid w:val="00D03334"/>
    <w:rsid w:val="00D041EE"/>
    <w:rsid w:val="00D0485F"/>
    <w:rsid w:val="00D04878"/>
    <w:rsid w:val="00D057BD"/>
    <w:rsid w:val="00D05854"/>
    <w:rsid w:val="00D06C9F"/>
    <w:rsid w:val="00D06E2C"/>
    <w:rsid w:val="00D1206F"/>
    <w:rsid w:val="00D1238E"/>
    <w:rsid w:val="00D12B56"/>
    <w:rsid w:val="00D12CAF"/>
    <w:rsid w:val="00D13AA5"/>
    <w:rsid w:val="00D14054"/>
    <w:rsid w:val="00D142E1"/>
    <w:rsid w:val="00D14A3E"/>
    <w:rsid w:val="00D15BC9"/>
    <w:rsid w:val="00D1759B"/>
    <w:rsid w:val="00D2168C"/>
    <w:rsid w:val="00D219C5"/>
    <w:rsid w:val="00D21C6F"/>
    <w:rsid w:val="00D21EE7"/>
    <w:rsid w:val="00D22707"/>
    <w:rsid w:val="00D22AAD"/>
    <w:rsid w:val="00D22DF0"/>
    <w:rsid w:val="00D23355"/>
    <w:rsid w:val="00D23C3F"/>
    <w:rsid w:val="00D26682"/>
    <w:rsid w:val="00D26A4A"/>
    <w:rsid w:val="00D279FB"/>
    <w:rsid w:val="00D27A93"/>
    <w:rsid w:val="00D31913"/>
    <w:rsid w:val="00D31B4E"/>
    <w:rsid w:val="00D31ED4"/>
    <w:rsid w:val="00D33063"/>
    <w:rsid w:val="00D333D5"/>
    <w:rsid w:val="00D338C5"/>
    <w:rsid w:val="00D3412E"/>
    <w:rsid w:val="00D34680"/>
    <w:rsid w:val="00D34AE6"/>
    <w:rsid w:val="00D36B36"/>
    <w:rsid w:val="00D36E5F"/>
    <w:rsid w:val="00D37B79"/>
    <w:rsid w:val="00D40061"/>
    <w:rsid w:val="00D40102"/>
    <w:rsid w:val="00D40E58"/>
    <w:rsid w:val="00D42DC7"/>
    <w:rsid w:val="00D4311C"/>
    <w:rsid w:val="00D44537"/>
    <w:rsid w:val="00D44CBD"/>
    <w:rsid w:val="00D458BF"/>
    <w:rsid w:val="00D45F28"/>
    <w:rsid w:val="00D4622E"/>
    <w:rsid w:val="00D46D2B"/>
    <w:rsid w:val="00D50FFD"/>
    <w:rsid w:val="00D510F2"/>
    <w:rsid w:val="00D51507"/>
    <w:rsid w:val="00D51EAF"/>
    <w:rsid w:val="00D5386E"/>
    <w:rsid w:val="00D53DA0"/>
    <w:rsid w:val="00D548B9"/>
    <w:rsid w:val="00D55568"/>
    <w:rsid w:val="00D55B37"/>
    <w:rsid w:val="00D56174"/>
    <w:rsid w:val="00D56D1E"/>
    <w:rsid w:val="00D57604"/>
    <w:rsid w:val="00D5781D"/>
    <w:rsid w:val="00D57900"/>
    <w:rsid w:val="00D57BF2"/>
    <w:rsid w:val="00D57FB8"/>
    <w:rsid w:val="00D600BB"/>
    <w:rsid w:val="00D603EB"/>
    <w:rsid w:val="00D606C7"/>
    <w:rsid w:val="00D60864"/>
    <w:rsid w:val="00D60B99"/>
    <w:rsid w:val="00D60D6F"/>
    <w:rsid w:val="00D63F38"/>
    <w:rsid w:val="00D64409"/>
    <w:rsid w:val="00D65078"/>
    <w:rsid w:val="00D65179"/>
    <w:rsid w:val="00D65940"/>
    <w:rsid w:val="00D65A03"/>
    <w:rsid w:val="00D660DF"/>
    <w:rsid w:val="00D67644"/>
    <w:rsid w:val="00D70019"/>
    <w:rsid w:val="00D700FD"/>
    <w:rsid w:val="00D725A8"/>
    <w:rsid w:val="00D745C4"/>
    <w:rsid w:val="00D7475E"/>
    <w:rsid w:val="00D74B4F"/>
    <w:rsid w:val="00D74E5B"/>
    <w:rsid w:val="00D75D11"/>
    <w:rsid w:val="00D761DF"/>
    <w:rsid w:val="00D7686E"/>
    <w:rsid w:val="00D77223"/>
    <w:rsid w:val="00D77D2D"/>
    <w:rsid w:val="00D77EEF"/>
    <w:rsid w:val="00D804ED"/>
    <w:rsid w:val="00D82CAA"/>
    <w:rsid w:val="00D8417D"/>
    <w:rsid w:val="00D843A0"/>
    <w:rsid w:val="00D84A36"/>
    <w:rsid w:val="00D855D0"/>
    <w:rsid w:val="00D858EC"/>
    <w:rsid w:val="00D86505"/>
    <w:rsid w:val="00D86902"/>
    <w:rsid w:val="00D86BE2"/>
    <w:rsid w:val="00D87CB7"/>
    <w:rsid w:val="00D90585"/>
    <w:rsid w:val="00D90CD1"/>
    <w:rsid w:val="00D91693"/>
    <w:rsid w:val="00D91A72"/>
    <w:rsid w:val="00D92109"/>
    <w:rsid w:val="00D92127"/>
    <w:rsid w:val="00D924D1"/>
    <w:rsid w:val="00D9261E"/>
    <w:rsid w:val="00D929C3"/>
    <w:rsid w:val="00D92E6D"/>
    <w:rsid w:val="00D945C5"/>
    <w:rsid w:val="00D94B2C"/>
    <w:rsid w:val="00D94BA2"/>
    <w:rsid w:val="00D95400"/>
    <w:rsid w:val="00D95C15"/>
    <w:rsid w:val="00D97298"/>
    <w:rsid w:val="00DA09CB"/>
    <w:rsid w:val="00DA1694"/>
    <w:rsid w:val="00DA344F"/>
    <w:rsid w:val="00DA3DB1"/>
    <w:rsid w:val="00DA5373"/>
    <w:rsid w:val="00DA5631"/>
    <w:rsid w:val="00DA5EAF"/>
    <w:rsid w:val="00DA6246"/>
    <w:rsid w:val="00DA6687"/>
    <w:rsid w:val="00DA7831"/>
    <w:rsid w:val="00DB0986"/>
    <w:rsid w:val="00DB0B50"/>
    <w:rsid w:val="00DB124C"/>
    <w:rsid w:val="00DB2022"/>
    <w:rsid w:val="00DB278B"/>
    <w:rsid w:val="00DB2D98"/>
    <w:rsid w:val="00DB325C"/>
    <w:rsid w:val="00DB36B8"/>
    <w:rsid w:val="00DB3713"/>
    <w:rsid w:val="00DB5694"/>
    <w:rsid w:val="00DB56AD"/>
    <w:rsid w:val="00DB638F"/>
    <w:rsid w:val="00DB6F9A"/>
    <w:rsid w:val="00DB75B6"/>
    <w:rsid w:val="00DC0114"/>
    <w:rsid w:val="00DC0CEC"/>
    <w:rsid w:val="00DC4C00"/>
    <w:rsid w:val="00DC5EE9"/>
    <w:rsid w:val="00DC6A0E"/>
    <w:rsid w:val="00DC6D87"/>
    <w:rsid w:val="00DC7309"/>
    <w:rsid w:val="00DC775F"/>
    <w:rsid w:val="00DD0986"/>
    <w:rsid w:val="00DD0B1D"/>
    <w:rsid w:val="00DD1B3D"/>
    <w:rsid w:val="00DD26CA"/>
    <w:rsid w:val="00DD28E0"/>
    <w:rsid w:val="00DD2B12"/>
    <w:rsid w:val="00DD31E8"/>
    <w:rsid w:val="00DD32AE"/>
    <w:rsid w:val="00DD5E2F"/>
    <w:rsid w:val="00DD60D0"/>
    <w:rsid w:val="00DD7372"/>
    <w:rsid w:val="00DD7726"/>
    <w:rsid w:val="00DD7B05"/>
    <w:rsid w:val="00DE09AF"/>
    <w:rsid w:val="00DE0C10"/>
    <w:rsid w:val="00DE10FD"/>
    <w:rsid w:val="00DE1D43"/>
    <w:rsid w:val="00DE293D"/>
    <w:rsid w:val="00DE2C9F"/>
    <w:rsid w:val="00DE4E59"/>
    <w:rsid w:val="00DE59D5"/>
    <w:rsid w:val="00DE686C"/>
    <w:rsid w:val="00DE6EA5"/>
    <w:rsid w:val="00DF03B9"/>
    <w:rsid w:val="00DF0556"/>
    <w:rsid w:val="00DF0D5C"/>
    <w:rsid w:val="00DF17B4"/>
    <w:rsid w:val="00DF29FF"/>
    <w:rsid w:val="00DF477A"/>
    <w:rsid w:val="00DF5571"/>
    <w:rsid w:val="00DF5695"/>
    <w:rsid w:val="00DF7802"/>
    <w:rsid w:val="00DF7857"/>
    <w:rsid w:val="00E0011C"/>
    <w:rsid w:val="00E0092C"/>
    <w:rsid w:val="00E00D88"/>
    <w:rsid w:val="00E016A0"/>
    <w:rsid w:val="00E025B1"/>
    <w:rsid w:val="00E02650"/>
    <w:rsid w:val="00E0273F"/>
    <w:rsid w:val="00E02EE1"/>
    <w:rsid w:val="00E03394"/>
    <w:rsid w:val="00E03975"/>
    <w:rsid w:val="00E03B5D"/>
    <w:rsid w:val="00E03DA4"/>
    <w:rsid w:val="00E044C1"/>
    <w:rsid w:val="00E05C31"/>
    <w:rsid w:val="00E0712F"/>
    <w:rsid w:val="00E10F29"/>
    <w:rsid w:val="00E11438"/>
    <w:rsid w:val="00E12B6A"/>
    <w:rsid w:val="00E12EA6"/>
    <w:rsid w:val="00E13A76"/>
    <w:rsid w:val="00E1471D"/>
    <w:rsid w:val="00E14EBB"/>
    <w:rsid w:val="00E22587"/>
    <w:rsid w:val="00E22772"/>
    <w:rsid w:val="00E231A5"/>
    <w:rsid w:val="00E23EC6"/>
    <w:rsid w:val="00E24085"/>
    <w:rsid w:val="00E242F5"/>
    <w:rsid w:val="00E24750"/>
    <w:rsid w:val="00E24882"/>
    <w:rsid w:val="00E2541F"/>
    <w:rsid w:val="00E25E6F"/>
    <w:rsid w:val="00E27559"/>
    <w:rsid w:val="00E32321"/>
    <w:rsid w:val="00E32BE3"/>
    <w:rsid w:val="00E32E4D"/>
    <w:rsid w:val="00E33450"/>
    <w:rsid w:val="00E338AD"/>
    <w:rsid w:val="00E33CC0"/>
    <w:rsid w:val="00E34EA3"/>
    <w:rsid w:val="00E36990"/>
    <w:rsid w:val="00E37AA4"/>
    <w:rsid w:val="00E37F37"/>
    <w:rsid w:val="00E4023B"/>
    <w:rsid w:val="00E40F03"/>
    <w:rsid w:val="00E41D6F"/>
    <w:rsid w:val="00E428D7"/>
    <w:rsid w:val="00E42A40"/>
    <w:rsid w:val="00E43027"/>
    <w:rsid w:val="00E434F4"/>
    <w:rsid w:val="00E43641"/>
    <w:rsid w:val="00E4376E"/>
    <w:rsid w:val="00E44219"/>
    <w:rsid w:val="00E44CC9"/>
    <w:rsid w:val="00E44E1F"/>
    <w:rsid w:val="00E45016"/>
    <w:rsid w:val="00E46DC3"/>
    <w:rsid w:val="00E47803"/>
    <w:rsid w:val="00E47916"/>
    <w:rsid w:val="00E47D24"/>
    <w:rsid w:val="00E50ABA"/>
    <w:rsid w:val="00E51316"/>
    <w:rsid w:val="00E517D5"/>
    <w:rsid w:val="00E51F95"/>
    <w:rsid w:val="00E51FC5"/>
    <w:rsid w:val="00E528B2"/>
    <w:rsid w:val="00E52A04"/>
    <w:rsid w:val="00E5319A"/>
    <w:rsid w:val="00E53E21"/>
    <w:rsid w:val="00E5499A"/>
    <w:rsid w:val="00E57C04"/>
    <w:rsid w:val="00E60F64"/>
    <w:rsid w:val="00E6119E"/>
    <w:rsid w:val="00E612A8"/>
    <w:rsid w:val="00E6208D"/>
    <w:rsid w:val="00E625BC"/>
    <w:rsid w:val="00E62631"/>
    <w:rsid w:val="00E62769"/>
    <w:rsid w:val="00E6285B"/>
    <w:rsid w:val="00E62ECE"/>
    <w:rsid w:val="00E64DCD"/>
    <w:rsid w:val="00E64F69"/>
    <w:rsid w:val="00E66141"/>
    <w:rsid w:val="00E66EAC"/>
    <w:rsid w:val="00E6718F"/>
    <w:rsid w:val="00E675FC"/>
    <w:rsid w:val="00E711AC"/>
    <w:rsid w:val="00E715F5"/>
    <w:rsid w:val="00E718F2"/>
    <w:rsid w:val="00E718FC"/>
    <w:rsid w:val="00E72C7D"/>
    <w:rsid w:val="00E731FF"/>
    <w:rsid w:val="00E737EF"/>
    <w:rsid w:val="00E7396B"/>
    <w:rsid w:val="00E73D38"/>
    <w:rsid w:val="00E743FF"/>
    <w:rsid w:val="00E76543"/>
    <w:rsid w:val="00E76944"/>
    <w:rsid w:val="00E77194"/>
    <w:rsid w:val="00E805A0"/>
    <w:rsid w:val="00E80B7B"/>
    <w:rsid w:val="00E80EA2"/>
    <w:rsid w:val="00E820C0"/>
    <w:rsid w:val="00E82DB4"/>
    <w:rsid w:val="00E84125"/>
    <w:rsid w:val="00E856EF"/>
    <w:rsid w:val="00E87107"/>
    <w:rsid w:val="00E90963"/>
    <w:rsid w:val="00E90E11"/>
    <w:rsid w:val="00E91A2D"/>
    <w:rsid w:val="00E9300C"/>
    <w:rsid w:val="00E9384A"/>
    <w:rsid w:val="00E93CCC"/>
    <w:rsid w:val="00E941EE"/>
    <w:rsid w:val="00E9438D"/>
    <w:rsid w:val="00E95F8F"/>
    <w:rsid w:val="00E96E68"/>
    <w:rsid w:val="00EA073E"/>
    <w:rsid w:val="00EA0824"/>
    <w:rsid w:val="00EA09E9"/>
    <w:rsid w:val="00EA2C44"/>
    <w:rsid w:val="00EA2DBE"/>
    <w:rsid w:val="00EA3FBE"/>
    <w:rsid w:val="00EA464A"/>
    <w:rsid w:val="00EA4664"/>
    <w:rsid w:val="00EA4C06"/>
    <w:rsid w:val="00EA4D25"/>
    <w:rsid w:val="00EA568F"/>
    <w:rsid w:val="00EA587E"/>
    <w:rsid w:val="00EA7405"/>
    <w:rsid w:val="00EA75B3"/>
    <w:rsid w:val="00EA7708"/>
    <w:rsid w:val="00EA7C3C"/>
    <w:rsid w:val="00EB0670"/>
    <w:rsid w:val="00EB0BF7"/>
    <w:rsid w:val="00EB0F12"/>
    <w:rsid w:val="00EB12A5"/>
    <w:rsid w:val="00EB1806"/>
    <w:rsid w:val="00EB1E96"/>
    <w:rsid w:val="00EB2C3F"/>
    <w:rsid w:val="00EB398E"/>
    <w:rsid w:val="00EB44F9"/>
    <w:rsid w:val="00EB45ED"/>
    <w:rsid w:val="00EB4A91"/>
    <w:rsid w:val="00EB51D9"/>
    <w:rsid w:val="00EB5885"/>
    <w:rsid w:val="00EB6CDD"/>
    <w:rsid w:val="00EB72D8"/>
    <w:rsid w:val="00EB76EE"/>
    <w:rsid w:val="00EC2820"/>
    <w:rsid w:val="00EC5163"/>
    <w:rsid w:val="00EC54AF"/>
    <w:rsid w:val="00EC5723"/>
    <w:rsid w:val="00EC58F7"/>
    <w:rsid w:val="00EC5BC9"/>
    <w:rsid w:val="00EC5E46"/>
    <w:rsid w:val="00EC7023"/>
    <w:rsid w:val="00EC7403"/>
    <w:rsid w:val="00EC76BD"/>
    <w:rsid w:val="00ED072B"/>
    <w:rsid w:val="00ED085A"/>
    <w:rsid w:val="00ED0B99"/>
    <w:rsid w:val="00ED400C"/>
    <w:rsid w:val="00ED495C"/>
    <w:rsid w:val="00ED4A5C"/>
    <w:rsid w:val="00ED4EA0"/>
    <w:rsid w:val="00EE0160"/>
    <w:rsid w:val="00EE0395"/>
    <w:rsid w:val="00EE1089"/>
    <w:rsid w:val="00EE4F38"/>
    <w:rsid w:val="00EE54C6"/>
    <w:rsid w:val="00EE5E5E"/>
    <w:rsid w:val="00EE6726"/>
    <w:rsid w:val="00EE6C14"/>
    <w:rsid w:val="00EE6C15"/>
    <w:rsid w:val="00EE714C"/>
    <w:rsid w:val="00EE7205"/>
    <w:rsid w:val="00EF205C"/>
    <w:rsid w:val="00EF21CC"/>
    <w:rsid w:val="00EF3068"/>
    <w:rsid w:val="00EF3EB1"/>
    <w:rsid w:val="00EF400E"/>
    <w:rsid w:val="00EF4AD6"/>
    <w:rsid w:val="00EF5AE6"/>
    <w:rsid w:val="00EF6196"/>
    <w:rsid w:val="00EF671F"/>
    <w:rsid w:val="00EF7773"/>
    <w:rsid w:val="00F01687"/>
    <w:rsid w:val="00F0244B"/>
    <w:rsid w:val="00F0379C"/>
    <w:rsid w:val="00F03947"/>
    <w:rsid w:val="00F03B6C"/>
    <w:rsid w:val="00F04959"/>
    <w:rsid w:val="00F05B80"/>
    <w:rsid w:val="00F06325"/>
    <w:rsid w:val="00F0744D"/>
    <w:rsid w:val="00F103F2"/>
    <w:rsid w:val="00F11C43"/>
    <w:rsid w:val="00F13329"/>
    <w:rsid w:val="00F13612"/>
    <w:rsid w:val="00F1384E"/>
    <w:rsid w:val="00F13E9B"/>
    <w:rsid w:val="00F14128"/>
    <w:rsid w:val="00F15045"/>
    <w:rsid w:val="00F16DB4"/>
    <w:rsid w:val="00F172D1"/>
    <w:rsid w:val="00F203BC"/>
    <w:rsid w:val="00F208B8"/>
    <w:rsid w:val="00F211CF"/>
    <w:rsid w:val="00F22B01"/>
    <w:rsid w:val="00F22B26"/>
    <w:rsid w:val="00F239D6"/>
    <w:rsid w:val="00F24420"/>
    <w:rsid w:val="00F24FD9"/>
    <w:rsid w:val="00F259CF"/>
    <w:rsid w:val="00F2737F"/>
    <w:rsid w:val="00F27C9A"/>
    <w:rsid w:val="00F30832"/>
    <w:rsid w:val="00F309A6"/>
    <w:rsid w:val="00F315E4"/>
    <w:rsid w:val="00F33FEA"/>
    <w:rsid w:val="00F34EB7"/>
    <w:rsid w:val="00F35341"/>
    <w:rsid w:val="00F362F9"/>
    <w:rsid w:val="00F37BE3"/>
    <w:rsid w:val="00F40239"/>
    <w:rsid w:val="00F40869"/>
    <w:rsid w:val="00F409FC"/>
    <w:rsid w:val="00F42349"/>
    <w:rsid w:val="00F42C84"/>
    <w:rsid w:val="00F4305C"/>
    <w:rsid w:val="00F435F7"/>
    <w:rsid w:val="00F44B21"/>
    <w:rsid w:val="00F45C14"/>
    <w:rsid w:val="00F45C7F"/>
    <w:rsid w:val="00F46D77"/>
    <w:rsid w:val="00F4774F"/>
    <w:rsid w:val="00F47A7A"/>
    <w:rsid w:val="00F50CA0"/>
    <w:rsid w:val="00F51125"/>
    <w:rsid w:val="00F51517"/>
    <w:rsid w:val="00F51627"/>
    <w:rsid w:val="00F52310"/>
    <w:rsid w:val="00F52DB2"/>
    <w:rsid w:val="00F53E44"/>
    <w:rsid w:val="00F53F1D"/>
    <w:rsid w:val="00F54BB2"/>
    <w:rsid w:val="00F54FA4"/>
    <w:rsid w:val="00F55AE3"/>
    <w:rsid w:val="00F55AFD"/>
    <w:rsid w:val="00F55C0D"/>
    <w:rsid w:val="00F56121"/>
    <w:rsid w:val="00F561CA"/>
    <w:rsid w:val="00F57C30"/>
    <w:rsid w:val="00F605EA"/>
    <w:rsid w:val="00F60643"/>
    <w:rsid w:val="00F60739"/>
    <w:rsid w:val="00F60763"/>
    <w:rsid w:val="00F61C8A"/>
    <w:rsid w:val="00F62430"/>
    <w:rsid w:val="00F629B8"/>
    <w:rsid w:val="00F62CBB"/>
    <w:rsid w:val="00F62FF2"/>
    <w:rsid w:val="00F63FFF"/>
    <w:rsid w:val="00F641F6"/>
    <w:rsid w:val="00F647FE"/>
    <w:rsid w:val="00F65AE7"/>
    <w:rsid w:val="00F65BEB"/>
    <w:rsid w:val="00F66047"/>
    <w:rsid w:val="00F66216"/>
    <w:rsid w:val="00F66770"/>
    <w:rsid w:val="00F700F5"/>
    <w:rsid w:val="00F71B17"/>
    <w:rsid w:val="00F71BFB"/>
    <w:rsid w:val="00F71C35"/>
    <w:rsid w:val="00F71C39"/>
    <w:rsid w:val="00F72AD1"/>
    <w:rsid w:val="00F74649"/>
    <w:rsid w:val="00F75CB0"/>
    <w:rsid w:val="00F76087"/>
    <w:rsid w:val="00F76897"/>
    <w:rsid w:val="00F77CA8"/>
    <w:rsid w:val="00F8004A"/>
    <w:rsid w:val="00F81991"/>
    <w:rsid w:val="00F819E0"/>
    <w:rsid w:val="00F81BD4"/>
    <w:rsid w:val="00F82782"/>
    <w:rsid w:val="00F831F1"/>
    <w:rsid w:val="00F8338F"/>
    <w:rsid w:val="00F83BD5"/>
    <w:rsid w:val="00F841E0"/>
    <w:rsid w:val="00F84B0B"/>
    <w:rsid w:val="00F8504E"/>
    <w:rsid w:val="00F85248"/>
    <w:rsid w:val="00F861DF"/>
    <w:rsid w:val="00F86AE4"/>
    <w:rsid w:val="00F86CE0"/>
    <w:rsid w:val="00F90AA4"/>
    <w:rsid w:val="00F91591"/>
    <w:rsid w:val="00F91845"/>
    <w:rsid w:val="00F9197A"/>
    <w:rsid w:val="00F91D27"/>
    <w:rsid w:val="00F924FE"/>
    <w:rsid w:val="00F92613"/>
    <w:rsid w:val="00F94215"/>
    <w:rsid w:val="00F94433"/>
    <w:rsid w:val="00F94BA9"/>
    <w:rsid w:val="00F94CC2"/>
    <w:rsid w:val="00F94FD1"/>
    <w:rsid w:val="00F95BEC"/>
    <w:rsid w:val="00F96B1B"/>
    <w:rsid w:val="00F96E4D"/>
    <w:rsid w:val="00F9722F"/>
    <w:rsid w:val="00FA0B87"/>
    <w:rsid w:val="00FA198E"/>
    <w:rsid w:val="00FA1ECF"/>
    <w:rsid w:val="00FA246A"/>
    <w:rsid w:val="00FA2908"/>
    <w:rsid w:val="00FA2DF1"/>
    <w:rsid w:val="00FA40A2"/>
    <w:rsid w:val="00FA4A57"/>
    <w:rsid w:val="00FA4AD8"/>
    <w:rsid w:val="00FA608C"/>
    <w:rsid w:val="00FA610D"/>
    <w:rsid w:val="00FA6351"/>
    <w:rsid w:val="00FA73D8"/>
    <w:rsid w:val="00FB0E34"/>
    <w:rsid w:val="00FB0EEC"/>
    <w:rsid w:val="00FB2A9F"/>
    <w:rsid w:val="00FB3413"/>
    <w:rsid w:val="00FB36E7"/>
    <w:rsid w:val="00FB37A1"/>
    <w:rsid w:val="00FB3AC2"/>
    <w:rsid w:val="00FB3CCD"/>
    <w:rsid w:val="00FB47A1"/>
    <w:rsid w:val="00FB49AB"/>
    <w:rsid w:val="00FB6319"/>
    <w:rsid w:val="00FB711D"/>
    <w:rsid w:val="00FC0435"/>
    <w:rsid w:val="00FC0537"/>
    <w:rsid w:val="00FC071B"/>
    <w:rsid w:val="00FC1415"/>
    <w:rsid w:val="00FC2898"/>
    <w:rsid w:val="00FC2968"/>
    <w:rsid w:val="00FC3384"/>
    <w:rsid w:val="00FC384A"/>
    <w:rsid w:val="00FC3E36"/>
    <w:rsid w:val="00FC3EE7"/>
    <w:rsid w:val="00FC4121"/>
    <w:rsid w:val="00FC580F"/>
    <w:rsid w:val="00FC5EC3"/>
    <w:rsid w:val="00FC6341"/>
    <w:rsid w:val="00FC691B"/>
    <w:rsid w:val="00FC6DD3"/>
    <w:rsid w:val="00FC716E"/>
    <w:rsid w:val="00FC7328"/>
    <w:rsid w:val="00FC7493"/>
    <w:rsid w:val="00FD160F"/>
    <w:rsid w:val="00FD1857"/>
    <w:rsid w:val="00FD29D7"/>
    <w:rsid w:val="00FD3B01"/>
    <w:rsid w:val="00FD6A91"/>
    <w:rsid w:val="00FD72D8"/>
    <w:rsid w:val="00FD75E2"/>
    <w:rsid w:val="00FE0360"/>
    <w:rsid w:val="00FE0949"/>
    <w:rsid w:val="00FE1362"/>
    <w:rsid w:val="00FE2D20"/>
    <w:rsid w:val="00FE4164"/>
    <w:rsid w:val="00FE4D00"/>
    <w:rsid w:val="00FE5E2F"/>
    <w:rsid w:val="00FE6766"/>
    <w:rsid w:val="00FE677F"/>
    <w:rsid w:val="00FF0B1B"/>
    <w:rsid w:val="00FF0DF1"/>
    <w:rsid w:val="00FF217E"/>
    <w:rsid w:val="00FF2D9D"/>
    <w:rsid w:val="00FF5F58"/>
    <w:rsid w:val="00FF68B6"/>
    <w:rsid w:val="00FF6C8D"/>
    <w:rsid w:val="00FF6FA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7028"/>
  <w15:chartTrackingRefBased/>
  <w15:docId w15:val="{FA86ABD0-1CE2-403B-9E42-7A6174A7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2E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2ED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643B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4D5B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B54510"/>
    <w:rPr>
      <w:color w:val="808080"/>
    </w:rPr>
  </w:style>
  <w:style w:type="character" w:customStyle="1" w:styleId="Meny-matalternativ">
    <w:name w:val="Meny - matalternativ"/>
    <w:basedOn w:val="Standardstycketeckensnitt"/>
    <w:uiPriority w:val="1"/>
    <w:qFormat/>
    <w:rsid w:val="00B54510"/>
    <w:rPr>
      <w:rFonts w:ascii="Gill Sans MT Condensed" w:hAnsi="Gill Sans MT Condensed"/>
      <w:sz w:val="22"/>
    </w:rPr>
  </w:style>
  <w:style w:type="character" w:customStyle="1" w:styleId="Meny-Telefon">
    <w:name w:val="Meny - Telefon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Meny-Datum">
    <w:name w:val="Meny - Datum"/>
    <w:basedOn w:val="Standardstycketeckensnitt"/>
    <w:uiPriority w:val="1"/>
    <w:qFormat/>
    <w:rsid w:val="001A26AE"/>
    <w:rPr>
      <w:rFonts w:ascii="Gill Sans Nova Cond" w:hAnsi="Gill Sans Nova Cond"/>
      <w:b/>
      <w:sz w:val="32"/>
    </w:rPr>
  </w:style>
  <w:style w:type="character" w:customStyle="1" w:styleId="Formatmall1">
    <w:name w:val="Formatmall1"/>
    <w:basedOn w:val="Meny-Datum"/>
    <w:uiPriority w:val="1"/>
    <w:rsid w:val="001A26AE"/>
    <w:rPr>
      <w:rFonts w:ascii="Gill Sans Nova Cond" w:hAnsi="Gill Sans Nova Cond"/>
      <w:b/>
      <w:sz w:val="24"/>
    </w:rPr>
  </w:style>
  <w:style w:type="character" w:customStyle="1" w:styleId="Meny-GlutenLaktos">
    <w:name w:val="Meny - Gluten / Laktos"/>
    <w:basedOn w:val="Standardstycketeckensnitt"/>
    <w:uiPriority w:val="1"/>
    <w:qFormat/>
    <w:rsid w:val="00343521"/>
    <w:rPr>
      <w:rFonts w:ascii="Gill Sans Nova Cond" w:hAnsi="Gill Sans Nova Cond"/>
      <w:b/>
      <w:sz w:val="24"/>
    </w:rPr>
  </w:style>
  <w:style w:type="paragraph" w:styleId="Underrubrik">
    <w:name w:val="Subtitle"/>
    <w:basedOn w:val="Normal"/>
    <w:link w:val="UnderrubrikChar"/>
    <w:qFormat/>
    <w:rsid w:val="00AD0578"/>
    <w:pPr>
      <w:spacing w:after="0" w:line="240" w:lineRule="auto"/>
      <w:jc w:val="center"/>
    </w:pPr>
    <w:rPr>
      <w:rFonts w:ascii="Comic Sans MS" w:eastAsia="Times New Roman" w:hAnsi="Comic Sans MS" w:cs="Times New Roman"/>
      <w:spacing w:val="20"/>
      <w:sz w:val="144"/>
      <w:szCs w:val="20"/>
      <w:lang w:eastAsia="sv-SE"/>
    </w:rPr>
  </w:style>
  <w:style w:type="character" w:customStyle="1" w:styleId="UnderrubrikChar">
    <w:name w:val="Underrubrik Char"/>
    <w:basedOn w:val="Standardstycketeckensnitt"/>
    <w:link w:val="Underrubrik"/>
    <w:rsid w:val="00AD0578"/>
    <w:rPr>
      <w:rFonts w:ascii="Comic Sans MS" w:eastAsia="Times New Roman" w:hAnsi="Comic Sans MS" w:cs="Times New Roman"/>
      <w:spacing w:val="20"/>
      <w:sz w:val="14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lipart.org/detail/799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en\Documents\Anpassade%20Office-mallar\Restaurang%20Parken%20-%20Matmeny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41A2F81C9E438486965BF6C9E6E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443C1-7358-48AC-BFF1-EFF977CD0E36}"/>
      </w:docPartPr>
      <w:docPartBody>
        <w:p w:rsidR="000927D3" w:rsidRDefault="006F44F3">
          <w:pPr>
            <w:pStyle w:val="C441A2F81C9E438486965BF6C9E6E880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F42F295C1574BD5B1938EE540D2E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4CABC-1F8B-47D6-96AF-EA3623EFC139}"/>
      </w:docPartPr>
      <w:docPartBody>
        <w:p w:rsidR="009E7A79" w:rsidRDefault="00256473" w:rsidP="00256473">
          <w:pPr>
            <w:pStyle w:val="3F42F295C1574BD5B1938EE540D2E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70525CA834D609FBB002A1CADE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CA3B2-B72E-4F31-87C6-485A96DCAB6F}"/>
      </w:docPartPr>
      <w:docPartBody>
        <w:p w:rsidR="009E7A79" w:rsidRDefault="00256473" w:rsidP="00256473">
          <w:pPr>
            <w:pStyle w:val="E6570525CA834D609FBB002A1CADE5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09265F2FEA45679D315F112A99C7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EACE5-9B6E-45BA-90AD-27D52D37AED2}"/>
      </w:docPartPr>
      <w:docPartBody>
        <w:p w:rsidR="009E7A79" w:rsidRDefault="00256473" w:rsidP="00256473">
          <w:pPr>
            <w:pStyle w:val="7609265F2FEA45679D315F112A99C7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2E90510D2149AFB6D4F068C002A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B0675B-3DDE-4274-A668-5E1BDBF01960}"/>
      </w:docPartPr>
      <w:docPartBody>
        <w:p w:rsidR="009E7A79" w:rsidRDefault="00256473" w:rsidP="00256473">
          <w:pPr>
            <w:pStyle w:val="D52E90510D2149AFB6D4F068C002A2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472EBF9CD14432B85102839B65BD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ECB13-5213-44CE-913E-CC6195BB4AC4}"/>
      </w:docPartPr>
      <w:docPartBody>
        <w:p w:rsidR="009E7A79" w:rsidRDefault="00256473" w:rsidP="00256473">
          <w:pPr>
            <w:pStyle w:val="64472EBF9CD14432B85102839B65BD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9251858EE46FDB68F155FF5227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0E41-9615-4AFF-9ADD-D664B87BE776}"/>
      </w:docPartPr>
      <w:docPartBody>
        <w:p w:rsidR="009E7A79" w:rsidRDefault="00256473" w:rsidP="00256473">
          <w:pPr>
            <w:pStyle w:val="00D9251858EE46FDB68F155FF5227A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3CBCE66834734920B7A3E9CDD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C07C-94F4-4E06-A83F-C7765C2A7209}"/>
      </w:docPartPr>
      <w:docPartBody>
        <w:p w:rsidR="009E7A79" w:rsidRDefault="00256473" w:rsidP="00256473">
          <w:pPr>
            <w:pStyle w:val="A4B3CBCE66834734920B7A3E9CDD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EC25774894477482B749528025C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2D5C-447E-4791-9F87-1F8C4FF22B3F}"/>
      </w:docPartPr>
      <w:docPartBody>
        <w:p w:rsidR="009E7A79" w:rsidRDefault="00256473" w:rsidP="00256473">
          <w:pPr>
            <w:pStyle w:val="9BEC25774894477482B749528025C3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151DD0C0A14F7A9AC0C695D78701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991CF-A2F9-4C7E-BE4D-79E128C46D20}"/>
      </w:docPartPr>
      <w:docPartBody>
        <w:p w:rsidR="009E7A79" w:rsidRDefault="00256473" w:rsidP="00256473">
          <w:pPr>
            <w:pStyle w:val="76151DD0C0A14F7A9AC0C695D78701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957561F93249BCA0757C85EC044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1BB17-236A-4A13-B1AB-EB988168917B}"/>
      </w:docPartPr>
      <w:docPartBody>
        <w:p w:rsidR="009E7A79" w:rsidRDefault="00256473" w:rsidP="00256473">
          <w:pPr>
            <w:pStyle w:val="BE957561F93249BCA0757C85EC0443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9DE58B369E43CE829B508D692E6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18F51-77B7-4711-926F-5DADB4AD9917}"/>
      </w:docPartPr>
      <w:docPartBody>
        <w:p w:rsidR="009E7A79" w:rsidRDefault="00256473" w:rsidP="00256473">
          <w:pPr>
            <w:pStyle w:val="F89DE58B369E43CE829B508D692E6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8545263BE0456EB88931F51922C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7F292C-CBC8-43A6-9FB5-740EE730C417}"/>
      </w:docPartPr>
      <w:docPartBody>
        <w:p w:rsidR="009E7A79" w:rsidRDefault="00256473" w:rsidP="00256473">
          <w:pPr>
            <w:pStyle w:val="898545263BE0456EB88931F51922CD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5D3740DF204B608ECD6BEAC3388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69279-D222-45AB-823A-87BCFF1CF14D}"/>
      </w:docPartPr>
      <w:docPartBody>
        <w:p w:rsidR="009E7A79" w:rsidRDefault="00256473" w:rsidP="00256473">
          <w:pPr>
            <w:pStyle w:val="125D3740DF204B608ECD6BEAC33883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AD1B7F6C14D668FDB2318CCE7B0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777A8-F26C-4E0B-B219-917B6186DA49}"/>
      </w:docPartPr>
      <w:docPartBody>
        <w:p w:rsidR="009E7A79" w:rsidRDefault="00256473" w:rsidP="00256473">
          <w:pPr>
            <w:pStyle w:val="75EAD1B7F6C14D668FDB2318CCE7B0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F060C715D747ECB57294B871B71E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5F0348-2AEF-47FC-8B25-901E4C97144A}"/>
      </w:docPartPr>
      <w:docPartBody>
        <w:p w:rsidR="009E7A79" w:rsidRDefault="00256473" w:rsidP="00256473">
          <w:pPr>
            <w:pStyle w:val="77F060C715D747ECB57294B871B71E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EF7DD73534A6A82BE119EA309EE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97A14-4E1C-41F6-A38B-FCB84325F475}"/>
      </w:docPartPr>
      <w:docPartBody>
        <w:p w:rsidR="009E7A79" w:rsidRDefault="00256473" w:rsidP="00256473">
          <w:pPr>
            <w:pStyle w:val="653EF7DD73534A6A82BE119EA309EE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CC9D025CE4D5DA83C236364C85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3D91A2-1712-4184-B472-9B5B300F79A2}"/>
      </w:docPartPr>
      <w:docPartBody>
        <w:p w:rsidR="009E7A79" w:rsidRDefault="00256473" w:rsidP="00256473">
          <w:pPr>
            <w:pStyle w:val="CE5CC9D025CE4D5DA83C236364C856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20A3A3499040C0AEC50E7630115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976D1-7FA8-4E51-8F1B-D3EB80A3C5DF}"/>
      </w:docPartPr>
      <w:docPartBody>
        <w:p w:rsidR="009E7A79" w:rsidRDefault="00256473" w:rsidP="00256473">
          <w:pPr>
            <w:pStyle w:val="0D20A3A3499040C0AEC50E7630115B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983E537216455B82BA9B7863C70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595ED-24A5-40D0-88EE-5EEC7A2ADB9A}"/>
      </w:docPartPr>
      <w:docPartBody>
        <w:p w:rsidR="009E7A79" w:rsidRDefault="00256473" w:rsidP="00256473">
          <w:pPr>
            <w:pStyle w:val="EE983E537216455B82BA9B7863C707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E74DC24A8641A4A267C935F9D3D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2CCA7-F9BB-4F9A-9E81-DC53ACD2942C}"/>
      </w:docPartPr>
      <w:docPartBody>
        <w:p w:rsidR="009E7A79" w:rsidRDefault="00256473" w:rsidP="00256473">
          <w:pPr>
            <w:pStyle w:val="B2E74DC24A8641A4A267C935F9D3D3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54678BBEF340228029031D2A1E1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29927-A5F7-45D4-929B-ABB658A67935}"/>
      </w:docPartPr>
      <w:docPartBody>
        <w:p w:rsidR="004B5D9D" w:rsidRDefault="00473132" w:rsidP="00473132">
          <w:pPr>
            <w:pStyle w:val="B354678BBEF340228029031D2A1E1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06E88DA11F470F8994BAD9D3078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24369-BD53-4807-96A6-86F4C989AF1C}"/>
      </w:docPartPr>
      <w:docPartBody>
        <w:p w:rsidR="004B5D9D" w:rsidRDefault="00473132" w:rsidP="00473132">
          <w:pPr>
            <w:pStyle w:val="2506E88DA11F470F8994BAD9D3078A2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6D703A39CE4BF2BC5842D10CB94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F743-1EEE-44CA-B097-9260F68BA303}"/>
      </w:docPartPr>
      <w:docPartBody>
        <w:p w:rsidR="004B5D9D" w:rsidRDefault="00473132" w:rsidP="00473132">
          <w:pPr>
            <w:pStyle w:val="B96D703A39CE4BF2BC5842D10CB945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A127BC09F4F6EB02B183BD707E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D7E82-2DA3-4322-B0E9-1F0FDF340287}"/>
      </w:docPartPr>
      <w:docPartBody>
        <w:p w:rsidR="004B5D9D" w:rsidRDefault="00473132" w:rsidP="00473132">
          <w:pPr>
            <w:pStyle w:val="004A127BC09F4F6EB02B183BD707E6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8AB8DD180643CE9BE78CF8475EA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D49EF-F0E5-43D1-B724-E5B1E4350E15}"/>
      </w:docPartPr>
      <w:docPartBody>
        <w:p w:rsidR="004B5D9D" w:rsidRDefault="00473132" w:rsidP="00473132">
          <w:pPr>
            <w:pStyle w:val="2B8AB8DD180643CE9BE78CF8475EA7E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DDCF3A679749A5885FA54F0E1EE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19CDC-C1ED-4626-B4C6-23F9D02F2E37}"/>
      </w:docPartPr>
      <w:docPartBody>
        <w:p w:rsidR="004B5D9D" w:rsidRDefault="00473132" w:rsidP="00473132">
          <w:pPr>
            <w:pStyle w:val="16DDCF3A679749A5885FA54F0E1EE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24B3E480643C695D128AB61357C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4DE4F-56CB-44C6-AD70-C296828CC282}"/>
      </w:docPartPr>
      <w:docPartBody>
        <w:p w:rsidR="004B5D9D" w:rsidRDefault="00473132" w:rsidP="00473132">
          <w:pPr>
            <w:pStyle w:val="9AC24B3E480643C695D128AB61357C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40854D1CAA4D898F8D15BBC68129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5E87B-F03F-406E-B33C-9EE3099B86C7}"/>
      </w:docPartPr>
      <w:docPartBody>
        <w:p w:rsidR="004B5D9D" w:rsidRDefault="00473132" w:rsidP="00473132">
          <w:pPr>
            <w:pStyle w:val="1540854D1CAA4D898F8D15BBC68129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7027D1B0304D82B158A3A65571B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F76F9-FEBB-42E2-9C5D-4B048891BB58}"/>
      </w:docPartPr>
      <w:docPartBody>
        <w:p w:rsidR="004B5D9D" w:rsidRDefault="00473132" w:rsidP="00473132">
          <w:pPr>
            <w:pStyle w:val="FF7027D1B0304D82B158A3A65571B4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FF0C3FDCAD45248D41FD8E1DA3F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63868E-E9AA-4C15-8B15-5961FE3AEB3E}"/>
      </w:docPartPr>
      <w:docPartBody>
        <w:p w:rsidR="004B5D9D" w:rsidRDefault="00473132" w:rsidP="00473132">
          <w:pPr>
            <w:pStyle w:val="C2FF0C3FDCAD45248D41FD8E1DA3F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A275B9DF74CB8830E455E6B0B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957DCD-A75B-4A18-8E6B-9A7430C10A73}"/>
      </w:docPartPr>
      <w:docPartBody>
        <w:p w:rsidR="004B5D9D" w:rsidRDefault="00473132" w:rsidP="00473132">
          <w:pPr>
            <w:pStyle w:val="121A275B9DF74CB8830E455E6B0B7B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D1E612D6AC4D0ABCC5489E6B9E3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E1CE78-89D9-46DB-A943-2AAE70154BBD}"/>
      </w:docPartPr>
      <w:docPartBody>
        <w:p w:rsidR="004B5D9D" w:rsidRDefault="00473132" w:rsidP="00473132">
          <w:pPr>
            <w:pStyle w:val="59D1E612D6AC4D0ABCC5489E6B9E3C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AF0350E7EA47B0A497A8E4C77AF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D41B4-ADD9-4A95-826A-C0EAC364652C}"/>
      </w:docPartPr>
      <w:docPartBody>
        <w:p w:rsidR="004B5D9D" w:rsidRDefault="00473132" w:rsidP="00473132">
          <w:pPr>
            <w:pStyle w:val="EEAF0350E7EA47B0A497A8E4C77AFE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76FFEED5004F3196DCE7A84E3661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868145-F217-4285-8D09-0BBE2B7DF4D1}"/>
      </w:docPartPr>
      <w:docPartBody>
        <w:p w:rsidR="004B5D9D" w:rsidRDefault="00473132" w:rsidP="00473132">
          <w:pPr>
            <w:pStyle w:val="7C76FFEED5004F3196DCE7A84E3661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02E7D664A245B6992FE775AAB84A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5206B-A6A5-4E8C-B27D-4C6BBB76E611}"/>
      </w:docPartPr>
      <w:docPartBody>
        <w:p w:rsidR="004B5D9D" w:rsidRDefault="00473132" w:rsidP="00473132">
          <w:pPr>
            <w:pStyle w:val="7502E7D664A245B6992FE775AAB84A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18DEBB6FBC4D2BA591F2896E321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17F1C1-5BFF-4834-9CB2-FD8CC6238297}"/>
      </w:docPartPr>
      <w:docPartBody>
        <w:p w:rsidR="004B5D9D" w:rsidRDefault="00473132" w:rsidP="00473132">
          <w:pPr>
            <w:pStyle w:val="2E18DEBB6FBC4D2BA591F2896E3211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459CE5D4EA4AA29E40A761E6F84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E7A6B-41C4-4160-B1C4-A1C2ADF04CDC}"/>
      </w:docPartPr>
      <w:docPartBody>
        <w:p w:rsidR="004B5D9D" w:rsidRDefault="00473132" w:rsidP="00473132">
          <w:pPr>
            <w:pStyle w:val="F0459CE5D4EA4AA29E40A761E6F84C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7F0C29EAE5487A91168EE88F325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A58D2-525F-4B54-9F60-35CF8771E325}"/>
      </w:docPartPr>
      <w:docPartBody>
        <w:p w:rsidR="004B5D9D" w:rsidRDefault="00473132" w:rsidP="00473132">
          <w:pPr>
            <w:pStyle w:val="3D7F0C29EAE5487A91168EE88F3258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EE4365C754C958118E7C9B28D7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33BAE-F596-482D-9442-990B30ECDDC9}"/>
      </w:docPartPr>
      <w:docPartBody>
        <w:p w:rsidR="004B5D9D" w:rsidRDefault="00473132" w:rsidP="00473132">
          <w:pPr>
            <w:pStyle w:val="BBBEE4365C754C958118E7C9B28D72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DCE750F07D4D3DB8C39875A6ABC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0BB979-53E5-456E-9CAA-FE9A8EA3698B}"/>
      </w:docPartPr>
      <w:docPartBody>
        <w:p w:rsidR="004B5D9D" w:rsidRDefault="00473132" w:rsidP="00473132">
          <w:pPr>
            <w:pStyle w:val="F0DCE750F07D4D3DB8C39875A6ABC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F687A4D4654891887BCEBFD7AB3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16722B-99D9-42A2-95D1-E2633F5FD691}"/>
      </w:docPartPr>
      <w:docPartBody>
        <w:p w:rsidR="004B5D9D" w:rsidRDefault="00473132" w:rsidP="00473132">
          <w:pPr>
            <w:pStyle w:val="B7F687A4D4654891887BCEBFD7AB31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795940C804EF69D3A1CB438C067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681351-C1DE-45EC-A9A4-E2B1977187B6}"/>
      </w:docPartPr>
      <w:docPartBody>
        <w:p w:rsidR="004B5D9D" w:rsidRDefault="00473132" w:rsidP="00473132">
          <w:pPr>
            <w:pStyle w:val="58E795940C804EF69D3A1CB438C067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4281A4BBE147EAA253B4D7B9F7D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8541B3-0A18-4603-A5FB-0FD379ECADC1}"/>
      </w:docPartPr>
      <w:docPartBody>
        <w:p w:rsidR="004B5D9D" w:rsidRDefault="00473132" w:rsidP="00473132">
          <w:pPr>
            <w:pStyle w:val="324281A4BBE147EAA253B4D7B9F7D9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244CFFB984072804AF99DCDE9B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0634-7A62-46B7-BA75-3A8D836FF443}"/>
      </w:docPartPr>
      <w:docPartBody>
        <w:p w:rsidR="004B5D9D" w:rsidRDefault="00473132" w:rsidP="00473132">
          <w:pPr>
            <w:pStyle w:val="4AB244CFFB984072804AF99DCDE9BA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C2ECB0797B495DAB3FCB40F9F52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49CB5-F793-4A1E-AA7D-17CD443DFA4C}"/>
      </w:docPartPr>
      <w:docPartBody>
        <w:p w:rsidR="004B5D9D" w:rsidRDefault="00473132" w:rsidP="00473132">
          <w:pPr>
            <w:pStyle w:val="3CC2ECB0797B495DAB3FCB40F9F520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E390563BF642E29AA0969A43696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0CBA9-ACD7-4AB4-A95A-687B80104141}"/>
      </w:docPartPr>
      <w:docPartBody>
        <w:p w:rsidR="004B5D9D" w:rsidRDefault="00473132" w:rsidP="00473132">
          <w:pPr>
            <w:pStyle w:val="CAE390563BF642E29AA0969A43696D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FDE855C9F04BA49A88528A6FA8E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8C13A-A313-4214-AD92-D82EC6FAEAFD}"/>
      </w:docPartPr>
      <w:docPartBody>
        <w:p w:rsidR="004B5D9D" w:rsidRDefault="00473132" w:rsidP="00473132">
          <w:pPr>
            <w:pStyle w:val="B4FDE855C9F04BA49A88528A6FA8E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CFFC155B5946B2935DE87CB54736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E4BD2-39F4-4179-BE82-E51FF5F4208C}"/>
      </w:docPartPr>
      <w:docPartBody>
        <w:p w:rsidR="004B5D9D" w:rsidRDefault="00473132" w:rsidP="00473132">
          <w:pPr>
            <w:pStyle w:val="93CFFC155B5946B2935DE87CB54736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66D037D2F54BC2A9D69920650B7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B0F87-6566-428A-8F67-58E2804C5231}"/>
      </w:docPartPr>
      <w:docPartBody>
        <w:p w:rsidR="004B5D9D" w:rsidRDefault="00473132" w:rsidP="00473132">
          <w:pPr>
            <w:pStyle w:val="9A66D037D2F54BC2A9D69920650B71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BBA3C9B0494243A78B1CE8EE3CF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AE452-2B53-4AB9-BE76-9DF824C21910}"/>
      </w:docPartPr>
      <w:docPartBody>
        <w:p w:rsidR="004B5D9D" w:rsidRDefault="00473132" w:rsidP="00473132">
          <w:pPr>
            <w:pStyle w:val="9CBBA3C9B0494243A78B1CE8EE3CFCC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1895F8E25D4AA4851B1349960C3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F9F6A-476D-49CC-B2DA-0A6EA51EBB8A}"/>
      </w:docPartPr>
      <w:docPartBody>
        <w:p w:rsidR="004B5D9D" w:rsidRDefault="00473132" w:rsidP="00473132">
          <w:pPr>
            <w:pStyle w:val="461895F8E25D4AA4851B1349960C36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90C8F98D4F4E5B8A661FF3038FA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1A1EE7-A845-42AE-99F0-1E9F88177CD3}"/>
      </w:docPartPr>
      <w:docPartBody>
        <w:p w:rsidR="004B5D9D" w:rsidRDefault="00473132" w:rsidP="00473132">
          <w:pPr>
            <w:pStyle w:val="8190C8F98D4F4E5B8A661FF3038FA4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B9F62C939E41F482C8676344B94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6486C5-16E7-4920-BFB0-F6CB5E5D4923}"/>
      </w:docPartPr>
      <w:docPartBody>
        <w:p w:rsidR="004B5D9D" w:rsidRDefault="00473132" w:rsidP="00473132">
          <w:pPr>
            <w:pStyle w:val="55B9F62C939E41F482C8676344B94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D5C5E3222D4F44BA3060E1E420E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D2DC8-B28F-47C8-98E3-2A34DADFE489}"/>
      </w:docPartPr>
      <w:docPartBody>
        <w:p w:rsidR="004B5D9D" w:rsidRDefault="00473132" w:rsidP="00473132">
          <w:pPr>
            <w:pStyle w:val="CCD5C5E3222D4F44BA3060E1E420E3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86012751F44B85ACF6A0E8AE500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063C5C-CC13-4A31-A1FB-F0BF408A2A27}"/>
      </w:docPartPr>
      <w:docPartBody>
        <w:p w:rsidR="004B5D9D" w:rsidRDefault="00473132" w:rsidP="00473132">
          <w:pPr>
            <w:pStyle w:val="D386012751F44B85ACF6A0E8AE5004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3061F80D8406D93CAE103FCB5A8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72ED8-0891-45CD-972A-976339CFFEFC}"/>
      </w:docPartPr>
      <w:docPartBody>
        <w:p w:rsidR="004B5D9D" w:rsidRDefault="00473132" w:rsidP="00473132">
          <w:pPr>
            <w:pStyle w:val="6EA3061F80D8406D93CAE103FCB5A8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ECFF221A9847F18DD55FC903195C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30778F-7684-485C-9CE3-00C97A94AD60}"/>
      </w:docPartPr>
      <w:docPartBody>
        <w:p w:rsidR="004B5D9D" w:rsidRDefault="00473132" w:rsidP="00473132">
          <w:pPr>
            <w:pStyle w:val="C4ECFF221A9847F18DD55FC903195C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EC4949CAC745719719B25F24AA8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BA51A-2584-419F-AE62-0C52BD392D29}"/>
      </w:docPartPr>
      <w:docPartBody>
        <w:p w:rsidR="004B5D9D" w:rsidRDefault="00473132" w:rsidP="00473132">
          <w:pPr>
            <w:pStyle w:val="BEEC4949CAC745719719B25F24AA84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2D71A031314D57A9C081A1A1266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63E27-AE14-48F7-B8BB-2B8731A36510}"/>
      </w:docPartPr>
      <w:docPartBody>
        <w:p w:rsidR="004B5D9D" w:rsidRDefault="00473132" w:rsidP="00473132">
          <w:pPr>
            <w:pStyle w:val="7A2D71A031314D57A9C081A1A1266D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077FD7392B4651B04BF05340C3C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529190-9194-4F45-9F82-4648F8F83494}"/>
      </w:docPartPr>
      <w:docPartBody>
        <w:p w:rsidR="004B5D9D" w:rsidRDefault="00473132" w:rsidP="00473132">
          <w:pPr>
            <w:pStyle w:val="5C077FD7392B4651B04BF05340C3CC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7ADAFC202A4543A1818BA357B1A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50F17-5637-4FD1-BF68-776F2638E728}"/>
      </w:docPartPr>
      <w:docPartBody>
        <w:p w:rsidR="004B5D9D" w:rsidRDefault="00473132" w:rsidP="00473132">
          <w:pPr>
            <w:pStyle w:val="CC7ADAFC202A4543A1818BA357B1A8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4958D4821945BBA704B919152C1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53F9A-FC7A-4FB9-9F1A-A747A6A37051}"/>
      </w:docPartPr>
      <w:docPartBody>
        <w:p w:rsidR="004B5D9D" w:rsidRDefault="00473132" w:rsidP="00473132">
          <w:pPr>
            <w:pStyle w:val="FB4958D4821945BBA704B919152C10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46CA1CAED1442EBF9FD4F03160E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174830-B8C6-43B6-A64A-EA78C2A4C438}"/>
      </w:docPartPr>
      <w:docPartBody>
        <w:p w:rsidR="004B5D9D" w:rsidRDefault="00473132" w:rsidP="00473132">
          <w:pPr>
            <w:pStyle w:val="9D46CA1CAED1442EBF9FD4F03160E0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826650874B4B3DAD8D4B11F543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6488A-A2D3-492B-AD38-728DCFB30CEA}"/>
      </w:docPartPr>
      <w:docPartBody>
        <w:p w:rsidR="004B5D9D" w:rsidRDefault="00473132" w:rsidP="00473132">
          <w:pPr>
            <w:pStyle w:val="72826650874B4B3DAD8D4B11F543A9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D0E0C3CAC43C491A20344E19FB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52176-1E97-47DE-839C-C167C7E5FA3A}"/>
      </w:docPartPr>
      <w:docPartBody>
        <w:p w:rsidR="004B5D9D" w:rsidRDefault="00473132" w:rsidP="00473132">
          <w:pPr>
            <w:pStyle w:val="C3AD0E0C3CAC43C491A20344E19FB5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8D3A16AAA486398AEA300B8555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4FB34-F8AF-4C46-B718-45D1BEB7B8D1}"/>
      </w:docPartPr>
      <w:docPartBody>
        <w:p w:rsidR="004B5D9D" w:rsidRDefault="00473132" w:rsidP="00473132">
          <w:pPr>
            <w:pStyle w:val="EF18D3A16AAA486398AEA300B85558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6DCD43C0E6454B9A972227BB9FCA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0577-32F3-4FEA-A63B-393ABF22473E}"/>
      </w:docPartPr>
      <w:docPartBody>
        <w:p w:rsidR="004B5D9D" w:rsidRDefault="00473132" w:rsidP="00473132">
          <w:pPr>
            <w:pStyle w:val="3F6DCD43C0E6454B9A972227BB9FCA8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05EDE8D7324865B2EC39782220B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964D61-175A-497D-B01B-173A8642F9F6}"/>
      </w:docPartPr>
      <w:docPartBody>
        <w:p w:rsidR="004B5D9D" w:rsidRDefault="00473132" w:rsidP="00473132">
          <w:pPr>
            <w:pStyle w:val="8605EDE8D7324865B2EC39782220B7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A6B5DF8042429EB176A73E8B12EC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EF830C-28B8-4BAA-BF95-7809245ABF21}"/>
      </w:docPartPr>
      <w:docPartBody>
        <w:p w:rsidR="004B5D9D" w:rsidRDefault="00473132" w:rsidP="00473132">
          <w:pPr>
            <w:pStyle w:val="9BA6B5DF8042429EB176A73E8B12EC9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D29EFC56F84041B4344DAA889EA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C8CA0-D013-44D5-926D-ED936E623217}"/>
      </w:docPartPr>
      <w:docPartBody>
        <w:p w:rsidR="004B5D9D" w:rsidRDefault="00473132" w:rsidP="00473132">
          <w:pPr>
            <w:pStyle w:val="1CD29EFC56F84041B4344DAA889EAA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6D219C66646F6B296DC9555F3D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3BF26-CFB7-446B-8344-A95384602179}"/>
      </w:docPartPr>
      <w:docPartBody>
        <w:p w:rsidR="004B5D9D" w:rsidRDefault="00473132" w:rsidP="00473132">
          <w:pPr>
            <w:pStyle w:val="D736D219C66646F6B296DC9555F3DD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A2212EC9E04DB6BD271AFA90C19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3766D-91D0-47A6-8D32-5A56C9C00EA9}"/>
      </w:docPartPr>
      <w:docPartBody>
        <w:p w:rsidR="004B5D9D" w:rsidRDefault="00473132" w:rsidP="00473132">
          <w:pPr>
            <w:pStyle w:val="02A2212EC9E04DB6BD271AFA90C194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3D3AA514B490C80BA86B72936A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526D8-CA78-48B7-936C-C94CD5D570A4}"/>
      </w:docPartPr>
      <w:docPartBody>
        <w:p w:rsidR="004B5D9D" w:rsidRDefault="00473132" w:rsidP="00473132">
          <w:pPr>
            <w:pStyle w:val="8A83D3AA514B490C80BA86B72936A0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02738C25DD42FE9145296BF3694D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1D00FF-BD9F-49C7-B728-517E5CD48C74}"/>
      </w:docPartPr>
      <w:docPartBody>
        <w:p w:rsidR="004B5D9D" w:rsidRDefault="00473132" w:rsidP="00473132">
          <w:pPr>
            <w:pStyle w:val="3B02738C25DD42FE9145296BF3694D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CA1FB2703477B8BDD43E96831C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D6EE-702A-4B4D-962D-4D8A4C4ACE92}"/>
      </w:docPartPr>
      <w:docPartBody>
        <w:p w:rsidR="004B5D9D" w:rsidRDefault="00473132" w:rsidP="00473132">
          <w:pPr>
            <w:pStyle w:val="BB2CA1FB2703477B8BDD43E96831CD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8A2192EE034D489C85758DFA07D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58323-F72B-4647-B5C6-70354BB8ADB7}"/>
      </w:docPartPr>
      <w:docPartBody>
        <w:p w:rsidR="004B5D9D" w:rsidRDefault="00473132" w:rsidP="00473132">
          <w:pPr>
            <w:pStyle w:val="E08A2192EE034D489C85758DFA07D6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E7119389248F0A9C0EC2EACC47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F7E01-B226-45C9-8734-7CB000280642}"/>
      </w:docPartPr>
      <w:docPartBody>
        <w:p w:rsidR="004B5D9D" w:rsidRDefault="00473132" w:rsidP="00473132">
          <w:pPr>
            <w:pStyle w:val="0E7E7119389248F0A9C0EC2EACC470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045DE563E4C5EA53C304B1F702D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5B516-8412-49F0-8B2E-5DB080333223}"/>
      </w:docPartPr>
      <w:docPartBody>
        <w:p w:rsidR="004B5D9D" w:rsidRDefault="00473132" w:rsidP="00473132">
          <w:pPr>
            <w:pStyle w:val="A35045DE563E4C5EA53C304B1F702D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048350D9E94CCD894ED4E4E4BE3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954EF-A640-458F-83D9-E8613A97CD53}"/>
      </w:docPartPr>
      <w:docPartBody>
        <w:p w:rsidR="004B5D9D" w:rsidRDefault="00473132" w:rsidP="00473132">
          <w:pPr>
            <w:pStyle w:val="13048350D9E94CCD894ED4E4E4BE3B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E072C40374F99839C419AC6FC4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7B6CA7-FF4A-4505-8A55-C38CD70F9302}"/>
      </w:docPartPr>
      <w:docPartBody>
        <w:p w:rsidR="004B5D9D" w:rsidRDefault="00473132" w:rsidP="00473132">
          <w:pPr>
            <w:pStyle w:val="C0BE072C40374F99839C419AC6FC49D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AD0E2517D4E869D39311832D34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ACC66-13EC-466B-B479-D071A7AB2CDF}"/>
      </w:docPartPr>
      <w:docPartBody>
        <w:p w:rsidR="004B5D9D" w:rsidRDefault="00473132" w:rsidP="00473132">
          <w:pPr>
            <w:pStyle w:val="B7DAD0E2517D4E869D39311832D341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B2C36990C44A9095336D6CF9EAB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505612-C14B-40F1-BA38-8F32F0566C0D}"/>
      </w:docPartPr>
      <w:docPartBody>
        <w:p w:rsidR="004B5D9D" w:rsidRDefault="00473132" w:rsidP="00473132">
          <w:pPr>
            <w:pStyle w:val="C7B2C36990C44A9095336D6CF9EAB1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0DD1F5990241BE8B4AA047D50A3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FBFAB-C92F-4BF8-A2C6-7C71E274CAEC}"/>
      </w:docPartPr>
      <w:docPartBody>
        <w:p w:rsidR="004B5D9D" w:rsidRDefault="00473132" w:rsidP="00473132">
          <w:pPr>
            <w:pStyle w:val="BD0DD1F5990241BE8B4AA047D50A3C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589989B16048AAA66C7C80E36411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CAF16B-A3B5-4EED-BD51-CAFFC4A2B059}"/>
      </w:docPartPr>
      <w:docPartBody>
        <w:p w:rsidR="004B5D9D" w:rsidRDefault="00473132" w:rsidP="00473132">
          <w:pPr>
            <w:pStyle w:val="92589989B16048AAA66C7C80E364118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E30A3FED664F7F8EBFF7E53D6A5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11740-4F9A-429A-A2B0-107347881328}"/>
      </w:docPartPr>
      <w:docPartBody>
        <w:p w:rsidR="004B5D9D" w:rsidRDefault="00473132" w:rsidP="00473132">
          <w:pPr>
            <w:pStyle w:val="EEE30A3FED664F7F8EBFF7E53D6A52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CBC000493C459391898755793AF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F4D35-796F-498F-83FB-CC0BB435941B}"/>
      </w:docPartPr>
      <w:docPartBody>
        <w:p w:rsidR="004B5D9D" w:rsidRDefault="00473132" w:rsidP="00473132">
          <w:pPr>
            <w:pStyle w:val="44CBC000493C459391898755793AF9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0FF92938F24170976940F23FCA8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1C991-3AD7-4C81-B16A-829D8743CC85}"/>
      </w:docPartPr>
      <w:docPartBody>
        <w:p w:rsidR="004B5D9D" w:rsidRDefault="00473132" w:rsidP="00473132">
          <w:pPr>
            <w:pStyle w:val="D40FF92938F24170976940F23FCA83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E2C1AFCD6C4BA69B02999B43455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275D8-A4D9-44C6-A106-1CD1146E68E3}"/>
      </w:docPartPr>
      <w:docPartBody>
        <w:p w:rsidR="004B5D9D" w:rsidRDefault="00473132" w:rsidP="00473132">
          <w:pPr>
            <w:pStyle w:val="2CE2C1AFCD6C4BA69B02999B43455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8B056C1BB4159A2D39791AB67F9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C8516-DD84-44E4-995F-CBC8415FCDC8}"/>
      </w:docPartPr>
      <w:docPartBody>
        <w:p w:rsidR="004B5D9D" w:rsidRDefault="00473132" w:rsidP="00473132">
          <w:pPr>
            <w:pStyle w:val="AA28B056C1BB4159A2D39791AB67F9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D08F1108C42A48FD0947259813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7FF2A2-BD78-454B-98E2-50B45B6B8DD6}"/>
      </w:docPartPr>
      <w:docPartBody>
        <w:p w:rsidR="004B5D9D" w:rsidRDefault="00473132" w:rsidP="00473132">
          <w:pPr>
            <w:pStyle w:val="E55D08F1108C42A48FD0947259813C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BF7418C4849E8BD69775560C1D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B5F815-0F99-4130-92E4-1293F2CFD25F}"/>
      </w:docPartPr>
      <w:docPartBody>
        <w:p w:rsidR="004B5D9D" w:rsidRDefault="00473132" w:rsidP="00473132">
          <w:pPr>
            <w:pStyle w:val="982BF7418C4849E8BD69775560C1D47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D6A2B7A874BE0BBAAA92986F64C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16BE0-9DFD-42A8-8C6A-61425A9934F4}"/>
      </w:docPartPr>
      <w:docPartBody>
        <w:p w:rsidR="004B5D9D" w:rsidRDefault="00473132" w:rsidP="00473132">
          <w:pPr>
            <w:pStyle w:val="44BD6A2B7A874BE0BBAAA92986F64C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66545F337049A3B90402C460A5C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52808-CDF9-4B1F-9894-C9ED298C00E8}"/>
      </w:docPartPr>
      <w:docPartBody>
        <w:p w:rsidR="004B5D9D" w:rsidRDefault="00473132" w:rsidP="00473132">
          <w:pPr>
            <w:pStyle w:val="AF66545F337049A3B90402C460A5C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5503AAF28644AEB1D10081892D3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FEB00-D3E2-402B-8E0E-9B9BEC281B08}"/>
      </w:docPartPr>
      <w:docPartBody>
        <w:p w:rsidR="004B5D9D" w:rsidRDefault="00473132" w:rsidP="00473132">
          <w:pPr>
            <w:pStyle w:val="935503AAF28644AEB1D10081892D33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1C3AEF164C018CC8CFFA71969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3D2C-082A-4D7A-9EF5-C4C147A67CD8}"/>
      </w:docPartPr>
      <w:docPartBody>
        <w:p w:rsidR="004B5D9D" w:rsidRDefault="00473132" w:rsidP="00473132">
          <w:pPr>
            <w:pStyle w:val="63C91C3AEF164C018CC8CFFA719693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237FD8659D4078BC1B9DBC298C6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37B37C-55F9-44AD-8B24-E19555162F32}"/>
      </w:docPartPr>
      <w:docPartBody>
        <w:p w:rsidR="004B5D9D" w:rsidRDefault="00473132" w:rsidP="00473132">
          <w:pPr>
            <w:pStyle w:val="C4237FD8659D4078BC1B9DBC298C6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B002DC4599434CA710F2E185F3E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C4F95-1480-4130-BE45-4C2F8D6A957F}"/>
      </w:docPartPr>
      <w:docPartBody>
        <w:p w:rsidR="004B5D9D" w:rsidRDefault="00473132" w:rsidP="00473132">
          <w:pPr>
            <w:pStyle w:val="DCB002DC4599434CA710F2E185F3E5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1B4BAE21C4744BF6165E8F4EE1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1921-FFB1-4890-9BF7-CDFAA7F4B3FB}"/>
      </w:docPartPr>
      <w:docPartBody>
        <w:p w:rsidR="004B5D9D" w:rsidRDefault="00473132" w:rsidP="00473132">
          <w:pPr>
            <w:pStyle w:val="58D1B4BAE21C4744BF6165E8F4EE15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271978DB55403DBE3904A4813AC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A46CD-CD86-4E79-B0D9-3719AF6697B4}"/>
      </w:docPartPr>
      <w:docPartBody>
        <w:p w:rsidR="004B5D9D" w:rsidRDefault="00473132" w:rsidP="00473132">
          <w:pPr>
            <w:pStyle w:val="5D271978DB55403DBE3904A4813AC3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4C23DAA6EB4DE99B15522715DDA5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1C524E-9D54-4F17-B6A9-27D17C37BB98}"/>
      </w:docPartPr>
      <w:docPartBody>
        <w:p w:rsidR="004B5D9D" w:rsidRDefault="00473132" w:rsidP="00473132">
          <w:pPr>
            <w:pStyle w:val="D94C23DAA6EB4DE99B15522715DDA5D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D718EFFCB3432AA633445655F61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4E84F-F134-4F04-B255-1E71BFD78DD3}"/>
      </w:docPartPr>
      <w:docPartBody>
        <w:p w:rsidR="004B5D9D" w:rsidRDefault="00473132" w:rsidP="00473132">
          <w:pPr>
            <w:pStyle w:val="24D718EFFCB3432AA633445655F611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817B63AF42C29004D463848C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35587-E951-425B-A413-5A0E8B423AA1}"/>
      </w:docPartPr>
      <w:docPartBody>
        <w:p w:rsidR="004B5D9D" w:rsidRDefault="00473132" w:rsidP="00473132">
          <w:pPr>
            <w:pStyle w:val="DEFA817B63AF42C29004D463848C2E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61A9DE65B490EB55306E980A7F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04789-3EBB-4586-8D92-F3FDC43E82A9}"/>
      </w:docPartPr>
      <w:docPartBody>
        <w:p w:rsidR="004B5D9D" w:rsidRDefault="00473132" w:rsidP="00473132">
          <w:pPr>
            <w:pStyle w:val="05661A9DE65B490EB55306E980A7FC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88542822C044988FDD7FC259238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FD75A-EF7A-49BE-AAF7-FAAA502B8092}"/>
      </w:docPartPr>
      <w:docPartBody>
        <w:p w:rsidR="004B5D9D" w:rsidRDefault="00473132" w:rsidP="00473132">
          <w:pPr>
            <w:pStyle w:val="8D88542822C044988FDD7FC2592383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706B3EF0EB4E319A7CE54D58C873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88B93-439D-4AB5-8044-425F5331BC7E}"/>
      </w:docPartPr>
      <w:docPartBody>
        <w:p w:rsidR="004B5D9D" w:rsidRDefault="00473132" w:rsidP="00473132">
          <w:pPr>
            <w:pStyle w:val="82706B3EF0EB4E319A7CE54D58C873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0CF03DDDE94FA1AF1767232392E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1D029-D999-4F2E-B586-2AF6FC044F19}"/>
      </w:docPartPr>
      <w:docPartBody>
        <w:p w:rsidR="004B5D9D" w:rsidRDefault="00473132" w:rsidP="00473132">
          <w:pPr>
            <w:pStyle w:val="B00CF03DDDE94FA1AF1767232392E9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2CA51F1EC4A148B4E1A88DDDD3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BB0FC-85E8-42FF-B4B1-6FDE7C8CDB50}"/>
      </w:docPartPr>
      <w:docPartBody>
        <w:p w:rsidR="004B5D9D" w:rsidRDefault="00473132" w:rsidP="00473132">
          <w:pPr>
            <w:pStyle w:val="DBA2CA51F1EC4A148B4E1A88DDDD3C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0F51C1E97A41D9B5205EB031D0DF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C5508-F310-45B5-B7D9-C49B8E09E87F}"/>
      </w:docPartPr>
      <w:docPartBody>
        <w:p w:rsidR="004B5D9D" w:rsidRDefault="00473132" w:rsidP="00473132">
          <w:pPr>
            <w:pStyle w:val="560F51C1E97A41D9B5205EB031D0DF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9A889FC8254AC89965F5880E221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0342C-1BF0-4202-9A39-89F2C6EACD6F}"/>
      </w:docPartPr>
      <w:docPartBody>
        <w:p w:rsidR="004B5D9D" w:rsidRDefault="00473132" w:rsidP="00473132">
          <w:pPr>
            <w:pStyle w:val="2A9A889FC8254AC89965F5880E221D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F63A9A9335460D89AD4198E88F44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A0497F-E6BF-425D-B4CF-76A2C594852C}"/>
      </w:docPartPr>
      <w:docPartBody>
        <w:p w:rsidR="004B5D9D" w:rsidRDefault="00473132" w:rsidP="00473132">
          <w:pPr>
            <w:pStyle w:val="B5F63A9A9335460D89AD4198E88F44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B4DD3AACA24E62BD3E30CD4A302E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542CC-2078-4B5E-83A9-573B7682235A}"/>
      </w:docPartPr>
      <w:docPartBody>
        <w:p w:rsidR="004B5D9D" w:rsidRDefault="00473132" w:rsidP="00473132">
          <w:pPr>
            <w:pStyle w:val="DFB4DD3AACA24E62BD3E30CD4A302E9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DD5B1E4464D32A38C0FEDFDED3D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B7E34-0AD4-4B4B-A64C-C52935D8E0B8}"/>
      </w:docPartPr>
      <w:docPartBody>
        <w:p w:rsidR="004B5D9D" w:rsidRDefault="00473132" w:rsidP="00473132">
          <w:pPr>
            <w:pStyle w:val="EA8DD5B1E4464D32A38C0FEDFDED3D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4B95F3B0B54AAFA2C63FFF800219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EF755A-02FA-440D-BBFD-A197A235E441}"/>
      </w:docPartPr>
      <w:docPartBody>
        <w:p w:rsidR="004B5D9D" w:rsidRDefault="00473132" w:rsidP="00473132">
          <w:pPr>
            <w:pStyle w:val="164B95F3B0B54AAFA2C63FFF800219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8DE6D643414298908B336FA3CB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BA488-D90C-4FB9-8426-BA727D8F6D54}"/>
      </w:docPartPr>
      <w:docPartBody>
        <w:p w:rsidR="004B5D9D" w:rsidRDefault="00473132" w:rsidP="00473132">
          <w:pPr>
            <w:pStyle w:val="078DE6D643414298908B336FA3CB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911C4C56744B11B3BC8F102EE991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B28707-1663-4924-969C-66DB25CB2697}"/>
      </w:docPartPr>
      <w:docPartBody>
        <w:p w:rsidR="004B5D9D" w:rsidRDefault="00473132" w:rsidP="00473132">
          <w:pPr>
            <w:pStyle w:val="B0911C4C56744B11B3BC8F102EE991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B99720259542DDACB3641E17541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CB253-3286-4555-A566-505DF751E7C5}"/>
      </w:docPartPr>
      <w:docPartBody>
        <w:p w:rsidR="004B5D9D" w:rsidRDefault="00473132" w:rsidP="00473132">
          <w:pPr>
            <w:pStyle w:val="5FB99720259542DDACB3641E1754157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91D71EF1044EAFBF02B8D28283E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4B067-BC00-4754-8191-ED1BC4A302FA}"/>
      </w:docPartPr>
      <w:docPartBody>
        <w:p w:rsidR="004B5D9D" w:rsidRDefault="00473132" w:rsidP="00473132">
          <w:pPr>
            <w:pStyle w:val="5991D71EF1044EAFBF02B8D28283E0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6BCE9E19841EBAA89E1F867991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67705-E988-4B8A-B823-4FF4B3BC121D}"/>
      </w:docPartPr>
      <w:docPartBody>
        <w:p w:rsidR="004B5D9D" w:rsidRDefault="00473132" w:rsidP="00473132">
          <w:pPr>
            <w:pStyle w:val="7CD6BCE9E19841EBAA89E1F867991C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808BDAB8004A2895FA47B94256E6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D39A96-F445-4972-923B-E16E57679533}"/>
      </w:docPartPr>
      <w:docPartBody>
        <w:p w:rsidR="004B5D9D" w:rsidRDefault="00473132" w:rsidP="00473132">
          <w:pPr>
            <w:pStyle w:val="5F808BDAB8004A2895FA47B94256E6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2D918A09954A699F390395F5779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D9ABC-442F-4469-BD93-7B52DF0DD8BB}"/>
      </w:docPartPr>
      <w:docPartBody>
        <w:p w:rsidR="004B5D9D" w:rsidRDefault="00473132" w:rsidP="00473132">
          <w:pPr>
            <w:pStyle w:val="FD2D918A09954A699F390395F5779F8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4EF9334F1F94159BDEDE347CFD926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0505-31A6-4B99-831C-029A36479528}"/>
      </w:docPartPr>
      <w:docPartBody>
        <w:p w:rsidR="004B5D9D" w:rsidRDefault="00473132" w:rsidP="00473132">
          <w:pPr>
            <w:pStyle w:val="94EF9334F1F94159BDEDE347CFD926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EF17A1C4844447B375F37CCF9A0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B4FB8-3B4F-463D-A56D-340E77442377}"/>
      </w:docPartPr>
      <w:docPartBody>
        <w:p w:rsidR="004B5D9D" w:rsidRDefault="00473132" w:rsidP="00473132">
          <w:pPr>
            <w:pStyle w:val="FFEF17A1C4844447B375F37CCF9A0F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FCC871AA074AF8A7FF72F193975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08FA55-E0C6-4252-B4E5-1966B1DF6E5D}"/>
      </w:docPartPr>
      <w:docPartBody>
        <w:p w:rsidR="004B5D9D" w:rsidRDefault="00473132" w:rsidP="00473132">
          <w:pPr>
            <w:pStyle w:val="07FCC871AA074AF8A7FF72F193975D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CEE52A78144C6AA08E37A6F2A0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4C80A-944F-4FE4-ABFB-51073B87663F}"/>
      </w:docPartPr>
      <w:docPartBody>
        <w:p w:rsidR="004B5D9D" w:rsidRDefault="00473132" w:rsidP="00473132">
          <w:pPr>
            <w:pStyle w:val="2E7CEE52A78144C6AA08E37A6F2A0E5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5FE64155164076A398941FDA557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982BA-4201-446E-9752-87E2727396EF}"/>
      </w:docPartPr>
      <w:docPartBody>
        <w:p w:rsidR="004B5D9D" w:rsidRDefault="00473132" w:rsidP="00473132">
          <w:pPr>
            <w:pStyle w:val="765FE64155164076A398941FDA557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EB3A9D73CB47AFB6D02576BA9137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570CB1-C3A0-4CD8-8998-77F14B9C3E30}"/>
      </w:docPartPr>
      <w:docPartBody>
        <w:p w:rsidR="004B5D9D" w:rsidRDefault="00473132" w:rsidP="00473132">
          <w:pPr>
            <w:pStyle w:val="24EB3A9D73CB47AFB6D02576BA9137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312C3A9FBD4AD2B4A77462FF5341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B816D-9367-40AB-B15D-638F9D1B4AC5}"/>
      </w:docPartPr>
      <w:docPartBody>
        <w:p w:rsidR="004B5D9D" w:rsidRDefault="00473132" w:rsidP="00473132">
          <w:pPr>
            <w:pStyle w:val="49312C3A9FBD4AD2B4A77462FF5341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3CBC6812EB4059B718E73601FFD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A498E-7696-4100-AAA0-4A821747F32A}"/>
      </w:docPartPr>
      <w:docPartBody>
        <w:p w:rsidR="004B5D9D" w:rsidRDefault="00473132" w:rsidP="00473132">
          <w:pPr>
            <w:pStyle w:val="463CBC6812EB4059B718E73601FFD9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C9F95BD564B429C9DFE05B465C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B33A3-4618-4568-8D28-5CA6E7FA2266}"/>
      </w:docPartPr>
      <w:docPartBody>
        <w:p w:rsidR="004B5D9D" w:rsidRDefault="00473132" w:rsidP="00473132">
          <w:pPr>
            <w:pStyle w:val="AAFC9F95BD564B429C9DFE05B465C3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396FBD3EC7437EBD64CE89824BA5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30A24-5C14-4137-A567-AFBC8479F173}"/>
      </w:docPartPr>
      <w:docPartBody>
        <w:p w:rsidR="004B5D9D" w:rsidRDefault="00473132" w:rsidP="00473132">
          <w:pPr>
            <w:pStyle w:val="73396FBD3EC7437EBD64CE89824BA5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A07A7112B9448195FB4C5ECDB23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4CCAE-DA0C-4F3E-BA1A-B8825A485560}"/>
      </w:docPartPr>
      <w:docPartBody>
        <w:p w:rsidR="004B5D9D" w:rsidRDefault="00473132" w:rsidP="00473132">
          <w:pPr>
            <w:pStyle w:val="62A07A7112B9448195FB4C5ECDB235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4BC15247C94C9FA26F792092EEB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D6B76D-73A5-49D8-9666-D9EA65BE0313}"/>
      </w:docPartPr>
      <w:docPartBody>
        <w:p w:rsidR="004B5D9D" w:rsidRDefault="00473132" w:rsidP="00473132">
          <w:pPr>
            <w:pStyle w:val="684BC15247C94C9FA26F792092EEB5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7FC80F787B46D99EE265C18B9F2D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157AF0-1BAF-4F91-B422-E18A79289CE7}"/>
      </w:docPartPr>
      <w:docPartBody>
        <w:p w:rsidR="004B5D9D" w:rsidRDefault="00473132" w:rsidP="00473132">
          <w:pPr>
            <w:pStyle w:val="B17FC80F787B46D99EE265C18B9F2D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E8B120C9C44317BBF043EB803EB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B9F94E-A285-4B63-A5CA-B7F88DCF05F7}"/>
      </w:docPartPr>
      <w:docPartBody>
        <w:p w:rsidR="004B5D9D" w:rsidRDefault="00473132" w:rsidP="00473132">
          <w:pPr>
            <w:pStyle w:val="75E8B120C9C44317BBF043EB803EBC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352E66BAE2742869B0733627ABBD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41245-F757-45AA-AAEE-39982861E425}"/>
      </w:docPartPr>
      <w:docPartBody>
        <w:p w:rsidR="004B5D9D" w:rsidRDefault="00473132" w:rsidP="00473132">
          <w:pPr>
            <w:pStyle w:val="E352E66BAE2742869B0733627ABBDD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35280769B4CC7BD27F4F00A80F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B63B1-3D36-4806-ABF1-24006595EF6C}"/>
      </w:docPartPr>
      <w:docPartBody>
        <w:p w:rsidR="004B5D9D" w:rsidRDefault="00473132" w:rsidP="00473132">
          <w:pPr>
            <w:pStyle w:val="70435280769B4CC7BD27F4F00A80F6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440478459A45CEBBFA03A45B9F32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378C3-0C69-4F46-90C6-9B11B737A44C}"/>
      </w:docPartPr>
      <w:docPartBody>
        <w:p w:rsidR="004B5D9D" w:rsidRDefault="00473132" w:rsidP="00473132">
          <w:pPr>
            <w:pStyle w:val="01440478459A45CEBBFA03A45B9F32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85C80A94EF40FFBC23A19986CF9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7597B-CE05-4ABC-81C3-82C28EA62940}"/>
      </w:docPartPr>
      <w:docPartBody>
        <w:p w:rsidR="004B5D9D" w:rsidRDefault="00473132" w:rsidP="00473132">
          <w:pPr>
            <w:pStyle w:val="4A85C80A94EF40FFBC23A19986CF97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1F377572B846AD86EE38DE1F37C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F45EC-668B-4DC4-A208-E1DA0C0692E6}"/>
      </w:docPartPr>
      <w:docPartBody>
        <w:p w:rsidR="004B5D9D" w:rsidRDefault="00473132" w:rsidP="00473132">
          <w:pPr>
            <w:pStyle w:val="D81F377572B846AD86EE38DE1F37CE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ACAA28044C4C3490AA93C5BE419B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B2D172-51A8-4A93-B452-002440B92861}"/>
      </w:docPartPr>
      <w:docPartBody>
        <w:p w:rsidR="004B5D9D" w:rsidRDefault="00473132" w:rsidP="00473132">
          <w:pPr>
            <w:pStyle w:val="FCACAA28044C4C3490AA93C5BE419B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43DB85869D4B4AB494802EFD764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DE9F40-7449-41CD-B1B9-0EAC5F82D204}"/>
      </w:docPartPr>
      <w:docPartBody>
        <w:p w:rsidR="004B5D9D" w:rsidRDefault="00473132" w:rsidP="00473132">
          <w:pPr>
            <w:pStyle w:val="B043DB85869D4B4AB494802EFD7641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1EB1EE1B042CA9A13E50171D4A4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9542C-A3A0-4187-A3AA-168BD49E510B}"/>
      </w:docPartPr>
      <w:docPartBody>
        <w:p w:rsidR="004B5D9D" w:rsidRDefault="00473132" w:rsidP="00473132">
          <w:pPr>
            <w:pStyle w:val="2F11EB1EE1B042CA9A13E50171D4A4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B86F45B034F2B8F843E5AD11D12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020-3BAF-4E87-8510-0B8FEE930600}"/>
      </w:docPartPr>
      <w:docPartBody>
        <w:p w:rsidR="004B5D9D" w:rsidRDefault="00473132" w:rsidP="00473132">
          <w:pPr>
            <w:pStyle w:val="611B86F45B034F2B8F843E5AD11D12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A2BA449F6B4F3E864211F6CE65A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4073B-3243-47B3-9D85-544ED721CDEB}"/>
      </w:docPartPr>
      <w:docPartBody>
        <w:p w:rsidR="004B5D9D" w:rsidRDefault="00473132" w:rsidP="00473132">
          <w:pPr>
            <w:pStyle w:val="C3A2BA449F6B4F3E864211F6CE65A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2C615695954831AF8281CCCD53A1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BFA1B0-0A06-47F0-98AC-B0D861E6C8B8}"/>
      </w:docPartPr>
      <w:docPartBody>
        <w:p w:rsidR="004B5D9D" w:rsidRDefault="00473132" w:rsidP="00473132">
          <w:pPr>
            <w:pStyle w:val="772C615695954831AF8281CCCD53A1D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12C46C98A1438998F8B65E733CEA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A2B07-EE07-484F-9FB7-A977D8870728}"/>
      </w:docPartPr>
      <w:docPartBody>
        <w:p w:rsidR="004B5D9D" w:rsidRDefault="00473132" w:rsidP="00473132">
          <w:pPr>
            <w:pStyle w:val="D412C46C98A1438998F8B65E733CEA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0C9E3823594149B87AFD30D9CCFE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E5CFEC-9DA1-471A-8B59-85AED4203EE0}"/>
      </w:docPartPr>
      <w:docPartBody>
        <w:p w:rsidR="004B5D9D" w:rsidRDefault="00473132" w:rsidP="00473132">
          <w:pPr>
            <w:pStyle w:val="320C9E3823594149B87AFD30D9CCFE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9A05ED772E45888A2885C99D0C50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C8C37-72B4-485B-9DDE-3A5A45A02C83}"/>
      </w:docPartPr>
      <w:docPartBody>
        <w:p w:rsidR="004B5D9D" w:rsidRDefault="00473132" w:rsidP="00473132">
          <w:pPr>
            <w:pStyle w:val="339A05ED772E45888A2885C99D0C507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603B496FA24DE1BF5E243407ED8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29A16-7EB6-4A78-85CB-AB986154915E}"/>
      </w:docPartPr>
      <w:docPartBody>
        <w:p w:rsidR="004B5D9D" w:rsidRDefault="00473132" w:rsidP="00473132">
          <w:pPr>
            <w:pStyle w:val="1A603B496FA24DE1BF5E243407ED8F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13125D72064E54A05A1304BBFAF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63B73-AF0F-4FE1-8675-D95254281D42}"/>
      </w:docPartPr>
      <w:docPartBody>
        <w:p w:rsidR="004B5D9D" w:rsidRDefault="00473132" w:rsidP="00473132">
          <w:pPr>
            <w:pStyle w:val="1313125D72064E54A05A1304BBFAF14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CE03C466F241A6AE7138E0B8E355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D185D-5F50-49C0-9206-702A50A946F1}"/>
      </w:docPartPr>
      <w:docPartBody>
        <w:p w:rsidR="004B5D9D" w:rsidRDefault="00473132" w:rsidP="00473132">
          <w:pPr>
            <w:pStyle w:val="2ACE03C466F241A6AE7138E0B8E355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CA01C468DB45C996650E18C862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3EE72-303B-4221-BBD3-0913A4F556F8}"/>
      </w:docPartPr>
      <w:docPartBody>
        <w:p w:rsidR="004B5D9D" w:rsidRDefault="00473132" w:rsidP="00473132">
          <w:pPr>
            <w:pStyle w:val="77CA01C468DB45C996650E18C8628F2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346EE4A1334095A43DB50099663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67940-5FB1-4867-BA80-B567F7BD015F}"/>
      </w:docPartPr>
      <w:docPartBody>
        <w:p w:rsidR="004B5D9D" w:rsidRDefault="00473132" w:rsidP="00473132">
          <w:pPr>
            <w:pStyle w:val="B2346EE4A1334095A43DB50099663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509B1FCB414BA2B5317356DFA8A1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AF358-6570-4654-BD9A-0B50BB9339F0}"/>
      </w:docPartPr>
      <w:docPartBody>
        <w:p w:rsidR="004B5D9D" w:rsidRDefault="00473132" w:rsidP="00473132">
          <w:pPr>
            <w:pStyle w:val="55509B1FCB414BA2B5317356DFA8A1E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2B6D3B6C30148B782E2135C1160B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62571-62B9-4E0B-BFE3-FDD984AA14A8}"/>
      </w:docPartPr>
      <w:docPartBody>
        <w:p w:rsidR="004B5D9D" w:rsidRDefault="00473132" w:rsidP="00473132">
          <w:pPr>
            <w:pStyle w:val="C2B6D3B6C30148B782E2135C1160B8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91999D57674A77B154BCFD257E9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BF79B-734F-4808-AFBC-126C23BE2C10}"/>
      </w:docPartPr>
      <w:docPartBody>
        <w:p w:rsidR="004B5D9D" w:rsidRDefault="00473132" w:rsidP="00473132">
          <w:pPr>
            <w:pStyle w:val="7191999D57674A77B154BCFD257E98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B3955260614765AF636D6F5DCFEF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7F6A6-B9C7-409D-8E05-F31B457F3F04}"/>
      </w:docPartPr>
      <w:docPartBody>
        <w:p w:rsidR="004B5D9D" w:rsidRDefault="00473132" w:rsidP="00473132">
          <w:pPr>
            <w:pStyle w:val="7AB3955260614765AF636D6F5DCFEF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9D3DDCB5E74FDAAF0BDA7F7F036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7851A1-F780-4035-9C88-D428F376A748}"/>
      </w:docPartPr>
      <w:docPartBody>
        <w:p w:rsidR="004B5D9D" w:rsidRDefault="00473132" w:rsidP="00473132">
          <w:pPr>
            <w:pStyle w:val="119D3DDCB5E74FDAAF0BDA7F7F036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61266E1F344396AAD00CCCC8072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FAE98-DF77-4666-8801-96FA4B637884}"/>
      </w:docPartPr>
      <w:docPartBody>
        <w:p w:rsidR="004B5D9D" w:rsidRDefault="00473132" w:rsidP="00473132">
          <w:pPr>
            <w:pStyle w:val="6961266E1F344396AAD00CCCC80723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22B282EE04C9A9241BAA9862E2A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F0A4-E03B-4E72-B31D-FB0FF0F664B2}"/>
      </w:docPartPr>
      <w:docPartBody>
        <w:p w:rsidR="004B5D9D" w:rsidRDefault="00473132" w:rsidP="00473132">
          <w:pPr>
            <w:pStyle w:val="AC622B282EE04C9A9241BAA9862E2A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C4A1EDF9C8445CB3D5031BC6E3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781140-D962-46D9-8D7E-C30B1A7B81A9}"/>
      </w:docPartPr>
      <w:docPartBody>
        <w:p w:rsidR="004B5D9D" w:rsidRDefault="00473132" w:rsidP="00473132">
          <w:pPr>
            <w:pStyle w:val="4AC4A1EDF9C8445CB3D5031BC6E384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68882AEDB5431180EB9B86FCF9A3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FFE38-4E64-4E6D-95E8-44BA486A1123}"/>
      </w:docPartPr>
      <w:docPartBody>
        <w:p w:rsidR="004B5D9D" w:rsidRDefault="00473132" w:rsidP="00473132">
          <w:pPr>
            <w:pStyle w:val="0568882AEDB5431180EB9B86FCF9A3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A447F6E7FF4EB4858C84DA7C3CC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9FAD54-2C80-4B85-9270-BF7F8966FA66}"/>
      </w:docPartPr>
      <w:docPartBody>
        <w:p w:rsidR="004B5D9D" w:rsidRDefault="00473132" w:rsidP="00473132">
          <w:pPr>
            <w:pStyle w:val="07A447F6E7FF4EB4858C84DA7C3CC8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49201D14134C3FAEDB1ADD141D6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744C8-6615-4D92-9A23-A10E68ABD875}"/>
      </w:docPartPr>
      <w:docPartBody>
        <w:p w:rsidR="004B5D9D" w:rsidRDefault="00473132" w:rsidP="00473132">
          <w:pPr>
            <w:pStyle w:val="BB49201D14134C3FAEDB1ADD141D6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8B718A7B49B7855A52FAB2D2B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1DFA4-A5B2-4C75-90D9-D11F6257D444}"/>
      </w:docPartPr>
      <w:docPartBody>
        <w:p w:rsidR="004B5D9D" w:rsidRDefault="00473132" w:rsidP="00473132">
          <w:pPr>
            <w:pStyle w:val="EA7E8B718A7B49B7855A52FAB2D2BD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362FFE12CA4A3AB14883CA8292A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430C-C5A9-4781-8613-3D746B3F4AB0}"/>
      </w:docPartPr>
      <w:docPartBody>
        <w:p w:rsidR="004B5D9D" w:rsidRDefault="00473132" w:rsidP="00473132">
          <w:pPr>
            <w:pStyle w:val="39362FFE12CA4A3AB14883CA8292AC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0F9E552F0D43F69B3F0D8DFAEAAF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92F34-0BE2-41CF-95DF-3C67F6D4C28A}"/>
      </w:docPartPr>
      <w:docPartBody>
        <w:p w:rsidR="004B5D9D" w:rsidRDefault="00473132" w:rsidP="00473132">
          <w:pPr>
            <w:pStyle w:val="9A0F9E552F0D43F69B3F0D8DFAEAAF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2A6B4E089A49928EA986A7B52EFE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19600-1875-4B42-AB5B-338D5073F7FE}"/>
      </w:docPartPr>
      <w:docPartBody>
        <w:p w:rsidR="004B5D9D" w:rsidRDefault="00473132" w:rsidP="00473132">
          <w:pPr>
            <w:pStyle w:val="882A6B4E089A49928EA986A7B52EFE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229A9ACD3340D0AD84E353ADE3F0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0698E-1C58-4277-A812-EC9DC9C588AB}"/>
      </w:docPartPr>
      <w:docPartBody>
        <w:p w:rsidR="004B5D9D" w:rsidRDefault="00473132" w:rsidP="00473132">
          <w:pPr>
            <w:pStyle w:val="F1229A9ACD3340D0AD84E353ADE3F0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FBFCD18F0A412B9BB6DEB7002F1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D54B9-0C67-4B51-A821-F3DE10096F1E}"/>
      </w:docPartPr>
      <w:docPartBody>
        <w:p w:rsidR="004B5D9D" w:rsidRDefault="00473132" w:rsidP="00473132">
          <w:pPr>
            <w:pStyle w:val="8CFBFCD18F0A412B9BB6DEB7002F130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8F2CCA122B403EB8A46A702DE8BD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6333D-4F84-4C93-9C06-A347848D186F}"/>
      </w:docPartPr>
      <w:docPartBody>
        <w:p w:rsidR="004B5D9D" w:rsidRDefault="00473132" w:rsidP="00473132">
          <w:pPr>
            <w:pStyle w:val="A78F2CCA122B403EB8A46A702DE8BD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FCF717252A4707A572A2E25434C9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3A3EF-7883-4116-BC78-B142814B604A}"/>
      </w:docPartPr>
      <w:docPartBody>
        <w:p w:rsidR="004B5D9D" w:rsidRDefault="00473132" w:rsidP="00473132">
          <w:pPr>
            <w:pStyle w:val="A9FCF717252A4707A572A2E25434C9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7A3F36678E4B489205C2A072DA9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7025C8-EEE9-4AAD-A2AE-1A8F760B6771}"/>
      </w:docPartPr>
      <w:docPartBody>
        <w:p w:rsidR="004B5D9D" w:rsidRDefault="00473132" w:rsidP="00473132">
          <w:pPr>
            <w:pStyle w:val="0B7A3F36678E4B489205C2A072DA9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E7D8361B5E47929572297F32EDC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D022B-8145-47FB-BF5C-AE268CF9C1CE}"/>
      </w:docPartPr>
      <w:docPartBody>
        <w:p w:rsidR="004B5D9D" w:rsidRDefault="00473132" w:rsidP="00473132">
          <w:pPr>
            <w:pStyle w:val="22E7D8361B5E47929572297F32EDCD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B1D6AB89184DEF9A79A42F6867E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09CC5C-52F7-49F8-9268-EFC9272A6879}"/>
      </w:docPartPr>
      <w:docPartBody>
        <w:p w:rsidR="004B5D9D" w:rsidRDefault="00473132" w:rsidP="00473132">
          <w:pPr>
            <w:pStyle w:val="BAB1D6AB89184DEF9A79A42F6867E5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59C4B80FCA45D7975FBDFA963EE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F6219-CAA7-42AA-BA8F-D7488A1CCED5}"/>
      </w:docPartPr>
      <w:docPartBody>
        <w:p w:rsidR="004B5D9D" w:rsidRDefault="00473132" w:rsidP="00473132">
          <w:pPr>
            <w:pStyle w:val="E259C4B80FCA45D7975FBDFA963EE2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7E6BECB0247258B9AB34902754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608EA-D4FC-4746-9D27-31610641EE6E}"/>
      </w:docPartPr>
      <w:docPartBody>
        <w:p w:rsidR="004B5D9D" w:rsidRDefault="00473132" w:rsidP="00473132">
          <w:pPr>
            <w:pStyle w:val="E8A7E6BECB0247258B9AB349027544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C418FBB6004B9F9296680EE189E7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8C3E3-15EA-4649-BC65-9D8D60474C3E}"/>
      </w:docPartPr>
      <w:docPartBody>
        <w:p w:rsidR="004B5D9D" w:rsidRDefault="00473132" w:rsidP="00473132">
          <w:pPr>
            <w:pStyle w:val="2BC418FBB6004B9F9296680EE189E7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0102DBC6E44E5CB4E5D31B9F0C2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8EC67A-2437-4669-A990-5F543F726584}"/>
      </w:docPartPr>
      <w:docPartBody>
        <w:p w:rsidR="004B5D9D" w:rsidRDefault="00473132" w:rsidP="00473132">
          <w:pPr>
            <w:pStyle w:val="2A0102DBC6E44E5CB4E5D31B9F0C2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82DD822F2D34B8CAF5F64F049822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78014-8D68-427A-A68C-CA1D84995B73}"/>
      </w:docPartPr>
      <w:docPartBody>
        <w:p w:rsidR="004B5D9D" w:rsidRDefault="00473132" w:rsidP="00473132">
          <w:pPr>
            <w:pStyle w:val="782DD822F2D34B8CAF5F64F049822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BF8F338A7045239171109FB4A0F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75A9F-FC7D-4743-8912-51002EB2C595}"/>
      </w:docPartPr>
      <w:docPartBody>
        <w:p w:rsidR="004B5D9D" w:rsidRDefault="00473132" w:rsidP="00473132">
          <w:pPr>
            <w:pStyle w:val="07BF8F338A7045239171109FB4A0F05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9B3193BAB434294B990B2C85DD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1649D-390A-40FD-8907-61FC5DCA32C3}"/>
      </w:docPartPr>
      <w:docPartBody>
        <w:p w:rsidR="004B5D9D" w:rsidRDefault="00473132" w:rsidP="00473132">
          <w:pPr>
            <w:pStyle w:val="B5C9B3193BAB434294B990B2C85DD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F957D234CE4F3D8028A8884627A8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2452-D858-420E-94F4-38C802484D6D}"/>
      </w:docPartPr>
      <w:docPartBody>
        <w:p w:rsidR="004B5D9D" w:rsidRDefault="00473132" w:rsidP="00473132">
          <w:pPr>
            <w:pStyle w:val="02F957D234CE4F3D8028A8884627A8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27942678F4E38A4BBD36D4CEC8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D1D31-E9EA-4D9E-B6A9-5DE88F27A5CE}"/>
      </w:docPartPr>
      <w:docPartBody>
        <w:p w:rsidR="004B5D9D" w:rsidRDefault="00473132" w:rsidP="00473132">
          <w:pPr>
            <w:pStyle w:val="12327942678F4E38A4BBD36D4CEC8401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1A4F1490BC99482EB00A378590252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3BF61-6AE2-4BFA-B7B1-22E8D9D2714C}"/>
      </w:docPartPr>
      <w:docPartBody>
        <w:p w:rsidR="004B5D9D" w:rsidRDefault="00473132" w:rsidP="00473132">
          <w:pPr>
            <w:pStyle w:val="1A4F1490BC99482EB00A378590252C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D9578520E4F90B29DE3446C48B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FE200-0770-4E0A-B52A-1E15366DEB25}"/>
      </w:docPartPr>
      <w:docPartBody>
        <w:p w:rsidR="004B5D9D" w:rsidRDefault="00473132" w:rsidP="00473132">
          <w:pPr>
            <w:pStyle w:val="A0AD9578520E4F90B29DE3446C48BE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AFC52F5975429098DC9E6F426717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1A43C-882C-49F7-9119-A3641B23907B}"/>
      </w:docPartPr>
      <w:docPartBody>
        <w:p w:rsidR="004B5D9D" w:rsidRDefault="00473132" w:rsidP="00473132">
          <w:pPr>
            <w:pStyle w:val="C5AFC52F5975429098DC9E6F426717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CC7FE4371EF469186440934E81F1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D8BF83-7905-4BAA-B977-9FFD74292CD1}"/>
      </w:docPartPr>
      <w:docPartBody>
        <w:p w:rsidR="004B5D9D" w:rsidRDefault="00473132" w:rsidP="00473132">
          <w:pPr>
            <w:pStyle w:val="8CC7FE4371EF469186440934E81F14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F5D69C9F094D85967B23911BE72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C85CE-07E3-4977-BE6E-C9504E91F28F}"/>
      </w:docPartPr>
      <w:docPartBody>
        <w:p w:rsidR="004B5D9D" w:rsidRDefault="00473132" w:rsidP="00473132">
          <w:pPr>
            <w:pStyle w:val="A1F5D69C9F094D85967B23911BE72F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DC45AFEC604A0CA4CFE54A1788C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287BC-A9AC-472F-915B-7FBCFEBF78C9}"/>
      </w:docPartPr>
      <w:docPartBody>
        <w:p w:rsidR="004B5D9D" w:rsidRDefault="00473132" w:rsidP="00473132">
          <w:pPr>
            <w:pStyle w:val="0EDC45AFEC604A0CA4CFE54A1788C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70C58105634B90821EFD6862A98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2F5CF1-7D02-4F84-802E-2EE40C778072}"/>
      </w:docPartPr>
      <w:docPartBody>
        <w:p w:rsidR="004B5D9D" w:rsidRDefault="00473132" w:rsidP="00473132">
          <w:pPr>
            <w:pStyle w:val="5770C58105634B90821EFD6862A98F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18378444F40EAACB4260D355C1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25F3F-F223-4928-B961-8386FB8A84F2}"/>
      </w:docPartPr>
      <w:docPartBody>
        <w:p w:rsidR="004B5D9D" w:rsidRDefault="00473132" w:rsidP="00473132">
          <w:pPr>
            <w:pStyle w:val="9BF18378444F40EAACB4260D355C1C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49D0A5D22543BB903BC0E1317D0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5E05F-337F-495B-8CEC-8CD362667A33}"/>
      </w:docPartPr>
      <w:docPartBody>
        <w:p w:rsidR="004B5D9D" w:rsidRDefault="00473132" w:rsidP="00473132">
          <w:pPr>
            <w:pStyle w:val="1449D0A5D22543BB903BC0E1317D0F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DA19209B60464CA56200382305A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F0D46-4705-42B9-A3B0-56013C7F6C54}"/>
      </w:docPartPr>
      <w:docPartBody>
        <w:p w:rsidR="004B5D9D" w:rsidRDefault="00473132" w:rsidP="00473132">
          <w:pPr>
            <w:pStyle w:val="ABDA19209B60464CA56200382305A5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8352D169304A40922EA4B24BFA85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51617-83DA-48AA-B4C3-954E4C8932EA}"/>
      </w:docPartPr>
      <w:docPartBody>
        <w:p w:rsidR="004B5D9D" w:rsidRDefault="00473132" w:rsidP="00473132">
          <w:pPr>
            <w:pStyle w:val="328352D169304A40922EA4B24BFA850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AD049DA01D48A8B57910B372F79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B6502-40D4-44C6-BC3B-58B2E446BBE3}"/>
      </w:docPartPr>
      <w:docPartBody>
        <w:p w:rsidR="004B5D9D" w:rsidRDefault="00473132" w:rsidP="00473132">
          <w:pPr>
            <w:pStyle w:val="D7AD049DA01D48A8B57910B372F790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E0967807B04CAA876BCF6140258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6A74B8-7B88-446A-A5B6-31488A9E803B}"/>
      </w:docPartPr>
      <w:docPartBody>
        <w:p w:rsidR="004B5D9D" w:rsidRDefault="00473132" w:rsidP="00473132">
          <w:pPr>
            <w:pStyle w:val="15E0967807B04CAA876BCF6140258E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A60AE2A8434070BF70AB64EEAEA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E62AD-8B66-49F3-90E8-6256F8C15910}"/>
      </w:docPartPr>
      <w:docPartBody>
        <w:p w:rsidR="004B5D9D" w:rsidRDefault="00473132" w:rsidP="00473132">
          <w:pPr>
            <w:pStyle w:val="1DA60AE2A8434070BF70AB64EEAEA54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C4C7E672FF42E0A32CFAF945349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EF4D1-AED9-4104-9633-C9033395BEC7}"/>
      </w:docPartPr>
      <w:docPartBody>
        <w:p w:rsidR="004B5D9D" w:rsidRDefault="00473132" w:rsidP="00473132">
          <w:pPr>
            <w:pStyle w:val="97C4C7E672FF42E0A32CFAF945349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95FC6D9F7D49AFB83318C5BB7E3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4FD-E749-4CB3-AB84-0F6E75B77253}"/>
      </w:docPartPr>
      <w:docPartBody>
        <w:p w:rsidR="004B5D9D" w:rsidRDefault="00473132" w:rsidP="00473132">
          <w:pPr>
            <w:pStyle w:val="2595FC6D9F7D49AFB83318C5BB7E30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7560181780438DB0154F12E8942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851A9-C8DB-42AF-AE0D-5A417DE856FC}"/>
      </w:docPartPr>
      <w:docPartBody>
        <w:p w:rsidR="004B5D9D" w:rsidRDefault="00473132" w:rsidP="00473132">
          <w:pPr>
            <w:pStyle w:val="317560181780438DB0154F12E894219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A63E6B09D04B88B84EFF7BE73A4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FFFCB-7FB0-4F0B-9D1F-0F049BEEAD53}"/>
      </w:docPartPr>
      <w:docPartBody>
        <w:p w:rsidR="004B5D9D" w:rsidRDefault="00473132" w:rsidP="00473132">
          <w:pPr>
            <w:pStyle w:val="E7A63E6B09D04B88B84EFF7BE73A49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CF5D0D2F8F4F5E89FA3E69EA4240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A1311-17CA-4D38-BC7E-E27A52C5A64D}"/>
      </w:docPartPr>
      <w:docPartBody>
        <w:p w:rsidR="004B5D9D" w:rsidRDefault="00473132" w:rsidP="00473132">
          <w:pPr>
            <w:pStyle w:val="F5CF5D0D2F8F4F5E89FA3E69EA4240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45A89609F74D9EBFE8C796F602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E5EE3-528C-4EE5-A375-D095713944BE}"/>
      </w:docPartPr>
      <w:docPartBody>
        <w:p w:rsidR="004B5D9D" w:rsidRDefault="00473132" w:rsidP="00473132">
          <w:pPr>
            <w:pStyle w:val="7F45A89609F74D9EBFE8C796F6023D6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717C2B7D3A47CE9FF1C28AF5352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7C068-10EF-46BA-885A-5DDFA5003CAA}"/>
      </w:docPartPr>
      <w:docPartBody>
        <w:p w:rsidR="004B5D9D" w:rsidRDefault="00473132" w:rsidP="00473132">
          <w:pPr>
            <w:pStyle w:val="0E717C2B7D3A47CE9FF1C28AF5352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63A0CBF59342FF87FEC632CB1AF3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8D23E0-77E9-4006-AA64-669F44062E08}"/>
      </w:docPartPr>
      <w:docPartBody>
        <w:p w:rsidR="004B5D9D" w:rsidRDefault="00473132" w:rsidP="00473132">
          <w:pPr>
            <w:pStyle w:val="EC63A0CBF59342FF87FEC632CB1AF3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F02F38043B4459938A1B85F78E37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CEA22-CC06-4C19-B5ED-C594033CEF2A}"/>
      </w:docPartPr>
      <w:docPartBody>
        <w:p w:rsidR="004B5D9D" w:rsidRDefault="00473132" w:rsidP="00473132">
          <w:pPr>
            <w:pStyle w:val="08F02F38043B4459938A1B85F78E37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B90227B50B481E956A6F2BE635D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C0F7D-101E-4EAA-A77B-81A2F58D32C5}"/>
      </w:docPartPr>
      <w:docPartBody>
        <w:p w:rsidR="004B5D9D" w:rsidRDefault="00473132" w:rsidP="00473132">
          <w:pPr>
            <w:pStyle w:val="72B90227B50B481E956A6F2BE635D3F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BC1B30BC324D51ABBD0D5AB7D9B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902F25-A7C3-40CD-91BB-3093D0967BF1}"/>
      </w:docPartPr>
      <w:docPartBody>
        <w:p w:rsidR="004B5D9D" w:rsidRDefault="00473132" w:rsidP="00473132">
          <w:pPr>
            <w:pStyle w:val="F2BC1B30BC324D51ABBD0D5AB7D9B7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E0FE10A26B4090B1CD4241DCB92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F2BF7-ABFB-4141-AFB0-B5A998DEA8B5}"/>
      </w:docPartPr>
      <w:docPartBody>
        <w:p w:rsidR="004B5D9D" w:rsidRDefault="00473132" w:rsidP="00473132">
          <w:pPr>
            <w:pStyle w:val="92E0FE10A26B4090B1CD4241DCB926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50BF14D86488B99785AF42C326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D7EDC-349C-444F-9D78-0ACCDB8B2009}"/>
      </w:docPartPr>
      <w:docPartBody>
        <w:p w:rsidR="004B5D9D" w:rsidRDefault="00473132" w:rsidP="00473132">
          <w:pPr>
            <w:pStyle w:val="8B150BF14D86488B99785AF42C3263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5F2F88F0BD411C8F5299D42D9147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863AB-BCE5-470A-9893-83E08348BBCC}"/>
      </w:docPartPr>
      <w:docPartBody>
        <w:p w:rsidR="004B5D9D" w:rsidRDefault="00473132" w:rsidP="00473132">
          <w:pPr>
            <w:pStyle w:val="485F2F88F0BD411C8F5299D42D9147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B68F0E78724D6D942B24897D663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490F9D-6B41-4CA5-8269-98D645516DD7}"/>
      </w:docPartPr>
      <w:docPartBody>
        <w:p w:rsidR="004B5D9D" w:rsidRDefault="00473132" w:rsidP="00473132">
          <w:pPr>
            <w:pStyle w:val="F4B68F0E78724D6D942B24897D663C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9F062823314BB6B3CEC158667DD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1F057-F9EE-4674-BEC1-A235FA3891C8}"/>
      </w:docPartPr>
      <w:docPartBody>
        <w:p w:rsidR="004B5D9D" w:rsidRDefault="00473132" w:rsidP="00473132">
          <w:pPr>
            <w:pStyle w:val="8B9F062823314BB6B3CEC158667DDB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4213F4176743C89F0698C6EE4C7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3DFF6-839F-4F1F-B0CD-795004C585E4}"/>
      </w:docPartPr>
      <w:docPartBody>
        <w:p w:rsidR="004B5D9D" w:rsidRDefault="00473132" w:rsidP="00473132">
          <w:pPr>
            <w:pStyle w:val="444213F4176743C89F0698C6EE4C71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CA0B3A8ADB4D8BA46FD5AF17C06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905C21-F1E0-4798-937F-6B16C21B6135}"/>
      </w:docPartPr>
      <w:docPartBody>
        <w:p w:rsidR="004B5D9D" w:rsidRDefault="00473132" w:rsidP="00473132">
          <w:pPr>
            <w:pStyle w:val="D3CA0B3A8ADB4D8BA46FD5AF17C06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D2FD434143C896BB1DBE1D4AB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FB1743-FB99-4E33-92B9-0AD140E4EB28}"/>
      </w:docPartPr>
      <w:docPartBody>
        <w:p w:rsidR="004B5D9D" w:rsidRDefault="00473132" w:rsidP="00473132">
          <w:pPr>
            <w:pStyle w:val="1780D2FD434143C896BB1DBE1D4AB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96A057BC242A1B0E3415D3147F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282D3-BB34-4F69-9FF1-36650B2B4EC2}"/>
      </w:docPartPr>
      <w:docPartBody>
        <w:p w:rsidR="004B5D9D" w:rsidRDefault="00473132" w:rsidP="00473132">
          <w:pPr>
            <w:pStyle w:val="0EF96A057BC242A1B0E3415D3147F598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705D3DEE87944A609788EAA624293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CA326-1CD0-4BCF-89BA-BE8C5AADA898}"/>
      </w:docPartPr>
      <w:docPartBody>
        <w:p w:rsidR="004B5D9D" w:rsidRDefault="00473132" w:rsidP="00473132">
          <w:pPr>
            <w:pStyle w:val="705D3DEE87944A609788EAA6242932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095554D3974D41BC258C54AEF31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9C885-2ABC-4258-AFAC-71167B2DDE68}"/>
      </w:docPartPr>
      <w:docPartBody>
        <w:p w:rsidR="004B5D9D" w:rsidRDefault="00473132" w:rsidP="00473132">
          <w:pPr>
            <w:pStyle w:val="D7095554D3974D41BC258C54AEF312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704CE7EE17447F882EE9973F731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1D82EA-8D02-4102-BEBB-29865A98966D}"/>
      </w:docPartPr>
      <w:docPartBody>
        <w:p w:rsidR="004B5D9D" w:rsidRDefault="00473132" w:rsidP="00473132">
          <w:pPr>
            <w:pStyle w:val="88704CE7EE17447F882EE9973F7317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94ABFA2D44F9680A72E6C112F5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D979E-F3BD-428F-A901-A67A1EB7ECE2}"/>
      </w:docPartPr>
      <w:docPartBody>
        <w:p w:rsidR="004B5D9D" w:rsidRDefault="00473132" w:rsidP="00473132">
          <w:pPr>
            <w:pStyle w:val="CA194ABFA2D44F9680A72E6C112F53B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217C223159493B9015E348F678E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7E4C0A-8D01-4A90-B818-D2851132367B}"/>
      </w:docPartPr>
      <w:docPartBody>
        <w:p w:rsidR="004B5D9D" w:rsidRDefault="00473132" w:rsidP="00473132">
          <w:pPr>
            <w:pStyle w:val="45217C223159493B9015E348F678EE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65F64C03D24EE09C65FF81CCB72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12C2E-9EA1-4953-84DE-6085F25E9FA1}"/>
      </w:docPartPr>
      <w:docPartBody>
        <w:p w:rsidR="004B5D9D" w:rsidRDefault="00473132" w:rsidP="00473132">
          <w:pPr>
            <w:pStyle w:val="6165F64C03D24EE09C65FF81CCB72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82F17082CF4E6F8AB55F3BDD20C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A5EB7-A4FD-49A9-9412-6B499BF0CBAB}"/>
      </w:docPartPr>
      <w:docPartBody>
        <w:p w:rsidR="004B5D9D" w:rsidRDefault="00473132" w:rsidP="00473132">
          <w:pPr>
            <w:pStyle w:val="AF82F17082CF4E6F8AB55F3BDD20C24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87D997C41E4B30977082FCE8F90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40242-78A8-4F82-8004-C82A8168597F}"/>
      </w:docPartPr>
      <w:docPartBody>
        <w:p w:rsidR="004B5D9D" w:rsidRDefault="00473132" w:rsidP="00473132">
          <w:pPr>
            <w:pStyle w:val="1C87D997C41E4B30977082FCE8F908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577DD6448E4C938F2AC5324D047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294D1-7ED6-4978-B804-96CBE1DCD38E}"/>
      </w:docPartPr>
      <w:docPartBody>
        <w:p w:rsidR="004B5D9D" w:rsidRDefault="00473132" w:rsidP="00473132">
          <w:pPr>
            <w:pStyle w:val="F7577DD6448E4C938F2AC5324D0472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727375AD5B423F9243DCD5BC3618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A7D32-F6CD-4413-9874-95B23BCC26CF}"/>
      </w:docPartPr>
      <w:docPartBody>
        <w:p w:rsidR="004B5D9D" w:rsidRDefault="00473132" w:rsidP="00473132">
          <w:pPr>
            <w:pStyle w:val="81727375AD5B423F9243DCD5BC3618F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B872E132644E1A4DD06CBE63A6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CF22B-0E46-4B6D-A384-13B39D8BCF13}"/>
      </w:docPartPr>
      <w:docPartBody>
        <w:p w:rsidR="004B5D9D" w:rsidRDefault="00473132" w:rsidP="00473132">
          <w:pPr>
            <w:pStyle w:val="EF8B872E132644E1A4DD06CBE63A64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2AC25826994BE4ACEE0EAEADBA6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54CF4-7170-4F0E-8268-2F3FE231A6A3}"/>
      </w:docPartPr>
      <w:docPartBody>
        <w:p w:rsidR="004B5D9D" w:rsidRDefault="00473132" w:rsidP="00473132">
          <w:pPr>
            <w:pStyle w:val="A12AC25826994BE4ACEE0EAEADBA66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1125F0F6A14389A57170598BC01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B95ECC-5540-47BD-89EE-C03C1EE10C48}"/>
      </w:docPartPr>
      <w:docPartBody>
        <w:p w:rsidR="004B5D9D" w:rsidRDefault="00473132" w:rsidP="00473132">
          <w:pPr>
            <w:pStyle w:val="4B1125F0F6A14389A57170598BC013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83DC0895A4A28B83D1771F7207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7D50C-5AFC-46B4-B1EE-6DDE0980ECF9}"/>
      </w:docPartPr>
      <w:docPartBody>
        <w:p w:rsidR="004B5D9D" w:rsidRDefault="00473132" w:rsidP="00473132">
          <w:pPr>
            <w:pStyle w:val="4AB83DC0895A4A28B83D1771F7207E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8E9CC195194E1C8663FF466BB03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0EACD4-B539-4FEF-AEEB-ECFE24780139}"/>
      </w:docPartPr>
      <w:docPartBody>
        <w:p w:rsidR="004B5D9D" w:rsidRDefault="00473132" w:rsidP="00473132">
          <w:pPr>
            <w:pStyle w:val="448E9CC195194E1C8663FF466BB039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206A4DD2C2492B90D1108802562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85F31-51BC-4627-90AC-F3177DCF93C1}"/>
      </w:docPartPr>
      <w:docPartBody>
        <w:p w:rsidR="004B5D9D" w:rsidRDefault="00473132" w:rsidP="00473132">
          <w:pPr>
            <w:pStyle w:val="AD206A4DD2C2492B90D1108802562F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EFB0FBD8454E1F87406261AB879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D9519-2232-4A78-A37E-930DAF381E24}"/>
      </w:docPartPr>
      <w:docPartBody>
        <w:p w:rsidR="004B5D9D" w:rsidRDefault="00473132" w:rsidP="00473132">
          <w:pPr>
            <w:pStyle w:val="59EFB0FBD8454E1F87406261AB8792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102D4CE98740D393694207A8A54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926F9-CFBC-4087-9518-DD3B3528521A}"/>
      </w:docPartPr>
      <w:docPartBody>
        <w:p w:rsidR="004B5D9D" w:rsidRDefault="00473132" w:rsidP="00473132">
          <w:pPr>
            <w:pStyle w:val="3E102D4CE98740D393694207A8A546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2E34B200A94DD2A3515532F8BF0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CBA1FD-8BE9-4F28-9C91-2374C80CC613}"/>
      </w:docPartPr>
      <w:docPartBody>
        <w:p w:rsidR="004B5D9D" w:rsidRDefault="00473132" w:rsidP="00473132">
          <w:pPr>
            <w:pStyle w:val="3F2E34B200A94DD2A3515532F8BF05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9A58E4858F4863A7C3209184A24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9B69C2-F98E-480C-97CD-1136B25FE633}"/>
      </w:docPartPr>
      <w:docPartBody>
        <w:p w:rsidR="004B5D9D" w:rsidRDefault="00473132" w:rsidP="00473132">
          <w:pPr>
            <w:pStyle w:val="CF9A58E4858F4863A7C3209184A24B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4A7BD8CCF24E48A70B894D307D3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AC4F9-8106-44AC-90BF-40D08A09A9D9}"/>
      </w:docPartPr>
      <w:docPartBody>
        <w:p w:rsidR="004B5D9D" w:rsidRDefault="00473132" w:rsidP="00473132">
          <w:pPr>
            <w:pStyle w:val="AB4A7BD8CCF24E48A70B894D307D32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89EB23A9B340A1B58E0052E21D8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3DC5CC-7CBC-45A3-A973-792C881C98BA}"/>
      </w:docPartPr>
      <w:docPartBody>
        <w:p w:rsidR="004B5D9D" w:rsidRDefault="00473132" w:rsidP="00473132">
          <w:pPr>
            <w:pStyle w:val="D489EB23A9B340A1B58E0052E21D8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0A43CDC7C04DF2AD89076391CAA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FE583-270A-46F7-9B7C-3400A9F5786C}"/>
      </w:docPartPr>
      <w:docPartBody>
        <w:p w:rsidR="004B5D9D" w:rsidRDefault="00473132" w:rsidP="00473132">
          <w:pPr>
            <w:pStyle w:val="900A43CDC7C04DF2AD89076391CAA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DF56B620F44745A7876637E89C1D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1D667-2797-4B1C-9FB4-57218187E0A7}"/>
      </w:docPartPr>
      <w:docPartBody>
        <w:p w:rsidR="004B5D9D" w:rsidRDefault="00473132" w:rsidP="00473132">
          <w:pPr>
            <w:pStyle w:val="3FDF56B620F44745A7876637E89C1D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D510043A0446A9C58F92CE8A07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F7FF-0DA0-44D6-97FB-B6BB9FE562D2}"/>
      </w:docPartPr>
      <w:docPartBody>
        <w:p w:rsidR="004B5D9D" w:rsidRDefault="00473132" w:rsidP="00473132">
          <w:pPr>
            <w:pStyle w:val="CE5D510043A0446A9C58F92CE8A075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727C06349C4120B4B29807C45E0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44FB8-9092-457F-9B26-733508BFC000}"/>
      </w:docPartPr>
      <w:docPartBody>
        <w:p w:rsidR="004B5D9D" w:rsidRDefault="00473132" w:rsidP="00473132">
          <w:pPr>
            <w:pStyle w:val="B0727C06349C4120B4B29807C45E04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3B47C39CFA446DA257A7976DFD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67871-5787-4B59-AE4F-4CEFAD4C6143}"/>
      </w:docPartPr>
      <w:docPartBody>
        <w:p w:rsidR="004B5D9D" w:rsidRDefault="00473132" w:rsidP="00473132">
          <w:pPr>
            <w:pStyle w:val="3C3B47C39CFA446DA257A7976DFD2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9064E872D64F50993ACE712C49D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1D7F8B-A086-49F1-97D8-69B0056FFC15}"/>
      </w:docPartPr>
      <w:docPartBody>
        <w:p w:rsidR="004B5D9D" w:rsidRDefault="00473132" w:rsidP="00473132">
          <w:pPr>
            <w:pStyle w:val="D39064E872D64F50993ACE712C49D41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A656F91FA47E0AEE35E067FD98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2A6D8-A00B-4617-B72B-A2C9375ECAF1}"/>
      </w:docPartPr>
      <w:docPartBody>
        <w:p w:rsidR="004B5D9D" w:rsidRDefault="00473132" w:rsidP="00473132">
          <w:pPr>
            <w:pStyle w:val="06DA656F91FA47E0AEE35E067FD985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47BE050F6C4852BAC434E30BCEE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32A-F67C-4B78-A399-7839B7A871E0}"/>
      </w:docPartPr>
      <w:docPartBody>
        <w:p w:rsidR="004B5D9D" w:rsidRDefault="00473132" w:rsidP="00473132">
          <w:pPr>
            <w:pStyle w:val="6347BE050F6C4852BAC434E30BCEE7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419C4F260142FDBACDCD5D21709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03065-F743-4304-96C7-A0D5F7436F6D}"/>
      </w:docPartPr>
      <w:docPartBody>
        <w:p w:rsidR="004B5D9D" w:rsidRDefault="00473132" w:rsidP="00473132">
          <w:pPr>
            <w:pStyle w:val="00419C4F260142FDBACDCD5D217096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3C6C7DE6B543B69A0651150D542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5B74A-D34F-488D-818F-122600D76693}"/>
      </w:docPartPr>
      <w:docPartBody>
        <w:p w:rsidR="004B5D9D" w:rsidRDefault="00473132" w:rsidP="00473132">
          <w:pPr>
            <w:pStyle w:val="563C6C7DE6B543B69A0651150D542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C92BE00F8146C58F8274B26D69D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FC0E8-24FA-4008-AEFB-572315EF69C2}"/>
      </w:docPartPr>
      <w:docPartBody>
        <w:p w:rsidR="004B5D9D" w:rsidRDefault="00473132" w:rsidP="00473132">
          <w:pPr>
            <w:pStyle w:val="F8C92BE00F8146C58F8274B26D69DC6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479CAA846493D89901EA2161F4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EF28F-EBE2-463C-A584-3D1BB97FD847}"/>
      </w:docPartPr>
      <w:docPartBody>
        <w:p w:rsidR="004B5D9D" w:rsidRDefault="00473132" w:rsidP="00473132">
          <w:pPr>
            <w:pStyle w:val="643479CAA846493D89901EA2161F4F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765E90526A4605ADEA65DEB5597B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97C6C-1A7E-4211-AB59-5AA9B69F7B90}"/>
      </w:docPartPr>
      <w:docPartBody>
        <w:p w:rsidR="004B5D9D" w:rsidRDefault="00473132" w:rsidP="00473132">
          <w:pPr>
            <w:pStyle w:val="18765E90526A4605ADEA65DEB5597B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49EDAFCF35411187D4F58BA42976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E6141-A57B-44F5-B066-37A395BA6F35}"/>
      </w:docPartPr>
      <w:docPartBody>
        <w:p w:rsidR="004B5D9D" w:rsidRDefault="00473132" w:rsidP="00473132">
          <w:pPr>
            <w:pStyle w:val="7449EDAFCF35411187D4F58BA42976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6C8EA62B24566BABCF88071F91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46B41-AC27-4B5A-BCF4-A284CD6CBDA7}"/>
      </w:docPartPr>
      <w:docPartBody>
        <w:p w:rsidR="004B5D9D" w:rsidRDefault="00473132" w:rsidP="00473132">
          <w:pPr>
            <w:pStyle w:val="5466C8EA62B24566BABCF88071F91D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350934EFAE4BF384FEDE31F75C52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C5DA4F-3254-442C-8DFD-816E4C2CC5AB}"/>
      </w:docPartPr>
      <w:docPartBody>
        <w:p w:rsidR="004B5D9D" w:rsidRDefault="00473132" w:rsidP="00473132">
          <w:pPr>
            <w:pStyle w:val="CF350934EFAE4BF384FEDE31F75C528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CECD2F5E654D7FB687462D0E94E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530B96-FB14-4660-A772-571232A5AD2F}"/>
      </w:docPartPr>
      <w:docPartBody>
        <w:p w:rsidR="004B5D9D" w:rsidRDefault="00473132" w:rsidP="00473132">
          <w:pPr>
            <w:pStyle w:val="95CECD2F5E654D7FB687462D0E94E9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CDF7BB166243D49DF0CE462ADFB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0250-237C-4286-A9C0-305B2C46BBB1}"/>
      </w:docPartPr>
      <w:docPartBody>
        <w:p w:rsidR="004B5D9D" w:rsidRDefault="00473132" w:rsidP="00473132">
          <w:pPr>
            <w:pStyle w:val="EACDF7BB166243D49DF0CE462ADFB3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02069D9D1A4F55878BD1B01EB34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6660EC-9FF9-482A-B3DA-1E274D41447C}"/>
      </w:docPartPr>
      <w:docPartBody>
        <w:p w:rsidR="004B5D9D" w:rsidRDefault="00473132" w:rsidP="00473132">
          <w:pPr>
            <w:pStyle w:val="8002069D9D1A4F55878BD1B01EB348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00ED44B8C2463CBDBDE0B457BCF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869EF-E454-4CB2-A5FB-592683B8D0A1}"/>
      </w:docPartPr>
      <w:docPartBody>
        <w:p w:rsidR="004B5D9D" w:rsidRDefault="00473132" w:rsidP="00473132">
          <w:pPr>
            <w:pStyle w:val="3500ED44B8C2463CBDBDE0B457BCF8D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96FD2A340C4374A1753DEEF117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C66A36-E890-4CD2-A173-4A8E2F7EC655}"/>
      </w:docPartPr>
      <w:docPartBody>
        <w:p w:rsidR="004B5D9D" w:rsidRDefault="00473132" w:rsidP="00473132">
          <w:pPr>
            <w:pStyle w:val="0896FD2A340C4374A1753DEEF117A2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9B653AC70242AA9AF03587462B7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AB9D6-9EA1-4951-9DD2-07BDD36AC329}"/>
      </w:docPartPr>
      <w:docPartBody>
        <w:p w:rsidR="004B5D9D" w:rsidRDefault="00473132" w:rsidP="00473132">
          <w:pPr>
            <w:pStyle w:val="479B653AC70242AA9AF03587462B75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5D23B3CC0A4E0894486FDFA39A6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6C779-0D16-4493-9A15-9E6D1D2D5DA0}"/>
      </w:docPartPr>
      <w:docPartBody>
        <w:p w:rsidR="004B5D9D" w:rsidRDefault="00473132" w:rsidP="00473132">
          <w:pPr>
            <w:pStyle w:val="E85D23B3CC0A4E0894486FDFA39A60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475B7A8E0F4D6EBA81E2CCABE30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CAC1E-FE20-4D32-8DB7-D32632BFEE2C}"/>
      </w:docPartPr>
      <w:docPartBody>
        <w:p w:rsidR="004B5D9D" w:rsidRDefault="00473132" w:rsidP="00473132">
          <w:pPr>
            <w:pStyle w:val="5B475B7A8E0F4D6EBA81E2CCABE308F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B5F85CC6E85495DB5E0664866EAA1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1CD8B6-C67C-4761-B878-78EE31203B87}"/>
      </w:docPartPr>
      <w:docPartBody>
        <w:p w:rsidR="004B5D9D" w:rsidRDefault="00473132" w:rsidP="00473132">
          <w:pPr>
            <w:pStyle w:val="2B5F85CC6E85495DB5E0664866EAA1D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C9E85A15BAD4AF3AC8A1996081027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FA7B32-D77C-48D4-90D5-F3B9E3233018}"/>
      </w:docPartPr>
      <w:docPartBody>
        <w:p w:rsidR="004B5D9D" w:rsidRDefault="00473132" w:rsidP="00473132">
          <w:pPr>
            <w:pStyle w:val="6C9E85A15BAD4AF3AC8A19960810271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BE96A1170466FAFC5A3735D5A7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66190-4235-4E4C-8813-816AA0AB7346}"/>
      </w:docPartPr>
      <w:docPartBody>
        <w:p w:rsidR="004B5D9D" w:rsidRDefault="00473132" w:rsidP="00473132">
          <w:pPr>
            <w:pStyle w:val="07CBE96A1170466FAFC5A3735D5A77A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703D91F3224FA4A77FCA72940FE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B9F7A-840C-42A6-BC17-8B77E6BC5F86}"/>
      </w:docPartPr>
      <w:docPartBody>
        <w:p w:rsidR="004B5D9D" w:rsidRDefault="00473132" w:rsidP="00473132">
          <w:pPr>
            <w:pStyle w:val="15703D91F3224FA4A77FCA72940FE6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30C5898974FFABF4D51E2E0758D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A8A512-CFAF-4A7B-A479-EC3954BBF63B}"/>
      </w:docPartPr>
      <w:docPartBody>
        <w:p w:rsidR="004B5D9D" w:rsidRDefault="00473132" w:rsidP="00473132">
          <w:pPr>
            <w:pStyle w:val="AFE30C5898974FFABF4D51E2E0758D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3746DBC57542EA8C63EEEA5AE88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FF5D5-3846-49DC-9D72-D9ECFACA85A5}"/>
      </w:docPartPr>
      <w:docPartBody>
        <w:p w:rsidR="004B5D9D" w:rsidRDefault="00473132" w:rsidP="00473132">
          <w:pPr>
            <w:pStyle w:val="823746DBC57542EA8C63EEEA5AE88E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F3F718AC6F4C8587BD91C34F97A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BFD94E-6154-4ED8-B860-7041859B57E3}"/>
      </w:docPartPr>
      <w:docPartBody>
        <w:p w:rsidR="004B5D9D" w:rsidRDefault="00473132" w:rsidP="00473132">
          <w:pPr>
            <w:pStyle w:val="BDF3F718AC6F4C8587BD91C34F97A7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B43192784E45289BE460E17E509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4E7CDC-4C30-4C43-89B2-27795865C5E9}"/>
      </w:docPartPr>
      <w:docPartBody>
        <w:p w:rsidR="004B5D9D" w:rsidRDefault="00473132" w:rsidP="00473132">
          <w:pPr>
            <w:pStyle w:val="AAB43192784E45289BE460E17E509B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4A5EE6EF134DC5874F2AD472DD9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9BE74-6F0A-43D7-AA97-176EAC6FAA93}"/>
      </w:docPartPr>
      <w:docPartBody>
        <w:p w:rsidR="004B5D9D" w:rsidRDefault="00473132" w:rsidP="00473132">
          <w:pPr>
            <w:pStyle w:val="BA4A5EE6EF134DC5874F2AD472DD9C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4B7243AB054527A5250104F728F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CA22D8-0E99-460D-AE07-94CAAC13C7C0}"/>
      </w:docPartPr>
      <w:docPartBody>
        <w:p w:rsidR="004B5D9D" w:rsidRDefault="00473132" w:rsidP="00473132">
          <w:pPr>
            <w:pStyle w:val="664B7243AB054527A5250104F728FB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7A79590E5446A6897E535D82866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F07A8-3E3C-49C7-AF9E-34F553DA7AB2}"/>
      </w:docPartPr>
      <w:docPartBody>
        <w:p w:rsidR="004B5D9D" w:rsidRDefault="00473132" w:rsidP="00473132">
          <w:pPr>
            <w:pStyle w:val="4F7A79590E5446A6897E535D82866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6F8589006845698B9D74F91DDF6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9C4E8-D4B9-4534-82BD-A2EE9FB4DDF0}"/>
      </w:docPartPr>
      <w:docPartBody>
        <w:p w:rsidR="004B5D9D" w:rsidRDefault="00473132" w:rsidP="00473132">
          <w:pPr>
            <w:pStyle w:val="366F8589006845698B9D74F91DDF60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5045DCB09E41D5BACF65503ED4E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D6DEDD-567F-4D1C-AEE2-A819A1360E76}"/>
      </w:docPartPr>
      <w:docPartBody>
        <w:p w:rsidR="004B5D9D" w:rsidRDefault="00473132" w:rsidP="00473132">
          <w:pPr>
            <w:pStyle w:val="F25045DCB09E41D5BACF65503ED4E5C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81E253C2A34A78A5DF28437EA59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3A640-601D-4252-BF50-A4B3F871BDC7}"/>
      </w:docPartPr>
      <w:docPartBody>
        <w:p w:rsidR="004B5D9D" w:rsidRDefault="00473132" w:rsidP="00473132">
          <w:pPr>
            <w:pStyle w:val="0F81E253C2A34A78A5DF28437EA59A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4DEFB867BA462BB0C7B08FEA50D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785888-CA0B-4D40-BC39-9881BD1AF55F}"/>
      </w:docPartPr>
      <w:docPartBody>
        <w:p w:rsidR="004B5D9D" w:rsidRDefault="00473132" w:rsidP="00473132">
          <w:pPr>
            <w:pStyle w:val="BF4DEFB867BA462BB0C7B08FEA50DB9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8CA76AE5AA431E917B64B114A99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EE14D-B106-426F-89F0-99AF4B9F98C1}"/>
      </w:docPartPr>
      <w:docPartBody>
        <w:p w:rsidR="004B5D9D" w:rsidRDefault="00473132" w:rsidP="00473132">
          <w:pPr>
            <w:pStyle w:val="AA8CA76AE5AA431E917B64B114A99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920D0FA074296BD3EB3990AC1F9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4DA9-91B3-43B4-9DA6-C2FBFA708ED7}"/>
      </w:docPartPr>
      <w:docPartBody>
        <w:p w:rsidR="004B5D9D" w:rsidRDefault="00473132" w:rsidP="00473132">
          <w:pPr>
            <w:pStyle w:val="3DF920D0FA074296BD3EB3990AC1F9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E48078DA134861B4FBA486A18AA3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641999-0B22-4723-A6A7-A99494DB3680}"/>
      </w:docPartPr>
      <w:docPartBody>
        <w:p w:rsidR="004B5D9D" w:rsidRDefault="00473132" w:rsidP="00473132">
          <w:pPr>
            <w:pStyle w:val="F7E48078DA134861B4FBA486A18AA3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5CAA69537143B6BEBBEB95A96EC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2B5FE-9243-4FEE-8B50-CFC1E4DAC9DD}"/>
      </w:docPartPr>
      <w:docPartBody>
        <w:p w:rsidR="004B5D9D" w:rsidRDefault="00473132" w:rsidP="00473132">
          <w:pPr>
            <w:pStyle w:val="EB5CAA69537143B6BEBBEB95A96EC1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552FEBBB1C48BE83847F11CB989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28CB1-0F80-493B-84D8-7EC2CEA0BFF1}"/>
      </w:docPartPr>
      <w:docPartBody>
        <w:p w:rsidR="004B5D9D" w:rsidRDefault="00473132" w:rsidP="00473132">
          <w:pPr>
            <w:pStyle w:val="83552FEBBB1C48BE83847F11CB9890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0876E106C4C5B9A9D4E222ADA1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5580A-FD1F-4525-8CA8-A9D3B91BC57C}"/>
      </w:docPartPr>
      <w:docPartBody>
        <w:p w:rsidR="004B5D9D" w:rsidRDefault="00473132" w:rsidP="00473132">
          <w:pPr>
            <w:pStyle w:val="DA20876E106C4C5B9A9D4E222ADA117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E802D92452485FB780F93300B066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87798-A507-4E1C-8137-7AE4D229D180}"/>
      </w:docPartPr>
      <w:docPartBody>
        <w:p w:rsidR="004B5D9D" w:rsidRDefault="00473132" w:rsidP="00473132">
          <w:pPr>
            <w:pStyle w:val="B0E802D92452485FB780F93300B066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71CA6029A54CB7BD480DEFBABA56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E9649-8E2B-4765-B02A-189B8BAED1E4}"/>
      </w:docPartPr>
      <w:docPartBody>
        <w:p w:rsidR="004B5D9D" w:rsidRDefault="00473132" w:rsidP="00473132">
          <w:pPr>
            <w:pStyle w:val="8671CA6029A54CB7BD480DEFBABA569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4687FE439149DEB07324A636BE2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FF568-32EE-42AD-9C61-25134FB181D7}"/>
      </w:docPartPr>
      <w:docPartBody>
        <w:p w:rsidR="004B5D9D" w:rsidRDefault="00473132" w:rsidP="00473132">
          <w:pPr>
            <w:pStyle w:val="E94687FE439149DEB07324A636BE2B3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540AC7C054E4FB460D3297DF06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328C-F927-484C-A428-5D02F1B96A65}"/>
      </w:docPartPr>
      <w:docPartBody>
        <w:p w:rsidR="004B5D9D" w:rsidRDefault="00473132" w:rsidP="00473132">
          <w:pPr>
            <w:pStyle w:val="75A540AC7C054E4FB460D3297DF069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D55D55E164D5DA32B18C9EEB04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5CAEC-8E19-4C71-A61D-8731CC8FD6C8}"/>
      </w:docPartPr>
      <w:docPartBody>
        <w:p w:rsidR="004B5D9D" w:rsidRDefault="00473132" w:rsidP="00473132">
          <w:pPr>
            <w:pStyle w:val="543D55D55E164D5DA32B18C9EEB04A9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FDF08A538F431B9A29A644B56D0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8B4EF-76CB-4416-AD93-F07020E30A74}"/>
      </w:docPartPr>
      <w:docPartBody>
        <w:p w:rsidR="004B5D9D" w:rsidRDefault="00473132" w:rsidP="00473132">
          <w:pPr>
            <w:pStyle w:val="D8FDF08A538F431B9A29A644B56D0C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03CE3873E64D2E926EB85D790228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3115F-93A8-4B25-8E24-A180AE0CA9A7}"/>
      </w:docPartPr>
      <w:docPartBody>
        <w:p w:rsidR="004B5D9D" w:rsidRDefault="00473132" w:rsidP="00473132">
          <w:pPr>
            <w:pStyle w:val="B103CE3873E64D2E926EB85D790228A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8293FB83AE436BB4DD3EBFF232C8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02F4-D237-4E04-88D0-D9DDD49BD078}"/>
      </w:docPartPr>
      <w:docPartBody>
        <w:p w:rsidR="004B5D9D" w:rsidRDefault="00473132" w:rsidP="00473132">
          <w:pPr>
            <w:pStyle w:val="498293FB83AE436BB4DD3EBFF232C8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251055F5594F38B92AE1B1AE974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48EF2E-BE88-418B-AC25-87AAE7C4C044}"/>
      </w:docPartPr>
      <w:docPartBody>
        <w:p w:rsidR="004B5D9D" w:rsidRDefault="00473132" w:rsidP="00473132">
          <w:pPr>
            <w:pStyle w:val="15251055F5594F38B92AE1B1AE974E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727B54F9764C87BE7A5EB0A1314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B9ABC-87FA-4B7B-BD0F-7D4DABC4C597}"/>
      </w:docPartPr>
      <w:docPartBody>
        <w:p w:rsidR="004B5D9D" w:rsidRDefault="00473132" w:rsidP="00473132">
          <w:pPr>
            <w:pStyle w:val="09727B54F9764C87BE7A5EB0A1314A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56549902044B8283633E7516579C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59A92B-F8E5-412B-8250-84C81EB96EC3}"/>
      </w:docPartPr>
      <w:docPartBody>
        <w:p w:rsidR="004B5D9D" w:rsidRDefault="00473132" w:rsidP="00473132">
          <w:pPr>
            <w:pStyle w:val="CC56549902044B8283633E7516579C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F6E1BC7AFD45F2BCDE6B3CF1E62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F49D6-E3E9-4B3D-B947-74BE198B16E8}"/>
      </w:docPartPr>
      <w:docPartBody>
        <w:p w:rsidR="004B5D9D" w:rsidRDefault="00473132" w:rsidP="00473132">
          <w:pPr>
            <w:pStyle w:val="9AF6E1BC7AFD45F2BCDE6B3CF1E6202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E41954669D74EAC91F497FD2FAC6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D4E02-7023-49E8-AECC-E105E7E2A64A}"/>
      </w:docPartPr>
      <w:docPartBody>
        <w:p w:rsidR="004B5D9D" w:rsidRDefault="00473132" w:rsidP="00473132">
          <w:pPr>
            <w:pStyle w:val="BE41954669D74EAC91F497FD2FAC68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0A549D4204CBE89BE1C06DDEC8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30324-FAE6-429A-B81D-F1E276E39C9C}"/>
      </w:docPartPr>
      <w:docPartBody>
        <w:p w:rsidR="004B5D9D" w:rsidRDefault="00473132" w:rsidP="00473132">
          <w:pPr>
            <w:pStyle w:val="7070A549D4204CBE89BE1C06DDEC8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2DDAA126DA46AAB314C882641EDD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522821-6F31-454A-B7AE-1C2E87A66038}"/>
      </w:docPartPr>
      <w:docPartBody>
        <w:p w:rsidR="004B5D9D" w:rsidRDefault="00473132" w:rsidP="00473132">
          <w:pPr>
            <w:pStyle w:val="D42DDAA126DA46AAB314C882641EDD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E88E4F426F3402D8598334A976FFF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C03BA-F27B-4AD5-AA7E-25A4E986E399}"/>
      </w:docPartPr>
      <w:docPartBody>
        <w:p w:rsidR="004B5D9D" w:rsidRDefault="00473132" w:rsidP="00473132">
          <w:pPr>
            <w:pStyle w:val="1E88E4F426F3402D8598334A976FFF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DFBD0A825714BB8AE5FD5FA02878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5DEC8-9A24-407A-AD4C-7720B32ADDD9}"/>
      </w:docPartPr>
      <w:docPartBody>
        <w:p w:rsidR="004B5D9D" w:rsidRDefault="00473132" w:rsidP="00473132">
          <w:pPr>
            <w:pStyle w:val="3DFBD0A825714BB8AE5FD5FA02878F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243D54DE5A407881BE7638F66D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70C13-0E58-406C-9E03-98C5735E964D}"/>
      </w:docPartPr>
      <w:docPartBody>
        <w:p w:rsidR="004B5D9D" w:rsidRDefault="00473132" w:rsidP="00473132">
          <w:pPr>
            <w:pStyle w:val="AA243D54DE5A407881BE7638F66D7A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4A024AB81F4FCE8D6350FF01EA5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925C0-9E31-4451-A47C-9BCE9D9297D4}"/>
      </w:docPartPr>
      <w:docPartBody>
        <w:p w:rsidR="004B5D9D" w:rsidRDefault="00473132" w:rsidP="00473132">
          <w:pPr>
            <w:pStyle w:val="3B4A024AB81F4FCE8D6350FF01EA5D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EF961707A6447AAE7A5C0BE22EEF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4B5186-C823-40F9-AAA8-220518471800}"/>
      </w:docPartPr>
      <w:docPartBody>
        <w:p w:rsidR="004B5D9D" w:rsidRDefault="00473132" w:rsidP="00473132">
          <w:pPr>
            <w:pStyle w:val="53EF961707A6447AAE7A5C0BE22EEF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215E47AC7340F6B7EBE16E4C80D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E787F-126C-45B2-90D4-34D51791FA55}"/>
      </w:docPartPr>
      <w:docPartBody>
        <w:p w:rsidR="004B5D9D" w:rsidRDefault="00473132" w:rsidP="00473132">
          <w:pPr>
            <w:pStyle w:val="62215E47AC7340F6B7EBE16E4C80DC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68813CCEF1448293F8A2026CE35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E01F66-4768-4566-B2C3-0DA5C24FD703}"/>
      </w:docPartPr>
      <w:docPartBody>
        <w:p w:rsidR="004B5D9D" w:rsidRDefault="00473132" w:rsidP="00473132">
          <w:pPr>
            <w:pStyle w:val="8768813CCEF1448293F8A2026CE35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DFD5D015A547818AB628C61C8D0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C6E1-A1C4-417A-9C11-0DB1DD95EFC3}"/>
      </w:docPartPr>
      <w:docPartBody>
        <w:p w:rsidR="004B5D9D" w:rsidRDefault="00473132" w:rsidP="00473132">
          <w:pPr>
            <w:pStyle w:val="D9DFD5D015A547818AB628C61C8D0B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F0748870064595A414D5FF46DB4D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AC5E33-DCC7-4C26-ADCF-AB44737D8194}"/>
      </w:docPartPr>
      <w:docPartBody>
        <w:p w:rsidR="004B5D9D" w:rsidRDefault="00473132" w:rsidP="00473132">
          <w:pPr>
            <w:pStyle w:val="53F0748870064595A414D5FF46DB4D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AF716AF754917AF68B7D3A26D0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D09395-1CFE-4796-A913-6C32AB75490F}"/>
      </w:docPartPr>
      <w:docPartBody>
        <w:p w:rsidR="004B5D9D" w:rsidRDefault="00473132" w:rsidP="00473132">
          <w:pPr>
            <w:pStyle w:val="E6DAF716AF754917AF68B7D3A26D09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60E76CFF0584617AF611E5153E12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7F8FB-F178-4360-A105-EBD144D36F2E}"/>
      </w:docPartPr>
      <w:docPartBody>
        <w:p w:rsidR="004B5D9D" w:rsidRDefault="00473132" w:rsidP="00473132">
          <w:pPr>
            <w:pStyle w:val="260E76CFF0584617AF611E5153E12D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858E12FF8493FA6ADA0D7C4149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40CF8-1F58-4CE8-813D-CDB0482D2647}"/>
      </w:docPartPr>
      <w:docPartBody>
        <w:p w:rsidR="004B5D9D" w:rsidRDefault="00473132" w:rsidP="00473132">
          <w:pPr>
            <w:pStyle w:val="F26858E12FF8493FA6ADA0D7C4149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565F4BFE0242E5967EBB109470F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3CFCF-A75C-4301-9BAA-4930978C3276}"/>
      </w:docPartPr>
      <w:docPartBody>
        <w:p w:rsidR="004B5D9D" w:rsidRDefault="00473132" w:rsidP="00473132">
          <w:pPr>
            <w:pStyle w:val="FE565F4BFE0242E5967EBB109470F7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D8617BAEC9427CB01C1435844F1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E3B-016E-4854-A0F0-492345C9E4D8}"/>
      </w:docPartPr>
      <w:docPartBody>
        <w:p w:rsidR="004B5D9D" w:rsidRDefault="00473132" w:rsidP="00473132">
          <w:pPr>
            <w:pStyle w:val="58D8617BAEC9427CB01C1435844F1FB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5441E35324400AA38C0F1988B1E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06DEF-9D89-4E7B-9D20-63AE7E34550E}"/>
      </w:docPartPr>
      <w:docPartBody>
        <w:p w:rsidR="004B5D9D" w:rsidRDefault="00473132" w:rsidP="00473132">
          <w:pPr>
            <w:pStyle w:val="2895441E35324400AA38C0F1988B1E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AA09F06713E405E9596E7322BBD92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C24AFA-F8B1-45AB-A941-85BB5CC4207C}"/>
      </w:docPartPr>
      <w:docPartBody>
        <w:p w:rsidR="004B5D9D" w:rsidRDefault="00473132" w:rsidP="00473132">
          <w:pPr>
            <w:pStyle w:val="2AA09F06713E405E9596E7322BBD929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09A6D791440CA9202972A763D7C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963F8-39BF-4210-831E-9EB7453F900A}"/>
      </w:docPartPr>
      <w:docPartBody>
        <w:p w:rsidR="004B5D9D" w:rsidRDefault="00473132" w:rsidP="00473132">
          <w:pPr>
            <w:pStyle w:val="E4309A6D791440CA9202972A763D7C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330983461E42A2BD47B71A00441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633BDF-C99C-4797-8E61-A0E306B39739}"/>
      </w:docPartPr>
      <w:docPartBody>
        <w:p w:rsidR="004B5D9D" w:rsidRDefault="00473132" w:rsidP="00473132">
          <w:pPr>
            <w:pStyle w:val="E1330983461E42A2BD47B71A00441A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D39BA1E86C425C928A4D4562CAE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F661C-1B12-4192-924A-ED1636378568}"/>
      </w:docPartPr>
      <w:docPartBody>
        <w:p w:rsidR="004B5D9D" w:rsidRDefault="00473132" w:rsidP="00473132">
          <w:pPr>
            <w:pStyle w:val="68D39BA1E86C425C928A4D4562CAEA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BA69DB90BC4AD9ADE28E86BBAA2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775270-B2D3-4E75-94A8-BCE6D7745833}"/>
      </w:docPartPr>
      <w:docPartBody>
        <w:p w:rsidR="004B5D9D" w:rsidRDefault="00473132" w:rsidP="00473132">
          <w:pPr>
            <w:pStyle w:val="8DBA69DB90BC4AD9ADE28E86BBAA25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CE880EDEF54D96B58754EC7AB69E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70B64-D727-4E5B-A224-2F63F76F4027}"/>
      </w:docPartPr>
      <w:docPartBody>
        <w:p w:rsidR="004B5D9D" w:rsidRDefault="00473132" w:rsidP="00473132">
          <w:pPr>
            <w:pStyle w:val="B5CE880EDEF54D96B58754EC7AB69EC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1E41BBBDAF4A9AAF33FA42A8B234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CCA65-7301-4DF3-8639-30C61E5928AF}"/>
      </w:docPartPr>
      <w:docPartBody>
        <w:p w:rsidR="004B5D9D" w:rsidRDefault="00473132" w:rsidP="00473132">
          <w:pPr>
            <w:pStyle w:val="FA1E41BBBDAF4A9AAF33FA42A8B234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343260E80D4AD3BC9D03CD64D43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1E9AEF-2AE9-4D98-8A59-D222F9B60386}"/>
      </w:docPartPr>
      <w:docPartBody>
        <w:p w:rsidR="004B5D9D" w:rsidRDefault="00473132" w:rsidP="00473132">
          <w:pPr>
            <w:pStyle w:val="09343260E80D4AD3BC9D03CD64D437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AE56D8E8C041D0A0FDBEBB0DF80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41FFD6-C071-4B20-9998-E3853268314A}"/>
      </w:docPartPr>
      <w:docPartBody>
        <w:p w:rsidR="004B5D9D" w:rsidRDefault="00473132" w:rsidP="00473132">
          <w:pPr>
            <w:pStyle w:val="43AE56D8E8C041D0A0FDBEBB0DF807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CC1EE7D9F746D6802BD7FF3905EB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05FBEE-ED47-4FD3-A983-B7CF1127E924}"/>
      </w:docPartPr>
      <w:docPartBody>
        <w:p w:rsidR="004B5D9D" w:rsidRDefault="00473132" w:rsidP="00473132">
          <w:pPr>
            <w:pStyle w:val="30CC1EE7D9F746D6802BD7FF3905EB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C8CD211E27405486A57053CD55D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ACBC-4D60-4D4F-B95F-26BC865A55CC}"/>
      </w:docPartPr>
      <w:docPartBody>
        <w:p w:rsidR="004B5D9D" w:rsidRDefault="00473132" w:rsidP="00473132">
          <w:pPr>
            <w:pStyle w:val="46C8CD211E27405486A57053CD55D74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84A8AC6DDD4077A43CC83B9613C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F89989-AD59-45F3-8850-6D017F963E3D}"/>
      </w:docPartPr>
      <w:docPartBody>
        <w:p w:rsidR="004B5D9D" w:rsidRDefault="00473132" w:rsidP="00473132">
          <w:pPr>
            <w:pStyle w:val="B184A8AC6DDD4077A43CC83B9613CC2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32F1F9FD1E4FEC80B915662D084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DF743-595B-4D52-965E-DC7EC989B7D4}"/>
      </w:docPartPr>
      <w:docPartBody>
        <w:p w:rsidR="004B5D9D" w:rsidRDefault="00473132" w:rsidP="00473132">
          <w:pPr>
            <w:pStyle w:val="E032F1F9FD1E4FEC80B915662D084F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27A5746F424DC0B04DDEBD0045A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5C9D88-4AA9-438E-97CE-21540B728E44}"/>
      </w:docPartPr>
      <w:docPartBody>
        <w:p w:rsidR="004B5D9D" w:rsidRDefault="00473132" w:rsidP="00473132">
          <w:pPr>
            <w:pStyle w:val="BB27A5746F424DC0B04DDEBD0045A0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D4A58AF864D7A811AE3EA01843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8CFDA-638B-462E-BDDB-FB2FE33F6D76}"/>
      </w:docPartPr>
      <w:docPartBody>
        <w:p w:rsidR="004B5D9D" w:rsidRDefault="00473132" w:rsidP="00473132">
          <w:pPr>
            <w:pStyle w:val="426D4A58AF864D7A811AE3EA0184350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42575B87245CC8B22B9946E8C8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6123EB-8A98-44BB-A16A-943ADAB0CA6B}"/>
      </w:docPartPr>
      <w:docPartBody>
        <w:p w:rsidR="004B5D9D" w:rsidRDefault="00473132" w:rsidP="00473132">
          <w:pPr>
            <w:pStyle w:val="2E242575B87245CC8B22B9946E8C89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2C0FF10EE7433B87B860D4A03B3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50EF7-455C-41A9-AD55-719D40D1D57A}"/>
      </w:docPartPr>
      <w:docPartBody>
        <w:p w:rsidR="004B5D9D" w:rsidRDefault="00473132" w:rsidP="00473132">
          <w:pPr>
            <w:pStyle w:val="C12C0FF10EE7433B87B860D4A03B3E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5413F138A014782A8888EE3B2796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9F6F2C-878A-4936-9C19-ACB149CCB24D}"/>
      </w:docPartPr>
      <w:docPartBody>
        <w:p w:rsidR="004B5D9D" w:rsidRDefault="00473132" w:rsidP="00473132">
          <w:pPr>
            <w:pStyle w:val="A5413F138A014782A8888EE3B27965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13452DC70B4BE0995EF238334B5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5458F-279D-4C3B-9229-1F12B8A4C8F7}"/>
      </w:docPartPr>
      <w:docPartBody>
        <w:p w:rsidR="004B5D9D" w:rsidRDefault="00473132" w:rsidP="00473132">
          <w:pPr>
            <w:pStyle w:val="2213452DC70B4BE0995EF238334B51A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7B7D4F38C48E5B7B5DEF263AED5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0C06A-B6CC-4C8F-8950-7C640CE8A9A5}"/>
      </w:docPartPr>
      <w:docPartBody>
        <w:p w:rsidR="004B5D9D" w:rsidRDefault="00473132" w:rsidP="00473132">
          <w:pPr>
            <w:pStyle w:val="3B17B7D4F38C48E5B7B5DEF263AED57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98725D9EB34036A92E00BF906D5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30CAB-8C20-4212-8FA3-ED48A432897F}"/>
      </w:docPartPr>
      <w:docPartBody>
        <w:p w:rsidR="004B5D9D" w:rsidRDefault="00473132" w:rsidP="00473132">
          <w:pPr>
            <w:pStyle w:val="1498725D9EB34036A92E00BF906D52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DDA311DA74D0296683104FC943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F438A0-F0D5-4189-8D3C-E2804D64EDD1}"/>
      </w:docPartPr>
      <w:docPartBody>
        <w:p w:rsidR="004B5D9D" w:rsidRDefault="00473132" w:rsidP="00473132">
          <w:pPr>
            <w:pStyle w:val="D0CDDA311DA74D0296683104FC943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AB4F49CB884BF38A6F2F956A037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F9C00-78DE-40F6-A21A-82FA533E7687}"/>
      </w:docPartPr>
      <w:docPartBody>
        <w:p w:rsidR="004B5D9D" w:rsidRDefault="00473132" w:rsidP="00473132">
          <w:pPr>
            <w:pStyle w:val="ABAB4F49CB884BF38A6F2F956A037E7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EF3FDBE6414926A7E8F6D71EB08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6A35A5-720A-4534-96B8-25C3C8A5349D}"/>
      </w:docPartPr>
      <w:docPartBody>
        <w:p w:rsidR="004B5D9D" w:rsidRDefault="00473132" w:rsidP="00473132">
          <w:pPr>
            <w:pStyle w:val="CFEF3FDBE6414926A7E8F6D71EB083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2FBE172A1649CA9BBE68987E490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7A84-9500-4A0B-A503-9D0382CFE950}"/>
      </w:docPartPr>
      <w:docPartBody>
        <w:p w:rsidR="004B5D9D" w:rsidRDefault="00473132" w:rsidP="00473132">
          <w:pPr>
            <w:pStyle w:val="3E2FBE172A1649CA9BBE68987E490D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A46F5287DC478F8216F1AB71962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561A7-B96C-4DFD-8406-90926EA4534B}"/>
      </w:docPartPr>
      <w:docPartBody>
        <w:p w:rsidR="004B5D9D" w:rsidRDefault="00473132" w:rsidP="00473132">
          <w:pPr>
            <w:pStyle w:val="A0A46F5287DC478F8216F1AB719623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F5E977B704342BA08F81294290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6E22F-8764-4300-8BF1-520CA83E4D10}"/>
      </w:docPartPr>
      <w:docPartBody>
        <w:p w:rsidR="004B5D9D" w:rsidRDefault="00473132" w:rsidP="00473132">
          <w:pPr>
            <w:pStyle w:val="6ACF5E977B704342BA08F81294290B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996E92D4394813A3D57EBD595DDA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F3B5A8-7881-4F9D-9029-A7C3F6834CFD}"/>
      </w:docPartPr>
      <w:docPartBody>
        <w:p w:rsidR="004B5D9D" w:rsidRDefault="00473132" w:rsidP="00473132">
          <w:pPr>
            <w:pStyle w:val="CB996E92D4394813A3D57EBD595DDA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34C311A0F146078550EF84A951B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6B1436-A843-440E-B246-0BB34053390B}"/>
      </w:docPartPr>
      <w:docPartBody>
        <w:p w:rsidR="004B5D9D" w:rsidRDefault="00473132" w:rsidP="00473132">
          <w:pPr>
            <w:pStyle w:val="0D34C311A0F146078550EF84A951B0E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1520AFBC0D4C0F929C8064BC3CB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C4FD7F-47FE-40A8-87ED-7661819E9506}"/>
      </w:docPartPr>
      <w:docPartBody>
        <w:p w:rsidR="004B5D9D" w:rsidRDefault="00473132" w:rsidP="00473132">
          <w:pPr>
            <w:pStyle w:val="B61520AFBC0D4C0F929C8064BC3CB6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D2C514D435494DA293E0BA43C909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F1029-8BB7-4E07-A313-6FB8FE3F2E2C}"/>
      </w:docPartPr>
      <w:docPartBody>
        <w:p w:rsidR="004B5D9D" w:rsidRDefault="00473132" w:rsidP="00473132">
          <w:pPr>
            <w:pStyle w:val="DFD2C514D435494DA293E0BA43C909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39EE44F43544A89C564D2541DCBE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675E79-2A77-42C1-9978-BE3A567A9FE2}"/>
      </w:docPartPr>
      <w:docPartBody>
        <w:p w:rsidR="004B5D9D" w:rsidRDefault="00473132" w:rsidP="00473132">
          <w:pPr>
            <w:pStyle w:val="E739EE44F43544A89C564D2541DCBE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13D1C254AB4414B763C96D7D0E75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7BB8E-457A-4DA1-B77C-0AC78ECAEB31}"/>
      </w:docPartPr>
      <w:docPartBody>
        <w:p w:rsidR="004B5D9D" w:rsidRDefault="00473132" w:rsidP="00473132">
          <w:pPr>
            <w:pStyle w:val="8D13D1C254AB4414B763C96D7D0E757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41CC2032194D27844322CA5F01F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E34A0-80A9-4C00-BD0A-42840BCE12D6}"/>
      </w:docPartPr>
      <w:docPartBody>
        <w:p w:rsidR="004B5D9D" w:rsidRDefault="00473132" w:rsidP="00473132">
          <w:pPr>
            <w:pStyle w:val="5141CC2032194D27844322CA5F01F1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5E9A2869AC4716BA9ED170B21D3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1CE83-594C-443E-9E85-1173E169CC14}"/>
      </w:docPartPr>
      <w:docPartBody>
        <w:p w:rsidR="004B5D9D" w:rsidRDefault="00473132" w:rsidP="00473132">
          <w:pPr>
            <w:pStyle w:val="235E9A2869AC4716BA9ED170B21D326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C3CB9438834D4487D299A877AC35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8228F-90C6-4AF7-B561-0A88977283A6}"/>
      </w:docPartPr>
      <w:docPartBody>
        <w:p w:rsidR="004B5D9D" w:rsidRDefault="00473132" w:rsidP="00473132">
          <w:pPr>
            <w:pStyle w:val="53C3CB9438834D4487D299A877AC35D5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A2D0D8C4D5984E0B8D703DFBC996C3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8DAF10-923A-492B-BCC4-D6B225676FAE}"/>
      </w:docPartPr>
      <w:docPartBody>
        <w:p w:rsidR="004B5D9D" w:rsidRDefault="00473132" w:rsidP="00473132">
          <w:pPr>
            <w:pStyle w:val="A2D0D8C4D5984E0B8D703DFBC996C3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6F21CB87A45CE8446FCDF6EE5A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68D33A-6884-49FC-8A14-EC395DD98EA8}"/>
      </w:docPartPr>
      <w:docPartBody>
        <w:p w:rsidR="004B5D9D" w:rsidRDefault="00473132" w:rsidP="00473132">
          <w:pPr>
            <w:pStyle w:val="7F56F21CB87A45CE8446FCDF6EE5A2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3E336582B248008EBA9A00A0A1A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B40DBF-6D89-4678-92D3-9976B3DC67D7}"/>
      </w:docPartPr>
      <w:docPartBody>
        <w:p w:rsidR="004B5D9D" w:rsidRDefault="00473132" w:rsidP="00473132">
          <w:pPr>
            <w:pStyle w:val="C63E336582B248008EBA9A00A0A1A5A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01013AD6777456A9B11C29C8F0AB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FD5209-8BBD-4CDF-A7EE-60EDE57212E2}"/>
      </w:docPartPr>
      <w:docPartBody>
        <w:p w:rsidR="004B5D9D" w:rsidRDefault="00473132" w:rsidP="00473132">
          <w:pPr>
            <w:pStyle w:val="B01013AD6777456A9B11C29C8F0ABB5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2A50C3514942F9ADACAD785E7E1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8D83A-3445-4446-8E8D-33822E79A982}"/>
      </w:docPartPr>
      <w:docPartBody>
        <w:p w:rsidR="004B5D9D" w:rsidRDefault="00473132" w:rsidP="00473132">
          <w:pPr>
            <w:pStyle w:val="A22A50C3514942F9ADACAD785E7E17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BEDB95CB4B4A878D5A4F4C612C2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FEC46-8CF7-4893-8024-8C093A7342FC}"/>
      </w:docPartPr>
      <w:docPartBody>
        <w:p w:rsidR="004B5D9D" w:rsidRDefault="00473132" w:rsidP="00473132">
          <w:pPr>
            <w:pStyle w:val="6ABEDB95CB4B4A878D5A4F4C612C2A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2BA82AC494385B32FB2BE3D62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E352C-82E5-4FD6-A672-8680856B0CFD}"/>
      </w:docPartPr>
      <w:docPartBody>
        <w:p w:rsidR="004B5D9D" w:rsidRDefault="00473132" w:rsidP="00473132">
          <w:pPr>
            <w:pStyle w:val="1672BA82AC494385B32FB2BE3D6201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B40435E4CD475BA700996DB277D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62C2E-B709-42B7-924D-6F8C1AE00FE0}"/>
      </w:docPartPr>
      <w:docPartBody>
        <w:p w:rsidR="004B5D9D" w:rsidRDefault="00473132" w:rsidP="00473132">
          <w:pPr>
            <w:pStyle w:val="64B40435E4CD475BA700996DB277DF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9E12955CC9448F88D2AF726ED794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D14DA-E6E2-4558-847F-CB2521F65E25}"/>
      </w:docPartPr>
      <w:docPartBody>
        <w:p w:rsidR="004B5D9D" w:rsidRDefault="00473132" w:rsidP="00473132">
          <w:pPr>
            <w:pStyle w:val="AC9E12955CC9448F88D2AF726ED794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6D1E3ACD0453B8509EE49894F07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F8DC4-FC30-4C81-98DD-EAC2625285A3}"/>
      </w:docPartPr>
      <w:docPartBody>
        <w:p w:rsidR="004B5D9D" w:rsidRDefault="00473132" w:rsidP="00473132">
          <w:pPr>
            <w:pStyle w:val="BAA6D1E3ACD0453B8509EE49894F07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BC5DAD6A5047D3A774000A0D0A8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408E2-9CA8-4007-AD07-5415FE5D5753}"/>
      </w:docPartPr>
      <w:docPartBody>
        <w:p w:rsidR="004B5D9D" w:rsidRDefault="00473132" w:rsidP="00473132">
          <w:pPr>
            <w:pStyle w:val="A8BC5DAD6A5047D3A774000A0D0A8A7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2F8B984C34F0B85A3E5B8EFA4B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A55F8-BB2B-4981-820A-15F20E001DC6}"/>
      </w:docPartPr>
      <w:docPartBody>
        <w:p w:rsidR="004B5D9D" w:rsidRDefault="00473132" w:rsidP="00473132">
          <w:pPr>
            <w:pStyle w:val="F4D2F8B984C34F0B85A3E5B8EFA4B7F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AB874240C649ABA15EB506D65C9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6EA2D-C0B7-4D1C-996F-1390864777C2}"/>
      </w:docPartPr>
      <w:docPartBody>
        <w:p w:rsidR="004B5D9D" w:rsidRDefault="00473132" w:rsidP="00473132">
          <w:pPr>
            <w:pStyle w:val="83AB874240C649ABA15EB506D65C94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C2D1D0901D47488D90287EC25E9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ABDD3-8302-46C9-BF45-11B2F8727089}"/>
      </w:docPartPr>
      <w:docPartBody>
        <w:p w:rsidR="004B5D9D" w:rsidRDefault="00473132" w:rsidP="00473132">
          <w:pPr>
            <w:pStyle w:val="6AC2D1D0901D47488D90287EC25E9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FE2743B30E4A839643DD791CE46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586C4-6FAA-4D2A-986B-2AE08CCD2628}"/>
      </w:docPartPr>
      <w:docPartBody>
        <w:p w:rsidR="004B5D9D" w:rsidRDefault="00473132" w:rsidP="00473132">
          <w:pPr>
            <w:pStyle w:val="24FE2743B30E4A839643DD791CE4694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278C793A7D46419437452441070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7039D-2142-4C24-84C8-2FA93C456A9F}"/>
      </w:docPartPr>
      <w:docPartBody>
        <w:p w:rsidR="004B5D9D" w:rsidRDefault="00473132" w:rsidP="00473132">
          <w:pPr>
            <w:pStyle w:val="16278C793A7D464194374524410701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C453B8525C43E6B506646343D71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496EF-79A3-4F1C-A469-C41257589F13}"/>
      </w:docPartPr>
      <w:docPartBody>
        <w:p w:rsidR="004B5D9D" w:rsidRDefault="00473132" w:rsidP="00473132">
          <w:pPr>
            <w:pStyle w:val="36C453B8525C43E6B506646343D71B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76A53B43B41D98FBBCD8EB687D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F03F-197A-4990-8D33-0F701457B4DE}"/>
      </w:docPartPr>
      <w:docPartBody>
        <w:p w:rsidR="004B5D9D" w:rsidRDefault="00473132" w:rsidP="00473132">
          <w:pPr>
            <w:pStyle w:val="A6976A53B43B41D98FBBCD8EB687DA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3969DB37A246FC92B66AB0309B92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2DD93-83B8-43F8-88DD-5C847C8A1633}"/>
      </w:docPartPr>
      <w:docPartBody>
        <w:p w:rsidR="004B5D9D" w:rsidRDefault="00473132" w:rsidP="00473132">
          <w:pPr>
            <w:pStyle w:val="F63969DB37A246FC92B66AB0309B92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4678953C1B46E4A07CE0444F16C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FC768-1D32-4918-8777-7BCB65C7FD51}"/>
      </w:docPartPr>
      <w:docPartBody>
        <w:p w:rsidR="004B5D9D" w:rsidRDefault="00473132" w:rsidP="00473132">
          <w:pPr>
            <w:pStyle w:val="7B4678953C1B46E4A07CE0444F16C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FC61C8D05045B280510D09AE07E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7D360D-E0E4-454F-B433-4CB2DFC418C4}"/>
      </w:docPartPr>
      <w:docPartBody>
        <w:p w:rsidR="004B5D9D" w:rsidRDefault="00473132" w:rsidP="00473132">
          <w:pPr>
            <w:pStyle w:val="F4FC61C8D05045B280510D09AE07E9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04ECB047849F6B93478BE8F23A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1016BC-B59A-4538-83EF-2263E3CA3133}"/>
      </w:docPartPr>
      <w:docPartBody>
        <w:p w:rsidR="004B5D9D" w:rsidRDefault="00473132" w:rsidP="00473132">
          <w:pPr>
            <w:pStyle w:val="DD704ECB047849F6B93478BE8F23A95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5008033CB4A73913E0A6CBAA8AF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BB6AF-7B4C-4F66-B3FB-A918207B30D0}"/>
      </w:docPartPr>
      <w:docPartBody>
        <w:p w:rsidR="004B5D9D" w:rsidRDefault="00473132" w:rsidP="00473132">
          <w:pPr>
            <w:pStyle w:val="D9A5008033CB4A73913E0A6CBAA8AF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B8DE18682C4F58870EF5099A6F9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921D9-FC10-4EA1-9E70-58876DE39627}"/>
      </w:docPartPr>
      <w:docPartBody>
        <w:p w:rsidR="004B5D9D" w:rsidRDefault="00473132" w:rsidP="00473132">
          <w:pPr>
            <w:pStyle w:val="1AB8DE18682C4F58870EF5099A6F9C4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EE8DA86A9D43DF900AF904EB6EF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2576-CCC5-4EEF-9C99-84B85FC92511}"/>
      </w:docPartPr>
      <w:docPartBody>
        <w:p w:rsidR="004B5D9D" w:rsidRDefault="00473132" w:rsidP="00473132">
          <w:pPr>
            <w:pStyle w:val="AEEE8DA86A9D43DF900AF904EB6EFCE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DA76D2EAFD448C866AD893E13A70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B0476-0C09-44E0-928D-97D5301837F5}"/>
      </w:docPartPr>
      <w:docPartBody>
        <w:p w:rsidR="004B5D9D" w:rsidRDefault="00473132" w:rsidP="00473132">
          <w:pPr>
            <w:pStyle w:val="9CDA76D2EAFD448C866AD893E13A70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4F7E2313C040518970AF63DC0A35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42695-27D7-40CF-B383-3207EDBE4557}"/>
      </w:docPartPr>
      <w:docPartBody>
        <w:p w:rsidR="004B5D9D" w:rsidRDefault="00473132" w:rsidP="00473132">
          <w:pPr>
            <w:pStyle w:val="CB4F7E2313C040518970AF63DC0A35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929FC719DD4C9B881045092AED8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28868-07D2-4AC0-A5F4-B8E1A30DD42E}"/>
      </w:docPartPr>
      <w:docPartBody>
        <w:p w:rsidR="004B5D9D" w:rsidRDefault="00473132" w:rsidP="00473132">
          <w:pPr>
            <w:pStyle w:val="17929FC719DD4C9B881045092AED8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01C5DBE48B4E27A0185F3120ED84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EA72E-0BDA-431F-910B-B028438F833E}"/>
      </w:docPartPr>
      <w:docPartBody>
        <w:p w:rsidR="004B5D9D" w:rsidRDefault="00473132" w:rsidP="00473132">
          <w:pPr>
            <w:pStyle w:val="8A01C5DBE48B4E27A0185F3120ED84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8256F2CB874F9C961AD45EE4F7D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A84325-7A89-4FC5-8594-2BF7FEBA1E42}"/>
      </w:docPartPr>
      <w:docPartBody>
        <w:p w:rsidR="004B5D9D" w:rsidRDefault="00473132" w:rsidP="00473132">
          <w:pPr>
            <w:pStyle w:val="DB8256F2CB874F9C961AD45EE4F7D2E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6D89940D3F4A0BA273E2F73034B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60596-0DE6-4B44-A73E-479CE4BEAC4C}"/>
      </w:docPartPr>
      <w:docPartBody>
        <w:p w:rsidR="004B5D9D" w:rsidRDefault="00473132" w:rsidP="00473132">
          <w:pPr>
            <w:pStyle w:val="406D89940D3F4A0BA273E2F73034BC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C07D37B7E54AA0A5BC16F59A4FB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397FA-EED1-4AEC-86AF-9A718E94AED3}"/>
      </w:docPartPr>
      <w:docPartBody>
        <w:p w:rsidR="004B5D9D" w:rsidRDefault="00473132" w:rsidP="00473132">
          <w:pPr>
            <w:pStyle w:val="E9C07D37B7E54AA0A5BC16F59A4FB2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EFAF42E5347BC972D3E45A4E58B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8BE34-8EF9-4203-AEF9-AD644545D74C}"/>
      </w:docPartPr>
      <w:docPartBody>
        <w:p w:rsidR="004B5D9D" w:rsidRDefault="00473132" w:rsidP="00473132">
          <w:pPr>
            <w:pStyle w:val="E2EEFAF42E5347BC972D3E45A4E58B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E27F144280438FA4DFF6E06EE8AA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39121-C715-4218-9746-61FEB358AEE4}"/>
      </w:docPartPr>
      <w:docPartBody>
        <w:p w:rsidR="004B5D9D" w:rsidRDefault="00473132" w:rsidP="00473132">
          <w:pPr>
            <w:pStyle w:val="8EE27F144280438FA4DFF6E06EE8AA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027700DDB949A3801E4A066E633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BBD97-206A-4068-AE1C-E0F9ED1B9F77}"/>
      </w:docPartPr>
      <w:docPartBody>
        <w:p w:rsidR="004B5D9D" w:rsidRDefault="00473132" w:rsidP="00473132">
          <w:pPr>
            <w:pStyle w:val="A2027700DDB949A3801E4A066E633D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D3C2282D7C4086A3B827E2172CB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BFFDD-DAB2-49C0-BE55-7A446F8AC5FC}"/>
      </w:docPartPr>
      <w:docPartBody>
        <w:p w:rsidR="004B5D9D" w:rsidRDefault="00473132" w:rsidP="00473132">
          <w:pPr>
            <w:pStyle w:val="DED3C2282D7C4086A3B827E2172CB5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2292F6F670454FAB083753BBCFC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AAF03-0EBD-4920-A77D-F600C52474D0}"/>
      </w:docPartPr>
      <w:docPartBody>
        <w:p w:rsidR="004B5D9D" w:rsidRDefault="00473132" w:rsidP="00473132">
          <w:pPr>
            <w:pStyle w:val="982292F6F670454FAB083753BBCFC71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8DF9FB02FA44D79CC3DBA4C589E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E13DA-87CE-48CF-9B68-2ADA5CF4E35A}"/>
      </w:docPartPr>
      <w:docPartBody>
        <w:p w:rsidR="004B5D9D" w:rsidRDefault="00473132" w:rsidP="00473132">
          <w:pPr>
            <w:pStyle w:val="F58DF9FB02FA44D79CC3DBA4C589EE6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64FCB562B645C790109D97BC0D6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64DFF-895E-47CD-9566-9C4F585B3DE0}"/>
      </w:docPartPr>
      <w:docPartBody>
        <w:p w:rsidR="004B5D9D" w:rsidRDefault="00473132" w:rsidP="00473132">
          <w:pPr>
            <w:pStyle w:val="BA64FCB562B645C790109D97BC0D662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1024171D244CBA83DDC6133C13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B164E8-DAD2-47C4-85A0-A8AC5ED5308F}"/>
      </w:docPartPr>
      <w:docPartBody>
        <w:p w:rsidR="004B5D9D" w:rsidRDefault="00473132" w:rsidP="00473132">
          <w:pPr>
            <w:pStyle w:val="58E1024171D244CBA83DDC6133C13B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E8B105ED6343E18DA07D4EF625C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6C538-F3C3-403F-9886-3A51355F50D8}"/>
      </w:docPartPr>
      <w:docPartBody>
        <w:p w:rsidR="004B5D9D" w:rsidRDefault="00473132" w:rsidP="00473132">
          <w:pPr>
            <w:pStyle w:val="30E8B105ED6343E18DA07D4EF625C6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771CBE2D2643B9A2B9DF199E6E4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CC0E9F-7910-4CB6-BDCA-5FB4D3C21789}"/>
      </w:docPartPr>
      <w:docPartBody>
        <w:p w:rsidR="004B5D9D" w:rsidRDefault="00473132" w:rsidP="00473132">
          <w:pPr>
            <w:pStyle w:val="06771CBE2D2643B9A2B9DF199E6E4F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372B657B7E4C82A528890659BBFE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DC898-5C1C-4EF4-9199-A2B66C9F5F31}"/>
      </w:docPartPr>
      <w:docPartBody>
        <w:p w:rsidR="004B5D9D" w:rsidRDefault="00473132" w:rsidP="00473132">
          <w:pPr>
            <w:pStyle w:val="9A372B657B7E4C82A528890659BBFE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497ED27D3F42FE86042B9B1416B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BE757-9437-4701-89DE-D3CE4A19F9D9}"/>
      </w:docPartPr>
      <w:docPartBody>
        <w:p w:rsidR="004B5D9D" w:rsidRDefault="00473132" w:rsidP="00473132">
          <w:pPr>
            <w:pStyle w:val="FE497ED27D3F42FE86042B9B1416BA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7CCBBCC80B4498AC40F7F5704AF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7FB38-7AD6-47B3-8C4C-89186EA77DE7}"/>
      </w:docPartPr>
      <w:docPartBody>
        <w:p w:rsidR="004B5D9D" w:rsidRDefault="00473132" w:rsidP="00473132">
          <w:pPr>
            <w:pStyle w:val="587CCBBCC80B4498AC40F7F5704AF5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A1978E410D45E3B889240641228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77E73-D92B-4910-8F53-81D1586E673C}"/>
      </w:docPartPr>
      <w:docPartBody>
        <w:p w:rsidR="004B5D9D" w:rsidRDefault="00473132" w:rsidP="00473132">
          <w:pPr>
            <w:pStyle w:val="3CA1978E410D45E3B889240641228E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F2DD697363441D8813026B6334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DC9CD-01F8-466C-A288-F2508CC9A6C8}"/>
      </w:docPartPr>
      <w:docPartBody>
        <w:p w:rsidR="004B5D9D" w:rsidRDefault="00473132" w:rsidP="00473132">
          <w:pPr>
            <w:pStyle w:val="6DF2DD697363441D8813026B6334D6B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550B211AF948CB904BA714E01506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96510F-FF37-4338-95F2-F743CA6EF813}"/>
      </w:docPartPr>
      <w:docPartBody>
        <w:p w:rsidR="004B5D9D" w:rsidRDefault="00473132" w:rsidP="00473132">
          <w:pPr>
            <w:pStyle w:val="D2550B211AF948CB904BA714E01506D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CF8DE4DC1407C82D7E46577023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7B1511-2DF2-4EC8-8309-8B5F27593F14}"/>
      </w:docPartPr>
      <w:docPartBody>
        <w:p w:rsidR="004B5D9D" w:rsidRDefault="00473132" w:rsidP="00473132">
          <w:pPr>
            <w:pStyle w:val="41BCF8DE4DC1407C82D7E46577023DA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3119240A2CE4A198DB6234771DD75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CBC71-982E-4F15-BA73-5DEAF3B77474}"/>
      </w:docPartPr>
      <w:docPartBody>
        <w:p w:rsidR="004B5D9D" w:rsidRDefault="00473132" w:rsidP="00473132">
          <w:pPr>
            <w:pStyle w:val="53119240A2CE4A198DB6234771DD755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4EBDA7D3B640AB90341D16BFB3A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83244-EB88-4633-B04C-D6D6F0FD4566}"/>
      </w:docPartPr>
      <w:docPartBody>
        <w:p w:rsidR="004B5D9D" w:rsidRDefault="00473132" w:rsidP="00473132">
          <w:pPr>
            <w:pStyle w:val="D64EBDA7D3B640AB90341D16BFB3AD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7945A7D2A24449ACFEB0AF056D1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AA611-35CF-4DC8-ABE4-A8E590F1B8F2}"/>
      </w:docPartPr>
      <w:docPartBody>
        <w:p w:rsidR="004B5D9D" w:rsidRDefault="00473132" w:rsidP="00473132">
          <w:pPr>
            <w:pStyle w:val="C67945A7D2A24449ACFEB0AF056D15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4B2A6FCEE245C69760E0340A1CD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45E1C-A16A-4FB0-9641-C66353F592EC}"/>
      </w:docPartPr>
      <w:docPartBody>
        <w:p w:rsidR="004B5D9D" w:rsidRDefault="00473132" w:rsidP="00473132">
          <w:pPr>
            <w:pStyle w:val="C14B2A6FCEE245C69760E0340A1CD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B3D99D246E4E1AB0262B35FFD6A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B1A14-D08C-4099-A02A-F4EB0645C03C}"/>
      </w:docPartPr>
      <w:docPartBody>
        <w:p w:rsidR="004B5D9D" w:rsidRDefault="00473132" w:rsidP="00473132">
          <w:pPr>
            <w:pStyle w:val="38B3D99D246E4E1AB0262B35FFD6A1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3771BA26F4214B246898DBEA4E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751CB-653F-4EC4-8E22-63D38514EEA8}"/>
      </w:docPartPr>
      <w:docPartBody>
        <w:p w:rsidR="004B5D9D" w:rsidRDefault="00473132" w:rsidP="00473132">
          <w:pPr>
            <w:pStyle w:val="4BE3771BA26F4214B246898DBEA4EF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65EE261F6E406DA1FFA7AD33B267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B3654-910B-4BBD-9BAE-AB1D6EDD468E}"/>
      </w:docPartPr>
      <w:docPartBody>
        <w:p w:rsidR="004B5D9D" w:rsidRDefault="00473132" w:rsidP="00473132">
          <w:pPr>
            <w:pStyle w:val="5465EE261F6E406DA1FFA7AD33B267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1CCE0904C97409585FE819015AD4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32A4E-EDB0-4A1E-9C7A-0AA5B0F833D4}"/>
      </w:docPartPr>
      <w:docPartBody>
        <w:p w:rsidR="004B5D9D" w:rsidRDefault="00473132" w:rsidP="00473132">
          <w:pPr>
            <w:pStyle w:val="81CCE0904C97409585FE819015AD41AF"/>
          </w:pPr>
          <w:r w:rsidRPr="00EB5771">
            <w:rPr>
              <w:rStyle w:val="Platshllartext"/>
            </w:rPr>
            <w:t>Välj ett objekt.</w:t>
          </w:r>
        </w:p>
      </w:docPartBody>
    </w:docPart>
    <w:docPart>
      <w:docPartPr>
        <w:name w:val="3EBB5A17A85141738667CE2493EC64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27D17E-C08E-43D9-9216-D8AA22AF47CD}"/>
      </w:docPartPr>
      <w:docPartBody>
        <w:p w:rsidR="004B5D9D" w:rsidRDefault="00473132" w:rsidP="00473132">
          <w:pPr>
            <w:pStyle w:val="3EBB5A17A85141738667CE2493EC644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A821CDED454876903C74246D52C3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9E6CF-F893-45E5-9635-5DFFF7A5ED43}"/>
      </w:docPartPr>
      <w:docPartBody>
        <w:p w:rsidR="004B5D9D" w:rsidRDefault="00473132" w:rsidP="00473132">
          <w:pPr>
            <w:pStyle w:val="D9A821CDED454876903C74246D52C3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CEC759ACB7404298A813D788CF8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3DB8A-7093-408A-A51A-A797149D3598}"/>
      </w:docPartPr>
      <w:docPartBody>
        <w:p w:rsidR="004B5D9D" w:rsidRDefault="00473132" w:rsidP="00473132">
          <w:pPr>
            <w:pStyle w:val="D8CEC759ACB7404298A813D788CF8FC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CE6BBA845943DA82640D1902D4C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80EB5-60B0-4E51-B855-E26FC395EFF0}"/>
      </w:docPartPr>
      <w:docPartBody>
        <w:p w:rsidR="004B5D9D" w:rsidRDefault="00473132" w:rsidP="00473132">
          <w:pPr>
            <w:pStyle w:val="EDCE6BBA845943DA82640D1902D4C8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34FEA9934649BDB0BDD9D6539AB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FCA41-D97D-4223-8CA8-360A9B3EF2BC}"/>
      </w:docPartPr>
      <w:docPartBody>
        <w:p w:rsidR="004B5D9D" w:rsidRDefault="00473132" w:rsidP="00473132">
          <w:pPr>
            <w:pStyle w:val="C434FEA9934649BDB0BDD9D6539AB7A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8B50B08F584468953F64209CBE98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0A24E-D1E1-4351-A2CD-56DBB4BBBD8E}"/>
      </w:docPartPr>
      <w:docPartBody>
        <w:p w:rsidR="004B5D9D" w:rsidRDefault="00473132" w:rsidP="00473132">
          <w:pPr>
            <w:pStyle w:val="368B50B08F584468953F64209CBE986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64977E15054EC199D58895E23BE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51429-9E7D-4EBB-8CC0-2E2DEB90C0ED}"/>
      </w:docPartPr>
      <w:docPartBody>
        <w:p w:rsidR="004B5D9D" w:rsidRDefault="00473132" w:rsidP="00473132">
          <w:pPr>
            <w:pStyle w:val="9164977E15054EC199D58895E23BEA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3A0A9A4904AFEAAC9A674FE93C9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25F65-DB32-483D-BEBB-002ABF78D286}"/>
      </w:docPartPr>
      <w:docPartBody>
        <w:p w:rsidR="004B5D9D" w:rsidRDefault="00473132" w:rsidP="00473132">
          <w:pPr>
            <w:pStyle w:val="6953A0A9A4904AFEAAC9A674FE93C99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4EB3585AA84BE190FF4A77514FC2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5217-C5F8-483E-B601-16491AD59E51}"/>
      </w:docPartPr>
      <w:docPartBody>
        <w:p w:rsidR="004B5D9D" w:rsidRDefault="00A455F9">
          <w:pPr>
            <w:pStyle w:val="E64EB3585AA84BE190FF4A77514FC26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618DEBA8D4ADD9A0DFE56B6873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1309-61C6-4D11-A1FD-9605247870DF}"/>
      </w:docPartPr>
      <w:docPartBody>
        <w:p w:rsidR="00BF223C" w:rsidRDefault="004B5D9D" w:rsidP="004B5D9D">
          <w:pPr>
            <w:pStyle w:val="2F1618DEBA8D4ADD9A0DFE56B6873A2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D6836C200841D5AB7AECD8C6744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2ED96-F2E0-4918-B531-F3346A54C4CD}"/>
      </w:docPartPr>
      <w:docPartBody>
        <w:p w:rsidR="00CD6401" w:rsidRDefault="00E94F94" w:rsidP="00E94F94">
          <w:pPr>
            <w:pStyle w:val="6DD6836C200841D5AB7AECD8C67440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9E848E54294C0A917803C06141C5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0FE3F-F35D-40FE-8B15-37AA4E83087C}"/>
      </w:docPartPr>
      <w:docPartBody>
        <w:p w:rsidR="00CD6401" w:rsidRDefault="00E94F94" w:rsidP="00E94F94">
          <w:pPr>
            <w:pStyle w:val="439E848E54294C0A917803C06141C5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3F3DD571802433E998D1FF87BCE2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DD656-0763-41D3-AEC0-3C18A3324819}"/>
      </w:docPartPr>
      <w:docPartBody>
        <w:p w:rsidR="00CD6401" w:rsidRDefault="00E94F94" w:rsidP="00E94F94">
          <w:pPr>
            <w:pStyle w:val="83F3DD571802433E998D1FF87BCE213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BF585B35F4E4436869C7898DC5AA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9EC23-9915-4601-B0F5-C26AB890ED48}"/>
      </w:docPartPr>
      <w:docPartBody>
        <w:p w:rsidR="00CD6401" w:rsidRDefault="00E94F94" w:rsidP="00E94F94">
          <w:pPr>
            <w:pStyle w:val="9BF585B35F4E4436869C7898DC5AA78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B00AFF2D0040DFB690F25A2273D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0DDB2-76E1-48C1-81FF-ACA4AE917D38}"/>
      </w:docPartPr>
      <w:docPartBody>
        <w:p w:rsidR="00CD6401" w:rsidRDefault="00E94F94" w:rsidP="00E94F94">
          <w:pPr>
            <w:pStyle w:val="EFB00AFF2D0040DFB690F25A2273D44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A92F8C8E845E9812407E300C1BF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EA6CB-CEBC-4700-B0E9-9E283DBE32B4}"/>
      </w:docPartPr>
      <w:docPartBody>
        <w:p w:rsidR="00CD6401" w:rsidRDefault="00E94F94" w:rsidP="00E94F94">
          <w:pPr>
            <w:pStyle w:val="E88A92F8C8E845E9812407E300C1BF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F7831226B524815A3437DACE594E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E884F3-3C49-4AFF-A4ED-EB32B1B89528}"/>
      </w:docPartPr>
      <w:docPartBody>
        <w:p w:rsidR="00CD6401" w:rsidRDefault="00E94F94" w:rsidP="00E94F94">
          <w:pPr>
            <w:pStyle w:val="DF7831226B524815A3437DACE594E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EA39DBE4194F35B4AC70709BF5D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7E6A43-5149-4D07-8E4E-23EE5EF346B2}"/>
      </w:docPartPr>
      <w:docPartBody>
        <w:p w:rsidR="00CD6401" w:rsidRDefault="00E94F94" w:rsidP="00E94F94">
          <w:pPr>
            <w:pStyle w:val="00EA39DBE4194F35B4AC70709BF5D5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63E655E08B4A018AE36961663DFD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ED34CD-0A1C-4A87-B3DB-AC5F0B618CE0}"/>
      </w:docPartPr>
      <w:docPartBody>
        <w:p w:rsidR="00CD6401" w:rsidRDefault="00E94F94" w:rsidP="00E94F94">
          <w:pPr>
            <w:pStyle w:val="6E63E655E08B4A018AE36961663DFD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ABC7AE4575462DA08AE8695E5D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31422-37FE-4ECD-9823-1FDE239751B0}"/>
      </w:docPartPr>
      <w:docPartBody>
        <w:p w:rsidR="00CD6401" w:rsidRDefault="00E94F94" w:rsidP="00E94F94">
          <w:pPr>
            <w:pStyle w:val="4BABC7AE4575462DA08AE8695E5DFF0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CE89AF80A2419CA64B578817541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E9EC61-87E9-4EDA-85C5-A83AD0E03930}"/>
      </w:docPartPr>
      <w:docPartBody>
        <w:p w:rsidR="00CD6401" w:rsidRDefault="00E94F94" w:rsidP="00E94F94">
          <w:pPr>
            <w:pStyle w:val="C1CE89AF80A2419CA64B5788175416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BC549D47E14F3AA79CCDDC19ED3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8EA3C-F47D-472E-B209-EA4A07F5EB30}"/>
      </w:docPartPr>
      <w:docPartBody>
        <w:p w:rsidR="00CD6401" w:rsidRDefault="00E94F94" w:rsidP="00E94F94">
          <w:pPr>
            <w:pStyle w:val="A4BC549D47E14F3AA79CCDDC19ED337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13167D5094AAEA5E6C2A0A27015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89598-28F1-49B2-A8B4-4E57F4A01193}"/>
      </w:docPartPr>
      <w:docPartBody>
        <w:p w:rsidR="00CD6401" w:rsidRDefault="00E94F94" w:rsidP="00E94F94">
          <w:pPr>
            <w:pStyle w:val="47F13167D5094AAEA5E6C2A0A27015D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9919E2497446D8CA77A54C4EB6C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6BDF7-CE4E-4732-9EA5-5FA218389612}"/>
      </w:docPartPr>
      <w:docPartBody>
        <w:p w:rsidR="00CD6401" w:rsidRDefault="00E94F94" w:rsidP="00E94F94">
          <w:pPr>
            <w:pStyle w:val="11F9919E2497446D8CA77A54C4EB6C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5696AFB3A341CBBA534B5697457B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E54880-CC23-45D5-89D0-3050C67D0D28}"/>
      </w:docPartPr>
      <w:docPartBody>
        <w:p w:rsidR="00CD6401" w:rsidRDefault="00E94F94" w:rsidP="00E94F94">
          <w:pPr>
            <w:pStyle w:val="E15696AFB3A341CBBA534B5697457B2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BB2B80AAFE42459B84BFB4312D4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90CCD-FE78-4E1E-9D7B-FC70988C0581}"/>
      </w:docPartPr>
      <w:docPartBody>
        <w:p w:rsidR="00CD6401" w:rsidRDefault="00E94F94" w:rsidP="00E94F94">
          <w:pPr>
            <w:pStyle w:val="7FBB2B80AAFE42459B84BFB4312D42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011639211409F987E5DC3C3F3B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4EC0-0DA2-47F7-A50A-9B4C1B1A409D}"/>
      </w:docPartPr>
      <w:docPartBody>
        <w:p w:rsidR="00CD6401" w:rsidRDefault="00E94F94" w:rsidP="00E94F94">
          <w:pPr>
            <w:pStyle w:val="23F011639211409F987E5DC3C3F3B3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E933DE44584C029846B42283BD3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C33A5-A7B8-4F64-9AE3-068ACE7417CA}"/>
      </w:docPartPr>
      <w:docPartBody>
        <w:p w:rsidR="00CD6401" w:rsidRDefault="00E94F94" w:rsidP="00E94F94">
          <w:pPr>
            <w:pStyle w:val="29E933DE44584C029846B42283BD37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CDAFFFB5B4F7398B50D9A1513C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C4F4D-17E9-4E88-9109-04025C27C02F}"/>
      </w:docPartPr>
      <w:docPartBody>
        <w:p w:rsidR="00CD6401" w:rsidRDefault="00E94F94" w:rsidP="00E94F94">
          <w:pPr>
            <w:pStyle w:val="BBBCDAFFFB5B4F7398B50D9A1513C7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25171EB732445291C3233F7B7B4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2E869A-FB0D-4ACF-A546-344BFAA0DB65}"/>
      </w:docPartPr>
      <w:docPartBody>
        <w:p w:rsidR="00CD6401" w:rsidRDefault="00E94F94" w:rsidP="00E94F94">
          <w:pPr>
            <w:pStyle w:val="E525171EB732445291C3233F7B7B4B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45496042B54605A2FED7C6E002A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64C28-1CD7-4ABA-916A-FEF54D9FA762}"/>
      </w:docPartPr>
      <w:docPartBody>
        <w:p w:rsidR="00CD6401" w:rsidRDefault="00E94F94" w:rsidP="00E94F94">
          <w:pPr>
            <w:pStyle w:val="1245496042B54605A2FED7C6E002A86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C98FF64B7A4630A57778780F21C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35DD8-D900-4FC9-95B8-7B332D4061D4}"/>
      </w:docPartPr>
      <w:docPartBody>
        <w:p w:rsidR="00CD6401" w:rsidRDefault="00E94F94" w:rsidP="00E94F94">
          <w:pPr>
            <w:pStyle w:val="15C98FF64B7A4630A57778780F21CD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E067F66C8E40E287E30072C2A88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972DD-61A6-4695-8121-EB81231AB27E}"/>
      </w:docPartPr>
      <w:docPartBody>
        <w:p w:rsidR="00CD6401" w:rsidRDefault="00E94F94" w:rsidP="00E94F94">
          <w:pPr>
            <w:pStyle w:val="C3E067F66C8E40E287E30072C2A889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F1C669F2F845D2BCA5311E58F7D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5407-0736-4EC6-8CA7-F5EC32CE6013}"/>
      </w:docPartPr>
      <w:docPartBody>
        <w:p w:rsidR="00CD6401" w:rsidRDefault="00E94F94" w:rsidP="00E94F94">
          <w:pPr>
            <w:pStyle w:val="09F1C669F2F845D2BCA5311E58F7DC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EEAF1F971445A6A3AEED3FE52DAC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CA828-97A0-419E-8161-2FC5DE14FD87}"/>
      </w:docPartPr>
      <w:docPartBody>
        <w:p w:rsidR="00CD6401" w:rsidRDefault="00E94F94" w:rsidP="00E94F94">
          <w:pPr>
            <w:pStyle w:val="6DEEAF1F971445A6A3AEED3FE52DAC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EC543A27A4F76822A9E7D294337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66FA91-5B33-4681-8BE7-E7A74B58C30B}"/>
      </w:docPartPr>
      <w:docPartBody>
        <w:p w:rsidR="00CD6401" w:rsidRDefault="00E94F94" w:rsidP="00E94F94">
          <w:pPr>
            <w:pStyle w:val="D1AEC543A27A4F76822A9E7D2943371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694701F47E4D7E9B122D7C02A7D8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A7146-A8D7-47F4-A03A-69E2405B872D}"/>
      </w:docPartPr>
      <w:docPartBody>
        <w:p w:rsidR="00CD6401" w:rsidRDefault="00E94F94" w:rsidP="00E94F94">
          <w:pPr>
            <w:pStyle w:val="AB694701F47E4D7E9B122D7C02A7D8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AA600CE8784AEB9527EF68CA84F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3BCA6-530D-495D-9E2D-1C1CF51F32BC}"/>
      </w:docPartPr>
      <w:docPartBody>
        <w:p w:rsidR="00223A3B" w:rsidRDefault="00B67E24" w:rsidP="00B67E24">
          <w:pPr>
            <w:pStyle w:val="19AA600CE8784AEB9527EF68CA84F5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018998CDDD42BC830C22F987445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9A1AE-AF6B-47B2-9352-A249DF70FDD1}"/>
      </w:docPartPr>
      <w:docPartBody>
        <w:p w:rsidR="00223A3B" w:rsidRDefault="00B67E24" w:rsidP="00B67E24">
          <w:pPr>
            <w:pStyle w:val="E7018998CDDD42BC830C22F987445B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2A007449384AE8BFF580F41D431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DBBD8-DAC3-4FCA-930F-0C164F14E786}"/>
      </w:docPartPr>
      <w:docPartBody>
        <w:p w:rsidR="00223A3B" w:rsidRDefault="00B67E24" w:rsidP="00B67E24">
          <w:pPr>
            <w:pStyle w:val="8E2A007449384AE8BFF580F41D43122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E72A5F36E446698B35B3D780CF1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150CE-3987-4290-8326-2261AFA40527}"/>
      </w:docPartPr>
      <w:docPartBody>
        <w:p w:rsidR="00223A3B" w:rsidRDefault="00B67E24" w:rsidP="00B67E24">
          <w:pPr>
            <w:pStyle w:val="E7E72A5F36E446698B35B3D780CF171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6E5A7BD1714DF89E8AA1E40DB7D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805F8D-9C73-4472-A294-131BFFDE4035}"/>
      </w:docPartPr>
      <w:docPartBody>
        <w:p w:rsidR="00223A3B" w:rsidRDefault="00B67E24" w:rsidP="00B67E24">
          <w:pPr>
            <w:pStyle w:val="BD6E5A7BD1714DF89E8AA1E40DB7D53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EB0E4CCB5941B5B507BDD47C05B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D642-31DB-4B70-A638-A86C5E308A56}"/>
      </w:docPartPr>
      <w:docPartBody>
        <w:p w:rsidR="00223A3B" w:rsidRDefault="00B67E24" w:rsidP="00B67E24">
          <w:pPr>
            <w:pStyle w:val="5FEB0E4CCB5941B5B507BDD47C05BD6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8621C7BAFB4F86AE129BE5DDB66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13509-8AA4-444F-9D36-910BA33D115E}"/>
      </w:docPartPr>
      <w:docPartBody>
        <w:p w:rsidR="00223A3B" w:rsidRDefault="00B67E24" w:rsidP="00B67E24">
          <w:pPr>
            <w:pStyle w:val="278621C7BAFB4F86AE129BE5DDB66D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4955E612904FFEAA472086150329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19466-9546-41F6-9BC9-8A20C4F860EE}"/>
      </w:docPartPr>
      <w:docPartBody>
        <w:p w:rsidR="00223A3B" w:rsidRDefault="00B67E24" w:rsidP="00B67E24">
          <w:pPr>
            <w:pStyle w:val="864955E612904FFEAA472086150329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CEEB40021D493997B963BF88E92F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A7A3E9-CF4E-473B-A998-FCDE3F6F0DE7}"/>
      </w:docPartPr>
      <w:docPartBody>
        <w:p w:rsidR="00223A3B" w:rsidRDefault="00B67E24" w:rsidP="00B67E24">
          <w:pPr>
            <w:pStyle w:val="D0CEEB40021D493997B963BF88E92F2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DE2F52E091446A97242AFE7E9EA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4F16A-D1A0-48BC-B4B4-9A0D5443BB03}"/>
      </w:docPartPr>
      <w:docPartBody>
        <w:p w:rsidR="00223A3B" w:rsidRDefault="00B67E24" w:rsidP="00B67E24">
          <w:pPr>
            <w:pStyle w:val="65DE2F52E091446A97242AFE7E9EAB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38FB93C3B14CF3B698A144907C2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E7A93-A3AD-4E0E-A175-4269817B9EFA}"/>
      </w:docPartPr>
      <w:docPartBody>
        <w:p w:rsidR="00223A3B" w:rsidRDefault="00B67E24" w:rsidP="00B67E24">
          <w:pPr>
            <w:pStyle w:val="6638FB93C3B14CF3B698A144907C27B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7EE0A84EEA4828AD34CBEC755B04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B7E625-AAE6-46A2-B919-4C10165B3340}"/>
      </w:docPartPr>
      <w:docPartBody>
        <w:p w:rsidR="00223A3B" w:rsidRDefault="00B67E24" w:rsidP="00B67E24">
          <w:pPr>
            <w:pStyle w:val="A47EE0A84EEA4828AD34CBEC755B045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935B24194640CAB03071E6AE64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FAC1A-F527-4F7D-8C0A-DA09E4E6FEEC}"/>
      </w:docPartPr>
      <w:docPartBody>
        <w:p w:rsidR="00223A3B" w:rsidRDefault="00B67E24" w:rsidP="00B67E24">
          <w:pPr>
            <w:pStyle w:val="BC935B24194640CAB03071E6AE64D4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38CB79F25C40A0A535358AD863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936EE-92CB-4802-BB55-4A8269F90854}"/>
      </w:docPartPr>
      <w:docPartBody>
        <w:p w:rsidR="00223A3B" w:rsidRDefault="00B67E24" w:rsidP="00B67E24">
          <w:pPr>
            <w:pStyle w:val="F338CB79F25C40A0A535358AD863B09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86684C08E42C3BF470E8238F154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69BAB-E1AF-4339-83FA-A046FC025511}"/>
      </w:docPartPr>
      <w:docPartBody>
        <w:p w:rsidR="00223A3B" w:rsidRDefault="00B67E24" w:rsidP="00B67E24">
          <w:pPr>
            <w:pStyle w:val="31486684C08E42C3BF470E8238F1549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E3961CDCF6749D198A4D963CF187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E7BA0-1D40-44A3-B0EF-3ADD42B95812}"/>
      </w:docPartPr>
      <w:docPartBody>
        <w:p w:rsidR="00223A3B" w:rsidRDefault="00B67E24" w:rsidP="00B67E24">
          <w:pPr>
            <w:pStyle w:val="5E3961CDCF6749D198A4D963CF187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AA12A5DBE34C14B887AF6031F64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8B69B-A532-4242-9ECF-AF71E8EC552F}"/>
      </w:docPartPr>
      <w:docPartBody>
        <w:p w:rsidR="00223A3B" w:rsidRDefault="00B67E24" w:rsidP="00B67E24">
          <w:pPr>
            <w:pStyle w:val="34AA12A5DBE34C14B887AF6031F64E8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09259F5A6440F7A048EDBA0582B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B06A1-9B16-40AF-9896-7D68EB7A8C8A}"/>
      </w:docPartPr>
      <w:docPartBody>
        <w:p w:rsidR="00223A3B" w:rsidRDefault="00B67E24" w:rsidP="00B67E24">
          <w:pPr>
            <w:pStyle w:val="1809259F5A6440F7A048EDBA0582B9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4630EB42CD4F91B19F4800FE4D11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1D82-2238-4939-8775-4FDDAD526C5A}"/>
      </w:docPartPr>
      <w:docPartBody>
        <w:p w:rsidR="00223A3B" w:rsidRDefault="00B67E24" w:rsidP="00B67E24">
          <w:pPr>
            <w:pStyle w:val="A84630EB42CD4F91B19F4800FE4D11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06C50B487594802B4199BB035E27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4B9683-D9A5-4413-A764-0AB20BDCB531}"/>
      </w:docPartPr>
      <w:docPartBody>
        <w:p w:rsidR="00223A3B" w:rsidRDefault="00B67E24" w:rsidP="00B67E24">
          <w:pPr>
            <w:pStyle w:val="E06C50B487594802B4199BB035E271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D174C0634A4148BBAA6D34567CE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8DB6B-87E1-4876-845A-A2B929C37020}"/>
      </w:docPartPr>
      <w:docPartBody>
        <w:p w:rsidR="00223A3B" w:rsidRDefault="00B67E24" w:rsidP="00B67E24">
          <w:pPr>
            <w:pStyle w:val="EFD174C0634A4148BBAA6D34567CE5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9502A62F674BFEB8C69F47FCF0D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A9F356-A6A3-45F1-9113-03B324A09850}"/>
      </w:docPartPr>
      <w:docPartBody>
        <w:p w:rsidR="00223A3B" w:rsidRDefault="00B67E24" w:rsidP="00B67E24">
          <w:pPr>
            <w:pStyle w:val="D19502A62F674BFEB8C69F47FCF0D0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94B2E6A5D14E62AD5BFA58853AB0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F5C66C-5DE9-4404-B0C7-AACA20E7B0D4}"/>
      </w:docPartPr>
      <w:docPartBody>
        <w:p w:rsidR="00223A3B" w:rsidRDefault="00B67E24" w:rsidP="00B67E24">
          <w:pPr>
            <w:pStyle w:val="0694B2E6A5D14E62AD5BFA58853AB0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4E947618B94AD7946B33A532630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69613-19C4-4946-99D3-01E623BDC905}"/>
      </w:docPartPr>
      <w:docPartBody>
        <w:p w:rsidR="00223A3B" w:rsidRDefault="00B67E24" w:rsidP="00B67E24">
          <w:pPr>
            <w:pStyle w:val="314E947618B94AD7946B33A532630D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9F27465D5347BE8A175429D6C41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352DEF-4158-481B-AADA-6042D3C2AE13}"/>
      </w:docPartPr>
      <w:docPartBody>
        <w:p w:rsidR="00223A3B" w:rsidRDefault="00B67E24" w:rsidP="00B67E24">
          <w:pPr>
            <w:pStyle w:val="279F27465D5347BE8A175429D6C414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E36F6251E24972BB4502BC4E113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8BB26-69C0-4844-8B25-51DDA0C83700}"/>
      </w:docPartPr>
      <w:docPartBody>
        <w:p w:rsidR="00223A3B" w:rsidRDefault="00B67E24" w:rsidP="00B67E24">
          <w:pPr>
            <w:pStyle w:val="ACE36F6251E24972BB4502BC4E113A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E7D28E0EC4A078160EDF53ADDEE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EE219F-FCC8-40FB-86A8-79C6E2202552}"/>
      </w:docPartPr>
      <w:docPartBody>
        <w:p w:rsidR="00223A3B" w:rsidRDefault="00B67E24" w:rsidP="00B67E24">
          <w:pPr>
            <w:pStyle w:val="A69E7D28E0EC4A078160EDF53ADDEE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C033E3D2714E37A483093185581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0ECD8A-1F34-4176-85F4-AB778C9E0849}"/>
      </w:docPartPr>
      <w:docPartBody>
        <w:p w:rsidR="00223A3B" w:rsidRDefault="00B67E24" w:rsidP="00B67E24">
          <w:pPr>
            <w:pStyle w:val="07C033E3D2714E37A483093185581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A63252EACE41F68FBCF4419960D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3D640E-78E8-4EAD-AEF7-6E32AC60FE70}"/>
      </w:docPartPr>
      <w:docPartBody>
        <w:p w:rsidR="00223A3B" w:rsidRDefault="00B67E24" w:rsidP="00B67E24">
          <w:pPr>
            <w:pStyle w:val="DCA63252EACE41F68FBCF4419960D2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B6282DFA0743639ECD3CBAB4BB13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4E5877-2E5D-48B0-835E-7965A985BDAE}"/>
      </w:docPartPr>
      <w:docPartBody>
        <w:p w:rsidR="00223A3B" w:rsidRDefault="00B67E24" w:rsidP="00B67E24">
          <w:pPr>
            <w:pStyle w:val="56B6282DFA0743639ECD3CBAB4BB13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5148F4E39B44C9AED66CC4E910F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13381-9DEE-4F11-BFF1-95CB9A641F97}"/>
      </w:docPartPr>
      <w:docPartBody>
        <w:p w:rsidR="00223A3B" w:rsidRDefault="00B67E24" w:rsidP="00B67E24">
          <w:pPr>
            <w:pStyle w:val="F45148F4E39B44C9AED66CC4E910FB5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7EE127A4D54925A8A28FC568656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C2A89-A214-48D2-90B5-AF8400DAE8BE}"/>
      </w:docPartPr>
      <w:docPartBody>
        <w:p w:rsidR="00223A3B" w:rsidRDefault="00B67E24" w:rsidP="00B67E24">
          <w:pPr>
            <w:pStyle w:val="EA7EE127A4D54925A8A28FC5686567C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AF795F6D384B58BE23D7D92A2484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E5BF4-8FDB-4A72-89AC-D7F055C2897A}"/>
      </w:docPartPr>
      <w:docPartBody>
        <w:p w:rsidR="00223A3B" w:rsidRDefault="00B67E24" w:rsidP="00B67E24">
          <w:pPr>
            <w:pStyle w:val="6DAF795F6D384B58BE23D7D92A2484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1EAC9B06E843C2BCB17FED79B92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1364BB-E04D-42A4-B27E-8381B3CC54F8}"/>
      </w:docPartPr>
      <w:docPartBody>
        <w:p w:rsidR="00BB22B1" w:rsidRDefault="00327184" w:rsidP="00327184">
          <w:pPr>
            <w:pStyle w:val="FC1EAC9B06E843C2BCB17FED79B9203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13D89FA3BD40D0B47598F841C45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DDCA8-BF89-402A-93E5-0D21DFD2A5BB}"/>
      </w:docPartPr>
      <w:docPartBody>
        <w:p w:rsidR="00BB22B1" w:rsidRDefault="00327184" w:rsidP="00327184">
          <w:pPr>
            <w:pStyle w:val="B713D89FA3BD40D0B47598F841C45C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6F6FF8D5B3945328F47E94091E4A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36F90-43FB-41B7-8B4A-947AC8A4212B}"/>
      </w:docPartPr>
      <w:docPartBody>
        <w:p w:rsidR="00BB22B1" w:rsidRDefault="00327184" w:rsidP="00327184">
          <w:pPr>
            <w:pStyle w:val="46F6FF8D5B3945328F47E94091E4A36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58F4EDD71F4C56BCCB5769BECBA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EFC6B6-00FD-4F11-A986-8515EF6B505E}"/>
      </w:docPartPr>
      <w:docPartBody>
        <w:p w:rsidR="00BB22B1" w:rsidRDefault="00327184" w:rsidP="00327184">
          <w:pPr>
            <w:pStyle w:val="7258F4EDD71F4C56BCCB5769BECBA8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3E4160F4EF74AE09A05D9FE6855D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9B64-2622-40B8-9962-FFEE09C15658}"/>
      </w:docPartPr>
      <w:docPartBody>
        <w:p w:rsidR="00BB22B1" w:rsidRDefault="00327184" w:rsidP="00327184">
          <w:pPr>
            <w:pStyle w:val="B3E4160F4EF74AE09A05D9FE6855DC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DCDD6EE8AC45DA88A4DFA51BCC6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538F3F-31FD-4366-B007-22FDF69FE22D}"/>
      </w:docPartPr>
      <w:docPartBody>
        <w:p w:rsidR="00BB22B1" w:rsidRDefault="00327184" w:rsidP="00327184">
          <w:pPr>
            <w:pStyle w:val="91DCDD6EE8AC45DA88A4DFA51BCC69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2E9FF733D445E7A22972E55FDE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0430DB-33BB-4297-8D31-43878A2F51CD}"/>
      </w:docPartPr>
      <w:docPartBody>
        <w:p w:rsidR="00BB22B1" w:rsidRDefault="00327184" w:rsidP="00327184">
          <w:pPr>
            <w:pStyle w:val="AB2E9FF733D445E7A22972E55FDE15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77BBC283544BC292512C8243D51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C3673-3B29-47CB-B9AA-67B867196825}"/>
      </w:docPartPr>
      <w:docPartBody>
        <w:p w:rsidR="00BB22B1" w:rsidRDefault="00327184" w:rsidP="00327184">
          <w:pPr>
            <w:pStyle w:val="D777BBC283544BC292512C8243D51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492B12BA2D44A2B4258775227416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D755CB-8027-4DFF-99D9-4458717931E9}"/>
      </w:docPartPr>
      <w:docPartBody>
        <w:p w:rsidR="00BB22B1" w:rsidRDefault="00327184" w:rsidP="00327184">
          <w:pPr>
            <w:pStyle w:val="C9492B12BA2D44A2B42587752274161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E15335BC0D412DAF0FFBB787D69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DA0C91-A5F2-4921-A67E-0811B8F4746B}"/>
      </w:docPartPr>
      <w:docPartBody>
        <w:p w:rsidR="00BB22B1" w:rsidRDefault="00327184" w:rsidP="00327184">
          <w:pPr>
            <w:pStyle w:val="DEE15335BC0D412DAF0FFBB787D6905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26AA6320D24B7BAA0B30DA533CB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57D11-7E5B-4399-8A38-A4088960CF18}"/>
      </w:docPartPr>
      <w:docPartBody>
        <w:p w:rsidR="00BB22B1" w:rsidRDefault="00327184" w:rsidP="00327184">
          <w:pPr>
            <w:pStyle w:val="A426AA6320D24B7BAA0B30DA533CB8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C1AAED9D42F49BFBDBD5120B6BDD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10E5B-5E14-4012-ABEC-64836CFB5B89}"/>
      </w:docPartPr>
      <w:docPartBody>
        <w:p w:rsidR="00BB22B1" w:rsidRDefault="00327184" w:rsidP="00327184">
          <w:pPr>
            <w:pStyle w:val="1C1AAED9D42F49BFBDBD5120B6BDD2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B8743C8864E9EB4D42F16D49CC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00C31-AE85-450C-95E2-3D910908F753}"/>
      </w:docPartPr>
      <w:docPartBody>
        <w:p w:rsidR="00BB22B1" w:rsidRDefault="00327184" w:rsidP="00327184">
          <w:pPr>
            <w:pStyle w:val="0C4B8743C8864E9EB4D42F16D49CCC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6C16F44D394925BE88D7092374F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53268-62E4-421A-9717-19975E8DD89E}"/>
      </w:docPartPr>
      <w:docPartBody>
        <w:p w:rsidR="00BB22B1" w:rsidRDefault="00327184" w:rsidP="00327184">
          <w:pPr>
            <w:pStyle w:val="376C16F44D394925BE88D7092374FA0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DF3DA2F0194268832A9AF164EF3C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A00BC-CED8-4F26-B485-8C69861AA798}"/>
      </w:docPartPr>
      <w:docPartBody>
        <w:p w:rsidR="00BB22B1" w:rsidRDefault="00327184" w:rsidP="00327184">
          <w:pPr>
            <w:pStyle w:val="E9DF3DA2F0194268832A9AF164EF3CB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D6599F3EB14B51ADFEC0C326F3E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EFBDB-A967-4B13-AD38-6962E4E3A86A}"/>
      </w:docPartPr>
      <w:docPartBody>
        <w:p w:rsidR="00BB22B1" w:rsidRDefault="00327184" w:rsidP="00327184">
          <w:pPr>
            <w:pStyle w:val="CED6599F3EB14B51ADFEC0C326F3EF4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F4ED373ED44E78B59C40AB4A4E4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EB8966-1A7B-4A39-A177-7B3519960C12}"/>
      </w:docPartPr>
      <w:docPartBody>
        <w:p w:rsidR="00BB22B1" w:rsidRDefault="00327184" w:rsidP="00327184">
          <w:pPr>
            <w:pStyle w:val="23F4ED373ED44E78B59C40AB4A4E47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B0F2E7E9A2415385CD93C4345ED4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AAF7F-5927-4A7B-9239-0C349478C83C}"/>
      </w:docPartPr>
      <w:docPartBody>
        <w:p w:rsidR="00BB22B1" w:rsidRDefault="00327184" w:rsidP="00327184">
          <w:pPr>
            <w:pStyle w:val="9EB0F2E7E9A2415385CD93C4345ED4B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5F1116D6CD4CDBB45BBF25D53094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E2CD3-4DF0-44D4-8676-2A23B8B8A3EF}"/>
      </w:docPartPr>
      <w:docPartBody>
        <w:p w:rsidR="00BB22B1" w:rsidRDefault="00327184" w:rsidP="00327184">
          <w:pPr>
            <w:pStyle w:val="F65F1116D6CD4CDBB45BBF25D53094C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26A74E7670475CBD9999B9FA0991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600431-E6A6-4463-BA7C-E804B5BAA740}"/>
      </w:docPartPr>
      <w:docPartBody>
        <w:p w:rsidR="00BB22B1" w:rsidRDefault="00327184" w:rsidP="00327184">
          <w:pPr>
            <w:pStyle w:val="5626A74E7670475CBD9999B9FA0991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E3FA356D6C43879C71DB32677AFC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03267-FE54-469C-9C90-F6FA957F8E12}"/>
      </w:docPartPr>
      <w:docPartBody>
        <w:p w:rsidR="001C6E4E" w:rsidRDefault="00E26EF6" w:rsidP="00E26EF6">
          <w:pPr>
            <w:pStyle w:val="01E3FA356D6C43879C71DB32677AFC3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AA5FD6B80046BCB98310F469E613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868B5-E4D1-4933-BE4B-AA17E8F8D82F}"/>
      </w:docPartPr>
      <w:docPartBody>
        <w:p w:rsidR="001C6E4E" w:rsidRDefault="00E26EF6" w:rsidP="00E26EF6">
          <w:pPr>
            <w:pStyle w:val="71AA5FD6B80046BCB98310F469E6134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2A624A3214816A8FD7FBB4357C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2A851-688C-4B3E-90D2-825AEFFB568B}"/>
      </w:docPartPr>
      <w:docPartBody>
        <w:p w:rsidR="001C6E4E" w:rsidRDefault="00E26EF6" w:rsidP="00E26EF6">
          <w:pPr>
            <w:pStyle w:val="0442A624A3214816A8FD7FBB4357C6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B433579DE24C35A9BE5AF6A16D2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DA1A98-80F2-403F-A5C7-A0AA2CAC213C}"/>
      </w:docPartPr>
      <w:docPartBody>
        <w:p w:rsidR="001C6E4E" w:rsidRDefault="00E26EF6" w:rsidP="00E26EF6">
          <w:pPr>
            <w:pStyle w:val="E8B433579DE24C35A9BE5AF6A16D29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1BB2B966F543C0936BCCEFFCC526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ECF5C-A64F-4D42-98E6-CA7917491716}"/>
      </w:docPartPr>
      <w:docPartBody>
        <w:p w:rsidR="001C6E4E" w:rsidRDefault="00E26EF6" w:rsidP="00E26EF6">
          <w:pPr>
            <w:pStyle w:val="E41BB2B966F543C0936BCCEFFCC526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45B08D3AB5544F0B1998E4F93FE61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86E8D-1D32-4F34-BC23-719E40836D6E}"/>
      </w:docPartPr>
      <w:docPartBody>
        <w:p w:rsidR="001C6E4E" w:rsidRDefault="00E26EF6" w:rsidP="00E26EF6">
          <w:pPr>
            <w:pStyle w:val="845B08D3AB5544F0B1998E4F93FE613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A348D6B44942C8BAC9EDABC0709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4DDC7E-AA6F-42F0-A1A8-773C3E497BBD}"/>
      </w:docPartPr>
      <w:docPartBody>
        <w:p w:rsidR="001C6E4E" w:rsidRDefault="00E26EF6" w:rsidP="00E26EF6">
          <w:pPr>
            <w:pStyle w:val="69A348D6B44942C8BAC9EDABC07094D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CDB909E81545F9A19B9BBC6BAF1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C19AA-459E-492C-BD18-43B64144668A}"/>
      </w:docPartPr>
      <w:docPartBody>
        <w:p w:rsidR="001C6E4E" w:rsidRDefault="00E26EF6" w:rsidP="00E26EF6">
          <w:pPr>
            <w:pStyle w:val="DECDB909E81545F9A19B9BBC6BAF16B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FA5747AD364387B56B75BEFC784A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FBBDF-1377-4826-AF06-9F5F64148977}"/>
      </w:docPartPr>
      <w:docPartBody>
        <w:p w:rsidR="001C6E4E" w:rsidRDefault="00E26EF6" w:rsidP="00E26EF6">
          <w:pPr>
            <w:pStyle w:val="FAFA5747AD364387B56B75BEFC784A2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9B52CD734545A1B896521FA42A1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5082-CAE2-4843-9941-B9698C8178F5}"/>
      </w:docPartPr>
      <w:docPartBody>
        <w:p w:rsidR="001C6E4E" w:rsidRDefault="00E26EF6" w:rsidP="00E26EF6">
          <w:pPr>
            <w:pStyle w:val="8A9B52CD734545A1B896521FA42A18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00AC4BBD4845889B4254C6E1640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00EF60-BDA7-4BBA-9AF5-EA4A5F5E0EA0}"/>
      </w:docPartPr>
      <w:docPartBody>
        <w:p w:rsidR="001C6E4E" w:rsidRDefault="00E26EF6" w:rsidP="00E26EF6">
          <w:pPr>
            <w:pStyle w:val="E800AC4BBD4845889B4254C6E16406C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827D4B41FB45E49A1C43E4CB457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F5F55-E460-47D5-8955-7BD063306004}"/>
      </w:docPartPr>
      <w:docPartBody>
        <w:p w:rsidR="001C6E4E" w:rsidRDefault="00E26EF6" w:rsidP="00E26EF6">
          <w:pPr>
            <w:pStyle w:val="E6827D4B41FB45E49A1C43E4CB45758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B94BF47B7E40E887065A3D8D8A10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D986D-D0FF-4D87-9B97-FB8AA6FFBC69}"/>
      </w:docPartPr>
      <w:docPartBody>
        <w:p w:rsidR="001C6E4E" w:rsidRDefault="00E26EF6" w:rsidP="00E26EF6">
          <w:pPr>
            <w:pStyle w:val="30B94BF47B7E40E887065A3D8D8A105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8816739E8B44BCB178C0108CE45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DC7397-CE53-4070-A8E7-BAA1876F629E}"/>
      </w:docPartPr>
      <w:docPartBody>
        <w:p w:rsidR="001C6E4E" w:rsidRDefault="00E26EF6" w:rsidP="00E26EF6">
          <w:pPr>
            <w:pStyle w:val="778816739E8B44BCB178C0108CE45C7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289253D49449C991A553A07919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3ABA7-6EC8-483E-B0C4-A2CEB08EB32C}"/>
      </w:docPartPr>
      <w:docPartBody>
        <w:p w:rsidR="001C6E4E" w:rsidRDefault="00E26EF6" w:rsidP="00E26EF6">
          <w:pPr>
            <w:pStyle w:val="A9E289253D49449C991A553A0791990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8F3F2D16A74580A6DA9B95BCEEB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3CA909-B1B7-454F-8731-3C744FED9A04}"/>
      </w:docPartPr>
      <w:docPartBody>
        <w:p w:rsidR="001C6E4E" w:rsidRDefault="00E26EF6" w:rsidP="00E26EF6">
          <w:pPr>
            <w:pStyle w:val="EA8F3F2D16A74580A6DA9B95BCEEB8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F6C952A4AA405C966CDF2601ECD0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CA676-7F2C-4A37-8D5F-ABD243AE27A4}"/>
      </w:docPartPr>
      <w:docPartBody>
        <w:p w:rsidR="00012B0F" w:rsidRDefault="007E439C" w:rsidP="007E439C">
          <w:pPr>
            <w:pStyle w:val="E2F6C952A4AA405C966CDF2601ECD01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D13BB5EC74425D896A5ACBD4492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9FA82-D9F0-4859-985F-DA6C913D8AC6}"/>
      </w:docPartPr>
      <w:docPartBody>
        <w:p w:rsidR="00012B0F" w:rsidRDefault="007E439C" w:rsidP="007E439C">
          <w:pPr>
            <w:pStyle w:val="5DD13BB5EC74425D896A5ACBD44926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B3E13D37024F7CB61A27DA32F9D0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E4142-7E1E-4FC1-BD14-31E7AE972B83}"/>
      </w:docPartPr>
      <w:docPartBody>
        <w:p w:rsidR="00012B0F" w:rsidRDefault="007E439C" w:rsidP="007E439C">
          <w:pPr>
            <w:pStyle w:val="06B3E13D37024F7CB61A27DA32F9D0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7FE11AC1BD4F1FBD81BFD8DCC45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6FD20-01AF-4F9C-AE61-045BAD6B49A4}"/>
      </w:docPartPr>
      <w:docPartBody>
        <w:p w:rsidR="00012B0F" w:rsidRDefault="007E439C" w:rsidP="007E439C">
          <w:pPr>
            <w:pStyle w:val="807FE11AC1BD4F1FBD81BFD8DCC45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B1656F17F4486A892A8231B6F9D6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02D3D-DB35-4989-B735-0F0B9FB84559}"/>
      </w:docPartPr>
      <w:docPartBody>
        <w:p w:rsidR="00012B0F" w:rsidRDefault="007E439C" w:rsidP="007E439C">
          <w:pPr>
            <w:pStyle w:val="C0B1656F17F4486A892A8231B6F9D67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197A26A45B4540B4C8205411DB30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0ED82-0838-4C89-BAB8-3888066E96E3}"/>
      </w:docPartPr>
      <w:docPartBody>
        <w:p w:rsidR="00012B0F" w:rsidRDefault="007E439C" w:rsidP="007E439C">
          <w:pPr>
            <w:pStyle w:val="80197A26A45B4540B4C8205411DB30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C508DD68841D3A4BC26A9A2198C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6FA2C0-3113-4D7E-9570-B73E008FBBDC}"/>
      </w:docPartPr>
      <w:docPartBody>
        <w:p w:rsidR="00012B0F" w:rsidRDefault="007E439C" w:rsidP="007E439C">
          <w:pPr>
            <w:pStyle w:val="4A0C508DD68841D3A4BC26A9A2198CE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87F35154C8482D8F890E54621B7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4639BB-7900-4D42-B344-8857E48C46E9}"/>
      </w:docPartPr>
      <w:docPartBody>
        <w:p w:rsidR="00012B0F" w:rsidRDefault="007E439C" w:rsidP="007E439C">
          <w:pPr>
            <w:pStyle w:val="EF87F35154C8482D8F890E54621B7D5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A1AD27899D43FCB4DAEC07F1E05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0CC10-4AAF-4331-9AB6-D7635C3C8984}"/>
      </w:docPartPr>
      <w:docPartBody>
        <w:p w:rsidR="00012B0F" w:rsidRDefault="007E439C" w:rsidP="007E439C">
          <w:pPr>
            <w:pStyle w:val="DBA1AD27899D43FCB4DAEC07F1E05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F03CEDCB93C411691174452CF243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36FA4-6A19-413E-B99C-243856537113}"/>
      </w:docPartPr>
      <w:docPartBody>
        <w:p w:rsidR="00012B0F" w:rsidRDefault="007E439C" w:rsidP="007E439C">
          <w:pPr>
            <w:pStyle w:val="6F03CEDCB93C411691174452CF243D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5D603547EA402883923B77163EF2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F7DA5-0D6E-430F-9A36-C7651344BF0A}"/>
      </w:docPartPr>
      <w:docPartBody>
        <w:p w:rsidR="00012B0F" w:rsidRDefault="007E439C" w:rsidP="007E439C">
          <w:pPr>
            <w:pStyle w:val="C35D603547EA402883923B77163EF28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9AA6F3C2D946A8B54AA1E096AB93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A331-0A7E-4E72-A38D-F3FE88DBCBAA}"/>
      </w:docPartPr>
      <w:docPartBody>
        <w:p w:rsidR="00012B0F" w:rsidRDefault="007E439C" w:rsidP="007E439C">
          <w:pPr>
            <w:pStyle w:val="E99AA6F3C2D946A8B54AA1E096AB93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5FE1AB02D24A2B89D6F959696A9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FB8F76-6406-4B70-8E48-C113A6DEB70C}"/>
      </w:docPartPr>
      <w:docPartBody>
        <w:p w:rsidR="00012B0F" w:rsidRDefault="007E439C" w:rsidP="007E439C">
          <w:pPr>
            <w:pStyle w:val="7F5FE1AB02D24A2B89D6F959696A9FE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896AA1F00549728602FE754EB5F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3289E-A078-4807-8B07-832F2405C728}"/>
      </w:docPartPr>
      <w:docPartBody>
        <w:p w:rsidR="00DD275B" w:rsidRDefault="00DD275B" w:rsidP="00DD275B">
          <w:pPr>
            <w:pStyle w:val="BA896AA1F00549728602FE754EB5F68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F8E85C1C3C40EB9F8E98BC7A1037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CF91F-5C06-4CB0-AD1A-D08167C67C1B}"/>
      </w:docPartPr>
      <w:docPartBody>
        <w:p w:rsidR="00DD275B" w:rsidRDefault="00DD275B" w:rsidP="00DD275B">
          <w:pPr>
            <w:pStyle w:val="9DF8E85C1C3C40EB9F8E98BC7A1037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A73F2245694399BE4DE7C1D0024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8ABF34-027D-4D1E-86CC-2E3772E03C92}"/>
      </w:docPartPr>
      <w:docPartBody>
        <w:p w:rsidR="00DD275B" w:rsidRDefault="00DD275B" w:rsidP="00DD275B">
          <w:pPr>
            <w:pStyle w:val="FEA73F2245694399BE4DE7C1D0024E5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59B44A4CBD4049A1AC3A4C847A51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2F9D4-2FF3-47FE-AE25-92727A483D6D}"/>
      </w:docPartPr>
      <w:docPartBody>
        <w:p w:rsidR="00DD275B" w:rsidRDefault="00DD275B" w:rsidP="00DD275B">
          <w:pPr>
            <w:pStyle w:val="7C59B44A4CBD4049A1AC3A4C847A518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B59817C4F244058B784371137309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3DA58E-3227-4FA5-8A9F-3D5706C4E8FE}"/>
      </w:docPartPr>
      <w:docPartBody>
        <w:p w:rsidR="00DD275B" w:rsidRDefault="00DD275B" w:rsidP="00DD275B">
          <w:pPr>
            <w:pStyle w:val="BFB59817C4F244058B784371137309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7370FD6240A42AFA64A919B847CC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0C96C-0F82-46DB-8744-7D88BB4EE9C4}"/>
      </w:docPartPr>
      <w:docPartBody>
        <w:p w:rsidR="00DD275B" w:rsidRDefault="00DD275B" w:rsidP="00DD275B">
          <w:pPr>
            <w:pStyle w:val="97370FD6240A42AFA64A919B847CCC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7A879BE31947DCA941DDAB26C4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1F2D73-1EBD-4B1A-A861-46A1EE45F4B9}"/>
      </w:docPartPr>
      <w:docPartBody>
        <w:p w:rsidR="00DD275B" w:rsidRDefault="00DD275B" w:rsidP="00DD275B">
          <w:pPr>
            <w:pStyle w:val="507A879BE31947DCA941DDAB26C40D8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0DE86BD63D441A9D01F62717AAE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A0FD-113E-48FF-B213-FEED04289E6D}"/>
      </w:docPartPr>
      <w:docPartBody>
        <w:p w:rsidR="00DD275B" w:rsidRDefault="00DD275B" w:rsidP="00DD275B">
          <w:pPr>
            <w:pStyle w:val="3F0DE86BD63D441A9D01F62717AAE26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AA8807D073E4B718CEB704451E43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59429-B6D8-4775-A8FE-0D8DD45CB510}"/>
      </w:docPartPr>
      <w:docPartBody>
        <w:p w:rsidR="00DD275B" w:rsidRDefault="00DD275B" w:rsidP="00DD275B">
          <w:pPr>
            <w:pStyle w:val="BAA8807D073E4B718CEB704451E431A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906461CA5E4502A167CC4EE3DB5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79BEB-231F-4C52-90D7-0497C2070912}"/>
      </w:docPartPr>
      <w:docPartBody>
        <w:p w:rsidR="00DD275B" w:rsidRDefault="00DD275B" w:rsidP="00DD275B">
          <w:pPr>
            <w:pStyle w:val="24906461CA5E4502A167CC4EE3DB53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770A1B1452451D9FB2F7D1250DE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F9787-CFF2-4CF0-8C31-E79241975CCE}"/>
      </w:docPartPr>
      <w:docPartBody>
        <w:p w:rsidR="00DD275B" w:rsidRDefault="00DD275B" w:rsidP="00DD275B">
          <w:pPr>
            <w:pStyle w:val="00770A1B1452451D9FB2F7D1250DEF0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2A63D6873B45CB90C076B4A23CA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02368-3937-44F2-A6F3-90F685431065}"/>
      </w:docPartPr>
      <w:docPartBody>
        <w:p w:rsidR="00DD275B" w:rsidRDefault="00DD275B" w:rsidP="00DD275B">
          <w:pPr>
            <w:pStyle w:val="B22A63D6873B45CB90C076B4A23CAFA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8FD5073604457EAD1D52C792F5D6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FA97B6-FCE4-4E10-9256-D61D010BC489}"/>
      </w:docPartPr>
      <w:docPartBody>
        <w:p w:rsidR="00DD275B" w:rsidRDefault="00DD275B" w:rsidP="00DD275B">
          <w:pPr>
            <w:pStyle w:val="CF8FD5073604457EAD1D52C792F5D65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FC2A6D152E4240883DBE0EEEB7E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C16E33-C24E-4AF1-BB8E-ABEFF4CD7978}"/>
      </w:docPartPr>
      <w:docPartBody>
        <w:p w:rsidR="00DD275B" w:rsidRDefault="00DD275B" w:rsidP="00DD275B">
          <w:pPr>
            <w:pStyle w:val="1FFC2A6D152E4240883DBE0EEEB7E55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10B3BE56364C33AA314399AA7907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0293C4-7E31-41DF-BCA2-15AF4F6603FA}"/>
      </w:docPartPr>
      <w:docPartBody>
        <w:p w:rsidR="00DD275B" w:rsidRDefault="00DD275B" w:rsidP="00DD275B">
          <w:pPr>
            <w:pStyle w:val="DB10B3BE56364C33AA314399AA79070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5D74F720ED4CA8A514F2073CD84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FE0852-E6E0-484D-AC0E-1F23B87FC69A}"/>
      </w:docPartPr>
      <w:docPartBody>
        <w:p w:rsidR="000459C3" w:rsidRDefault="00283875" w:rsidP="00283875">
          <w:pPr>
            <w:pStyle w:val="435D74F720ED4CA8A514F2073CD8483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DB0582D065464C916951778BEAF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DE420-2325-4F7D-AE8E-F752D4121202}"/>
      </w:docPartPr>
      <w:docPartBody>
        <w:p w:rsidR="000459C3" w:rsidRDefault="00283875" w:rsidP="00283875">
          <w:pPr>
            <w:pStyle w:val="7CDB0582D065464C916951778BEAF94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72B4712BDE4E3CB48140567ADD6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CF288-BC62-490F-866E-662DE6B911DE}"/>
      </w:docPartPr>
      <w:docPartBody>
        <w:p w:rsidR="000459C3" w:rsidRDefault="00283875" w:rsidP="00283875">
          <w:pPr>
            <w:pStyle w:val="8A72B4712BDE4E3CB48140567ADD60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8574C42AE4BA384A0E572EEAB2A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DAC5A-6291-4A08-BC05-45D4F48B8C46}"/>
      </w:docPartPr>
      <w:docPartBody>
        <w:p w:rsidR="000459C3" w:rsidRDefault="00283875" w:rsidP="00283875">
          <w:pPr>
            <w:pStyle w:val="0998574C42AE4BA384A0E572EEAB2A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37A06774924C02820EEF9DC55492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9D6EA9-2673-4881-8D54-48D9B5E66055}"/>
      </w:docPartPr>
      <w:docPartBody>
        <w:p w:rsidR="000459C3" w:rsidRDefault="00283875" w:rsidP="00283875">
          <w:pPr>
            <w:pStyle w:val="4537A06774924C02820EEF9DC554925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B9AC72ECA47898196673A134DC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759C2-B494-45B1-9193-2B1C50EBF01A}"/>
      </w:docPartPr>
      <w:docPartBody>
        <w:p w:rsidR="000459C3" w:rsidRDefault="00283875" w:rsidP="00283875">
          <w:pPr>
            <w:pStyle w:val="EB2B9AC72ECA47898196673A134DC2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50B436761204C73BE43139E3E583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578CC6-C981-4A3E-B993-CC7D1B56B5BF}"/>
      </w:docPartPr>
      <w:docPartBody>
        <w:p w:rsidR="000459C3" w:rsidRDefault="00283875" w:rsidP="00283875">
          <w:pPr>
            <w:pStyle w:val="B50B436761204C73BE43139E3E5839D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89997FC8704E1780789D07134D6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12084-E3C1-44C1-AE75-A7BA4021B59A}"/>
      </w:docPartPr>
      <w:docPartBody>
        <w:p w:rsidR="000459C3" w:rsidRDefault="00283875" w:rsidP="00283875">
          <w:pPr>
            <w:pStyle w:val="5889997FC8704E1780789D07134D6BA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69447E3A3D48A6BF2CBBD67F77D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5D065-A564-4D84-878C-B761E03592C0}"/>
      </w:docPartPr>
      <w:docPartBody>
        <w:p w:rsidR="000459C3" w:rsidRDefault="00283875" w:rsidP="00283875">
          <w:pPr>
            <w:pStyle w:val="7669447E3A3D48A6BF2CBBD67F77DE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82105B80974554AD91EF66D70429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2ACCB9-CCA2-46F2-9C85-C964A5D6DA90}"/>
      </w:docPartPr>
      <w:docPartBody>
        <w:p w:rsidR="000459C3" w:rsidRDefault="00283875" w:rsidP="00283875">
          <w:pPr>
            <w:pStyle w:val="0682105B80974554AD91EF66D704290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E7C5F9C9F54C96ABA12AD59E688D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B41609-6C62-49EB-84FD-9B1822D9DE67}"/>
      </w:docPartPr>
      <w:docPartBody>
        <w:p w:rsidR="007E6020" w:rsidRDefault="00B1327C" w:rsidP="00B1327C">
          <w:pPr>
            <w:pStyle w:val="E2E7C5F9C9F54C96ABA12AD59E688DA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E890F49D934A05B8356D3ADD222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FEF62-3AEC-4369-A823-2F4E9937AA87}"/>
      </w:docPartPr>
      <w:docPartBody>
        <w:p w:rsidR="007E6020" w:rsidRDefault="00B1327C" w:rsidP="00B1327C">
          <w:pPr>
            <w:pStyle w:val="7DE890F49D934A05B8356D3ADD2223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5264E443DE343F7AF26E65DB7C9DB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5E0AA8-AD6E-4A7E-8A52-3DB634466F73}"/>
      </w:docPartPr>
      <w:docPartBody>
        <w:p w:rsidR="007E6020" w:rsidRDefault="00B1327C" w:rsidP="00B1327C">
          <w:pPr>
            <w:pStyle w:val="25264E443DE343F7AF26E65DB7C9DB0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82FD9F545947F8ADC9E271EC565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0FD70-4145-4779-BE3C-F607411373C4}"/>
      </w:docPartPr>
      <w:docPartBody>
        <w:p w:rsidR="007E6020" w:rsidRDefault="00B1327C" w:rsidP="00B1327C">
          <w:pPr>
            <w:pStyle w:val="A982FD9F545947F8ADC9E271EC56595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75DD7E8F9B545A5B886708B1001C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AF83B-5B67-422E-B90C-953D4235DB36}"/>
      </w:docPartPr>
      <w:docPartBody>
        <w:p w:rsidR="007E6020" w:rsidRDefault="00B1327C" w:rsidP="00B1327C">
          <w:pPr>
            <w:pStyle w:val="775DD7E8F9B545A5B886708B1001C79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5232BD8BAF42269BE5EA66CBC5E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C895F-2201-46E5-B4A8-CB432F55D457}"/>
      </w:docPartPr>
      <w:docPartBody>
        <w:p w:rsidR="007E6020" w:rsidRDefault="00B1327C" w:rsidP="00B1327C">
          <w:pPr>
            <w:pStyle w:val="E55232BD8BAF42269BE5EA66CBC5ED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89F2F1A63CF4394B90D865E9B41C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A60A-BA1B-48ED-967C-A36AC1245AED}"/>
      </w:docPartPr>
      <w:docPartBody>
        <w:p w:rsidR="007E6020" w:rsidRDefault="00B1327C" w:rsidP="00B1327C">
          <w:pPr>
            <w:pStyle w:val="289F2F1A63CF4394B90D865E9B41C16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12251405A4DE194CE610729478C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E7FE1-EE9E-43CE-AB71-0198211B66D6}"/>
      </w:docPartPr>
      <w:docPartBody>
        <w:p w:rsidR="007E6020" w:rsidRDefault="00B1327C" w:rsidP="00B1327C">
          <w:pPr>
            <w:pStyle w:val="71412251405A4DE194CE610729478CF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3D70384C8B45FBAB4FEBD0A20385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E648B-987A-48B1-A83F-98EDD0AFE191}"/>
      </w:docPartPr>
      <w:docPartBody>
        <w:p w:rsidR="00713E99" w:rsidRDefault="00417D14" w:rsidP="00417D14">
          <w:pPr>
            <w:pStyle w:val="603D70384C8B45FBAB4FEBD0A20385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CEC7BF6FC24C86894C9CCBFF71B8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EC272-EFDE-42E7-89A5-1C58C3A9CFD9}"/>
      </w:docPartPr>
      <w:docPartBody>
        <w:p w:rsidR="00713E99" w:rsidRDefault="00417D14" w:rsidP="00417D14">
          <w:pPr>
            <w:pStyle w:val="9ACEC7BF6FC24C86894C9CCBFF71B8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A478A9914A4F43A8121EFCB16F16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714DC-7FE3-48DC-B1D7-39D27DD25D66}"/>
      </w:docPartPr>
      <w:docPartBody>
        <w:p w:rsidR="00713E99" w:rsidRDefault="00417D14" w:rsidP="00417D14">
          <w:pPr>
            <w:pStyle w:val="42A478A9914A4F43A8121EFCB16F16F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21ABE057F4349F681C9294C034D2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44E354-72BA-4F57-8B13-C83DC2D763A8}"/>
      </w:docPartPr>
      <w:docPartBody>
        <w:p w:rsidR="00713E99" w:rsidRDefault="00417D14" w:rsidP="00417D14">
          <w:pPr>
            <w:pStyle w:val="D21ABE057F4349F681C9294C034D2E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EA8C2C73BC4487AB22798B3959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366DF5-37A7-4B45-8CD4-7B945CD0AAEE}"/>
      </w:docPartPr>
      <w:docPartBody>
        <w:p w:rsidR="00713E99" w:rsidRDefault="00417D14" w:rsidP="00417D14">
          <w:pPr>
            <w:pStyle w:val="A9EA8C2C73BC4487AB22798B3959BA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E22BE9747F44F3A08963F6CE5F7F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685E9-9D84-4281-9E87-DC5CBE97B916}"/>
      </w:docPartPr>
      <w:docPartBody>
        <w:p w:rsidR="00713E99" w:rsidRDefault="00417D14" w:rsidP="00417D14">
          <w:pPr>
            <w:pStyle w:val="4BE22BE9747F44F3A08963F6CE5F7F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D286DFAE954FBE91B6E47686E02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1CB90-4C3F-40F1-9D82-AB176C884B26}"/>
      </w:docPartPr>
      <w:docPartBody>
        <w:p w:rsidR="00713E99" w:rsidRDefault="00417D14" w:rsidP="00417D14">
          <w:pPr>
            <w:pStyle w:val="C8D286DFAE954FBE91B6E47686E022B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A649EF5BC1414FB6CDF984FD6E1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8C029-7FE0-4E64-83B6-D2FB47B6953F}"/>
      </w:docPartPr>
      <w:docPartBody>
        <w:p w:rsidR="00713E99" w:rsidRDefault="00417D14" w:rsidP="00417D14">
          <w:pPr>
            <w:pStyle w:val="39A649EF5BC1414FB6CDF984FD6E12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EBCEA4C7964CC89CE5413D981662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D464FB-FBAD-4BA8-912F-5487C40E5FE9}"/>
      </w:docPartPr>
      <w:docPartBody>
        <w:p w:rsidR="00713E99" w:rsidRDefault="00417D14" w:rsidP="00417D14">
          <w:pPr>
            <w:pStyle w:val="CEEBCEA4C7964CC89CE5413D981662F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C53A6521504F3382F08D441C9044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449A0F-B345-4D89-9DA8-A33B56655E06}"/>
      </w:docPartPr>
      <w:docPartBody>
        <w:p w:rsidR="00713E99" w:rsidRDefault="00417D14" w:rsidP="00417D14">
          <w:pPr>
            <w:pStyle w:val="3FC53A6521504F3382F08D441C90440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FC1BAF89924483AEBE863B3ACCD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97C1CA-5815-42C4-BCB2-3D2E4C0845A8}"/>
      </w:docPartPr>
      <w:docPartBody>
        <w:p w:rsidR="00713E99" w:rsidRDefault="00417D14" w:rsidP="00417D14">
          <w:pPr>
            <w:pStyle w:val="22FC1BAF89924483AEBE863B3ACCD1C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298C01BD9D4F96AF2FDA02002B19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604170-F6BB-4C74-8E7E-C5621F848FB1}"/>
      </w:docPartPr>
      <w:docPartBody>
        <w:p w:rsidR="00713E99" w:rsidRDefault="00417D14" w:rsidP="00417D14">
          <w:pPr>
            <w:pStyle w:val="B1298C01BD9D4F96AF2FDA02002B19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C1AD22B8BD4B2B896E2AA16E6691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35E04-D1E0-43EE-BC7A-1E039FFF5547}"/>
      </w:docPartPr>
      <w:docPartBody>
        <w:p w:rsidR="005C1692" w:rsidRDefault="00CA4B22" w:rsidP="00CA4B22">
          <w:pPr>
            <w:pStyle w:val="BBC1AD22B8BD4B2B896E2AA16E66911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5B7AC97E9B4869AE54518D1C5ACA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B786A-F0C9-42FF-AC04-2BB883CF5D93}"/>
      </w:docPartPr>
      <w:docPartBody>
        <w:p w:rsidR="00F7277F" w:rsidRDefault="00473132">
          <w:pPr>
            <w:pStyle w:val="695B7AC97E9B4869AE54518D1C5ACA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FA21325AA04586889C4211D7A9F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83F9F-4D63-4926-BB61-0703404084EF}"/>
      </w:docPartPr>
      <w:docPartBody>
        <w:p w:rsidR="00F7277F" w:rsidRDefault="00473132">
          <w:pPr>
            <w:pStyle w:val="0EFA21325AA04586889C4211D7A9F6B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68C967A533460EA3ADB68250CCE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6473D-B6BD-439D-BE81-9847AD1F2F2A}"/>
      </w:docPartPr>
      <w:docPartBody>
        <w:p w:rsidR="00F7277F" w:rsidRDefault="00473132">
          <w:pPr>
            <w:pStyle w:val="B768C967A533460EA3ADB68250CCE6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B678762AF741DE968A304D7E9B3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F946-2093-4DD4-80EA-56651366BAD0}"/>
      </w:docPartPr>
      <w:docPartBody>
        <w:p w:rsidR="00F7277F" w:rsidRDefault="00473132">
          <w:pPr>
            <w:pStyle w:val="FEB678762AF741DE968A304D7E9B378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93BA52FC4D4834BA60D8574AE4A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CD33E-11A1-4662-893A-DE39169D44AE}"/>
      </w:docPartPr>
      <w:docPartBody>
        <w:p w:rsidR="00F7277F" w:rsidRDefault="00473132">
          <w:pPr>
            <w:pStyle w:val="3993BA52FC4D4834BA60D8574AE4A46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5C99B1B1274FA3ACD3CD5437E2B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5FFA3-2AFE-48FE-8CF1-458391B22EF1}"/>
      </w:docPartPr>
      <w:docPartBody>
        <w:p w:rsidR="00F7277F" w:rsidRDefault="00473132">
          <w:pPr>
            <w:pStyle w:val="A25C99B1B1274FA3ACD3CD5437E2B2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8390A3ECFE41FA99B59D75D43C0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45E64B-4AEF-4436-88E2-2A5CC355764D}"/>
      </w:docPartPr>
      <w:docPartBody>
        <w:p w:rsidR="00F7277F" w:rsidRDefault="00473132">
          <w:pPr>
            <w:pStyle w:val="6A8390A3ECFE41FA99B59D75D43C012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25F2F92E9DD4B949F2DB63293B2E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45942-19CF-43C3-90B6-221BF483ACC2}"/>
      </w:docPartPr>
      <w:docPartBody>
        <w:p w:rsidR="00F7277F" w:rsidRDefault="00473132">
          <w:pPr>
            <w:pStyle w:val="525F2F92E9DD4B949F2DB63293B2E5A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A261E64D4447C4AF9BE0CD99F74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D6D2AA-A695-4813-B973-109179A0CD1C}"/>
      </w:docPartPr>
      <w:docPartBody>
        <w:p w:rsidR="00F7277F" w:rsidRDefault="00473132">
          <w:pPr>
            <w:pStyle w:val="EFA261E64D4447C4AF9BE0CD99F74C3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531F17C7104A1FA94B64190F1AC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19852-B086-4EE0-B224-94788B4C2F86}"/>
      </w:docPartPr>
      <w:docPartBody>
        <w:p w:rsidR="00F7277F" w:rsidRDefault="00473132">
          <w:pPr>
            <w:pStyle w:val="E6531F17C7104A1FA94B64190F1ACC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F6A14204B814CA58329EF9840A73B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69DBF-A48A-4EDB-B80C-8EFF1629800C}"/>
      </w:docPartPr>
      <w:docPartBody>
        <w:p w:rsidR="00F7277F" w:rsidRDefault="00473132">
          <w:pPr>
            <w:pStyle w:val="0F6A14204B814CA58329EF9840A73B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7EB4C74EAE4B499F2C0FD3BFA51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64714-6625-4AAE-BC95-F898E6356F32}"/>
      </w:docPartPr>
      <w:docPartBody>
        <w:p w:rsidR="00F7277F" w:rsidRDefault="00473132">
          <w:pPr>
            <w:pStyle w:val="637EB4C74EAE4B499F2C0FD3BFA510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0D21433A414438285FABC6636F9E7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DF4AF-404F-412B-BD72-871BC973779B}"/>
      </w:docPartPr>
      <w:docPartBody>
        <w:p w:rsidR="00F7277F" w:rsidRDefault="00473132">
          <w:pPr>
            <w:pStyle w:val="40D21433A414438285FABC6636F9E75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056CDE186F646DC8B58854C84BAA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BD406-86DF-4D2E-BA63-7C612819507F}"/>
      </w:docPartPr>
      <w:docPartBody>
        <w:p w:rsidR="00F7277F" w:rsidRDefault="00473132">
          <w:pPr>
            <w:pStyle w:val="8056CDE186F646DC8B58854C84BAAE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D0F74491C340BFA957069D288CA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80B94-9C16-4FD3-B7C0-6DA64ED8471C}"/>
      </w:docPartPr>
      <w:docPartBody>
        <w:p w:rsidR="00F7277F" w:rsidRDefault="00473132">
          <w:pPr>
            <w:pStyle w:val="D1D0F74491C340BFA957069D288CA11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6E4C9F393D4B5C98A08171311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A7F02-7F9F-496F-B216-B2AE7C7DCDF4}"/>
      </w:docPartPr>
      <w:docPartBody>
        <w:p w:rsidR="00F7277F" w:rsidRDefault="00473132">
          <w:pPr>
            <w:pStyle w:val="426E4C9F393D4B5C98A08171311DCBB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FC741B62844B50B63EE8D0883BBD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16529-6E8D-407B-AC00-E03A5DE4384C}"/>
      </w:docPartPr>
      <w:docPartBody>
        <w:p w:rsidR="00F7277F" w:rsidRDefault="00473132">
          <w:pPr>
            <w:pStyle w:val="15FC741B62844B50B63EE8D0883BBD5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47B082AD947DDB300988F632B2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930E3E-C1CA-4305-8E2A-956C1D6CED7C}"/>
      </w:docPartPr>
      <w:docPartBody>
        <w:p w:rsidR="00F7277F" w:rsidRDefault="00473132">
          <w:pPr>
            <w:pStyle w:val="35147B082AD947DDB300988F632B2A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B89CB6BC0F4EC1B328087D95CFE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DB611-61F2-4CAA-BAD4-F032733DA446}"/>
      </w:docPartPr>
      <w:docPartBody>
        <w:p w:rsidR="00F7277F" w:rsidRDefault="00473132">
          <w:pPr>
            <w:pStyle w:val="AEB89CB6BC0F4EC1B328087D95CFE1F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C97F90D88940B99D3B4B98F00A0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3E8AD-9A43-4414-9163-E0BBA354B241}"/>
      </w:docPartPr>
      <w:docPartBody>
        <w:p w:rsidR="00F7277F" w:rsidRDefault="00473132">
          <w:pPr>
            <w:pStyle w:val="ECC97F90D88940B99D3B4B98F00A0C1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E49C382F247169C38CBA152856D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0ECF8-2C73-42EF-88E4-FA8A70DBDAB2}"/>
      </w:docPartPr>
      <w:docPartBody>
        <w:p w:rsidR="00F7277F" w:rsidRDefault="00473132">
          <w:pPr>
            <w:pStyle w:val="B6AE49C382F247169C38CBA152856DB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0502C6BA9D48E98A16A9E4CAF13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AC59B-D82B-41C5-A5CC-FE0B965BB945}"/>
      </w:docPartPr>
      <w:docPartBody>
        <w:p w:rsidR="00F7277F" w:rsidRDefault="00473132">
          <w:pPr>
            <w:pStyle w:val="720502C6BA9D48E98A16A9E4CAF13D7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C1ED5CB726E4D6FAD317A12ADAF9F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762D0-2A74-40D0-A1D6-16BBE7910F94}"/>
      </w:docPartPr>
      <w:docPartBody>
        <w:p w:rsidR="00F7277F" w:rsidRDefault="00473132">
          <w:pPr>
            <w:pStyle w:val="5C1ED5CB726E4D6FAD317A12ADAF9F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8185B3F43C41A79E950C5C89520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C20DBE-4E72-47A3-9F30-7249579E2900}"/>
      </w:docPartPr>
      <w:docPartBody>
        <w:p w:rsidR="00F7277F" w:rsidRDefault="00473132">
          <w:pPr>
            <w:pStyle w:val="308185B3F43C41A79E950C5C89520EA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09EA541E1546EFAFEEFB4987A2E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24DFA-4A73-4C85-AE95-F693653AA708}"/>
      </w:docPartPr>
      <w:docPartBody>
        <w:p w:rsidR="00F7277F" w:rsidRDefault="00473132">
          <w:pPr>
            <w:pStyle w:val="BB09EA541E1546EFAFEEFB4987A2E41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AF8DFCAE09C475BA20587DA28C1A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D4BFE9-BB69-41F7-A0CF-B81F5826B7C6}"/>
      </w:docPartPr>
      <w:docPartBody>
        <w:p w:rsidR="00F7277F" w:rsidRDefault="00473132">
          <w:pPr>
            <w:pStyle w:val="AAF8DFCAE09C475BA20587DA28C1A1C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C3CD2DC77E416EA3271F1508E613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9760BC-48D6-4A57-AE8A-ED8189719204}"/>
      </w:docPartPr>
      <w:docPartBody>
        <w:p w:rsidR="00F7277F" w:rsidRDefault="00473132">
          <w:pPr>
            <w:pStyle w:val="42C3CD2DC77E416EA3271F1508E613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DB39066CD44625A70E9A87D92ED9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DE39F-85F6-40F3-BD46-4EFEB1E6D850}"/>
      </w:docPartPr>
      <w:docPartBody>
        <w:p w:rsidR="00F7277F" w:rsidRDefault="00473132">
          <w:pPr>
            <w:pStyle w:val="F4DB39066CD44625A70E9A87D92ED9E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2CC42CFB5742B489FA68159217B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FA1632-6331-4307-B518-44EA2812AD30}"/>
      </w:docPartPr>
      <w:docPartBody>
        <w:p w:rsidR="00F7277F" w:rsidRDefault="00473132">
          <w:pPr>
            <w:pStyle w:val="DA2CC42CFB5742B489FA68159217B60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231544C33BC4E1590B4A2CD30E3C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4154-EF9E-40CC-A52F-4C2F365262D9}"/>
      </w:docPartPr>
      <w:docPartBody>
        <w:p w:rsidR="00F7277F" w:rsidRDefault="00473132">
          <w:pPr>
            <w:pStyle w:val="6231544C33BC4E1590B4A2CD30E3C9E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9F4915100438DB993D9658D66B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1BD1B1-9105-4296-ACBF-B51A2E0E16D5}"/>
      </w:docPartPr>
      <w:docPartBody>
        <w:p w:rsidR="00F7277F" w:rsidRDefault="00473132">
          <w:pPr>
            <w:pStyle w:val="F7D9F4915100438DB993D9658D66B04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31BE5903BA40DAA0EEB21EE7C97F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B716F-D17A-4003-814A-F9E22E61B8A3}"/>
      </w:docPartPr>
      <w:docPartBody>
        <w:p w:rsidR="00F7277F" w:rsidRDefault="00473132">
          <w:pPr>
            <w:pStyle w:val="AE31BE5903BA40DAA0EEB21EE7C97FE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6F8DED1BA724DB18CDFE29B602A7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BA0D3E-FCD5-404A-A694-5CFAE9B3A469}"/>
      </w:docPartPr>
      <w:docPartBody>
        <w:p w:rsidR="00F7277F" w:rsidRDefault="00473132">
          <w:pPr>
            <w:pStyle w:val="96F8DED1BA724DB18CDFE29B602A7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95E759F744A4059BA8AC86D55870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B27086-6E6C-4858-AF0B-F3D7E0D8DDFC}"/>
      </w:docPartPr>
      <w:docPartBody>
        <w:p w:rsidR="00F7277F" w:rsidRDefault="00473132">
          <w:pPr>
            <w:pStyle w:val="E95E759F744A4059BA8AC86D5587071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C3B8EA37044695938C6D7227718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B706B-D5F9-42C0-AF01-4365310F60B4}"/>
      </w:docPartPr>
      <w:docPartBody>
        <w:p w:rsidR="00F7277F" w:rsidRDefault="00473132">
          <w:pPr>
            <w:pStyle w:val="F0C3B8EA37044695938C6D72277181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1F253903294B988CE5633D0B245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977C7-FE6D-47D8-AE1A-92A273DA91D8}"/>
      </w:docPartPr>
      <w:docPartBody>
        <w:p w:rsidR="00F7277F" w:rsidRDefault="00473132">
          <w:pPr>
            <w:pStyle w:val="161F253903294B988CE5633D0B245D33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FA891A750146EDB96B2D41C0A49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ED958-859C-48D0-B308-39C20864B380}"/>
      </w:docPartPr>
      <w:docPartBody>
        <w:p w:rsidR="00F7277F" w:rsidRDefault="00473132">
          <w:pPr>
            <w:pStyle w:val="47FA891A750146EDB96B2D41C0A49C6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8DCD12043F477C9B4E30312FFBE1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7BCA1-5413-447C-8392-23946CF6E9FA}"/>
      </w:docPartPr>
      <w:docPartBody>
        <w:p w:rsidR="00F7277F" w:rsidRDefault="00473132">
          <w:pPr>
            <w:pStyle w:val="888DCD12043F477C9B4E30312FFBE1E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4EA6D39EA74D3392F18B5485D7F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51591-CB1E-4F29-B339-A21954EE3D3E}"/>
      </w:docPartPr>
      <w:docPartBody>
        <w:p w:rsidR="00F7277F" w:rsidRDefault="00473132">
          <w:pPr>
            <w:pStyle w:val="EE4EA6D39EA74D3392F18B5485D7F96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C1C7E03A779469387C82CC6F02784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953C6-FC89-4B8C-B7BC-70CF4E6088FA}"/>
      </w:docPartPr>
      <w:docPartBody>
        <w:p w:rsidR="00F7277F" w:rsidRDefault="00473132">
          <w:pPr>
            <w:pStyle w:val="4C1C7E03A779469387C82CC6F02784A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43CFDEF8774947B767097805C481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942015-7F68-47A7-B257-431A0AF145AC}"/>
      </w:docPartPr>
      <w:docPartBody>
        <w:p w:rsidR="00F7277F" w:rsidRDefault="00473132">
          <w:pPr>
            <w:pStyle w:val="7143CFDEF8774947B767097805C4817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467692E06B40B6877314E2BF3129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EB78F-4368-4CEF-90E4-12DE42EDB5D7}"/>
      </w:docPartPr>
      <w:docPartBody>
        <w:p w:rsidR="00F7277F" w:rsidRDefault="00473132">
          <w:pPr>
            <w:pStyle w:val="B8467692E06B40B6877314E2BF31293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477C2A78204715B2FA603F27E0C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68BB1-0513-47D2-937D-53EEC1155233}"/>
      </w:docPartPr>
      <w:docPartBody>
        <w:p w:rsidR="00F7277F" w:rsidRDefault="00473132">
          <w:pPr>
            <w:pStyle w:val="0C477C2A78204715B2FA603F27E0C2C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99A12E77454C548F0B85076B702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3EB400-E71D-4994-934E-0438DCF007A6}"/>
      </w:docPartPr>
      <w:docPartBody>
        <w:p w:rsidR="00F7277F" w:rsidRDefault="00473132">
          <w:pPr>
            <w:pStyle w:val="6899A12E77454C548F0B85076B702E4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32E72C76FB4478BBFF9FD53587B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3136F-F04B-4FA1-862C-5E134A26238C}"/>
      </w:docPartPr>
      <w:docPartBody>
        <w:p w:rsidR="00F7277F" w:rsidRDefault="00327184">
          <w:pPr>
            <w:pStyle w:val="1F32E72C76FB4478BBFF9FD53587B7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67CDBDFE5493FB96F9987AE656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80B22-49B8-4E2B-84BE-14D3A01CC05B}"/>
      </w:docPartPr>
      <w:docPartBody>
        <w:p w:rsidR="00F7277F" w:rsidRDefault="00327184">
          <w:pPr>
            <w:pStyle w:val="10967CDBDFE5493FB96F9987AE656D9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1852E7AE504E94BB49860E353D9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31392-179D-491C-894A-A4EF38540FDE}"/>
      </w:docPartPr>
      <w:docPartBody>
        <w:p w:rsidR="00F7277F" w:rsidRDefault="00E26EF6">
          <w:pPr>
            <w:pStyle w:val="CA1852E7AE504E94BB49860E353D9B6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A17ABE25E4454EAD24213378DE39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1FA2F-E091-4A69-A47F-51DB022B3B50}"/>
      </w:docPartPr>
      <w:docPartBody>
        <w:p w:rsidR="00F7277F" w:rsidRDefault="000B550B">
          <w:pPr>
            <w:pStyle w:val="B6A17ABE25E4454EAD24213378DE39B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DD3F698B39460280C94E88C86200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F61E6-4574-40F7-8F16-25BB60876F21}"/>
      </w:docPartPr>
      <w:docPartBody>
        <w:p w:rsidR="00F7277F" w:rsidRDefault="000B550B">
          <w:pPr>
            <w:pStyle w:val="17DD3F698B39460280C94E88C86200D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37DF9C328C41D68F6F857F0E418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FB9E8-9024-4971-9600-583982A71CAC}"/>
      </w:docPartPr>
      <w:docPartBody>
        <w:p w:rsidR="00F7277F" w:rsidRDefault="000B550B">
          <w:pPr>
            <w:pStyle w:val="8A37DF9C328C41D68F6F857F0E418B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42C9C87460F4C119DA4C0B23CABC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D8B35-D79A-4478-A631-C50DF20685AF}"/>
      </w:docPartPr>
      <w:docPartBody>
        <w:p w:rsidR="00F7277F" w:rsidRDefault="000B550B">
          <w:pPr>
            <w:pStyle w:val="242C9C87460F4C119DA4C0B23CABCE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BFAC8FAC7443A68DA053B2B7030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943C6-E877-422E-AF04-C1FE82AF99BB}"/>
      </w:docPartPr>
      <w:docPartBody>
        <w:p w:rsidR="003D0C79" w:rsidRDefault="00821F33" w:rsidP="00821F33">
          <w:pPr>
            <w:pStyle w:val="44BFAC8FAC7443A68DA053B2B703066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D7E3C0A6C554065AA2E0189134FA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8F3A72-BEAB-4A42-B492-A21294E420E7}"/>
      </w:docPartPr>
      <w:docPartBody>
        <w:p w:rsidR="003D0C79" w:rsidRDefault="00821F33" w:rsidP="00821F33">
          <w:pPr>
            <w:pStyle w:val="4D7E3C0A6C554065AA2E0189134FA95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B14B4163C4CB29487A20C70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62209-35F6-434A-AE11-C1404DA296A9}"/>
      </w:docPartPr>
      <w:docPartBody>
        <w:p w:rsidR="003D0C79" w:rsidRDefault="00821F33" w:rsidP="00821F33">
          <w:pPr>
            <w:pStyle w:val="671B14B4163C4CB29487A20C7076B80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93F9B1D1114E7A8EBE25FFA5EE4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2A02CB-1E91-4954-99CC-438DD62CCB6F}"/>
      </w:docPartPr>
      <w:docPartBody>
        <w:p w:rsidR="00C6363B" w:rsidRDefault="003D0C79" w:rsidP="003D0C79">
          <w:pPr>
            <w:pStyle w:val="3F93F9B1D1114E7A8EBE25FFA5EE4DA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A623ED080E4E6DA9144ACDA8C031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61EB2-BE1E-4384-8258-BE91DCEE415B}"/>
      </w:docPartPr>
      <w:docPartBody>
        <w:p w:rsidR="00C6363B" w:rsidRDefault="003D0C79" w:rsidP="003D0C79">
          <w:pPr>
            <w:pStyle w:val="87A623ED080E4E6DA9144ACDA8C0319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87A9EE5758456ABB698DF38C9F8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3684-A378-4891-9CB2-ED3B5EDE7A3B}"/>
      </w:docPartPr>
      <w:docPartBody>
        <w:p w:rsidR="007A02CA" w:rsidRDefault="00C6363B" w:rsidP="00C6363B">
          <w:pPr>
            <w:pStyle w:val="3187A9EE5758456ABB698DF38C9F868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A64CD322554B74A8DE5FC502E8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50C1E-20D2-46B3-BDCC-647CF24243D5}"/>
      </w:docPartPr>
      <w:docPartBody>
        <w:p w:rsidR="007A02CA" w:rsidRDefault="00C6363B" w:rsidP="00C6363B">
          <w:pPr>
            <w:pStyle w:val="6EA64CD322554B74A8DE5FC502E8963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5B4C966EB447A0BE69583A61C8D8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E3ACE-2FA2-4439-98D2-3C3C8AC5120D}"/>
      </w:docPartPr>
      <w:docPartBody>
        <w:p w:rsidR="007A02CA" w:rsidRDefault="00C6363B" w:rsidP="00C6363B">
          <w:pPr>
            <w:pStyle w:val="A35B4C966EB447A0BE69583A61C8D8F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5344DB762A46C9A88351401C054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F99CD9-E57C-4485-A74F-EFC7F1F6E7A3}"/>
      </w:docPartPr>
      <w:docPartBody>
        <w:p w:rsidR="007A02CA" w:rsidRDefault="00C6363B" w:rsidP="00C6363B">
          <w:pPr>
            <w:pStyle w:val="9E5344DB762A46C9A88351401C054C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01DEC64DE9C4115814A772C871B83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18B6F-AC9C-4FEE-866E-9C9E69D8F48E}"/>
      </w:docPartPr>
      <w:docPartBody>
        <w:p w:rsidR="007A02CA" w:rsidRDefault="00C6363B" w:rsidP="00C6363B">
          <w:pPr>
            <w:pStyle w:val="A01DEC64DE9C4115814A772C871B833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C5C13C38B4D3C91BDC7547A61F3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1D9F0-1211-455D-A03A-DE274FBC8B94}"/>
      </w:docPartPr>
      <w:docPartBody>
        <w:p w:rsidR="007A02CA" w:rsidRDefault="00C6363B" w:rsidP="00C6363B">
          <w:pPr>
            <w:pStyle w:val="FB3C5C13C38B4D3C91BDC7547A61F3C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7673437592407DB6FA9853212EE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1752D-A438-4F2E-B3C5-355915D4D8AF}"/>
      </w:docPartPr>
      <w:docPartBody>
        <w:p w:rsidR="007A02CA" w:rsidRDefault="00C6363B" w:rsidP="00C6363B">
          <w:pPr>
            <w:pStyle w:val="177673437592407DB6FA9853212EE4D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44574C59634B129778340C46E9A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85426-2A1A-42E0-8647-714B575265FE}"/>
      </w:docPartPr>
      <w:docPartBody>
        <w:p w:rsidR="007A02CA" w:rsidRDefault="00C6363B" w:rsidP="00C6363B">
          <w:pPr>
            <w:pStyle w:val="7044574C59634B129778340C46E9A86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16611561A242A8BF8155E0549F0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4722CB-7C28-4A98-A0AC-2D97C82B51D9}"/>
      </w:docPartPr>
      <w:docPartBody>
        <w:p w:rsidR="007A02CA" w:rsidRDefault="00C6363B" w:rsidP="00C6363B">
          <w:pPr>
            <w:pStyle w:val="0016611561A242A8BF8155E0549F08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51EF39389E4DF5AB8C00B804479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7601C-696F-4661-BEA7-3CC6406D137F}"/>
      </w:docPartPr>
      <w:docPartBody>
        <w:p w:rsidR="007A02CA" w:rsidRDefault="00C6363B" w:rsidP="00C6363B">
          <w:pPr>
            <w:pStyle w:val="7E51EF39389E4DF5AB8C00B8044798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ADCAAE1C3747169C71655A370619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2D2A05-BBDA-4DAE-A8C1-87141EF939C2}"/>
      </w:docPartPr>
      <w:docPartBody>
        <w:p w:rsidR="007A02CA" w:rsidRDefault="00C6363B" w:rsidP="00C6363B">
          <w:pPr>
            <w:pStyle w:val="A4ADCAAE1C3747169C71655A3706195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F7B4132A5D45A8854363D1702FF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02B8F-5B2F-424F-9E66-0E040F298916}"/>
      </w:docPartPr>
      <w:docPartBody>
        <w:p w:rsidR="00B77C49" w:rsidRDefault="004928ED" w:rsidP="004928ED">
          <w:pPr>
            <w:pStyle w:val="73F7B4132A5D45A8854363D1702FF5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C1C11EE64B4B5CA5DFADF54E283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9245-38C7-4CCF-91A6-7BA267A749D2}"/>
      </w:docPartPr>
      <w:docPartBody>
        <w:p w:rsidR="00B77C49" w:rsidRDefault="004928ED" w:rsidP="004928ED">
          <w:pPr>
            <w:pStyle w:val="12C1C11EE64B4B5CA5DFADF54E283B8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1A383704284B73B09042D55C239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B7B75-9121-4CFF-94A8-90399EBF4C94}"/>
      </w:docPartPr>
      <w:docPartBody>
        <w:p w:rsidR="00B77C49" w:rsidRDefault="004928ED" w:rsidP="004928ED">
          <w:pPr>
            <w:pStyle w:val="691A383704284B73B09042D55C2390E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6BD459D8B7C48F1A0C7FB844D660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7F30D-3CE1-47FE-9134-5F2F2DEE8B78}"/>
      </w:docPartPr>
      <w:docPartBody>
        <w:p w:rsidR="00B77C49" w:rsidRDefault="004928ED" w:rsidP="004928ED">
          <w:pPr>
            <w:pStyle w:val="76BD459D8B7C48F1A0C7FB844D6608B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64A501EF254BD8970CAF31B6CF4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1103C-7EA8-45D7-AC58-C510C1C76F09}"/>
      </w:docPartPr>
      <w:docPartBody>
        <w:p w:rsidR="00B77C49" w:rsidRDefault="004928ED" w:rsidP="004928ED">
          <w:pPr>
            <w:pStyle w:val="E164A501EF254BD8970CAF31B6CF46D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A2D0CA7702464BA7D3E7A001BFB9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20F56-0343-4CE7-912F-8CF53A237EE3}"/>
      </w:docPartPr>
      <w:docPartBody>
        <w:p w:rsidR="00B77C49" w:rsidRDefault="004928ED" w:rsidP="004928ED">
          <w:pPr>
            <w:pStyle w:val="C9A2D0CA7702464BA7D3E7A001BFB99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2F4D0FEBDB44639493D1F1AE50EA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B0511-B066-4EE9-992C-E807BE5FB1A9}"/>
      </w:docPartPr>
      <w:docPartBody>
        <w:p w:rsidR="00B77C49" w:rsidRDefault="004928ED" w:rsidP="004928ED">
          <w:pPr>
            <w:pStyle w:val="292F4D0FEBDB44639493D1F1AE50EA2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BC3AD0F7DA4DE7B253787CE960E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3F7A5-9DF6-4322-BA4B-492F40098EC5}"/>
      </w:docPartPr>
      <w:docPartBody>
        <w:p w:rsidR="00B77C49" w:rsidRDefault="004928ED" w:rsidP="004928ED">
          <w:pPr>
            <w:pStyle w:val="D8BC3AD0F7DA4DE7B253787CE960E68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645BADAD964A57ACBB3A1A35E1C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6F448-13BC-4330-8E60-357EA10CD5C9}"/>
      </w:docPartPr>
      <w:docPartBody>
        <w:p w:rsidR="00B77C49" w:rsidRDefault="004928ED" w:rsidP="004928ED">
          <w:pPr>
            <w:pStyle w:val="D9645BADAD964A57ACBB3A1A35E1CA6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288135AE514926AE9951EFDAA72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8D4E8-B1E6-4DC4-8D6A-30B808832FFD}"/>
      </w:docPartPr>
      <w:docPartBody>
        <w:p w:rsidR="00B77C49" w:rsidRDefault="004928ED" w:rsidP="004928ED">
          <w:pPr>
            <w:pStyle w:val="6B288135AE514926AE9951EFDAA72DC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EAD74266AC45EDA6D0518B5A97B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5C5A94-66D9-4BDF-B19A-5A9B10479A39}"/>
      </w:docPartPr>
      <w:docPartBody>
        <w:p w:rsidR="00B77C49" w:rsidRDefault="004928ED" w:rsidP="004928ED">
          <w:pPr>
            <w:pStyle w:val="AFEAD74266AC45EDA6D0518B5A97B57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6CFB70CD5543FC8006D2CB468E45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6C176-3208-494E-8115-338368A49980}"/>
      </w:docPartPr>
      <w:docPartBody>
        <w:p w:rsidR="00B77C49" w:rsidRDefault="004928ED" w:rsidP="004928ED">
          <w:pPr>
            <w:pStyle w:val="216CFB70CD5543FC8006D2CB468E45E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0842C2A405491CADECBAB3ADFB4B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2E3B1-926B-4A5F-90ED-2CB86F12046D}"/>
      </w:docPartPr>
      <w:docPartBody>
        <w:p w:rsidR="00B77C49" w:rsidRDefault="004928ED" w:rsidP="004928ED">
          <w:pPr>
            <w:pStyle w:val="4E0842C2A405491CADECBAB3ADFB4B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7ABC2CF1DE443CB0B1F1FAE9C00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E9782-0891-460B-8DC0-16635B7198E9}"/>
      </w:docPartPr>
      <w:docPartBody>
        <w:p w:rsidR="00B77C49" w:rsidRDefault="004928ED" w:rsidP="004928ED">
          <w:pPr>
            <w:pStyle w:val="387ABC2CF1DE443CB0B1F1FAE9C00CD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2BF338FF8246A1AD361854C0EA9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BFEE70-367E-40D2-80DB-791C2A9067B1}"/>
      </w:docPartPr>
      <w:docPartBody>
        <w:p w:rsidR="00B77C49" w:rsidRDefault="004928ED" w:rsidP="004928ED">
          <w:pPr>
            <w:pStyle w:val="3A2BF338FF8246A1AD361854C0EA9A2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9169E6A2D7441193D4098283A69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B83FC-CAD5-4D4E-B1CA-109DBF55C7F6}"/>
      </w:docPartPr>
      <w:docPartBody>
        <w:p w:rsidR="00B77C49" w:rsidRDefault="004928ED" w:rsidP="004928ED">
          <w:pPr>
            <w:pStyle w:val="7E9169E6A2D7441193D4098283A69C0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D2F82E1DDA4F21A6DD52718FE3AB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CB03B2-8C0B-4FC8-9B59-03D2036BBC5C}"/>
      </w:docPartPr>
      <w:docPartBody>
        <w:p w:rsidR="00E92EFD" w:rsidRDefault="00C06BFF" w:rsidP="00C06BFF">
          <w:pPr>
            <w:pStyle w:val="7DD2F82E1DDA4F21A6DD52718FE3ABB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26C2F64194D198F52145D22D0D0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E0EFED-B1EB-40BA-92F1-8239D8D2E927}"/>
      </w:docPartPr>
      <w:docPartBody>
        <w:p w:rsidR="00E92EFD" w:rsidRDefault="00C06BFF" w:rsidP="00C06BFF">
          <w:pPr>
            <w:pStyle w:val="BF926C2F64194D198F52145D22D0D08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D5C0BA09264FED80AD551E0E647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9768BC-5F11-470F-886E-543BE2C8BA0E}"/>
      </w:docPartPr>
      <w:docPartBody>
        <w:p w:rsidR="00E92EFD" w:rsidRDefault="00C06BFF" w:rsidP="00C06BFF">
          <w:pPr>
            <w:pStyle w:val="64D5C0BA09264FED80AD551E0E647A1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F1635FACF74F63A66C7DE8FC266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3D9D1-8632-4627-8D18-05050C05777C}"/>
      </w:docPartPr>
      <w:docPartBody>
        <w:p w:rsidR="00E92EFD" w:rsidRDefault="00C06BFF" w:rsidP="00C06BFF">
          <w:pPr>
            <w:pStyle w:val="C0F1635FACF74F63A66C7DE8FC266E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0A0BEF2C19401FBF6EB46B955DC1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7984DA-88D7-46DC-9044-15AD2DEC43DF}"/>
      </w:docPartPr>
      <w:docPartBody>
        <w:p w:rsidR="00E92EFD" w:rsidRDefault="00C06BFF" w:rsidP="00C06BFF">
          <w:pPr>
            <w:pStyle w:val="160A0BEF2C19401FBF6EB46B955DC1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D404174A3F4BA5AED2ABE583EB6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4CB7D-9839-484B-BA27-847AF424FE1F}"/>
      </w:docPartPr>
      <w:docPartBody>
        <w:p w:rsidR="00E92EFD" w:rsidRDefault="00C06BFF" w:rsidP="00C06BFF">
          <w:pPr>
            <w:pStyle w:val="1FD404174A3F4BA5AED2ABE583EB663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009C826CAB4B6BBB29C89CF9243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41870-BFF0-4981-98A0-EEDB91A08AA7}"/>
      </w:docPartPr>
      <w:docPartBody>
        <w:p w:rsidR="00E92EFD" w:rsidRDefault="00C06BFF" w:rsidP="00C06BFF">
          <w:pPr>
            <w:pStyle w:val="C5009C826CAB4B6BBB29C89CF92438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52B2F7032E41B6AF5ED641CE170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5A7F7-87DF-4DA7-B2CF-203CA3950A03}"/>
      </w:docPartPr>
      <w:docPartBody>
        <w:p w:rsidR="00E92EFD" w:rsidRDefault="00C06BFF" w:rsidP="00C06BFF">
          <w:pPr>
            <w:pStyle w:val="CE52B2F7032E41B6AF5ED641CE1705D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16B9BD9EF4AC7A07C40346108E0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816A2-302F-4CBC-9F83-595F6FD2D606}"/>
      </w:docPartPr>
      <w:docPartBody>
        <w:p w:rsidR="00E92EFD" w:rsidRDefault="00C06BFF" w:rsidP="00C06BFF">
          <w:pPr>
            <w:pStyle w:val="49216B9BD9EF4AC7A07C40346108E0C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9E6F52CC74AE1B15F867D9172B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6BF80-835F-4381-81E2-1F19D1BE267E}"/>
      </w:docPartPr>
      <w:docPartBody>
        <w:p w:rsidR="00E92EFD" w:rsidRDefault="00C06BFF" w:rsidP="00C06BFF">
          <w:pPr>
            <w:pStyle w:val="1D79E6F52CC74AE1B15F867D9172BBA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FC5B8A9764320B05796935DE25F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0FB5C1-9BB5-40B0-84F2-CAAF52F60F58}"/>
      </w:docPartPr>
      <w:docPartBody>
        <w:p w:rsidR="00E92EFD" w:rsidRDefault="00C06BFF" w:rsidP="00C06BFF">
          <w:pPr>
            <w:pStyle w:val="31EFC5B8A9764320B05796935DE25F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D8273C4F724A28A8CF33C2EB1D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44C34-8553-463B-B7E0-64A7B2559DE4}"/>
      </w:docPartPr>
      <w:docPartBody>
        <w:p w:rsidR="00E92EFD" w:rsidRDefault="00C06BFF" w:rsidP="00C06BFF">
          <w:pPr>
            <w:pStyle w:val="B7D8273C4F724A28A8CF33C2EB1D8D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0D58E9E162F4A53937E16547F3D1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F101A-4AF9-40BD-98E1-88A6A7ACADF0}"/>
      </w:docPartPr>
      <w:docPartBody>
        <w:p w:rsidR="00E92EFD" w:rsidRDefault="00C06BFF" w:rsidP="00C06BFF">
          <w:pPr>
            <w:pStyle w:val="00D58E9E162F4A53937E16547F3D187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1122D3E4749A18939E622DA8522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55254-F38C-404E-B5EB-7903F7607D28}"/>
      </w:docPartPr>
      <w:docPartBody>
        <w:p w:rsidR="00E92EFD" w:rsidRDefault="00C06BFF" w:rsidP="00C06BFF">
          <w:pPr>
            <w:pStyle w:val="B8D1122D3E4749A18939E622DA85227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883C4A2847C4B22913BF3CE6FB3E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495F8-C862-4C50-A058-E469C87EAB51}"/>
      </w:docPartPr>
      <w:docPartBody>
        <w:p w:rsidR="00E92EFD" w:rsidRDefault="00C06BFF" w:rsidP="00C06BFF">
          <w:pPr>
            <w:pStyle w:val="9883C4A2847C4B22913BF3CE6FB3EB2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EE32F9A0D41908FC6EE68B438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E262C-7EF9-4205-B0D2-9C75964B35D4}"/>
      </w:docPartPr>
      <w:docPartBody>
        <w:p w:rsidR="00E92EFD" w:rsidRDefault="00C06BFF" w:rsidP="00C06BFF">
          <w:pPr>
            <w:pStyle w:val="165EE32F9A0D41908FC6EE68B438631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443884087340C4B4A00F6B8B345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D6A98F-E4CA-48B9-8D43-67D31AC295EB}"/>
      </w:docPartPr>
      <w:docPartBody>
        <w:p w:rsidR="00E92EFD" w:rsidRDefault="00C06BFF" w:rsidP="00C06BFF">
          <w:pPr>
            <w:pStyle w:val="AF443884087340C4B4A00F6B8B345AB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E7C3115FB04D48868CD014C62DC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61212-3C93-4FA5-9814-6CA61768F7D5}"/>
      </w:docPartPr>
      <w:docPartBody>
        <w:p w:rsidR="00E92EFD" w:rsidRDefault="00C06BFF" w:rsidP="00C06BFF">
          <w:pPr>
            <w:pStyle w:val="E6E7C3115FB04D48868CD014C62DCBB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AEA2C742A84C1EA04BEE8E4DA51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1F3B80-1AD7-420D-A55A-9B365F1DF439}"/>
      </w:docPartPr>
      <w:docPartBody>
        <w:p w:rsidR="00E92EFD" w:rsidRDefault="00C06BFF" w:rsidP="00C06BFF">
          <w:pPr>
            <w:pStyle w:val="1FAEA2C742A84C1EA04BEE8E4DA51CF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D7210E8F5E4DDAAE8350C65DCC4C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8EC81-7A3F-46CE-86D2-2F6179C55348}"/>
      </w:docPartPr>
      <w:docPartBody>
        <w:p w:rsidR="00E92EFD" w:rsidRDefault="00C06BFF" w:rsidP="00C06BFF">
          <w:pPr>
            <w:pStyle w:val="D0D7210E8F5E4DDAAE8350C65DCC4C3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C312A94C5841F582F5F09D47F0FA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BC7DE-9430-4851-BBED-A9638AA691EB}"/>
      </w:docPartPr>
      <w:docPartBody>
        <w:p w:rsidR="00E92EFD" w:rsidRDefault="00C06BFF" w:rsidP="00C06BFF">
          <w:pPr>
            <w:pStyle w:val="D5C312A94C5841F582F5F09D47F0FA6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64E2399CEF9406886B168DDF0E22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9C250-BF7E-4BEA-AF92-827DB6147313}"/>
      </w:docPartPr>
      <w:docPartBody>
        <w:p w:rsidR="00E92EFD" w:rsidRDefault="00C06BFF" w:rsidP="00C06BFF">
          <w:pPr>
            <w:pStyle w:val="364E2399CEF9406886B168DDF0E2246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5E661B2CDF452AA1D879C993A82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25B15-41AA-4B32-B842-D3923B09568E}"/>
      </w:docPartPr>
      <w:docPartBody>
        <w:p w:rsidR="00E92EFD" w:rsidRDefault="00C06BFF" w:rsidP="00C06BFF">
          <w:pPr>
            <w:pStyle w:val="175E661B2CDF452AA1D879C993A82D1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97BE8123B4900B880E5D1430BD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5E0DA-7D60-4975-84A4-ACAC1CEBC168}"/>
      </w:docPartPr>
      <w:docPartBody>
        <w:p w:rsidR="00E92EFD" w:rsidRDefault="00C06BFF" w:rsidP="00C06BFF">
          <w:pPr>
            <w:pStyle w:val="63B97BE8123B4900B880E5D1430BDDB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F213F4EBB45F9AED656A6CBFCAF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38EAD-07F3-498E-AD7E-16FE172EBE15}"/>
      </w:docPartPr>
      <w:docPartBody>
        <w:p w:rsidR="00E92EFD" w:rsidRDefault="00C06BFF" w:rsidP="00C06BFF">
          <w:pPr>
            <w:pStyle w:val="794F213F4EBB45F9AED656A6CBFCAF7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0F762B8D28541348B75A50B559370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251BB-BD78-435B-9CA8-9D212D6FC7D9}"/>
      </w:docPartPr>
      <w:docPartBody>
        <w:p w:rsidR="00E92EFD" w:rsidRDefault="00C06BFF" w:rsidP="00C06BFF">
          <w:pPr>
            <w:pStyle w:val="D0F762B8D28541348B75A50B5593709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3E72EDD3D84621A4A996D779377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D34815-1C2A-47AF-8FD1-B1059E5D22D9}"/>
      </w:docPartPr>
      <w:docPartBody>
        <w:p w:rsidR="00E92EFD" w:rsidRDefault="00C06BFF" w:rsidP="00C06BFF">
          <w:pPr>
            <w:pStyle w:val="FD3E72EDD3D84621A4A996D779377EA7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3CF05D6211C2495EAE63BFE7F2B87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B6F29-0689-40CD-B598-EEE47199A43A}"/>
      </w:docPartPr>
      <w:docPartBody>
        <w:p w:rsidR="00E92EFD" w:rsidRDefault="00C06BFF" w:rsidP="00C06BFF">
          <w:pPr>
            <w:pStyle w:val="3CF05D6211C2495EAE63BFE7F2B87C73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B151B0B69004158AD65E511071CD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F8D61-B2A4-424C-91B8-4F683998694A}"/>
      </w:docPartPr>
      <w:docPartBody>
        <w:p w:rsidR="00E92EFD" w:rsidRDefault="00C06BFF" w:rsidP="00C06BFF">
          <w:pPr>
            <w:pStyle w:val="FB151B0B69004158AD65E511071CD67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F7D0A8D7DFDD4F79858344B5D714F5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CF1CA4-7D72-4937-8955-0D6B5AC09D47}"/>
      </w:docPartPr>
      <w:docPartBody>
        <w:p w:rsidR="00E92EFD" w:rsidRDefault="00C06BFF" w:rsidP="00C06BFF">
          <w:pPr>
            <w:pStyle w:val="F7D0A8D7DFDD4F79858344B5D714F545"/>
          </w:pPr>
          <w:r w:rsidRPr="00EB5771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6D1209D4EFFF4733BE73DC896D926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95707-AE8D-41AA-9245-FA70DF39E5B0}"/>
      </w:docPartPr>
      <w:docPartBody>
        <w:p w:rsidR="00C50A03" w:rsidRDefault="00E92EFD" w:rsidP="00E92EFD">
          <w:pPr>
            <w:pStyle w:val="6D1209D4EFFF4733BE73DC896D9266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E20FF9451B4B87ADD8FF1B54BAD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D78A3-B048-46DB-9FB9-C90622292050}"/>
      </w:docPartPr>
      <w:docPartBody>
        <w:p w:rsidR="00C50A03" w:rsidRDefault="00E92EFD" w:rsidP="00E92EFD">
          <w:pPr>
            <w:pStyle w:val="67E20FF9451B4B87ADD8FF1B54BAD79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C2841F5E7C4CE9AD9C388EAB382C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35681-4F17-45BA-89BC-D8527E069544}"/>
      </w:docPartPr>
      <w:docPartBody>
        <w:p w:rsidR="00C50A03" w:rsidRDefault="00E92EFD" w:rsidP="00E92EFD">
          <w:pPr>
            <w:pStyle w:val="B2C2841F5E7C4CE9AD9C388EAB382C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8469094D604EEB86366653B0761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318F-0D7B-4A50-BDCE-04CDAAAA50EF}"/>
      </w:docPartPr>
      <w:docPartBody>
        <w:p w:rsidR="00C50A03" w:rsidRDefault="00E92EFD" w:rsidP="00E92EFD">
          <w:pPr>
            <w:pStyle w:val="FD8469094D604EEB86366653B0761BD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5EEEDDBB05443AB55438597796E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C0B2-603E-4CC9-B1B0-C46BE3DE5C3D}"/>
      </w:docPartPr>
      <w:docPartBody>
        <w:p w:rsidR="00C50A03" w:rsidRDefault="00E92EFD" w:rsidP="00E92EFD">
          <w:pPr>
            <w:pStyle w:val="DA5EEEDDBB05443AB55438597796E56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CF0019F8EE4412F9A5743F9CA13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B62CA9-9B3E-493C-BE2C-2F900310FDF3}"/>
      </w:docPartPr>
      <w:docPartBody>
        <w:p w:rsidR="00C50A03" w:rsidRDefault="00E92EFD" w:rsidP="00E92EFD">
          <w:pPr>
            <w:pStyle w:val="3CF0019F8EE4412F9A5743F9CA136E3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9C3A3DA4514E17B8F4119AFD665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8EFA0-9C70-4B8E-B70A-69B455852122}"/>
      </w:docPartPr>
      <w:docPartBody>
        <w:p w:rsidR="00C50A03" w:rsidRDefault="00E92EFD" w:rsidP="00E92EFD">
          <w:pPr>
            <w:pStyle w:val="CC9C3A3DA4514E17B8F4119AFD6657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12A2796F67540D9AF9A8EF0195C1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B08C5-BEAB-4801-ACE8-86BE1ABDAA9A}"/>
      </w:docPartPr>
      <w:docPartBody>
        <w:p w:rsidR="00C50A03" w:rsidRDefault="00E92EFD" w:rsidP="00E92EFD">
          <w:pPr>
            <w:pStyle w:val="712A2796F67540D9AF9A8EF0195C10E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43952050DDE4DE0868A02F3F35E8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9895A0-FE59-4FD2-9B7A-B3B9A51625E8}"/>
      </w:docPartPr>
      <w:docPartBody>
        <w:p w:rsidR="00C50A03" w:rsidRDefault="00E92EFD" w:rsidP="00E92EFD">
          <w:pPr>
            <w:pStyle w:val="A43952050DDE4DE0868A02F3F35E84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444618C8954C29B00E54E5E27C4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B6394-E340-474A-8351-B133B68A58A0}"/>
      </w:docPartPr>
      <w:docPartBody>
        <w:p w:rsidR="00C50A03" w:rsidRDefault="00E92EFD" w:rsidP="00E92EFD">
          <w:pPr>
            <w:pStyle w:val="4A444618C8954C29B00E54E5E27C406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594633361542D288A24ED0BD06A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0A3A8-7695-496E-B7E8-548046545FF4}"/>
      </w:docPartPr>
      <w:docPartBody>
        <w:p w:rsidR="00C50A03" w:rsidRDefault="00E92EFD" w:rsidP="00E92EFD">
          <w:pPr>
            <w:pStyle w:val="4E594633361542D288A24ED0BD06A7C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A81248BB8F41F393FB8E4506091D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C5744-848D-4EAE-919D-F7022ED64986}"/>
      </w:docPartPr>
      <w:docPartBody>
        <w:p w:rsidR="00C50A03" w:rsidRDefault="00E92EFD" w:rsidP="00E92EFD">
          <w:pPr>
            <w:pStyle w:val="48A81248BB8F41F393FB8E4506091D4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34477CFD0B74EB09CD001A9C6541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AF0D8-A53A-46DD-B3D1-5D3B67D0FDA3}"/>
      </w:docPartPr>
      <w:docPartBody>
        <w:p w:rsidR="00C50A03" w:rsidRDefault="00E92EFD" w:rsidP="00E92EFD">
          <w:pPr>
            <w:pStyle w:val="434477CFD0B74EB09CD001A9C65410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414F20EC7FB4C58B059B66382067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59E9E-DE8F-4657-989D-2FE7863458EA}"/>
      </w:docPartPr>
      <w:docPartBody>
        <w:p w:rsidR="00C50A03" w:rsidRDefault="00E92EFD" w:rsidP="00E92EFD">
          <w:pPr>
            <w:pStyle w:val="4414F20EC7FB4C58B059B6638206772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B9817B3647242B3B43C2A884E0C0D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9C40E-F077-458B-96AF-3478C47B9F7E}"/>
      </w:docPartPr>
      <w:docPartBody>
        <w:p w:rsidR="00C50A03" w:rsidRDefault="00E92EFD" w:rsidP="00E92EFD">
          <w:pPr>
            <w:pStyle w:val="5B9817B3647242B3B43C2A884E0C0DE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82CF436714944778404B4027CD72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36ED9-5FA0-48F4-85E9-06D3CF18249E}"/>
      </w:docPartPr>
      <w:docPartBody>
        <w:p w:rsidR="00C50A03" w:rsidRDefault="00E92EFD" w:rsidP="00E92EFD">
          <w:pPr>
            <w:pStyle w:val="D82CF436714944778404B4027CD72EA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D9AE8D9253F485A84C7AEA3FB535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99C7F-EE4C-425A-B330-348718FCD817}"/>
      </w:docPartPr>
      <w:docPartBody>
        <w:p w:rsidR="00C50A03" w:rsidRDefault="00E92EFD" w:rsidP="00E92EFD">
          <w:pPr>
            <w:pStyle w:val="5D9AE8D9253F485A84C7AEA3FB535B1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CD1AFA59454999B486A4ED455BD3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BC1A35-73CC-45C7-8625-170AA726864F}"/>
      </w:docPartPr>
      <w:docPartBody>
        <w:p w:rsidR="00C50A03" w:rsidRDefault="00E92EFD" w:rsidP="00E92EFD">
          <w:pPr>
            <w:pStyle w:val="51CD1AFA59454999B486A4ED455BD34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F0B5DAFD7548B2A3785A9E7F353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4AB83-5D6F-4F53-8DE8-5ECA80942792}"/>
      </w:docPartPr>
      <w:docPartBody>
        <w:p w:rsidR="00C50A03" w:rsidRDefault="00E92EFD" w:rsidP="00E92EFD">
          <w:pPr>
            <w:pStyle w:val="A6F0B5DAFD7548B2A3785A9E7F3530C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38B345811A4D02B7BEF20851C21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FD02-21DA-4270-9824-F09D0B5B665D}"/>
      </w:docPartPr>
      <w:docPartBody>
        <w:p w:rsidR="00C50A03" w:rsidRDefault="00E92EFD" w:rsidP="00E92EFD">
          <w:pPr>
            <w:pStyle w:val="1938B345811A4D02B7BEF20851C2112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F709D9E36E494DB424A0943AE33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564F7-DC05-49D7-8BE0-C59342D4D9A2}"/>
      </w:docPartPr>
      <w:docPartBody>
        <w:p w:rsidR="00C50A03" w:rsidRDefault="00E92EFD" w:rsidP="00E92EFD">
          <w:pPr>
            <w:pStyle w:val="29F709D9E36E494DB424A0943AE33A7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18F5797E484B149283193F20DC4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2BB941-A29F-40EF-9C76-6F26DDAEBFA6}"/>
      </w:docPartPr>
      <w:docPartBody>
        <w:p w:rsidR="00C50A03" w:rsidRDefault="00E92EFD" w:rsidP="00E92EFD">
          <w:pPr>
            <w:pStyle w:val="3818F5797E484B149283193F20DC47A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6DB7A0909C47BA9B3FB09B9EAFFD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5F0A6-14A5-4390-888A-2684217B969A}"/>
      </w:docPartPr>
      <w:docPartBody>
        <w:p w:rsidR="00C50A03" w:rsidRDefault="00E92EFD" w:rsidP="00E92EFD">
          <w:pPr>
            <w:pStyle w:val="D16DB7A0909C47BA9B3FB09B9EAFFDE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D0C9A851E04DF2A4792BA1EDF528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80FD9-5B66-4300-869A-CC818C5FFD04}"/>
      </w:docPartPr>
      <w:docPartBody>
        <w:p w:rsidR="00C50A03" w:rsidRDefault="00E92EFD" w:rsidP="00E92EFD">
          <w:pPr>
            <w:pStyle w:val="61D0C9A851E04DF2A4792BA1EDF5283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EC33E11DD246DAAC3951B7C7CF16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0542F-4463-4C68-A380-C44E1A49F696}"/>
      </w:docPartPr>
      <w:docPartBody>
        <w:p w:rsidR="00C50A03" w:rsidRDefault="00E92EFD" w:rsidP="00E92EFD">
          <w:pPr>
            <w:pStyle w:val="0BEC33E11DD246DAAC3951B7C7CF16B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30E277A2C44668AEEAF54B3795A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850ECC-0DDE-418A-98CF-9C59D24E13B3}"/>
      </w:docPartPr>
      <w:docPartBody>
        <w:p w:rsidR="00C50A03" w:rsidRDefault="00E92EFD" w:rsidP="00E92EFD">
          <w:pPr>
            <w:pStyle w:val="5530E277A2C44668AEEAF54B3795A8E5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2576B4585D4460ABD7C5355360A36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1D0B7-02F4-445E-8DB6-40F8E71D7DDF}"/>
      </w:docPartPr>
      <w:docPartBody>
        <w:p w:rsidR="00C50A03" w:rsidRDefault="00E92EFD" w:rsidP="00E92EFD">
          <w:pPr>
            <w:pStyle w:val="82576B4585D4460ABD7C5355360A369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DEA74561814AE387FB76E5D9568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7F494-05EF-452D-BB6E-7F324D7F2DC0}"/>
      </w:docPartPr>
      <w:docPartBody>
        <w:p w:rsidR="00C50A03" w:rsidRDefault="00E92EFD" w:rsidP="00E92EFD">
          <w:pPr>
            <w:pStyle w:val="BDDEA74561814AE387FB76E5D9568D7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0D86D5F717473F914962FEBAFE70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9FB536-DE85-4A73-83E8-7BD470F9AA8B}"/>
      </w:docPartPr>
      <w:docPartBody>
        <w:p w:rsidR="00C50A03" w:rsidRDefault="00E92EFD" w:rsidP="00E92EFD">
          <w:pPr>
            <w:pStyle w:val="990D86D5F717473F914962FEBAFE70C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24B0309E6541ADB5F134FF2B93FF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7843B-AE7C-47D0-814D-71EFF470DE60}"/>
      </w:docPartPr>
      <w:docPartBody>
        <w:p w:rsidR="00C50A03" w:rsidRDefault="00E92EFD" w:rsidP="00E92EFD">
          <w:pPr>
            <w:pStyle w:val="2F24B0309E6541ADB5F134FF2B93FF5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97F68BA899474B91F33D4EACE6A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F7F08F-8837-4F94-BEA3-52E738F54E38}"/>
      </w:docPartPr>
      <w:docPartBody>
        <w:p w:rsidR="00C50A03" w:rsidRDefault="00E92EFD" w:rsidP="00E92EFD">
          <w:pPr>
            <w:pStyle w:val="B197F68BA899474B91F33D4EACE6AAD2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4A84B9A2E6404C8F9A0A2BA1853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A27FB-DA09-4133-9DF4-B9AF53E22BA1}"/>
      </w:docPartPr>
      <w:docPartBody>
        <w:p w:rsidR="00C50A03" w:rsidRDefault="00E92EFD" w:rsidP="00E92EFD">
          <w:pPr>
            <w:pStyle w:val="B44A84B9A2E6404C8F9A0A2BA185337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701507E15C47E4A8D6C23DF59E0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A3D3B6-EA2F-4ECF-8BDB-1DFECF809DDD}"/>
      </w:docPartPr>
      <w:docPartBody>
        <w:p w:rsidR="00C50A03" w:rsidRDefault="00E92EFD" w:rsidP="00E92EFD">
          <w:pPr>
            <w:pStyle w:val="64701507E15C47E4A8D6C23DF59E0D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E866D467CE413985CF989D17865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C85CE0-5CA6-4AE5-BD84-977832616404}"/>
      </w:docPartPr>
      <w:docPartBody>
        <w:p w:rsidR="00C50A03" w:rsidRDefault="00E92EFD" w:rsidP="00E92EFD">
          <w:pPr>
            <w:pStyle w:val="34E866D467CE413985CF989D17865AE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9B1F9141C5485CA46F0D1CDA4D90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E4A41-C231-41D6-9242-26BD53E88563}"/>
      </w:docPartPr>
      <w:docPartBody>
        <w:p w:rsidR="00C50A03" w:rsidRDefault="00E92EFD" w:rsidP="00E92EFD">
          <w:pPr>
            <w:pStyle w:val="7A9B1F9141C5485CA46F0D1CDA4D900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1B267E71A74454B0F7F83AEEE9E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43EDB-45BD-4A85-AB15-0A23148DC7ED}"/>
      </w:docPartPr>
      <w:docPartBody>
        <w:p w:rsidR="00C50A03" w:rsidRDefault="00E92EFD" w:rsidP="00E92EFD">
          <w:pPr>
            <w:pStyle w:val="121B267E71A74454B0F7F83AEEE9E29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DE5BF531384B49A2605421C16D1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D1552-7C6A-4C57-B1F7-6EE009D9988E}"/>
      </w:docPartPr>
      <w:docPartBody>
        <w:p w:rsidR="00C50A03" w:rsidRDefault="00E92EFD" w:rsidP="00E92EFD">
          <w:pPr>
            <w:pStyle w:val="06DE5BF531384B49A2605421C16D1FE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A27F9C155F4888AFA3FE00D1E1A5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E2ED1-254C-4377-AE62-695E75288286}"/>
      </w:docPartPr>
      <w:docPartBody>
        <w:p w:rsidR="00C50A03" w:rsidRDefault="00E92EFD" w:rsidP="00E92EFD">
          <w:pPr>
            <w:pStyle w:val="0BA27F9C155F4888AFA3FE00D1E1A56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454CDCD09794D7CB2D0031B5B611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43A20D-CA25-4A8B-8411-AE83C56A3FDB}"/>
      </w:docPartPr>
      <w:docPartBody>
        <w:p w:rsidR="00C50A03" w:rsidRDefault="00E92EFD" w:rsidP="00E92EFD">
          <w:pPr>
            <w:pStyle w:val="C454CDCD09794D7CB2D0031B5B611B0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B3878C052A4E91916EDBD5D2ED1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C4D2A-5E96-4E85-8B2A-528634745E21}"/>
      </w:docPartPr>
      <w:docPartBody>
        <w:p w:rsidR="00C50A03" w:rsidRDefault="00E92EFD" w:rsidP="00E92EFD">
          <w:pPr>
            <w:pStyle w:val="75B3878C052A4E91916EDBD5D2ED1DD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31164F59654F7597BF543AAB5C6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86B59A-9B17-4D34-951E-0C6ECD1FAB52}"/>
      </w:docPartPr>
      <w:docPartBody>
        <w:p w:rsidR="00C50A03" w:rsidRDefault="00E92EFD" w:rsidP="00E92EFD">
          <w:pPr>
            <w:pStyle w:val="7E31164F59654F7597BF543AAB5C622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BF42C4789F546E2A1061405A940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11720-C47F-44FE-9922-7677C253964D}"/>
      </w:docPartPr>
      <w:docPartBody>
        <w:p w:rsidR="00C50A03" w:rsidRDefault="00E92EFD" w:rsidP="00E92EFD">
          <w:pPr>
            <w:pStyle w:val="ABF42C4789F546E2A1061405A940E41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AB7ABB0EF2A4E3DBAFFFE9E7803C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08D095-4A7A-4A0A-8EE3-1773B9074586}"/>
      </w:docPartPr>
      <w:docPartBody>
        <w:p w:rsidR="00C50A03" w:rsidRDefault="00E92EFD" w:rsidP="00E92EFD">
          <w:pPr>
            <w:pStyle w:val="FAB7ABB0EF2A4E3DBAFFFE9E7803C88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9D356568C0489B829C26FBB3961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312AF-0CB8-4468-AF4D-F08834927854}"/>
      </w:docPartPr>
      <w:docPartBody>
        <w:p w:rsidR="000B550B" w:rsidRDefault="00503579" w:rsidP="00503579">
          <w:pPr>
            <w:pStyle w:val="899D356568C0489B829C26FBB39619B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96E419F342138EB150DB8D1AF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197A0-B6C0-497C-975B-F41F7306B810}"/>
      </w:docPartPr>
      <w:docPartBody>
        <w:p w:rsidR="000B550B" w:rsidRDefault="00503579" w:rsidP="00503579">
          <w:pPr>
            <w:pStyle w:val="031F96E419F342138EB150DB8D1AF2D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739B067F8FB4427BACEB10E1E7F3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9B0CAB-50A7-4D41-88B0-5229015A04CA}"/>
      </w:docPartPr>
      <w:docPartBody>
        <w:p w:rsidR="000B550B" w:rsidRDefault="00503579" w:rsidP="00503579">
          <w:pPr>
            <w:pStyle w:val="D739B067F8FB4427BACEB10E1E7F33D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89254EFA8354BF8897D2BCE43B24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62933-9083-4187-9973-3D71F8713F39}"/>
      </w:docPartPr>
      <w:docPartBody>
        <w:p w:rsidR="000B550B" w:rsidRDefault="00503579" w:rsidP="00503579">
          <w:pPr>
            <w:pStyle w:val="A89254EFA8354BF8897D2BCE43B24C3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10D86377FC240F0A46B9663D3174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E99D7-E20D-42B3-9CFE-612D9DEDE4ED}"/>
      </w:docPartPr>
      <w:docPartBody>
        <w:p w:rsidR="000B550B" w:rsidRDefault="00503579" w:rsidP="00503579">
          <w:pPr>
            <w:pStyle w:val="E10D86377FC240F0A46B9663D317418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B562DA82BA42E3B59D9AB91ED6C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F4C90-CD24-4CD6-9277-28910A3B8404}"/>
      </w:docPartPr>
      <w:docPartBody>
        <w:p w:rsidR="000B550B" w:rsidRDefault="00503579" w:rsidP="00503579">
          <w:pPr>
            <w:pStyle w:val="1DB562DA82BA42E3B59D9AB91ED6C5E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D7C5514DD0C4DE8BD4B25A7AD507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B13A2-3E0D-4B6D-B0C6-51B58CA5704D}"/>
      </w:docPartPr>
      <w:docPartBody>
        <w:p w:rsidR="000B550B" w:rsidRDefault="00503579" w:rsidP="00503579">
          <w:pPr>
            <w:pStyle w:val="DD7C5514DD0C4DE8BD4B25A7AD50710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79D2B4ACA8470B982E89ECD2BB33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EC9D67-0C4C-4AAF-B460-31F80DB4BBBE}"/>
      </w:docPartPr>
      <w:docPartBody>
        <w:p w:rsidR="000B550B" w:rsidRDefault="00503579" w:rsidP="00503579">
          <w:pPr>
            <w:pStyle w:val="C779D2B4ACA8470B982E89ECD2BB333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A34AE43EE9414F88A377401DE4B1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8421B-936C-42CB-A6F1-088C897C7C98}"/>
      </w:docPartPr>
      <w:docPartBody>
        <w:p w:rsidR="000B550B" w:rsidRDefault="00503579" w:rsidP="00503579">
          <w:pPr>
            <w:pStyle w:val="BCA34AE43EE9414F88A377401DE4B13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DEFE0E0CD44648BFCC465E0B1674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AC524-987F-46CC-8ADB-FD5B33F54CF5}"/>
      </w:docPartPr>
      <w:docPartBody>
        <w:p w:rsidR="000B550B" w:rsidRDefault="00503579" w:rsidP="00503579">
          <w:pPr>
            <w:pStyle w:val="B4DEFE0E0CD44648BFCC465E0B16742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C532954CE74A428567CAFE604D05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7EBD1-8A2C-4AC1-AD4A-9F58608C2585}"/>
      </w:docPartPr>
      <w:docPartBody>
        <w:p w:rsidR="000B550B" w:rsidRDefault="00503579" w:rsidP="00503579">
          <w:pPr>
            <w:pStyle w:val="4FC532954CE74A428567CAFE604D053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EBB6F6EEC34C37925E609292AB3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CEAC8-18D6-42FB-BD6F-A9CA4BCD1683}"/>
      </w:docPartPr>
      <w:docPartBody>
        <w:p w:rsidR="000B550B" w:rsidRDefault="00503579" w:rsidP="00503579">
          <w:pPr>
            <w:pStyle w:val="93EBB6F6EEC34C37925E609292AB38C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C6EB2A28544D2DB790F536BD4BBD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01D1C-7876-4CC8-A7EC-57B37F608E74}"/>
      </w:docPartPr>
      <w:docPartBody>
        <w:p w:rsidR="000B550B" w:rsidRDefault="00503579" w:rsidP="00503579">
          <w:pPr>
            <w:pStyle w:val="C7C6EB2A28544D2DB790F536BD4BBD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EC3F760BCE4A8CA129101D5C32A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16F54-F96A-4C35-89B6-88310E495886}"/>
      </w:docPartPr>
      <w:docPartBody>
        <w:p w:rsidR="000B550B" w:rsidRDefault="00503579" w:rsidP="00503579">
          <w:pPr>
            <w:pStyle w:val="1DEC3F760BCE4A8CA129101D5C32A14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5E0A4F8001471DA7BD9411F473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91706-C419-4FF1-8FCC-A1E14C127894}"/>
      </w:docPartPr>
      <w:docPartBody>
        <w:p w:rsidR="000B550B" w:rsidRDefault="00503579" w:rsidP="00503579">
          <w:pPr>
            <w:pStyle w:val="AC5E0A4F8001471DA7BD9411F473891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F15F59D6CB741AEB04D01563FAF3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1F002-755D-42EA-9BAB-A753C983232D}"/>
      </w:docPartPr>
      <w:docPartBody>
        <w:p w:rsidR="000B550B" w:rsidRDefault="00503579" w:rsidP="00503579">
          <w:pPr>
            <w:pStyle w:val="2F15F59D6CB741AEB04D01563FAF3EC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A84598DD4DD476CAFADF317D0D6E9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A0620-EC0E-4028-B795-95533B337304}"/>
      </w:docPartPr>
      <w:docPartBody>
        <w:p w:rsidR="000B550B" w:rsidRDefault="00503579" w:rsidP="00503579">
          <w:pPr>
            <w:pStyle w:val="8A84598DD4DD476CAFADF317D0D6E9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08E973E71B84F08A880330637624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190B21-37DF-479A-8CB7-8B76D6FC268B}"/>
      </w:docPartPr>
      <w:docPartBody>
        <w:p w:rsidR="000B550B" w:rsidRDefault="00503579" w:rsidP="00503579">
          <w:pPr>
            <w:pStyle w:val="C08E973E71B84F08A880330637624F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0A8AAE8AE2473884BE8C93A751D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1D1CF-F264-4085-881E-DE29EA2327CF}"/>
      </w:docPartPr>
      <w:docPartBody>
        <w:p w:rsidR="000B550B" w:rsidRDefault="00503579" w:rsidP="00503579">
          <w:pPr>
            <w:pStyle w:val="0B0A8AAE8AE2473884BE8C93A751DD0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2764F8684049A6804E2CAA52850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38819-1BC0-45E7-8D59-471DF0D746F0}"/>
      </w:docPartPr>
      <w:docPartBody>
        <w:p w:rsidR="000B550B" w:rsidRDefault="00503579" w:rsidP="00503579">
          <w:pPr>
            <w:pStyle w:val="332764F8684049A6804E2CAA52850EB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BCAC6A01A94F2D93F289A75FB4B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4C7D-8459-48C2-9253-33A2B2048814}"/>
      </w:docPartPr>
      <w:docPartBody>
        <w:p w:rsidR="000B550B" w:rsidRDefault="00503579" w:rsidP="00503579">
          <w:pPr>
            <w:pStyle w:val="0DBCAC6A01A94F2D93F289A75FB4B6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895BC958864ED88B97B5FEB340E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23EFB-51F1-4A5E-A739-7DE46EE7A2AE}"/>
      </w:docPartPr>
      <w:docPartBody>
        <w:p w:rsidR="000B550B" w:rsidRDefault="00503579" w:rsidP="00503579">
          <w:pPr>
            <w:pStyle w:val="6D895BC958864ED88B97B5FEB340E5B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F7953EBB8B4D899EB5B2B87D43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4FE727-45CD-4925-B2F6-E8F959B9E3EA}"/>
      </w:docPartPr>
      <w:docPartBody>
        <w:p w:rsidR="000B550B" w:rsidRDefault="00503579" w:rsidP="00503579">
          <w:pPr>
            <w:pStyle w:val="EAF7953EBB8B4D899EB5B2B87D438A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1E707948C6049D39DBA686BA7C04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87301-34AB-4C3A-A182-F5A91BBE3A2A}"/>
      </w:docPartPr>
      <w:docPartBody>
        <w:p w:rsidR="000B550B" w:rsidRDefault="00503579" w:rsidP="00503579">
          <w:pPr>
            <w:pStyle w:val="31E707948C6049D39DBA686BA7C04E0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436E5D73B1C42D4807E93E70450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F1051-561B-4593-BB50-0DC48227E036}"/>
      </w:docPartPr>
      <w:docPartBody>
        <w:p w:rsidR="000B550B" w:rsidRDefault="00503579" w:rsidP="00503579">
          <w:pPr>
            <w:pStyle w:val="6436E5D73B1C42D4807E93E70450788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BC036736CA4DF981F35820C228A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7E1225-E480-427A-BEDD-716598870B07}"/>
      </w:docPartPr>
      <w:docPartBody>
        <w:p w:rsidR="000B550B" w:rsidRDefault="00503579" w:rsidP="00503579">
          <w:pPr>
            <w:pStyle w:val="0CBC036736CA4DF981F35820C228A17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E9DF791D13413DB852C6C071E95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A135-615F-4CF1-A963-CFCE621BBF20}"/>
      </w:docPartPr>
      <w:docPartBody>
        <w:p w:rsidR="000B550B" w:rsidRDefault="00503579" w:rsidP="00503579">
          <w:pPr>
            <w:pStyle w:val="10E9DF791D13413DB852C6C071E95D0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95B4AB0DA440B990285B7403FD0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C16B5-31E4-48F4-98D2-E6D238040D25}"/>
      </w:docPartPr>
      <w:docPartBody>
        <w:p w:rsidR="000B550B" w:rsidRDefault="00503579" w:rsidP="00503579">
          <w:pPr>
            <w:pStyle w:val="5095B4AB0DA440B990285B7403FD046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91328DB5C8F415289E74FBAA58AA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6894F-3747-4CBE-B4CF-6492E1436526}"/>
      </w:docPartPr>
      <w:docPartBody>
        <w:p w:rsidR="000B550B" w:rsidRDefault="00503579" w:rsidP="00503579">
          <w:pPr>
            <w:pStyle w:val="A91328DB5C8F415289E74FBAA58AA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1D5D75E62F4E46ACD1A2C36ED6B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05D6A-20E9-47F4-A3BA-3E81CED9E32C}"/>
      </w:docPartPr>
      <w:docPartBody>
        <w:p w:rsidR="000B550B" w:rsidRDefault="00503579" w:rsidP="00503579">
          <w:pPr>
            <w:pStyle w:val="C51D5D75E62F4E46ACD1A2C36ED6B2F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83A1A45AF24215A13B0808E1F83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FB0A-2A27-4C75-A13D-62313CE99D83}"/>
      </w:docPartPr>
      <w:docPartBody>
        <w:p w:rsidR="000B550B" w:rsidRDefault="00503579" w:rsidP="00503579">
          <w:pPr>
            <w:pStyle w:val="1D83A1A45AF24215A13B0808E1F83F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1566DB440F46798FAA288C9EE1E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4C0BD0-0C18-4C75-AB81-91591B8D281E}"/>
      </w:docPartPr>
      <w:docPartBody>
        <w:p w:rsidR="000B550B" w:rsidRDefault="00503579" w:rsidP="00503579">
          <w:pPr>
            <w:pStyle w:val="AD1566DB440F46798FAA288C9EE1E8A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953562CB4B4F5CAADEBDFEFF36E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822C5-31D1-4B30-B539-2187A95D76C5}"/>
      </w:docPartPr>
      <w:docPartBody>
        <w:p w:rsidR="000B550B" w:rsidRDefault="00503579" w:rsidP="00503579">
          <w:pPr>
            <w:pStyle w:val="15953562CB4B4F5CAADEBDFEFF36EB8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97AD94301746579C475D71E9C615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06A56E-D610-49F1-AB41-48584829D054}"/>
      </w:docPartPr>
      <w:docPartBody>
        <w:p w:rsidR="000B550B" w:rsidRDefault="00503579" w:rsidP="00503579">
          <w:pPr>
            <w:pStyle w:val="2297AD94301746579C475D71E9C615B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417F15C0214243AB511CE90F021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4120A-3A35-44F3-9805-299090D2E44F}"/>
      </w:docPartPr>
      <w:docPartBody>
        <w:p w:rsidR="000B550B" w:rsidRDefault="00503579" w:rsidP="00503579">
          <w:pPr>
            <w:pStyle w:val="3A417F15C0214243AB511CE90F021BF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3C628BB587421AB635CD042180D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23B5B-6BBA-48F5-9947-2EB736F84FF8}"/>
      </w:docPartPr>
      <w:docPartBody>
        <w:p w:rsidR="000B550B" w:rsidRDefault="00503579" w:rsidP="00503579">
          <w:pPr>
            <w:pStyle w:val="BD3C628BB587421AB635CD042180D3F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F7C374D614AF8B3C6C4D025FD4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8EF50C-EB0B-4464-BE3F-5D502D93D90A}"/>
      </w:docPartPr>
      <w:docPartBody>
        <w:p w:rsidR="000B550B" w:rsidRDefault="00503579" w:rsidP="00503579">
          <w:pPr>
            <w:pStyle w:val="CC6F7C374D614AF8B3C6C4D025FD42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49824334445709502165AEFE84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6641A-BD3C-42A0-B79C-091EE089EAD1}"/>
      </w:docPartPr>
      <w:docPartBody>
        <w:p w:rsidR="000B550B" w:rsidRDefault="00503579" w:rsidP="00503579">
          <w:pPr>
            <w:pStyle w:val="E4249824334445709502165AEFE8498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DB839E0CE64A95A4D84F12E85C2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59AA4-3CFF-48D3-8F18-61E7C7690972}"/>
      </w:docPartPr>
      <w:docPartBody>
        <w:p w:rsidR="000B550B" w:rsidRDefault="00503579" w:rsidP="00503579">
          <w:pPr>
            <w:pStyle w:val="09DB839E0CE64A95A4D84F12E85C2FE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322704924A426E8902A221309EA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C54EF-F821-4752-B285-3826B61F69ED}"/>
      </w:docPartPr>
      <w:docPartBody>
        <w:p w:rsidR="00000000" w:rsidRDefault="00CE7B34" w:rsidP="00CE7B34">
          <w:pPr>
            <w:pStyle w:val="7A322704924A426E8902A221309EAA9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0516C283F24F2F83BE8779607BC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D2F629-BB53-4A39-A17D-A97AED5A6B59}"/>
      </w:docPartPr>
      <w:docPartBody>
        <w:p w:rsidR="00000000" w:rsidRDefault="00CE7B34" w:rsidP="00CE7B34">
          <w:pPr>
            <w:pStyle w:val="6D0516C283F24F2F83BE8779607BC74A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1AB21C6E0A14DFA8CD9900A02EF5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BF4D3A-A5C8-4368-93E1-BCE92DD4D62F}"/>
      </w:docPartPr>
      <w:docPartBody>
        <w:p w:rsidR="00000000" w:rsidRDefault="00CE7B34" w:rsidP="00CE7B34">
          <w:pPr>
            <w:pStyle w:val="D1AB21C6E0A14DFA8CD9900A02EF5B1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20E0AA52914741847AE864FFE46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99455F-D442-49B4-AB5F-8AEDE606FF29}"/>
      </w:docPartPr>
      <w:docPartBody>
        <w:p w:rsidR="00000000" w:rsidRDefault="00CE7B34" w:rsidP="00CE7B34">
          <w:pPr>
            <w:pStyle w:val="8720E0AA52914741847AE864FFE46219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23917F522F4BB7BA4D207C5E913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26AE4-98EC-4B85-BD25-0C5B25A71E12}"/>
      </w:docPartPr>
      <w:docPartBody>
        <w:p w:rsidR="00000000" w:rsidRDefault="00CE7B34" w:rsidP="00CE7B34">
          <w:pPr>
            <w:pStyle w:val="3923917F522F4BB7BA4D207C5E91398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474F14CDD643659C0972EA8A1C7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6C4A5-F3AF-4FC8-B7FA-D2FFA1AB8C92}"/>
      </w:docPartPr>
      <w:docPartBody>
        <w:p w:rsidR="00000000" w:rsidRDefault="00CE7B34" w:rsidP="00CE7B34">
          <w:pPr>
            <w:pStyle w:val="63474F14CDD643659C0972EA8A1C780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2BD830AFD54A18A1794B3C016F76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E866B-E0A8-4878-BF79-63ADD037033D}"/>
      </w:docPartPr>
      <w:docPartBody>
        <w:p w:rsidR="00000000" w:rsidRDefault="00CE7B34" w:rsidP="00CE7B34">
          <w:pPr>
            <w:pStyle w:val="F62BD830AFD54A18A1794B3C016F76D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F67548C4C8B4F2B9E9587F60CF1D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38531-D866-4221-9A97-12BA900BC431}"/>
      </w:docPartPr>
      <w:docPartBody>
        <w:p w:rsidR="00000000" w:rsidRDefault="00CE7B34" w:rsidP="00CE7B34">
          <w:pPr>
            <w:pStyle w:val="9F67548C4C8B4F2B9E9587F60CF1D2B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E5C951B4640EDAD19681205B1F2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DFCFD-64C5-4B5D-992E-8DE2FBA7E9B5}"/>
      </w:docPartPr>
      <w:docPartBody>
        <w:p w:rsidR="00000000" w:rsidRDefault="00CE7B34" w:rsidP="00CE7B34">
          <w:pPr>
            <w:pStyle w:val="E6DE5C951B4640EDAD19681205B1F29D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2CDF9A0BAD04CCE9C204A64145BD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30DD0-346A-4520-817A-8620FADFD0CF}"/>
      </w:docPartPr>
      <w:docPartBody>
        <w:p w:rsidR="00000000" w:rsidRDefault="00CE7B34" w:rsidP="00CE7B34">
          <w:pPr>
            <w:pStyle w:val="72CDF9A0BAD04CCE9C204A64145BDA2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3C75C1747845A29E5DED4C48E2D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8EB48-B3C2-4D22-9185-3E2656DA1F4D}"/>
      </w:docPartPr>
      <w:docPartBody>
        <w:p w:rsidR="00000000" w:rsidRDefault="00CE7B34" w:rsidP="00CE7B34">
          <w:pPr>
            <w:pStyle w:val="DB3C75C1747845A29E5DED4C48E2DA6F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68CAA60DA442BE993F2AE2A44BE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AB8A2-BDF1-45C6-A2C0-EC648A68C057}"/>
      </w:docPartPr>
      <w:docPartBody>
        <w:p w:rsidR="00000000" w:rsidRDefault="00CE7B34" w:rsidP="00CE7B34">
          <w:pPr>
            <w:pStyle w:val="8D68CAA60DA442BE993F2AE2A44BE5E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01ACFA66A7471DB227905ED65BD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4BBF6-8605-41B8-817B-024CFAF54E9A}"/>
      </w:docPartPr>
      <w:docPartBody>
        <w:p w:rsidR="00000000" w:rsidRDefault="00CE7B34" w:rsidP="00CE7B34">
          <w:pPr>
            <w:pStyle w:val="3501ACFA66A7471DB227905ED65BD69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100F2766D44A319857C5F95F07D1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A07DE-2351-4C60-B261-187183ACC02D}"/>
      </w:docPartPr>
      <w:docPartBody>
        <w:p w:rsidR="00000000" w:rsidRDefault="00CE7B34" w:rsidP="00CE7B34">
          <w:pPr>
            <w:pStyle w:val="DC100F2766D44A319857C5F95F07D15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7EDF86D3BE4449A60F895CB7513E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687E3-4FA3-4645-8180-2942FC4DBA28}"/>
      </w:docPartPr>
      <w:docPartBody>
        <w:p w:rsidR="00000000" w:rsidRDefault="00CE7B34" w:rsidP="00CE7B34">
          <w:pPr>
            <w:pStyle w:val="937EDF86D3BE4449A60F895CB7513EC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A2CA42FE3144EEAA847E43A21B4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F2BC1-7987-4B02-9AC5-A6DDCDDA2E74}"/>
      </w:docPartPr>
      <w:docPartBody>
        <w:p w:rsidR="00000000" w:rsidRDefault="00CE7B34" w:rsidP="00CE7B34">
          <w:pPr>
            <w:pStyle w:val="D5A2CA42FE3144EEAA847E43A21B4E1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E934DC5866476BAC92203EF2359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A4FF5-3248-4712-8C91-8EC61EB9FB3A}"/>
      </w:docPartPr>
      <w:docPartBody>
        <w:p w:rsidR="00000000" w:rsidRDefault="00CE7B34" w:rsidP="00CE7B34">
          <w:pPr>
            <w:pStyle w:val="BCE934DC5866476BAC92203EF2359229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6817AF5CFB4EA18CFD6BB7D82C8F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49D1F-AF45-49F8-96DB-E66D3FCAF3DA}"/>
      </w:docPartPr>
      <w:docPartBody>
        <w:p w:rsidR="00000000" w:rsidRDefault="00CE7B34" w:rsidP="00CE7B34">
          <w:pPr>
            <w:pStyle w:val="676817AF5CFB4EA18CFD6BB7D82C8FA7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AF0CC87E68472A9225C142BD90D7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8FB04-4F02-4809-BD22-BFF5A36A734B}"/>
      </w:docPartPr>
      <w:docPartBody>
        <w:p w:rsidR="00000000" w:rsidRDefault="00CE7B34" w:rsidP="00CE7B34">
          <w:pPr>
            <w:pStyle w:val="DAAF0CC87E68472A9225C142BD90D7B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CCEA0BEE9B429AB5914D069EB06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4FBF92-2525-4248-BAA0-1952FEB8F8CB}"/>
      </w:docPartPr>
      <w:docPartBody>
        <w:p w:rsidR="00000000" w:rsidRDefault="00CE7B34" w:rsidP="00CE7B34">
          <w:pPr>
            <w:pStyle w:val="BFCCEA0BEE9B429AB5914D069EB06CA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349527229F4AA682994225AD3DFA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72EEC-2130-4E64-80F6-7992D67863BD}"/>
      </w:docPartPr>
      <w:docPartBody>
        <w:p w:rsidR="00000000" w:rsidRDefault="00CE7B34" w:rsidP="00CE7B34">
          <w:pPr>
            <w:pStyle w:val="EA349527229F4AA682994225AD3DFA0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36F46BED8BF4A509C405B63A54656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1C462F-AE93-4A23-A2F1-281A13F19F81}"/>
      </w:docPartPr>
      <w:docPartBody>
        <w:p w:rsidR="00000000" w:rsidRDefault="00CE7B34" w:rsidP="00CE7B34">
          <w:pPr>
            <w:pStyle w:val="936F46BED8BF4A509C405B63A54656AF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FD583B0BAB4600A7A2AFF6990F9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400C6-29DD-4608-BEA2-734B9526027C}"/>
      </w:docPartPr>
      <w:docPartBody>
        <w:p w:rsidR="00000000" w:rsidRDefault="00CE7B34" w:rsidP="00CE7B34">
          <w:pPr>
            <w:pStyle w:val="18FD583B0BAB4600A7A2AFF6990F9D3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12FC4F44FCB4D51A5D4197F3E2B1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1B2FA-D190-40DC-B65D-F7B981172F3B}"/>
      </w:docPartPr>
      <w:docPartBody>
        <w:p w:rsidR="00000000" w:rsidRDefault="00CE7B34" w:rsidP="00CE7B34">
          <w:pPr>
            <w:pStyle w:val="512FC4F44FCB4D51A5D4197F3E2B1AC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E18368D7123442E9183DC2EF76AFD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74F25-76F8-42E3-AC0B-75A339AC8ED3}"/>
      </w:docPartPr>
      <w:docPartBody>
        <w:p w:rsidR="00000000" w:rsidRDefault="00CE7B34" w:rsidP="00CE7B34">
          <w:pPr>
            <w:pStyle w:val="7E18368D7123442E9183DC2EF76AFD1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81169C751C4EB7A5FA571B0ECA4A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BE1A2-90BB-4CA0-A505-9EA62DA1E464}"/>
      </w:docPartPr>
      <w:docPartBody>
        <w:p w:rsidR="00000000" w:rsidRDefault="00CE7B34" w:rsidP="00CE7B34">
          <w:pPr>
            <w:pStyle w:val="1B81169C751C4EB7A5FA571B0ECA4AE4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DF9F742531423EA07C5C886B9B7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BE3D9-50E6-49DD-BA70-050408D9AC34}"/>
      </w:docPartPr>
      <w:docPartBody>
        <w:p w:rsidR="00000000" w:rsidRDefault="00CE7B34" w:rsidP="00CE7B34">
          <w:pPr>
            <w:pStyle w:val="8EDF9F742531423EA07C5C886B9B740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926ADC6C954573B42E0C6B8DAA0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57A79-9B6A-4138-A346-608CE8961E0D}"/>
      </w:docPartPr>
      <w:docPartBody>
        <w:p w:rsidR="00000000" w:rsidRDefault="00CE7B34" w:rsidP="00CE7B34">
          <w:pPr>
            <w:pStyle w:val="7F926ADC6C954573B42E0C6B8DAA0011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D4F9B6CA0C484995FA03DB98319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A863C-788E-47E5-8367-7203A3258D3C}"/>
      </w:docPartPr>
      <w:docPartBody>
        <w:p w:rsidR="00000000" w:rsidRDefault="00CE7B34" w:rsidP="00CE7B34">
          <w:pPr>
            <w:pStyle w:val="4FD4F9B6CA0C484995FA03DB98319C0A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9B55C65AB6E459B982C9A6A80E727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CD65E-E42F-4D9C-9904-E0D229BC0083}"/>
      </w:docPartPr>
      <w:docPartBody>
        <w:p w:rsidR="00000000" w:rsidRDefault="00CE7B34" w:rsidP="00CE7B34">
          <w:pPr>
            <w:pStyle w:val="89B55C65AB6E459B982C9A6A80E7272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1E09724EF3491A90FC0E5661E595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CB577A-E692-475D-8D42-573F70AB393C}"/>
      </w:docPartPr>
      <w:docPartBody>
        <w:p w:rsidR="00000000" w:rsidRDefault="00CE7B34" w:rsidP="00CE7B34">
          <w:pPr>
            <w:pStyle w:val="CD1E09724EF3491A90FC0E5661E595E0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338F17AE2D46DA893A16EB1F3AD6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0DDD2F-DBC7-4A05-A71F-ACE40CB8C5D2}"/>
      </w:docPartPr>
      <w:docPartBody>
        <w:p w:rsidR="00000000" w:rsidRDefault="00CE7B34" w:rsidP="00CE7B34">
          <w:pPr>
            <w:pStyle w:val="DE338F17AE2D46DA893A16EB1F3AD6D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BB086AFC91C4CF69EA03571AAB0C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48B7E-9F27-47A3-8272-BD7C591CADB9}"/>
      </w:docPartPr>
      <w:docPartBody>
        <w:p w:rsidR="00000000" w:rsidRDefault="00CE7B34" w:rsidP="00CE7B34">
          <w:pPr>
            <w:pStyle w:val="BBB086AFC91C4CF69EA03571AAB0CFF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C973C5320A4950BD60F6BF703881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23DC7F-9495-4B29-AB1E-791C710BB8B1}"/>
      </w:docPartPr>
      <w:docPartBody>
        <w:p w:rsidR="00000000" w:rsidRDefault="00CE7B34" w:rsidP="00CE7B34">
          <w:pPr>
            <w:pStyle w:val="63C973C5320A4950BD60F6BF7038817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0D2C002965545D790D0684F951FA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6EF91-487B-43D7-BB35-357E52DA1DB2}"/>
      </w:docPartPr>
      <w:docPartBody>
        <w:p w:rsidR="00000000" w:rsidRDefault="00CE7B34" w:rsidP="00CE7B34">
          <w:pPr>
            <w:pStyle w:val="30D2C002965545D790D0684F951FA13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945E5A425414518B322188817F62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A441D7-CBCF-4F64-932C-D0B0AB0D6F0B}"/>
      </w:docPartPr>
      <w:docPartBody>
        <w:p w:rsidR="00000000" w:rsidRDefault="00CE7B34" w:rsidP="00CE7B34">
          <w:pPr>
            <w:pStyle w:val="1945E5A425414518B322188817F620C5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C264D865D3143EC9699FD2472F76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05169-44DA-49E2-987A-93F0389A1A7D}"/>
      </w:docPartPr>
      <w:docPartBody>
        <w:p w:rsidR="00000000" w:rsidRDefault="00CE7B34" w:rsidP="00CE7B34">
          <w:pPr>
            <w:pStyle w:val="9C264D865D3143EC9699FD2472F766F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3BCF29626B34350A2FF6F66C5DF7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B9C69-C5F1-4660-9413-26CB3B72A4E6}"/>
      </w:docPartPr>
      <w:docPartBody>
        <w:p w:rsidR="00000000" w:rsidRDefault="00CE7B34" w:rsidP="00CE7B34">
          <w:pPr>
            <w:pStyle w:val="63BCF29626B34350A2FF6F66C5DF74FC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8811ABCBE04487BA77B458F70ED7E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C2908-930E-4646-8FD9-CB18A3068A32}"/>
      </w:docPartPr>
      <w:docPartBody>
        <w:p w:rsidR="00000000" w:rsidRDefault="00CE7B34" w:rsidP="00CE7B34">
          <w:pPr>
            <w:pStyle w:val="08811ABCBE04487BA77B458F70ED7E4E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EAEC4B7CF141BA847DAD733F597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3E02A3-7B35-4526-961A-EE4FDF60CBE1}"/>
      </w:docPartPr>
      <w:docPartBody>
        <w:p w:rsidR="00000000" w:rsidRDefault="00CE7B34" w:rsidP="00CE7B34">
          <w:pPr>
            <w:pStyle w:val="47EAEC4B7CF141BA847DAD733F597F42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CBBFAFB99104CFA8BD8869982F7C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97295-71C0-431B-9DB1-884B1A494E4D}"/>
      </w:docPartPr>
      <w:docPartBody>
        <w:p w:rsidR="00000000" w:rsidRDefault="00CE7B34" w:rsidP="00CE7B34">
          <w:pPr>
            <w:pStyle w:val="FCBBFAFB99104CFA8BD8869982F7CAAD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5C4BA0F5E24B25A3994F228B029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8C989-FD71-4C23-B9BD-1D71070A7F90}"/>
      </w:docPartPr>
      <w:docPartBody>
        <w:p w:rsidR="00000000" w:rsidRDefault="00CE7B34" w:rsidP="00CE7B34">
          <w:pPr>
            <w:pStyle w:val="B85C4BA0F5E24B25A3994F228B02957B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626BA04414718ADB05373749C0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08E88A-7427-44F4-9261-A1EE21473C4B}"/>
      </w:docPartPr>
      <w:docPartBody>
        <w:p w:rsidR="00000000" w:rsidRDefault="00CE7B34" w:rsidP="00CE7B34">
          <w:pPr>
            <w:pStyle w:val="F7D626BA04414718ADB05373749C0741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FE11DAE10B49FAA3085F0A02CF0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5EB9B-A541-4A63-B294-1D5A2214849B}"/>
      </w:docPartPr>
      <w:docPartBody>
        <w:p w:rsidR="00000000" w:rsidRDefault="00CE7B34" w:rsidP="00CE7B34">
          <w:pPr>
            <w:pStyle w:val="4AFE11DAE10B49FAA3085F0A02CF05A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47E20BCB474B10AE58F59258DF4D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B0FC5F-B614-4582-9499-D994C9BE00BB}"/>
      </w:docPartPr>
      <w:docPartBody>
        <w:p w:rsidR="00000000" w:rsidRDefault="00CE7B34" w:rsidP="00CE7B34">
          <w:pPr>
            <w:pStyle w:val="8F47E20BCB474B10AE58F59258DF4DA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AF248E87DE4047822A59E7E14C4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69BF0-1471-43FD-8FAD-9AD2B2270405}"/>
      </w:docPartPr>
      <w:docPartBody>
        <w:p w:rsidR="00000000" w:rsidRDefault="00CE7B34" w:rsidP="00CE7B34">
          <w:pPr>
            <w:pStyle w:val="A6AF248E87DE4047822A59E7E14C4EA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9588155C6F46B09F6FFD0C88414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1CDB62-C2BD-4C65-A35A-0044856DB62F}"/>
      </w:docPartPr>
      <w:docPartBody>
        <w:p w:rsidR="00000000" w:rsidRDefault="00CE7B34" w:rsidP="00CE7B34">
          <w:pPr>
            <w:pStyle w:val="909588155C6F46B09F6FFD0C88414B9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D600DBD01184D2DB47D736EF3371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73D6B-9EEF-426E-995A-C9CD6E181770}"/>
      </w:docPartPr>
      <w:docPartBody>
        <w:p w:rsidR="00000000" w:rsidRDefault="00CE7B34" w:rsidP="00CE7B34">
          <w:pPr>
            <w:pStyle w:val="7D600DBD01184D2DB47D736EF337188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EA4501281B740EE9821FF6CAB74FC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7CBF1-E799-46BA-B779-24C2DAE60B62}"/>
      </w:docPartPr>
      <w:docPartBody>
        <w:p w:rsidR="00000000" w:rsidRDefault="00CE7B34" w:rsidP="00CE7B34">
          <w:pPr>
            <w:pStyle w:val="8EA4501281B740EE9821FF6CAB74FC2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7AA179642E4E29A5F0F6E86FEE2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60739-7D67-440C-B41F-F0D8A7149705}"/>
      </w:docPartPr>
      <w:docPartBody>
        <w:p w:rsidR="00000000" w:rsidRDefault="00CE7B34" w:rsidP="00CE7B34">
          <w:pPr>
            <w:pStyle w:val="687AA179642E4E29A5F0F6E86FEE280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A4580A059B4556918A5DB5AC612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1E108-C05B-43D7-B440-2E1675539F35}"/>
      </w:docPartPr>
      <w:docPartBody>
        <w:p w:rsidR="00000000" w:rsidRDefault="00CE7B34" w:rsidP="00CE7B34">
          <w:pPr>
            <w:pStyle w:val="2EA4580A059B4556918A5DB5AC61254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616544994643C9936BA40B828A89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1A6BEB-60E9-41EA-BCD0-086ACBCB28BE}"/>
      </w:docPartPr>
      <w:docPartBody>
        <w:p w:rsidR="00000000" w:rsidRDefault="00CE7B34" w:rsidP="00CE7B34">
          <w:pPr>
            <w:pStyle w:val="C1616544994643C9936BA40B828A8917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52375EE3B94E69B4F13BA6982548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D3E04B-8337-419B-8467-75EF669637C1}"/>
      </w:docPartPr>
      <w:docPartBody>
        <w:p w:rsidR="00000000" w:rsidRDefault="00CE7B34" w:rsidP="00CE7B34">
          <w:pPr>
            <w:pStyle w:val="BD52375EE3B94E69B4F13BA6982548E8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F16DB5E34C94FF69861927CEAF95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C86C7F-EB7C-4F47-889A-A6F066E647F8}"/>
      </w:docPartPr>
      <w:docPartBody>
        <w:p w:rsidR="00000000" w:rsidRDefault="00CE7B34" w:rsidP="00CE7B34">
          <w:pPr>
            <w:pStyle w:val="EF16DB5E34C94FF69861927CEAF95A74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10B8A24CE845C0A04148E92975C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C6FC3-521F-4F9F-923B-7E81E0947448}"/>
      </w:docPartPr>
      <w:docPartBody>
        <w:p w:rsidR="00000000" w:rsidRDefault="00CE7B34" w:rsidP="00CE7B34">
          <w:pPr>
            <w:pStyle w:val="E810B8A24CE845C0A04148E92975C0F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28793F6D134A12B4679F4E4637B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ABB99-CFFF-4B83-9108-ABF5F565BEC4}"/>
      </w:docPartPr>
      <w:docPartBody>
        <w:p w:rsidR="00000000" w:rsidRDefault="00CE7B34" w:rsidP="00CE7B34">
          <w:pPr>
            <w:pStyle w:val="6928793F6D134A12B4679F4E4637B9C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30C3AECB6C4EB688D9DCE203772A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C0D40-CCF9-43B0-B136-8ABAF660D52F}"/>
      </w:docPartPr>
      <w:docPartBody>
        <w:p w:rsidR="00000000" w:rsidRDefault="00CE7B34" w:rsidP="00CE7B34">
          <w:pPr>
            <w:pStyle w:val="F830C3AECB6C4EB688D9DCE203772A03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CE096F3E584436A80C837C4FAA3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35A683-E18C-4757-9A56-7173597D9647}"/>
      </w:docPartPr>
      <w:docPartBody>
        <w:p w:rsidR="00000000" w:rsidRDefault="00CE7B34" w:rsidP="00CE7B34">
          <w:pPr>
            <w:pStyle w:val="BFCE096F3E584436A80C837C4FAA3B4C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70DCC02CE749FAB10882AB35E4B7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C4A78E-522A-4E37-96E1-4BBCDCC403B3}"/>
      </w:docPartPr>
      <w:docPartBody>
        <w:p w:rsidR="00000000" w:rsidRDefault="00CE7B34" w:rsidP="00CE7B34">
          <w:pPr>
            <w:pStyle w:val="2270DCC02CE749FAB10882AB35E4B746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AFBF344D6F24141AC431AB090827C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7076C1-EC31-40D3-8DDC-310407C781B3}"/>
      </w:docPartPr>
      <w:docPartBody>
        <w:p w:rsidR="00000000" w:rsidRDefault="00CE7B34" w:rsidP="00CE7B34">
          <w:pPr>
            <w:pStyle w:val="3AFBF344D6F24141AC431AB090827C48"/>
          </w:pPr>
          <w:r w:rsidRPr="00D630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588F28C734CFF964FEEE428947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C0E6C-B860-4C2E-AC28-729B768CAD82}"/>
      </w:docPartPr>
      <w:docPartBody>
        <w:p w:rsidR="00000000" w:rsidRDefault="00CE7B34" w:rsidP="00CE7B34">
          <w:pPr>
            <w:pStyle w:val="E56588F28C734CFF964FEEE4289478B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DE6D08517B04CCEB9BCDC9C0F933F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D0AB87-007C-4CD5-9614-D8B0DEEA5CC0}"/>
      </w:docPartPr>
      <w:docPartBody>
        <w:p w:rsidR="00000000" w:rsidRDefault="00CE7B34" w:rsidP="00CE7B34">
          <w:pPr>
            <w:pStyle w:val="FDE6D08517B04CCEB9BCDC9C0F933F80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D1A408137F470FA74B878D88F04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D891F1-BBF9-4100-8368-EDAD767B3E7D}"/>
      </w:docPartPr>
      <w:docPartBody>
        <w:p w:rsidR="00000000" w:rsidRDefault="00CE7B34" w:rsidP="00CE7B34">
          <w:pPr>
            <w:pStyle w:val="E2D1A408137F470FA74B878D88F0461E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686C457EB7043B1A3D737F7C675B9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8EC45-5D16-48B3-BDD4-46FF4D73DE5F}"/>
      </w:docPartPr>
      <w:docPartBody>
        <w:p w:rsidR="00000000" w:rsidRDefault="00CE7B34" w:rsidP="00CE7B34">
          <w:pPr>
            <w:pStyle w:val="B686C457EB7043B1A3D737F7C675B9B6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B4F3E606BB4BD09F0477A7BDD539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04FA-CA52-4F1B-B812-09647F223537}"/>
      </w:docPartPr>
      <w:docPartBody>
        <w:p w:rsidR="00000000" w:rsidRDefault="00CE7B34" w:rsidP="00CE7B34">
          <w:pPr>
            <w:pStyle w:val="34B4F3E606BB4BD09F0477A7BDD5390B"/>
          </w:pPr>
          <w:r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B698237C47474CBF739D2099A5F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9E908-DE19-4DC3-9EF0-E7FD94BC49E4}"/>
      </w:docPartPr>
      <w:docPartBody>
        <w:p w:rsidR="00000000" w:rsidRDefault="00CE7B34" w:rsidP="00CE7B34">
          <w:pPr>
            <w:pStyle w:val="EBB698237C47474CBF739D2099A5F133"/>
          </w:pPr>
          <w:r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ill Sans Nova Cond">
    <w:altName w:val="Calibri"/>
    <w:charset w:val="00"/>
    <w:family w:val="swiss"/>
    <w:pitch w:val="variable"/>
    <w:sig w:usb0="8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A5"/>
    <w:rsid w:val="00003500"/>
    <w:rsid w:val="000040A5"/>
    <w:rsid w:val="0001145F"/>
    <w:rsid w:val="00012B0F"/>
    <w:rsid w:val="0001762A"/>
    <w:rsid w:val="00017EDA"/>
    <w:rsid w:val="000243F1"/>
    <w:rsid w:val="00042563"/>
    <w:rsid w:val="000459C3"/>
    <w:rsid w:val="00047119"/>
    <w:rsid w:val="00055440"/>
    <w:rsid w:val="000842C1"/>
    <w:rsid w:val="00086DE5"/>
    <w:rsid w:val="00086EC6"/>
    <w:rsid w:val="000927D3"/>
    <w:rsid w:val="000A096A"/>
    <w:rsid w:val="000A69B8"/>
    <w:rsid w:val="000B4A28"/>
    <w:rsid w:val="000B550B"/>
    <w:rsid w:val="000E5924"/>
    <w:rsid w:val="000F3050"/>
    <w:rsid w:val="00105BEA"/>
    <w:rsid w:val="00123A01"/>
    <w:rsid w:val="00123F31"/>
    <w:rsid w:val="00125743"/>
    <w:rsid w:val="00131EBC"/>
    <w:rsid w:val="00136A40"/>
    <w:rsid w:val="001514C0"/>
    <w:rsid w:val="00151F76"/>
    <w:rsid w:val="00153EFE"/>
    <w:rsid w:val="00154957"/>
    <w:rsid w:val="001605FD"/>
    <w:rsid w:val="00160832"/>
    <w:rsid w:val="00160F80"/>
    <w:rsid w:val="001611FF"/>
    <w:rsid w:val="001705D0"/>
    <w:rsid w:val="00172750"/>
    <w:rsid w:val="001732E0"/>
    <w:rsid w:val="00174B51"/>
    <w:rsid w:val="00177DA8"/>
    <w:rsid w:val="001816A5"/>
    <w:rsid w:val="00184350"/>
    <w:rsid w:val="0018452D"/>
    <w:rsid w:val="00186AE1"/>
    <w:rsid w:val="001945B0"/>
    <w:rsid w:val="0019489F"/>
    <w:rsid w:val="001A3D02"/>
    <w:rsid w:val="001B1B50"/>
    <w:rsid w:val="001B27DE"/>
    <w:rsid w:val="001C3D3C"/>
    <w:rsid w:val="001C6E4E"/>
    <w:rsid w:val="001E20BD"/>
    <w:rsid w:val="001E4F9E"/>
    <w:rsid w:val="001E6E5F"/>
    <w:rsid w:val="001F1DD3"/>
    <w:rsid w:val="001F3546"/>
    <w:rsid w:val="0020339E"/>
    <w:rsid w:val="00211556"/>
    <w:rsid w:val="00222C81"/>
    <w:rsid w:val="00223A3B"/>
    <w:rsid w:val="00224DCE"/>
    <w:rsid w:val="00224E68"/>
    <w:rsid w:val="002468BB"/>
    <w:rsid w:val="002506CD"/>
    <w:rsid w:val="00251039"/>
    <w:rsid w:val="002553EA"/>
    <w:rsid w:val="0025542E"/>
    <w:rsid w:val="00256473"/>
    <w:rsid w:val="002640D9"/>
    <w:rsid w:val="00264859"/>
    <w:rsid w:val="002667FB"/>
    <w:rsid w:val="0026711C"/>
    <w:rsid w:val="00271463"/>
    <w:rsid w:val="00273B8A"/>
    <w:rsid w:val="0027587C"/>
    <w:rsid w:val="002779D8"/>
    <w:rsid w:val="00283875"/>
    <w:rsid w:val="0028465F"/>
    <w:rsid w:val="00291869"/>
    <w:rsid w:val="002923D2"/>
    <w:rsid w:val="002C0BE2"/>
    <w:rsid w:val="002C462D"/>
    <w:rsid w:val="002D00D5"/>
    <w:rsid w:val="002E07EF"/>
    <w:rsid w:val="002E17DD"/>
    <w:rsid w:val="002E452D"/>
    <w:rsid w:val="002E7A3C"/>
    <w:rsid w:val="00301606"/>
    <w:rsid w:val="003056D1"/>
    <w:rsid w:val="00305F91"/>
    <w:rsid w:val="00313ECB"/>
    <w:rsid w:val="0031516B"/>
    <w:rsid w:val="003267F6"/>
    <w:rsid w:val="00327184"/>
    <w:rsid w:val="0033381A"/>
    <w:rsid w:val="00333A96"/>
    <w:rsid w:val="00335E5B"/>
    <w:rsid w:val="003442DB"/>
    <w:rsid w:val="00355E4B"/>
    <w:rsid w:val="003560D2"/>
    <w:rsid w:val="0037057F"/>
    <w:rsid w:val="00375224"/>
    <w:rsid w:val="00380892"/>
    <w:rsid w:val="00382626"/>
    <w:rsid w:val="00386A33"/>
    <w:rsid w:val="00387672"/>
    <w:rsid w:val="00390B68"/>
    <w:rsid w:val="00390CF4"/>
    <w:rsid w:val="003B7ABF"/>
    <w:rsid w:val="003C7BE4"/>
    <w:rsid w:val="003D0C79"/>
    <w:rsid w:val="003D38BD"/>
    <w:rsid w:val="003D6085"/>
    <w:rsid w:val="003E0D54"/>
    <w:rsid w:val="003E4000"/>
    <w:rsid w:val="003F0CE8"/>
    <w:rsid w:val="003F168F"/>
    <w:rsid w:val="003F28D7"/>
    <w:rsid w:val="003F32C6"/>
    <w:rsid w:val="004039F7"/>
    <w:rsid w:val="00405642"/>
    <w:rsid w:val="00410824"/>
    <w:rsid w:val="0041296B"/>
    <w:rsid w:val="004137D5"/>
    <w:rsid w:val="0041724A"/>
    <w:rsid w:val="00417D14"/>
    <w:rsid w:val="004335E1"/>
    <w:rsid w:val="00436E20"/>
    <w:rsid w:val="00440545"/>
    <w:rsid w:val="004444CD"/>
    <w:rsid w:val="00460A93"/>
    <w:rsid w:val="0046269C"/>
    <w:rsid w:val="00473132"/>
    <w:rsid w:val="004737A6"/>
    <w:rsid w:val="004742A3"/>
    <w:rsid w:val="00480290"/>
    <w:rsid w:val="004928ED"/>
    <w:rsid w:val="00496DC0"/>
    <w:rsid w:val="004A7DB7"/>
    <w:rsid w:val="004B277B"/>
    <w:rsid w:val="004B5D9D"/>
    <w:rsid w:val="004B6C61"/>
    <w:rsid w:val="004B6F1E"/>
    <w:rsid w:val="004C465A"/>
    <w:rsid w:val="004C66A0"/>
    <w:rsid w:val="004D20C6"/>
    <w:rsid w:val="004D3282"/>
    <w:rsid w:val="004D3402"/>
    <w:rsid w:val="004D75B0"/>
    <w:rsid w:val="004E1854"/>
    <w:rsid w:val="004E46CF"/>
    <w:rsid w:val="004E4F6F"/>
    <w:rsid w:val="004F25CE"/>
    <w:rsid w:val="004F38B0"/>
    <w:rsid w:val="004F403A"/>
    <w:rsid w:val="00500ECA"/>
    <w:rsid w:val="0050131D"/>
    <w:rsid w:val="00502476"/>
    <w:rsid w:val="00503579"/>
    <w:rsid w:val="0051185E"/>
    <w:rsid w:val="00512490"/>
    <w:rsid w:val="00512806"/>
    <w:rsid w:val="00515F49"/>
    <w:rsid w:val="005165FC"/>
    <w:rsid w:val="00525554"/>
    <w:rsid w:val="00544243"/>
    <w:rsid w:val="0054619A"/>
    <w:rsid w:val="00546305"/>
    <w:rsid w:val="00551EA2"/>
    <w:rsid w:val="00555ADC"/>
    <w:rsid w:val="00566E47"/>
    <w:rsid w:val="0058036E"/>
    <w:rsid w:val="00597971"/>
    <w:rsid w:val="005A192B"/>
    <w:rsid w:val="005A3079"/>
    <w:rsid w:val="005A3A30"/>
    <w:rsid w:val="005A6089"/>
    <w:rsid w:val="005A76BC"/>
    <w:rsid w:val="005B5074"/>
    <w:rsid w:val="005C1692"/>
    <w:rsid w:val="005C17D7"/>
    <w:rsid w:val="005C3A96"/>
    <w:rsid w:val="005D12E1"/>
    <w:rsid w:val="005E04AC"/>
    <w:rsid w:val="005E0CE8"/>
    <w:rsid w:val="005E7F90"/>
    <w:rsid w:val="005F15D4"/>
    <w:rsid w:val="005F4129"/>
    <w:rsid w:val="005F47F5"/>
    <w:rsid w:val="00600EFA"/>
    <w:rsid w:val="00601D1B"/>
    <w:rsid w:val="00602B56"/>
    <w:rsid w:val="00603CBC"/>
    <w:rsid w:val="0061044B"/>
    <w:rsid w:val="00611E0C"/>
    <w:rsid w:val="006218E3"/>
    <w:rsid w:val="00631A8D"/>
    <w:rsid w:val="006327B7"/>
    <w:rsid w:val="00635980"/>
    <w:rsid w:val="00643E9C"/>
    <w:rsid w:val="006630FE"/>
    <w:rsid w:val="00667DDF"/>
    <w:rsid w:val="00671334"/>
    <w:rsid w:val="00675150"/>
    <w:rsid w:val="0068364F"/>
    <w:rsid w:val="00684ABF"/>
    <w:rsid w:val="00684EF7"/>
    <w:rsid w:val="00697C9E"/>
    <w:rsid w:val="006A2715"/>
    <w:rsid w:val="006A3651"/>
    <w:rsid w:val="006B1294"/>
    <w:rsid w:val="006C063C"/>
    <w:rsid w:val="006C139F"/>
    <w:rsid w:val="006C1CC5"/>
    <w:rsid w:val="006C3F1E"/>
    <w:rsid w:val="006C4484"/>
    <w:rsid w:val="006C4E22"/>
    <w:rsid w:val="006C6149"/>
    <w:rsid w:val="006D1D7B"/>
    <w:rsid w:val="006E2897"/>
    <w:rsid w:val="006E6388"/>
    <w:rsid w:val="006F44F3"/>
    <w:rsid w:val="006F5F5C"/>
    <w:rsid w:val="00700F9E"/>
    <w:rsid w:val="00710AD8"/>
    <w:rsid w:val="00713E99"/>
    <w:rsid w:val="00727E20"/>
    <w:rsid w:val="00731DE0"/>
    <w:rsid w:val="00741251"/>
    <w:rsid w:val="00741D27"/>
    <w:rsid w:val="00776E1E"/>
    <w:rsid w:val="00783A03"/>
    <w:rsid w:val="007A02CA"/>
    <w:rsid w:val="007A5037"/>
    <w:rsid w:val="007B1FF7"/>
    <w:rsid w:val="007B5B3B"/>
    <w:rsid w:val="007B7514"/>
    <w:rsid w:val="007D5DDE"/>
    <w:rsid w:val="007D63A3"/>
    <w:rsid w:val="007D6806"/>
    <w:rsid w:val="007E2880"/>
    <w:rsid w:val="007E439C"/>
    <w:rsid w:val="007E6020"/>
    <w:rsid w:val="007E7D2F"/>
    <w:rsid w:val="007F515C"/>
    <w:rsid w:val="008036A8"/>
    <w:rsid w:val="00815381"/>
    <w:rsid w:val="00821F33"/>
    <w:rsid w:val="008240BE"/>
    <w:rsid w:val="00835706"/>
    <w:rsid w:val="00836020"/>
    <w:rsid w:val="00840623"/>
    <w:rsid w:val="00840D51"/>
    <w:rsid w:val="00845DB6"/>
    <w:rsid w:val="00856391"/>
    <w:rsid w:val="0085739D"/>
    <w:rsid w:val="00857D40"/>
    <w:rsid w:val="00861459"/>
    <w:rsid w:val="008617C4"/>
    <w:rsid w:val="0086245E"/>
    <w:rsid w:val="0086283D"/>
    <w:rsid w:val="00863284"/>
    <w:rsid w:val="00867777"/>
    <w:rsid w:val="008759C6"/>
    <w:rsid w:val="0087731E"/>
    <w:rsid w:val="008810AE"/>
    <w:rsid w:val="00896FFD"/>
    <w:rsid w:val="008C14AC"/>
    <w:rsid w:val="008C2899"/>
    <w:rsid w:val="008C2B5B"/>
    <w:rsid w:val="008D19C4"/>
    <w:rsid w:val="008D343C"/>
    <w:rsid w:val="008D38F5"/>
    <w:rsid w:val="008D4A70"/>
    <w:rsid w:val="008D5ECA"/>
    <w:rsid w:val="008E4486"/>
    <w:rsid w:val="008F2A0D"/>
    <w:rsid w:val="00903025"/>
    <w:rsid w:val="00924645"/>
    <w:rsid w:val="00926DA3"/>
    <w:rsid w:val="00926FD6"/>
    <w:rsid w:val="0093095D"/>
    <w:rsid w:val="00941DFD"/>
    <w:rsid w:val="0094542B"/>
    <w:rsid w:val="0095123F"/>
    <w:rsid w:val="00955007"/>
    <w:rsid w:val="00961DD3"/>
    <w:rsid w:val="009656A8"/>
    <w:rsid w:val="00987EDB"/>
    <w:rsid w:val="00990F5B"/>
    <w:rsid w:val="00993DFE"/>
    <w:rsid w:val="00996EEB"/>
    <w:rsid w:val="009C4DB8"/>
    <w:rsid w:val="009C6E15"/>
    <w:rsid w:val="009C7E0F"/>
    <w:rsid w:val="009D4D28"/>
    <w:rsid w:val="009E7A79"/>
    <w:rsid w:val="00A15CF4"/>
    <w:rsid w:val="00A22264"/>
    <w:rsid w:val="00A26D67"/>
    <w:rsid w:val="00A3230D"/>
    <w:rsid w:val="00A34CBB"/>
    <w:rsid w:val="00A40D49"/>
    <w:rsid w:val="00A455F9"/>
    <w:rsid w:val="00A46DC2"/>
    <w:rsid w:val="00A56E56"/>
    <w:rsid w:val="00A65407"/>
    <w:rsid w:val="00A66A51"/>
    <w:rsid w:val="00A815AD"/>
    <w:rsid w:val="00A81F2A"/>
    <w:rsid w:val="00A90616"/>
    <w:rsid w:val="00A93D54"/>
    <w:rsid w:val="00A942DF"/>
    <w:rsid w:val="00A94C74"/>
    <w:rsid w:val="00A97CDF"/>
    <w:rsid w:val="00AA58B4"/>
    <w:rsid w:val="00AB4BAF"/>
    <w:rsid w:val="00AC1471"/>
    <w:rsid w:val="00AC2875"/>
    <w:rsid w:val="00AC30B0"/>
    <w:rsid w:val="00AC7675"/>
    <w:rsid w:val="00AD01EB"/>
    <w:rsid w:val="00AE02FF"/>
    <w:rsid w:val="00AE0320"/>
    <w:rsid w:val="00AE2FD9"/>
    <w:rsid w:val="00AE3A1E"/>
    <w:rsid w:val="00AF38C3"/>
    <w:rsid w:val="00B10E91"/>
    <w:rsid w:val="00B12B22"/>
    <w:rsid w:val="00B12C57"/>
    <w:rsid w:val="00B1327C"/>
    <w:rsid w:val="00B16CA8"/>
    <w:rsid w:val="00B21B24"/>
    <w:rsid w:val="00B2720A"/>
    <w:rsid w:val="00B338A7"/>
    <w:rsid w:val="00B41F05"/>
    <w:rsid w:val="00B428DB"/>
    <w:rsid w:val="00B4358E"/>
    <w:rsid w:val="00B44611"/>
    <w:rsid w:val="00B44666"/>
    <w:rsid w:val="00B4497E"/>
    <w:rsid w:val="00B47388"/>
    <w:rsid w:val="00B54B71"/>
    <w:rsid w:val="00B67E24"/>
    <w:rsid w:val="00B77883"/>
    <w:rsid w:val="00B77C49"/>
    <w:rsid w:val="00B8054F"/>
    <w:rsid w:val="00B90EF5"/>
    <w:rsid w:val="00B9622A"/>
    <w:rsid w:val="00B9766E"/>
    <w:rsid w:val="00BA0088"/>
    <w:rsid w:val="00BA16A6"/>
    <w:rsid w:val="00BB0161"/>
    <w:rsid w:val="00BB22B1"/>
    <w:rsid w:val="00BD3E0D"/>
    <w:rsid w:val="00BD5F05"/>
    <w:rsid w:val="00BE4E8D"/>
    <w:rsid w:val="00BF223C"/>
    <w:rsid w:val="00C056A3"/>
    <w:rsid w:val="00C06BFF"/>
    <w:rsid w:val="00C07F4D"/>
    <w:rsid w:val="00C22060"/>
    <w:rsid w:val="00C25F9D"/>
    <w:rsid w:val="00C34A67"/>
    <w:rsid w:val="00C46C09"/>
    <w:rsid w:val="00C50A03"/>
    <w:rsid w:val="00C62C8F"/>
    <w:rsid w:val="00C6363B"/>
    <w:rsid w:val="00C7484F"/>
    <w:rsid w:val="00C86D92"/>
    <w:rsid w:val="00C931FC"/>
    <w:rsid w:val="00C96C61"/>
    <w:rsid w:val="00CA4B22"/>
    <w:rsid w:val="00CB608B"/>
    <w:rsid w:val="00CB6547"/>
    <w:rsid w:val="00CC0215"/>
    <w:rsid w:val="00CC36E0"/>
    <w:rsid w:val="00CC7964"/>
    <w:rsid w:val="00CD6401"/>
    <w:rsid w:val="00CE0B92"/>
    <w:rsid w:val="00CE1B99"/>
    <w:rsid w:val="00CE70A1"/>
    <w:rsid w:val="00CE7B34"/>
    <w:rsid w:val="00D028B1"/>
    <w:rsid w:val="00D103E7"/>
    <w:rsid w:val="00D13CF3"/>
    <w:rsid w:val="00D14C06"/>
    <w:rsid w:val="00D169A1"/>
    <w:rsid w:val="00D1789B"/>
    <w:rsid w:val="00D2298A"/>
    <w:rsid w:val="00D23E22"/>
    <w:rsid w:val="00D24949"/>
    <w:rsid w:val="00D35966"/>
    <w:rsid w:val="00D4350F"/>
    <w:rsid w:val="00D479C8"/>
    <w:rsid w:val="00D5506E"/>
    <w:rsid w:val="00D71F7B"/>
    <w:rsid w:val="00D74319"/>
    <w:rsid w:val="00D905B7"/>
    <w:rsid w:val="00DA0349"/>
    <w:rsid w:val="00DA2DBF"/>
    <w:rsid w:val="00DB08C8"/>
    <w:rsid w:val="00DB0B50"/>
    <w:rsid w:val="00DC0E1D"/>
    <w:rsid w:val="00DC1E4B"/>
    <w:rsid w:val="00DC2A24"/>
    <w:rsid w:val="00DC5100"/>
    <w:rsid w:val="00DD275B"/>
    <w:rsid w:val="00DE0F11"/>
    <w:rsid w:val="00DF74DC"/>
    <w:rsid w:val="00DF7DB4"/>
    <w:rsid w:val="00E03394"/>
    <w:rsid w:val="00E05868"/>
    <w:rsid w:val="00E059D1"/>
    <w:rsid w:val="00E06FB8"/>
    <w:rsid w:val="00E1343B"/>
    <w:rsid w:val="00E14005"/>
    <w:rsid w:val="00E14351"/>
    <w:rsid w:val="00E22229"/>
    <w:rsid w:val="00E238F1"/>
    <w:rsid w:val="00E26EF6"/>
    <w:rsid w:val="00E27559"/>
    <w:rsid w:val="00E307F7"/>
    <w:rsid w:val="00E33393"/>
    <w:rsid w:val="00E350B2"/>
    <w:rsid w:val="00E35E11"/>
    <w:rsid w:val="00E3659A"/>
    <w:rsid w:val="00E41225"/>
    <w:rsid w:val="00E42F2E"/>
    <w:rsid w:val="00E570E1"/>
    <w:rsid w:val="00E577FD"/>
    <w:rsid w:val="00E62E93"/>
    <w:rsid w:val="00E66D04"/>
    <w:rsid w:val="00E67086"/>
    <w:rsid w:val="00E7196F"/>
    <w:rsid w:val="00E72698"/>
    <w:rsid w:val="00E80BA3"/>
    <w:rsid w:val="00E837A7"/>
    <w:rsid w:val="00E86E4A"/>
    <w:rsid w:val="00E913B8"/>
    <w:rsid w:val="00E92EFD"/>
    <w:rsid w:val="00E930FF"/>
    <w:rsid w:val="00E93CCC"/>
    <w:rsid w:val="00E94E95"/>
    <w:rsid w:val="00E94F94"/>
    <w:rsid w:val="00EA2DBE"/>
    <w:rsid w:val="00EA58B0"/>
    <w:rsid w:val="00EB69CF"/>
    <w:rsid w:val="00EB6CDD"/>
    <w:rsid w:val="00ED19F6"/>
    <w:rsid w:val="00EE0395"/>
    <w:rsid w:val="00EE323B"/>
    <w:rsid w:val="00EE471E"/>
    <w:rsid w:val="00EE68F5"/>
    <w:rsid w:val="00EE798F"/>
    <w:rsid w:val="00EF01C8"/>
    <w:rsid w:val="00EF1947"/>
    <w:rsid w:val="00F03EBE"/>
    <w:rsid w:val="00F05CE4"/>
    <w:rsid w:val="00F10F0B"/>
    <w:rsid w:val="00F219D0"/>
    <w:rsid w:val="00F22B26"/>
    <w:rsid w:val="00F2487F"/>
    <w:rsid w:val="00F3003A"/>
    <w:rsid w:val="00F41F08"/>
    <w:rsid w:val="00F445D0"/>
    <w:rsid w:val="00F7277F"/>
    <w:rsid w:val="00F74B38"/>
    <w:rsid w:val="00F772B2"/>
    <w:rsid w:val="00F83402"/>
    <w:rsid w:val="00FA291C"/>
    <w:rsid w:val="00FC2968"/>
    <w:rsid w:val="00FC515C"/>
    <w:rsid w:val="00FC580F"/>
    <w:rsid w:val="00FE319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23E6D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7B34"/>
  </w:style>
  <w:style w:type="paragraph" w:customStyle="1" w:styleId="C441A2F81C9E438486965BF6C9E6E880">
    <w:name w:val="C441A2F81C9E438486965BF6C9E6E880"/>
  </w:style>
  <w:style w:type="paragraph" w:customStyle="1" w:styleId="2F1618DEBA8D4ADD9A0DFE56B6873A2E">
    <w:name w:val="2F1618DEBA8D4ADD9A0DFE56B6873A2E"/>
    <w:rsid w:val="004B5D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D6836C200841D5AB7AECD8C6744066">
    <w:name w:val="6DD6836C200841D5AB7AECD8C674406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9E848E54294C0A917803C06141C588">
    <w:name w:val="439E848E54294C0A917803C06141C58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F3DD571802433E998D1FF87BCE2134">
    <w:name w:val="83F3DD571802433E998D1FF87BCE2134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585B35F4E4436869C7898DC5AA78E">
    <w:name w:val="9BF585B35F4E4436869C7898DC5AA78E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00AFF2D0040DFB690F25A2273D447">
    <w:name w:val="EFB00AFF2D0040DFB690F25A2273D44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8A92F8C8E845E9812407E300C1BFEC">
    <w:name w:val="E88A92F8C8E845E9812407E300C1BFE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7831226B524815A3437DACE594E33A">
    <w:name w:val="DF7831226B524815A3437DACE594E3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EA39DBE4194F35B4AC70709BF5D53D">
    <w:name w:val="00EA39DBE4194F35B4AC70709BF5D53D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3E655E08B4A018AE36961663DFD5A">
    <w:name w:val="6E63E655E08B4A018AE36961663DFD5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2F295C1574BD5B1938EE540D2E82E">
    <w:name w:val="3F42F295C1574BD5B1938EE540D2E82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70525CA834D609FBB002A1CADE511">
    <w:name w:val="E6570525CA834D609FBB002A1CADE51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9265F2FEA45679D315F112A99C7E3">
    <w:name w:val="7609265F2FEA45679D315F112A99C7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E90510D2149AFB6D4F068C002A273">
    <w:name w:val="D52E90510D2149AFB6D4F068C002A27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472EBF9CD14432B85102839B65BDCF">
    <w:name w:val="64472EBF9CD14432B85102839B65BDC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9251858EE46FDB68F155FF5227A5E">
    <w:name w:val="00D9251858EE46FDB68F155FF5227A5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3CBCE66834734920B7A3E9CDDE721">
    <w:name w:val="A4B3CBCE66834734920B7A3E9CDDE721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C25774894477482B749528025C37F">
    <w:name w:val="9BEC25774894477482B749528025C37F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151DD0C0A14F7A9AC0C695D78701FC">
    <w:name w:val="76151DD0C0A14F7A9AC0C695D78701FC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57561F93249BCA0757C85EC0443F5">
    <w:name w:val="BE957561F93249BCA0757C85EC0443F5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9DE58B369E43CE829B508D692E677A">
    <w:name w:val="F89DE58B369E43CE829B508D692E677A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8545263BE0456EB88931F51922CD38">
    <w:name w:val="898545263BE0456EB88931F51922CD3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5D3740DF204B608ECD6BEAC3388346">
    <w:name w:val="125D3740DF204B608ECD6BEAC3388346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AD1B7F6C14D668FDB2318CCE7B059">
    <w:name w:val="75EAD1B7F6C14D668FDB2318CCE7B059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F060C715D747ECB57294B871B71E28">
    <w:name w:val="77F060C715D747ECB57294B871B71E28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EF7DD73534A6A82BE119EA309EECE">
    <w:name w:val="653EF7DD73534A6A82BE119EA309EECE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CC9D025CE4D5DA83C236364C856F0">
    <w:name w:val="CE5CC9D025CE4D5DA83C236364C856F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0A3A3499040C0AEC50E7630115BE3">
    <w:name w:val="0D20A3A3499040C0AEC50E7630115BE3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983E537216455B82BA9B7863C707C0">
    <w:name w:val="EE983E537216455B82BA9B7863C707C0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E74DC24A8641A4A267C935F9D3D3D7">
    <w:name w:val="B2E74DC24A8641A4A267C935F9D3D3D7"/>
    <w:rsid w:val="002564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ABC7AE4575462DA08AE8695E5DFF0F">
    <w:name w:val="4BABC7AE4575462DA08AE8695E5DFF0F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E89AF80A2419CA64B578817541651">
    <w:name w:val="C1CE89AF80A2419CA64B57881754165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C549D47E14F3AA79CCDDC19ED3375">
    <w:name w:val="A4BC549D47E14F3AA79CCDDC19ED337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13167D5094AAEA5E6C2A0A27015D1">
    <w:name w:val="47F13167D5094AAEA5E6C2A0A27015D1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F9919E2497446D8CA77A54C4EB6C1B">
    <w:name w:val="11F9919E2497446D8CA77A54C4EB6C1B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5696AFB3A341CBBA534B5697457B2A">
    <w:name w:val="E15696AFB3A341CBBA534B5697457B2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B2B80AAFE42459B84BFB4312D4258">
    <w:name w:val="7FBB2B80AAFE42459B84BFB4312D425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011639211409F987E5DC3C3F3B330">
    <w:name w:val="23F011639211409F987E5DC3C3F3B33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E933DE44584C029846B42283BD37EA">
    <w:name w:val="29E933DE44584C029846B42283BD37E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CDAFFFB5B4F7398B50D9A1513C73A">
    <w:name w:val="BBBCDAFFFB5B4F7398B50D9A1513C73A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171EB732445291C3233F7B7B4B46">
    <w:name w:val="E525171EB732445291C3233F7B7B4B46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5496042B54605A2FED7C6E002A86C">
    <w:name w:val="1245496042B54605A2FED7C6E002A86C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98FF64B7A4630A57778780F21CDB2">
    <w:name w:val="15C98FF64B7A4630A57778780F21CDB2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067F66C8E40E287E30072C2A88960">
    <w:name w:val="C3E067F66C8E40E287E30072C2A88960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F1C669F2F845D2BCA5311E58F7DC05">
    <w:name w:val="09F1C669F2F845D2BCA5311E58F7DC05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EEAF1F971445A6A3AEED3FE52DACA8">
    <w:name w:val="6DEEAF1F971445A6A3AEED3FE52DACA8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EC543A27A4F76822A9E7D29433717">
    <w:name w:val="D1AEC543A27A4F76822A9E7D2943371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694701F47E4D7E9B122D7C02A7D857">
    <w:name w:val="AB694701F47E4D7E9B122D7C02A7D857"/>
    <w:rsid w:val="00E94F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22704924A426E8902A221309EAA9F">
    <w:name w:val="7A322704924A426E8902A221309EAA9F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0516C283F24F2F83BE8779607BC74A">
    <w:name w:val="6D0516C283F24F2F83BE8779607BC74A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AB21C6E0A14DFA8CD9900A02EF5B19">
    <w:name w:val="D1AB21C6E0A14DFA8CD9900A02EF5B19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20E0AA52914741847AE864FFE46219">
    <w:name w:val="8720E0AA52914741847AE864FFE46219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23917F522F4BB7BA4D207C5E913980">
    <w:name w:val="3923917F522F4BB7BA4D207C5E91398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74F14CDD643659C0972EA8A1C7803">
    <w:name w:val="63474F14CDD643659C0972EA8A1C780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2BD830AFD54A18A1794B3C016F76D8">
    <w:name w:val="F62BD830AFD54A18A1794B3C016F76D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67548C4C8B4F2B9E9587F60CF1D2B1">
    <w:name w:val="9F67548C4C8B4F2B9E9587F60CF1D2B1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E5C951B4640EDAD19681205B1F29D">
    <w:name w:val="E6DE5C951B4640EDAD19681205B1F29D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CDF9A0BAD04CCE9C204A64145BDA2E">
    <w:name w:val="72CDF9A0BAD04CCE9C204A64145BDA2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C75C1747845A29E5DED4C48E2DA6F">
    <w:name w:val="DB3C75C1747845A29E5DED4C48E2DA6F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68CAA60DA442BE993F2AE2A44BE5E4">
    <w:name w:val="8D68CAA60DA442BE993F2AE2A44BE5E4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1ACFA66A7471DB227905ED65BD69C">
    <w:name w:val="3501ACFA66A7471DB227905ED65BD69C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100F2766D44A319857C5F95F07D154">
    <w:name w:val="DC100F2766D44A319857C5F95F07D154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7EDF86D3BE4449A60F895CB7513EC8">
    <w:name w:val="937EDF86D3BE4449A60F895CB7513EC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2CA42FE3144EEAA847E43A21B4E1A">
    <w:name w:val="D5A2CA42FE3144EEAA847E43A21B4E1A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934DC5866476BAC92203EF2359229">
    <w:name w:val="BCE934DC5866476BAC92203EF2359229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6817AF5CFB4EA18CFD6BB7D82C8FA7">
    <w:name w:val="676817AF5CFB4EA18CFD6BB7D82C8FA7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F0CC87E68472A9225C142BD90D7B8">
    <w:name w:val="DAAF0CC87E68472A9225C142BD90D7B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CEA0BEE9B429AB5914D069EB06CA5">
    <w:name w:val="BFCCEA0BEE9B429AB5914D069EB06CA5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349527229F4AA682994225AD3DFA0C">
    <w:name w:val="EA349527229F4AA682994225AD3DFA0C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6F46BED8BF4A509C405B63A54656AF">
    <w:name w:val="936F46BED8BF4A509C405B63A54656AF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FD583B0BAB4600A7A2AFF6990F9D30">
    <w:name w:val="18FD583B0BAB4600A7A2AFF6990F9D3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FC4F44FCB4D51A5D4197F3E2B1AC0">
    <w:name w:val="512FC4F44FCB4D51A5D4197F3E2B1AC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18368D7123442E9183DC2EF76AFD16">
    <w:name w:val="7E18368D7123442E9183DC2EF76AFD1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81169C751C4EB7A5FA571B0ECA4AE4">
    <w:name w:val="1B81169C751C4EB7A5FA571B0ECA4AE4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DF9F742531423EA07C5C886B9B7401">
    <w:name w:val="8EDF9F742531423EA07C5C886B9B7401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26ADC6C954573B42E0C6B8DAA0011">
    <w:name w:val="7F926ADC6C954573B42E0C6B8DAA0011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4F9B6CA0C484995FA03DB98319C0A">
    <w:name w:val="4FD4F9B6CA0C484995FA03DB98319C0A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B55C65AB6E459B982C9A6A80E72728">
    <w:name w:val="89B55C65AB6E459B982C9A6A80E7272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E09724EF3491A90FC0E5661E595E0">
    <w:name w:val="CD1E09724EF3491A90FC0E5661E595E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338F17AE2D46DA893A16EB1F3AD6DE">
    <w:name w:val="DE338F17AE2D46DA893A16EB1F3AD6D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086AFC91C4CF69EA03571AAB0CFFE">
    <w:name w:val="BBB086AFC91C4CF69EA03571AAB0CFF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73C5320A4950BD60F6BF70388176">
    <w:name w:val="63C973C5320A4950BD60F6BF7038817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D2C002965545D790D0684F951FA132">
    <w:name w:val="30D2C002965545D790D0684F951FA132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45E5A425414518B322188817F620C5">
    <w:name w:val="1945E5A425414518B322188817F620C5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64D865D3143EC9699FD2472F766FB">
    <w:name w:val="9C264D865D3143EC9699FD2472F766FB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CF29626B34350A2FF6F66C5DF74FC">
    <w:name w:val="63BCF29626B34350A2FF6F66C5DF74FC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811ABCBE04487BA77B458F70ED7E4E">
    <w:name w:val="08811ABCBE04487BA77B458F70ED7E4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EAEC4B7CF141BA847DAD733F597F42">
    <w:name w:val="47EAEC4B7CF141BA847DAD733F597F42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BFAFB99104CFA8BD8869982F7CAAD">
    <w:name w:val="FCBBFAFB99104CFA8BD8869982F7CAAD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5C4BA0F5E24B25A3994F228B02957B">
    <w:name w:val="B85C4BA0F5E24B25A3994F228B02957B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626BA04414718ADB05373749C0741">
    <w:name w:val="F7D626BA04414718ADB05373749C0741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FE11DAE10B49FAA3085F0A02CF05A8">
    <w:name w:val="4AFE11DAE10B49FAA3085F0A02CF05A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7E20BCB474B10AE58F59258DF4DA7">
    <w:name w:val="8F47E20BCB474B10AE58F59258DF4DA7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F248E87DE4047822A59E7E14C4EA6">
    <w:name w:val="A6AF248E87DE4047822A59E7E14C4EA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9588155C6F46B09F6FFD0C88414B93">
    <w:name w:val="909588155C6F46B09F6FFD0C88414B9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00DBD01184D2DB47D736EF3371883">
    <w:name w:val="7D600DBD01184D2DB47D736EF337188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54678BBEF340228029031D2A1E157A">
    <w:name w:val="B354678BBEF340228029031D2A1E1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6E88DA11F470F8994BAD9D3078A20">
    <w:name w:val="2506E88DA11F470F8994BAD9D3078A2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6D703A39CE4BF2BC5842D10CB945E7">
    <w:name w:val="B96D703A39CE4BF2BC5842D10CB945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A127BC09F4F6EB02B183BD707E65E">
    <w:name w:val="004A127BC09F4F6EB02B183BD707E6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AB8DD180643CE9BE78CF8475EA7E5">
    <w:name w:val="2B8AB8DD180643CE9BE78CF8475EA7E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DDCF3A679749A5885FA54F0E1EE937">
    <w:name w:val="16DDCF3A679749A5885FA54F0E1EE9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3F9B1D1114E7A8EBE25FFA5EE4DAE">
    <w:name w:val="3F93F9B1D1114E7A8EBE25FFA5EE4DAE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623ED080E4E6DA9144ACDA8C0319A">
    <w:name w:val="87A623ED080E4E6DA9144ACDA8C0319A"/>
    <w:rsid w:val="003D0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24B3E480643C695D128AB61357CF7">
    <w:name w:val="9AC24B3E480643C695D128AB61357C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0854D1CAA4D898F8D15BBC6812954">
    <w:name w:val="1540854D1CAA4D898F8D15BBC68129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7027D1B0304D82B158A3A65571B4D8">
    <w:name w:val="FF7027D1B0304D82B158A3A65571B4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F0C3FDCAD45248D41FD8E1DA3F245">
    <w:name w:val="C2FF0C3FDCAD45248D41FD8E1DA3F2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A275B9DF74CB8830E455E6B0B7B2F">
    <w:name w:val="121A275B9DF74CB8830E455E6B0B7B2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D1E612D6AC4D0ABCC5489E6B9E3C71">
    <w:name w:val="59D1E612D6AC4D0ABCC5489E6B9E3C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AF0350E7EA47B0A497A8E4C77AFEEF">
    <w:name w:val="EEAF0350E7EA47B0A497A8E4C77AFE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6FFEED5004F3196DCE7A84E3661E9">
    <w:name w:val="7C76FFEED5004F3196DCE7A84E3661E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2E7D664A245B6992FE775AAB84A66">
    <w:name w:val="7502E7D664A245B6992FE775AAB84A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18DEBB6FBC4D2BA591F2896E32110E">
    <w:name w:val="2E18DEBB6FBC4D2BA591F2896E3211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459CE5D4EA4AA29E40A761E6F84C82">
    <w:name w:val="F0459CE5D4EA4AA29E40A761E6F84C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F0C29EAE5487A91168EE88F3258CE">
    <w:name w:val="3D7F0C29EAE5487A91168EE88F3258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EE4365C754C958118E7C9B28D721C">
    <w:name w:val="BBBEE4365C754C958118E7C9B28D72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CE750F07D4D3DB8C39875A6ABC968">
    <w:name w:val="F0DCE750F07D4D3DB8C39875A6ABC96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F687A4D4654891887BCEBFD7AB3182">
    <w:name w:val="B7F687A4D4654891887BCEBFD7AB31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795940C804EF69D3A1CB438C0672C">
    <w:name w:val="58E795940C804EF69D3A1CB438C067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281A4BBE147EAA253B4D7B9F7D94E">
    <w:name w:val="324281A4BBE147EAA253B4D7B9F7D9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244CFFB984072804AF99DCDE9BAF5">
    <w:name w:val="4AB244CFFB984072804AF99DCDE9BA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C2ECB0797B495DAB3FCB40F9F5209A">
    <w:name w:val="3CC2ECB0797B495DAB3FCB40F9F520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390563BF642E29AA0969A43696D3D">
    <w:name w:val="CAE390563BF642E29AA0969A43696D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FDE855C9F04BA49A88528A6FA8E43B">
    <w:name w:val="B4FDE855C9F04BA49A88528A6FA8E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CFFC155B5946B2935DE87CB5473636">
    <w:name w:val="93CFFC155B5946B2935DE87CB54736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6D037D2F54BC2A9D69920650B71A1">
    <w:name w:val="9A66D037D2F54BC2A9D69920650B71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BA3C9B0494243A78B1CE8EE3CFCC9">
    <w:name w:val="9CBBA3C9B0494243A78B1CE8EE3CFCC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895F8E25D4AA4851B1349960C36ED">
    <w:name w:val="461895F8E25D4AA4851B1349960C36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90C8F98D4F4E5B8A661FF3038FA435">
    <w:name w:val="8190C8F98D4F4E5B8A661FF3038FA4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B9F62C939E41F482C8676344B94A19">
    <w:name w:val="55B9F62C939E41F482C8676344B94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D5C5E3222D4F44BA3060E1E420E38F">
    <w:name w:val="CCD5C5E3222D4F44BA3060E1E420E38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86012751F44B85ACF6A0E8AE5004A3">
    <w:name w:val="D386012751F44B85ACF6A0E8AE5004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3061F80D8406D93CAE103FCB5A8E6">
    <w:name w:val="6EA3061F80D8406D93CAE103FCB5A8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ECFF221A9847F18DD55FC903195CEA">
    <w:name w:val="C4ECFF221A9847F18DD55FC903195CE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C4949CAC745719719B25F24AA84C6">
    <w:name w:val="BEEC4949CAC745719719B25F24AA84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D71A031314D57A9C081A1A1266DA0">
    <w:name w:val="7A2D71A031314D57A9C081A1A1266D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077FD7392B4651B04BF05340C3CC14">
    <w:name w:val="5C077FD7392B4651B04BF05340C3CC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ADAFC202A4543A1818BA357B1A80F">
    <w:name w:val="CC7ADAFC202A4543A1818BA357B1A8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4958D4821945BBA704B919152C10D9">
    <w:name w:val="FB4958D4821945BBA704B919152C10D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46CA1CAED1442EBF9FD4F03160E003">
    <w:name w:val="9D46CA1CAED1442EBF9FD4F03160E0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826650874B4B3DAD8D4B11F543A9DB">
    <w:name w:val="72826650874B4B3DAD8D4B11F543A9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D0E0C3CAC43C491A20344E19FB597">
    <w:name w:val="C3AD0E0C3CAC43C491A20344E19FB5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8D3A16AAA486398AEA300B85558B4">
    <w:name w:val="EF18D3A16AAA486398AEA300B85558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6DCD43C0E6454B9A972227BB9FCA83">
    <w:name w:val="3F6DCD43C0E6454B9A972227BB9FCA8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5EDE8D7324865B2EC39782220B7FC">
    <w:name w:val="8605EDE8D7324865B2EC39782220B7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6B5DF8042429EB176A73E8B12EC93">
    <w:name w:val="9BA6B5DF8042429EB176A73E8B12EC9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29EFC56F84041B4344DAA889EAA05">
    <w:name w:val="1CD29EFC56F84041B4344DAA889EAA0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6D219C66646F6B296DC9555F3DDA8">
    <w:name w:val="D736D219C66646F6B296DC9555F3DD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A2212EC9E04DB6BD271AFA90C1941E">
    <w:name w:val="02A2212EC9E04DB6BD271AFA90C194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3D3AA514B490C80BA86B72936A052">
    <w:name w:val="8A83D3AA514B490C80BA86B72936A0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02738C25DD42FE9145296BF3694D43">
    <w:name w:val="3B02738C25DD42FE9145296BF3694D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CA1FB2703477B8BDD43E96831CDBC">
    <w:name w:val="BB2CA1FB2703477B8BDD43E96831CD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8A2192EE034D489C85758DFA07D611">
    <w:name w:val="E08A2192EE034D489C85758DFA07D6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E7119389248F0A9C0EC2EACC4707A">
    <w:name w:val="0E7E7119389248F0A9C0EC2EACC470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045DE563E4C5EA53C304B1F702D2A">
    <w:name w:val="A35045DE563E4C5EA53C304B1F702D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048350D9E94CCD894ED4E4E4BE3BBB">
    <w:name w:val="13048350D9E94CCD894ED4E4E4BE3B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E072C40374F99839C419AC6FC49D7">
    <w:name w:val="C0BE072C40374F99839C419AC6FC49D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AD0E2517D4E869D39311832D341F8">
    <w:name w:val="B7DAD0E2517D4E869D39311832D341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B2C36990C44A9095336D6CF9EAB17A">
    <w:name w:val="C7B2C36990C44A9095336D6CF9EAB1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0DD1F5990241BE8B4AA047D50A3C10">
    <w:name w:val="BD0DD1F5990241BE8B4AA047D50A3C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89989B16048AAA66C7C80E364118D">
    <w:name w:val="92589989B16048AAA66C7C80E364118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30A3FED664F7F8EBFF7E53D6A52CC">
    <w:name w:val="EEE30A3FED664F7F8EBFF7E53D6A52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CBC000493C459391898755793AF9B3">
    <w:name w:val="44CBC000493C459391898755793AF9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0FF92938F24170976940F23FCA83C6">
    <w:name w:val="D40FF92938F24170976940F23FCA83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E2C1AFCD6C4BA69B02999B434550C2">
    <w:name w:val="2CE2C1AFCD6C4BA69B02999B43455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8B056C1BB4159A2D39791AB67F921">
    <w:name w:val="AA28B056C1BB4159A2D39791AB67F9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D08F1108C42A48FD0947259813C58">
    <w:name w:val="E55D08F1108C42A48FD0947259813C5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BF7418C4849E8BD69775560C1D470">
    <w:name w:val="982BF7418C4849E8BD69775560C1D47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D6A2B7A874BE0BBAAA92986F64C74">
    <w:name w:val="44BD6A2B7A874BE0BBAAA92986F64C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66545F337049A3B90402C460A5CD04">
    <w:name w:val="AF66545F337049A3B90402C460A5CD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5503AAF28644AEB1D10081892D3384">
    <w:name w:val="935503AAF28644AEB1D10081892D33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C91C3AEF164C018CC8CFFA7196936E">
    <w:name w:val="63C91C3AEF164C018CC8CFFA719693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237FD8659D4078BC1B9DBC298C6717">
    <w:name w:val="C4237FD8659D4078BC1B9DBC298C67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002DC4599434CA710F2E185F3E53E">
    <w:name w:val="DCB002DC4599434CA710F2E185F3E53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1B4BAE21C4744BF6165E8F4EE1514">
    <w:name w:val="58D1B4BAE21C4744BF6165E8F4EE15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1978DB55403DBE3904A4813AC397">
    <w:name w:val="5D271978DB55403DBE3904A4813AC3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4C23DAA6EB4DE99B15522715DDA5D3">
    <w:name w:val="D94C23DAA6EB4DE99B15522715DDA5D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718EFFCB3432AA633445655F61127">
    <w:name w:val="24D718EFFCB3432AA633445655F611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A817B63AF42C29004D463848C2EEC">
    <w:name w:val="DEFA817B63AF42C29004D463848C2E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61A9DE65B490EB55306E980A7FC90">
    <w:name w:val="05661A9DE65B490EB55306E980A7FC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88542822C044988FDD7FC25923830F">
    <w:name w:val="8D88542822C044988FDD7FC2592383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06B3EF0EB4E319A7CE54D58C873C4">
    <w:name w:val="82706B3EF0EB4E319A7CE54D58C873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0CF03DDDE94FA1AF1767232392E97D">
    <w:name w:val="B00CF03DDDE94FA1AF1767232392E9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2CA51F1EC4A148B4E1A88DDDD3C8C">
    <w:name w:val="DBA2CA51F1EC4A148B4E1A88DDDD3C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F51C1E97A41D9B5205EB031D0DFED">
    <w:name w:val="560F51C1E97A41D9B5205EB031D0DFE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A889FC8254AC89965F5880E221D17">
    <w:name w:val="2A9A889FC8254AC89965F5880E221D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F63A9A9335460D89AD4198E88F44B3">
    <w:name w:val="B5F63A9A9335460D89AD4198E88F44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B4DD3AACA24E62BD3E30CD4A302E91">
    <w:name w:val="DFB4DD3AACA24E62BD3E30CD4A302E9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DD5B1E4464D32A38C0FEDFDED3D9A">
    <w:name w:val="EA8DD5B1E4464D32A38C0FEDFDED3D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4B95F3B0B54AAFA2C63FFF8002196A">
    <w:name w:val="164B95F3B0B54AAFA2C63FFF800219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8DE6D643414298908B336FA3CB126F">
    <w:name w:val="078DE6D643414298908B336FA3CB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11C4C56744B11B3BC8F102EE99198">
    <w:name w:val="B0911C4C56744B11B3BC8F102EE991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B99720259542DDACB3641E1754157C">
    <w:name w:val="5FB99720259542DDACB3641E1754157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1D71EF1044EAFBF02B8D28283E001">
    <w:name w:val="5991D71EF1044EAFBF02B8D28283E0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6BCE9E19841EBAA89E1F867991CAC">
    <w:name w:val="7CD6BCE9E19841EBAA89E1F867991C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808BDAB8004A2895FA47B94256E629">
    <w:name w:val="5F808BDAB8004A2895FA47B94256E62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2D918A09954A699F390395F5779F87">
    <w:name w:val="FD2D918A09954A699F390395F5779F8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EF9334F1F94159BDEDE347CFD92637">
    <w:name w:val="94EF9334F1F94159BDEDE347CFD926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EF17A1C4844447B375F37CCF9A0FBC">
    <w:name w:val="FFEF17A1C4844447B375F37CCF9A0F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CC871AA074AF8A7FF72F193975D9C">
    <w:name w:val="07FCC871AA074AF8A7FF72F193975D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7CEE52A78144C6AA08E37A6F2A0E50">
    <w:name w:val="2E7CEE52A78144C6AA08E37A6F2A0E5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FE64155164076A398941FDA557F0F">
    <w:name w:val="765FE64155164076A398941FDA557F0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B3A9D73CB47AFB6D02576BA9137D8">
    <w:name w:val="24EB3A9D73CB47AFB6D02576BA9137D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12C3A9FBD4AD2B4A77462FF534157">
    <w:name w:val="49312C3A9FBD4AD2B4A77462FF53415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3CBC6812EB4059B718E73601FFD96E">
    <w:name w:val="463CBC6812EB4059B718E73601FFD9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C9F95BD564B429C9DFE05B465C3A5">
    <w:name w:val="AAFC9F95BD564B429C9DFE05B465C3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96FBD3EC7437EBD64CE89824BA5CD">
    <w:name w:val="73396FBD3EC7437EBD64CE89824BA5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07A7112B9448195FB4C5ECDB2351E">
    <w:name w:val="62A07A7112B9448195FB4C5ECDB235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BC15247C94C9FA26F792092EEB51D">
    <w:name w:val="684BC15247C94C9FA26F792092EEB5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FC80F787B46D99EE265C18B9F2D6E">
    <w:name w:val="B17FC80F787B46D99EE265C18B9F2D6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8B120C9C44317BBF043EB803EBC2E">
    <w:name w:val="75E8B120C9C44317BBF043EB803EBC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2E66BAE2742869B0733627ABBDD95">
    <w:name w:val="E352E66BAE2742869B0733627ABBDD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5280769B4CC7BD27F4F00A80F60D">
    <w:name w:val="70435280769B4CC7BD27F4F00A80F60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40478459A45CEBBFA03A45B9F32B0">
    <w:name w:val="01440478459A45CEBBFA03A45B9F32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5C80A94EF40FFBC23A19986CF977A">
    <w:name w:val="4A85C80A94EF40FFBC23A19986CF97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1F377572B846AD86EE38DE1F37CE5D">
    <w:name w:val="D81F377572B846AD86EE38DE1F37CE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ACAA28044C4C3490AA93C5BE419B92">
    <w:name w:val="FCACAA28044C4C3490AA93C5BE419B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43DB85869D4B4AB494802EFD76415E">
    <w:name w:val="B043DB85869D4B4AB494802EFD7641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1EB1EE1B042CA9A13E50171D4A4D1">
    <w:name w:val="2F11EB1EE1B042CA9A13E50171D4A4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1B86F45B034F2B8F843E5AD11D12C1">
    <w:name w:val="611B86F45B034F2B8F843E5AD11D12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A2BA449F6B4F3E864211F6CE65A172">
    <w:name w:val="C3A2BA449F6B4F3E864211F6CE65A17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2C615695954831AF8281CCCD53A1D4">
    <w:name w:val="772C615695954831AF8281CCCD53A1D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12C46C98A1438998F8B65E733CEA07">
    <w:name w:val="D412C46C98A1438998F8B65E733CEA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C9E3823594149B87AFD30D9CCFEF1">
    <w:name w:val="320C9E3823594149B87AFD30D9CCFE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9A05ED772E45888A2885C99D0C5074">
    <w:name w:val="339A05ED772E45888A2885C99D0C507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03B496FA24DE1BF5E243407ED8F14">
    <w:name w:val="1A603B496FA24DE1BF5E243407ED8F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3125D72064E54A05A1304BBFAF14A">
    <w:name w:val="1313125D72064E54A05A1304BBFAF14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E03C466F241A6AE7138E0B8E3555D">
    <w:name w:val="2ACE03C466F241A6AE7138E0B8E355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CA01C468DB45C996650E18C8628F2B">
    <w:name w:val="77CA01C468DB45C996650E18C8628F2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346EE4A1334095A43DB5009966375A">
    <w:name w:val="B2346EE4A1334095A43DB50099663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509B1FCB414BA2B5317356DFA8A1EB">
    <w:name w:val="55509B1FCB414BA2B5317356DFA8A1E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B6D3B6C30148B782E2135C1160B86A">
    <w:name w:val="C2B6D3B6C30148B782E2135C1160B8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91999D57674A77B154BCFD257E9864">
    <w:name w:val="7191999D57674A77B154BCFD257E986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3955260614765AF636D6F5DCFEF6B">
    <w:name w:val="7AB3955260614765AF636D6F5DCFEF6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9D3DDCB5E74FDAAF0BDA7F7F036885">
    <w:name w:val="119D3DDCB5E74FDAAF0BDA7F7F0368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1266E1F344396AAD00CCCC8072345">
    <w:name w:val="6961266E1F344396AAD00CCCC80723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622B282EE04C9A9241BAA9862E2A42">
    <w:name w:val="AC622B282EE04C9A9241BAA9862E2A4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4A1EDF9C8445CB3D5031BC6E38430">
    <w:name w:val="4AC4A1EDF9C8445CB3D5031BC6E384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68882AEDB5431180EB9B86FCF9A3AC">
    <w:name w:val="0568882AEDB5431180EB9B86FCF9A3A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A447F6E7FF4EB4858C84DA7C3CC8AF">
    <w:name w:val="07A447F6E7FF4EB4858C84DA7C3CC8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49201D14134C3FAEDB1ADD141D64A8">
    <w:name w:val="BB49201D14134C3FAEDB1ADD141D64A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8B718A7B49B7855A52FAB2D2BD9B">
    <w:name w:val="EA7E8B718A7B49B7855A52FAB2D2BD9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2FFE12CA4A3AB14883CA8292AC8B">
    <w:name w:val="39362FFE12CA4A3AB14883CA8292AC8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0F9E552F0D43F69B3F0D8DFAEAAFB4">
    <w:name w:val="9A0F9E552F0D43F69B3F0D8DFAEAAFB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A6B4E089A49928EA986A7B52EFEF0">
    <w:name w:val="882A6B4E089A49928EA986A7B52EFE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229A9ACD3340D0AD84E353ADE3F060">
    <w:name w:val="F1229A9ACD3340D0AD84E353ADE3F0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BFCD18F0A412B9BB6DEB7002F1303">
    <w:name w:val="8CFBFCD18F0A412B9BB6DEB7002F130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8F2CCA122B403EB8A46A702DE8BD4D">
    <w:name w:val="A78F2CCA122B403EB8A46A702DE8BD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CF717252A4707A572A2E25434C9E6">
    <w:name w:val="A9FCF717252A4707A572A2E25434C9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A3F36678E4B489205C2A072DA98B7">
    <w:name w:val="0B7A3F36678E4B489205C2A072DA9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E7D8361B5E47929572297F32EDCD26">
    <w:name w:val="22E7D8361B5E47929572297F32EDCD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1D6AB89184DEF9A79A42F6867E5AB">
    <w:name w:val="BAB1D6AB89184DEF9A79A42F6867E5A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9C4B80FCA45D7975FBDFA963EE27A">
    <w:name w:val="E259C4B80FCA45D7975FBDFA963EE2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A7E6BECB0247258B9AB349027544B0">
    <w:name w:val="E8A7E6BECB0247258B9AB349027544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418FBB6004B9F9296680EE189E79A">
    <w:name w:val="2BC418FBB6004B9F9296680EE189E7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102DBC6E44E5CB4E5D31B9F0C2376">
    <w:name w:val="2A0102DBC6E44E5CB4E5D31B9F0C23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2DD822F2D34B8CAF5F64F0498221A9">
    <w:name w:val="782DD822F2D34B8CAF5F64F049822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F8F338A7045239171109FB4A0F056">
    <w:name w:val="07BF8F338A7045239171109FB4A0F05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9B3193BAB434294B990B2C85DDFE7">
    <w:name w:val="B5C9B3193BAB434294B990B2C85DDF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F957D234CE4F3D8028A8884627A82E">
    <w:name w:val="02F957D234CE4F3D8028A8884627A8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327942678F4E38A4BBD36D4CEC8401">
    <w:name w:val="12327942678F4E38A4BBD36D4CEC84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4F1490BC99482EB00A378590252C9F">
    <w:name w:val="1A4F1490BC99482EB00A378590252C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D9578520E4F90B29DE3446C48BE0A">
    <w:name w:val="A0AD9578520E4F90B29DE3446C48BE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AFC52F5975429098DC9E6F42671773">
    <w:name w:val="C5AFC52F5975429098DC9E6F426717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7FE4371EF469186440934E81F1459">
    <w:name w:val="8CC7FE4371EF469186440934E81F14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F5D69C9F094D85967B23911BE72FB3">
    <w:name w:val="A1F5D69C9F094D85967B23911BE72F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DC45AFEC604A0CA4CFE54A1788C126">
    <w:name w:val="0EDC45AFEC604A0CA4CFE54A1788C1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70C58105634B90821EFD6862A98FF1">
    <w:name w:val="5770C58105634B90821EFD6862A98FF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F18378444F40EAACB4260D355C1C3D">
    <w:name w:val="9BF18378444F40EAACB4260D355C1C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49D0A5D22543BB903BC0E1317D0FDA">
    <w:name w:val="1449D0A5D22543BB903BC0E1317D0F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DA19209B60464CA56200382305A5A5">
    <w:name w:val="ABDA19209B60464CA56200382305A5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352D169304A40922EA4B24BFA850B">
    <w:name w:val="328352D169304A40922EA4B24BFA850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D049DA01D48A8B57910B372F7903C">
    <w:name w:val="D7AD049DA01D48A8B57910B372F790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E0967807B04CAA876BCF6140258EDA">
    <w:name w:val="15E0967807B04CAA876BCF6140258E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A60AE2A8434070BF70AB64EEAEA544">
    <w:name w:val="1DA60AE2A8434070BF70AB64EEAEA54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4C7E672FF42E0A32CFAF945349326">
    <w:name w:val="97C4C7E672FF42E0A32CFAF945349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5FC6D9F7D49AFB83318C5BB7E3007">
    <w:name w:val="2595FC6D9F7D49AFB83318C5BB7E300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7560181780438DB0154F12E894219C">
    <w:name w:val="317560181780438DB0154F12E894219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A63E6B09D04B88B84EFF7BE73A497B">
    <w:name w:val="E7A63E6B09D04B88B84EFF7BE73A49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CF5D0D2F8F4F5E89FA3E69EA4240EF">
    <w:name w:val="F5CF5D0D2F8F4F5E89FA3E69EA4240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5A89609F74D9EBFE8C796F6023D65">
    <w:name w:val="7F45A89609F74D9EBFE8C796F6023D6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717C2B7D3A47CE9FF1C28AF535275A">
    <w:name w:val="0E717C2B7D3A47CE9FF1C28AF5352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63A0CBF59342FF87FEC632CB1AF326">
    <w:name w:val="EC63A0CBF59342FF87FEC632CB1AF32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F02F38043B4459938A1B85F78E3718">
    <w:name w:val="08F02F38043B4459938A1B85F78E37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B90227B50B481E956A6F2BE635D3FA">
    <w:name w:val="72B90227B50B481E956A6F2BE635D3F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C1B30BC324D51ABBD0D5AB7D9B73F">
    <w:name w:val="F2BC1B30BC324D51ABBD0D5AB7D9B7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E0FE10A26B4090B1CD4241DCB926FF">
    <w:name w:val="92E0FE10A26B4090B1CD4241DCB926F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50BF14D86488B99785AF42C3263B3">
    <w:name w:val="8B150BF14D86488B99785AF42C3263B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5F2F88F0BD411C8F5299D42D9147AD">
    <w:name w:val="485F2F88F0BD411C8F5299D42D9147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68F0E78724D6D942B24897D663CDC">
    <w:name w:val="F4B68F0E78724D6D942B24897D663C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F062823314BB6B3CEC158667DDB13">
    <w:name w:val="8B9F062823314BB6B3CEC158667DDB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4213F4176743C89F0698C6EE4C7189">
    <w:name w:val="444213F4176743C89F0698C6EE4C71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CA0B3A8ADB4D8BA46FD5AF17C06615">
    <w:name w:val="D3CA0B3A8ADB4D8BA46FD5AF17C0661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0D2FD434143C896BB1DBE1D4AB501">
    <w:name w:val="1780D2FD434143C896BB1DBE1D4AB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96A057BC242A1B0E3415D3147F598">
    <w:name w:val="0EF96A057BC242A1B0E3415D3147F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D3DEE87944A609788EAA62429321B">
    <w:name w:val="705D3DEE87944A609788EAA62429321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095554D3974D41BC258C54AEF3126F">
    <w:name w:val="D7095554D3974D41BC258C54AEF312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704CE7EE17447F882EE9973F73179F">
    <w:name w:val="88704CE7EE17447F882EE9973F7317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94ABFA2D44F9680A72E6C112F53B0">
    <w:name w:val="CA194ABFA2D44F9680A72E6C112F53B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17C223159493B9015E348F678EECA">
    <w:name w:val="45217C223159493B9015E348F678EEC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65F64C03D24EE09C65FF81CCB72447">
    <w:name w:val="6165F64C03D24EE09C65FF81CCB724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82F17082CF4E6F8AB55F3BDD20C24D">
    <w:name w:val="AF82F17082CF4E6F8AB55F3BDD20C24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87D997C41E4B30977082FCE8F9086F">
    <w:name w:val="1C87D997C41E4B30977082FCE8F9086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577DD6448E4C938F2AC5324D047235">
    <w:name w:val="F7577DD6448E4C938F2AC5324D0472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27375AD5B423F9243DCD5BC3618F4">
    <w:name w:val="81727375AD5B423F9243DCD5BC3618F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B872E132644E1A4DD06CBE63A643B">
    <w:name w:val="EF8B872E132644E1A4DD06CBE63A64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2AC25826994BE4ACEE0EAEADBA66EF">
    <w:name w:val="A12AC25826994BE4ACEE0EAEADBA66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1125F0F6A14389A57170598BC013B1">
    <w:name w:val="4B1125F0F6A14389A57170598BC013B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83DC0895A4A28B83D1771F7207EA6">
    <w:name w:val="4AB83DC0895A4A28B83D1771F7207E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E9CC195194E1C8663FF466BB03947">
    <w:name w:val="448E9CC195194E1C8663FF466BB039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06A4DD2C2492B90D1108802562F04">
    <w:name w:val="AD206A4DD2C2492B90D1108802562F0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EFB0FBD8454E1F87406261AB87921F">
    <w:name w:val="59EFB0FBD8454E1F87406261AB8792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102D4CE98740D393694207A8A54640">
    <w:name w:val="3E102D4CE98740D393694207A8A5464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2E34B200A94DD2A3515532F8BF0598">
    <w:name w:val="3F2E34B200A94DD2A3515532F8BF05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9A58E4858F4863A7C3209184A24BBF">
    <w:name w:val="CF9A58E4858F4863A7C3209184A24B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4A7BD8CCF24E48A70B894D307D324E">
    <w:name w:val="AB4A7BD8CCF24E48A70B894D307D32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89EB23A9B340A1B58E0052E21D81C0">
    <w:name w:val="D489EB23A9B340A1B58E0052E21D81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0A43CDC7C04DF2AD89076391CAAF8C">
    <w:name w:val="900A43CDC7C04DF2AD89076391CAA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DF56B620F44745A7876637E89C1D89">
    <w:name w:val="3FDF56B620F44745A7876637E89C1D8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D510043A0446A9C58F92CE8A075C0">
    <w:name w:val="CE5D510043A0446A9C58F92CE8A075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27C06349C4120B4B29807C45E049F">
    <w:name w:val="B0727C06349C4120B4B29807C45E04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3B47C39CFA446DA257A7976DFD278E">
    <w:name w:val="3C3B47C39CFA446DA257A7976DFD278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064E872D64F50993ACE712C49D418">
    <w:name w:val="D39064E872D64F50993ACE712C49D41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A656F91FA47E0AEE35E067FD98501">
    <w:name w:val="06DA656F91FA47E0AEE35E067FD985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47BE050F6C4852BAC434E30BCEE721">
    <w:name w:val="6347BE050F6C4852BAC434E30BCEE72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19C4F260142FDBACDCD5D217096E7">
    <w:name w:val="00419C4F260142FDBACDCD5D217096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C6C7DE6B543B69A0651150D542CB6">
    <w:name w:val="563C6C7DE6B543B69A0651150D542C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C92BE00F8146C58F8274B26D69DC6A">
    <w:name w:val="F8C92BE00F8146C58F8274B26D69DC6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479CAA846493D89901EA2161F4F01">
    <w:name w:val="643479CAA846493D89901EA2161F4F0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765E90526A4605ADEA65DEB5597B7E">
    <w:name w:val="18765E90526A4605ADEA65DEB5597B7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49EDAFCF35411187D4F58BA42976AA">
    <w:name w:val="7449EDAFCF35411187D4F58BA42976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6C8EA62B24566BABCF88071F91D36">
    <w:name w:val="5466C8EA62B24566BABCF88071F91D3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50934EFAE4BF384FEDE31F75C5281">
    <w:name w:val="CF350934EFAE4BF384FEDE31F75C528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ECD2F5E654D7FB687462D0E94E9B6">
    <w:name w:val="95CECD2F5E654D7FB687462D0E94E9B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CDF7BB166243D49DF0CE462ADFB32A">
    <w:name w:val="EACDF7BB166243D49DF0CE462ADFB32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02069D9D1A4F55878BD1B01EB348DC">
    <w:name w:val="8002069D9D1A4F55878BD1B01EB348D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0ED44B8C2463CBDBDE0B457BCF8DA">
    <w:name w:val="3500ED44B8C2463CBDBDE0B457BCF8D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96FD2A340C4374A1753DEEF117A2BC">
    <w:name w:val="0896FD2A340C4374A1753DEEF117A2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9B653AC70242AA9AF03587462B75AE">
    <w:name w:val="479B653AC70242AA9AF03587462B75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5D23B3CC0A4E0894486FDFA39A60C2">
    <w:name w:val="E85D23B3CC0A4E0894486FDFA39A60C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475B7A8E0F4D6EBA81E2CCABE308F7">
    <w:name w:val="5B475B7A8E0F4D6EBA81E2CCABE308F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5F85CC6E85495DB5E0664866EAA1D5">
    <w:name w:val="2B5F85CC6E85495DB5E0664866EAA1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9E85A15BAD4AF3AC8A199608102714">
    <w:name w:val="6C9E85A15BAD4AF3AC8A19960810271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BE96A1170466FAFC5A3735D5A77A2">
    <w:name w:val="07CBE96A1170466FAFC5A3735D5A77A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703D91F3224FA4A77FCA72940FE6D1">
    <w:name w:val="15703D91F3224FA4A77FCA72940FE6D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30C5898974FFABF4D51E2E0758D5E">
    <w:name w:val="AFE30C5898974FFABF4D51E2E0758D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3746DBC57542EA8C63EEEA5AE88EAF">
    <w:name w:val="823746DBC57542EA8C63EEEA5AE88E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F3F718AC6F4C8587BD91C34F97A769">
    <w:name w:val="BDF3F718AC6F4C8587BD91C34F97A7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43192784E45289BE460E17E509BD2">
    <w:name w:val="AAB43192784E45289BE460E17E509B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4A5EE6EF134DC5874F2AD472DD9CB8">
    <w:name w:val="BA4A5EE6EF134DC5874F2AD472DD9C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4B7243AB054527A5250104F728FB37">
    <w:name w:val="664B7243AB054527A5250104F728FB3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7A79590E5446A6897E535D82866B66">
    <w:name w:val="4F7A79590E5446A6897E535D82866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6F8589006845698B9D74F91DDF6011">
    <w:name w:val="366F8589006845698B9D74F91DDF601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5045DCB09E41D5BACF65503ED4E5C3">
    <w:name w:val="F25045DCB09E41D5BACF65503ED4E5C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1E253C2A34A78A5DF28437EA59AAD">
    <w:name w:val="0F81E253C2A34A78A5DF28437EA59AA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4DEFB867BA462BB0C7B08FEA50DB90">
    <w:name w:val="BF4DEFB867BA462BB0C7B08FEA50DB9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8CA76AE5AA431E917B64B114A99CC1">
    <w:name w:val="AA8CA76AE5AA431E917B64B114A99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920D0FA074296BD3EB3990AC1F9CE">
    <w:name w:val="3DF920D0FA074296BD3EB3990AC1F9C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E48078DA134861B4FBA486A18AA335">
    <w:name w:val="F7E48078DA134861B4FBA486A18AA33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5CAA69537143B6BEBBEB95A96EC109">
    <w:name w:val="EB5CAA69537143B6BEBBEB95A96EC1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552FEBBB1C48BE83847F11CB9890C0">
    <w:name w:val="83552FEBBB1C48BE83847F11CB9890C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0876E106C4C5B9A9D4E222ADA1173">
    <w:name w:val="DA20876E106C4C5B9A9D4E222ADA117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E802D92452485FB780F93300B066DB">
    <w:name w:val="B0E802D92452485FB780F93300B066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71CA6029A54CB7BD480DEFBABA5698">
    <w:name w:val="8671CA6029A54CB7BD480DEFBABA569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687FE439149DEB07324A636BE2B3B">
    <w:name w:val="E94687FE439149DEB07324A636BE2B3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540AC7C054E4FB460D3297DF0693F">
    <w:name w:val="75A540AC7C054E4FB460D3297DF069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D55D55E164D5DA32B18C9EEB04A92">
    <w:name w:val="543D55D55E164D5DA32B18C9EEB04A9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FDF08A538F431B9A29A644B56D0C1F">
    <w:name w:val="D8FDF08A538F431B9A29A644B56D0C1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03CE3873E64D2E926EB85D790228A1">
    <w:name w:val="B103CE3873E64D2E926EB85D790228A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293FB83AE436BB4DD3EBFF232C8AE">
    <w:name w:val="498293FB83AE436BB4DD3EBFF232C8A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251055F5594F38B92AE1B1AE974E12">
    <w:name w:val="15251055F5594F38B92AE1B1AE974E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727B54F9764C87BE7A5EB0A1314A10">
    <w:name w:val="09727B54F9764C87BE7A5EB0A1314A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56549902044B8283633E7516579C0C">
    <w:name w:val="CC56549902044B8283633E7516579C0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6E1BC7AFD45F2BCDE6B3CF1E62022">
    <w:name w:val="9AF6E1BC7AFD45F2BCDE6B3CF1E6202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41954669D74EAC91F497FD2FAC68B7">
    <w:name w:val="BE41954669D74EAC91F497FD2FAC68B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0A549D4204CBE89BE1C06DDEC8808">
    <w:name w:val="7070A549D4204CBE89BE1C06DDEC88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DDAA126DA46AAB314C882641EDDDB">
    <w:name w:val="D42DDAA126DA46AAB314C882641EDD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88E4F426F3402D8598334A976FFFB2">
    <w:name w:val="1E88E4F426F3402D8598334A976FFF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FBD0A825714BB8AE5FD5FA02878F3C">
    <w:name w:val="3DFBD0A825714BB8AE5FD5FA02878F3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43D54DE5A407881BE7638F66D7A75">
    <w:name w:val="AA243D54DE5A407881BE7638F66D7A7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4A024AB81F4FCE8D6350FF01EA5D82">
    <w:name w:val="3B4A024AB81F4FCE8D6350FF01EA5D8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EF961707A6447AAE7A5C0BE22EEF8C">
    <w:name w:val="53EF961707A6447AAE7A5C0BE22EEF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215E47AC7340F6B7EBE16E4C80DC99">
    <w:name w:val="62215E47AC7340F6B7EBE16E4C80DC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8813CCEF1448293F8A2026CE3520A">
    <w:name w:val="8768813CCEF1448293F8A2026CE3520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DFD5D015A547818AB628C61C8D0B61">
    <w:name w:val="D9DFD5D015A547818AB628C61C8D0B6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F0748870064595A414D5FF46DB4DE7">
    <w:name w:val="53F0748870064595A414D5FF46DB4DE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AF716AF754917AF68B7D3A26D09BF">
    <w:name w:val="E6DAF716AF754917AF68B7D3A26D09B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0E76CFF0584617AF611E5153E12D1C">
    <w:name w:val="260E76CFF0584617AF611E5153E12D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858E12FF8493FA6ADA0D7C414903D">
    <w:name w:val="F26858E12FF8493FA6ADA0D7C41490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565F4BFE0242E5967EBB109470F75A">
    <w:name w:val="FE565F4BFE0242E5967EBB109470F75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D8617BAEC9427CB01C1435844F1FBB">
    <w:name w:val="58D8617BAEC9427CB01C1435844F1FB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5441E35324400AA38C0F1988B1EF5">
    <w:name w:val="2895441E35324400AA38C0F1988B1EF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A09F06713E405E9596E7322BBD9295">
    <w:name w:val="2AA09F06713E405E9596E7322BBD929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09A6D791440CA9202972A763D7CC1">
    <w:name w:val="E4309A6D791440CA9202972A763D7C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330983461E42A2BD47B71A00441A85">
    <w:name w:val="E1330983461E42A2BD47B71A00441A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D39BA1E86C425C928A4D4562CAEA19">
    <w:name w:val="68D39BA1E86C425C928A4D4562CAEA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BA69DB90BC4AD9ADE28E86BBAA25B8">
    <w:name w:val="8DBA69DB90BC4AD9ADE28E86BBAA25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CE880EDEF54D96B58754EC7AB69ECC">
    <w:name w:val="B5CE880EDEF54D96B58754EC7AB69EC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E41BBBDAF4A9AAF33FA42A8B23488">
    <w:name w:val="FA1E41BBBDAF4A9AAF33FA42A8B234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343260E80D4AD3BC9D03CD64D43712">
    <w:name w:val="09343260E80D4AD3BC9D03CD64D4371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AE56D8E8C041D0A0FDBEBB0DF80777">
    <w:name w:val="43AE56D8E8C041D0A0FDBEBB0DF807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CC1EE7D9F746D6802BD7FF3905EB66">
    <w:name w:val="30CC1EE7D9F746D6802BD7FF3905EB6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C8CD211E27405486A57053CD55D741">
    <w:name w:val="46C8CD211E27405486A57053CD55D74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84A8AC6DDD4077A43CC83B9613CC24">
    <w:name w:val="B184A8AC6DDD4077A43CC83B9613CC2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2F1F9FD1E4FEC80B915662D084FC6">
    <w:name w:val="E032F1F9FD1E4FEC80B915662D084FC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7A5746F424DC0B04DDEBD0045A0E4">
    <w:name w:val="BB27A5746F424DC0B04DDEBD0045A0E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D4A58AF864D7A811AE3EA01843509">
    <w:name w:val="426D4A58AF864D7A811AE3EA0184350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242575B87245CC8B22B9946E8C891E">
    <w:name w:val="2E242575B87245CC8B22B9946E8C891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2C0FF10EE7433B87B860D4A03B3E3F">
    <w:name w:val="C12C0FF10EE7433B87B860D4A03B3E3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413F138A014782A8888EE3B2796547">
    <w:name w:val="A5413F138A014782A8888EE3B279654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13452DC70B4BE0995EF238334B51A9">
    <w:name w:val="2213452DC70B4BE0995EF238334B51A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17B7D4F38C48E5B7B5DEF263AED57D">
    <w:name w:val="3B17B7D4F38C48E5B7B5DEF263AED57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98725D9EB34036A92E00BF906D52F6">
    <w:name w:val="1498725D9EB34036A92E00BF906D52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DDA311DA74D0296683104FC943BFC">
    <w:name w:val="D0CDDA311DA74D0296683104FC943BF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AB4F49CB884BF38A6F2F956A037E77">
    <w:name w:val="ABAB4F49CB884BF38A6F2F956A037E7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EF3FDBE6414926A7E8F6D71EB083A3">
    <w:name w:val="CFEF3FDBE6414926A7E8F6D71EB083A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2FBE172A1649CA9BBE68987E490D85">
    <w:name w:val="3E2FBE172A1649CA9BBE68987E490D8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46F5287DC478F8216F1AB719623CD">
    <w:name w:val="A0A46F5287DC478F8216F1AB719623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F5E977B704342BA08F81294290B99">
    <w:name w:val="6ACF5E977B704342BA08F81294290B9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996E92D4394813A3D57EBD595DDA7B">
    <w:name w:val="CB996E92D4394813A3D57EBD595DDA7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34C311A0F146078550EF84A951B0E6">
    <w:name w:val="0D34C311A0F146078550EF84A951B0E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520AFBC0D4C0F929C8064BC3CB64E">
    <w:name w:val="B61520AFBC0D4C0F929C8064BC3CB64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D2C514D435494DA293E0BA43C9093A">
    <w:name w:val="DFD2C514D435494DA293E0BA43C9093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39EE44F43544A89C564D2541DCBE79">
    <w:name w:val="E739EE44F43544A89C564D2541DCBE7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3D1C254AB4414B763C96D7D0E757A">
    <w:name w:val="8D13D1C254AB4414B763C96D7D0E757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41CC2032194D27844322CA5F01F1DB">
    <w:name w:val="5141CC2032194D27844322CA5F01F1D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E9A2869AC4716BA9ED170B21D3262">
    <w:name w:val="235E9A2869AC4716BA9ED170B21D326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3CB9438834D4487D299A877AC35D5">
    <w:name w:val="53C3CB9438834D4487D299A877AC35D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D0D8C4D5984E0B8D703DFBC996C33D">
    <w:name w:val="A2D0D8C4D5984E0B8D703DFBC996C33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6F21CB87A45CE8446FCDF6EE5A260">
    <w:name w:val="7F56F21CB87A45CE8446FCDF6EE5A2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3E336582B248008EBA9A00A0A1A5A6">
    <w:name w:val="C63E336582B248008EBA9A00A0A1A5A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1013AD6777456A9B11C29C8F0ABB5D">
    <w:name w:val="B01013AD6777456A9B11C29C8F0ABB5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2A50C3514942F9ADACAD785E7E1713">
    <w:name w:val="A22A50C3514942F9ADACAD785E7E171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BEDB95CB4B4A878D5A4F4C612C2A25">
    <w:name w:val="6ABEDB95CB4B4A878D5A4F4C612C2A2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72BA82AC494385B32FB2BE3D6201DE">
    <w:name w:val="1672BA82AC494385B32FB2BE3D6201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B40435E4CD475BA700996DB277DFF8">
    <w:name w:val="64B40435E4CD475BA700996DB277DFF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9E12955CC9448F88D2AF726ED79419">
    <w:name w:val="AC9E12955CC9448F88D2AF726ED7941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6D1E3ACD0453B8509EE49894F078C">
    <w:name w:val="BAA6D1E3ACD0453B8509EE49894F078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BC5DAD6A5047D3A774000A0D0A8A71">
    <w:name w:val="A8BC5DAD6A5047D3A774000A0D0A8A7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2F8B984C34F0B85A3E5B8EFA4B7F0">
    <w:name w:val="F4D2F8B984C34F0B85A3E5B8EFA4B7F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B874240C649ABA15EB506D65C94B5">
    <w:name w:val="83AB874240C649ABA15EB506D65C94B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C2D1D0901D47488D90287EC25E9045">
    <w:name w:val="6AC2D1D0901D47488D90287EC25E904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FE2743B30E4A839643DD791CE46943">
    <w:name w:val="24FE2743B30E4A839643DD791CE4694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278C793A7D464194374524410701B8">
    <w:name w:val="16278C793A7D464194374524410701B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453B8525C43E6B506646343D71B2E">
    <w:name w:val="36C453B8525C43E6B506646343D71B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76A53B43B41D98FBBCD8EB687DABC">
    <w:name w:val="A6976A53B43B41D98FBBCD8EB687DA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969DB37A246FC92B66AB0309B9276">
    <w:name w:val="F63969DB37A246FC92B66AB0309B927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4678953C1B46E4A07CE0444F16C04C">
    <w:name w:val="7B4678953C1B46E4A07CE0444F16C04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C61C8D05045B280510D09AE07E9A5">
    <w:name w:val="F4FC61C8D05045B280510D09AE07E9A5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04ECB047849F6B93478BE8F23A95E">
    <w:name w:val="DD704ECB047849F6B93478BE8F23A95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5008033CB4A73913E0A6CBAA8AF9A">
    <w:name w:val="D9A5008033CB4A73913E0A6CBAA8AF9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8DE18682C4F58870EF5099A6F9C49">
    <w:name w:val="1AB8DE18682C4F58870EF5099A6F9C4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E8DA86A9D43DF900AF904EB6EFCE3">
    <w:name w:val="AEEE8DA86A9D43DF900AF904EB6EFCE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A76D2EAFD448C866AD893E13A7054">
    <w:name w:val="9CDA76D2EAFD448C866AD893E13A705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4F7E2313C040518970AF63DC0A3530">
    <w:name w:val="CB4F7E2313C040518970AF63DC0A353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29FC719DD4C9B881045092AED8516">
    <w:name w:val="17929FC719DD4C9B881045092AED8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1C5DBE48B4E27A0185F3120ED84E8">
    <w:name w:val="8A01C5DBE48B4E27A0185F3120ED84E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8256F2CB874F9C961AD45EE4F7D2EF">
    <w:name w:val="DB8256F2CB874F9C961AD45EE4F7D2E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6D89940D3F4A0BA273E2F73034BC0E">
    <w:name w:val="406D89940D3F4A0BA273E2F73034BC0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C07D37B7E54AA0A5BC16F59A4FB2DE">
    <w:name w:val="E9C07D37B7E54AA0A5BC16F59A4FB2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EFAF42E5347BC972D3E45A4E58BF6">
    <w:name w:val="E2EEFAF42E5347BC972D3E45A4E58BF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E27F144280438FA4DFF6E06EE8AA2C">
    <w:name w:val="8EE27F144280438FA4DFF6E06EE8AA2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027700DDB949A3801E4A066E633D2E">
    <w:name w:val="A2027700DDB949A3801E4A066E633D2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D3C2282D7C4086A3B827E2172CB560">
    <w:name w:val="DED3C2282D7C4086A3B827E2172CB56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292F6F670454FAB083753BBCFC71C">
    <w:name w:val="982292F6F670454FAB083753BBCFC71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8DF9FB02FA44D79CC3DBA4C589EE69">
    <w:name w:val="F58DF9FB02FA44D79CC3DBA4C589EE6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4FCB562B645C790109D97BC0D6627">
    <w:name w:val="BA64FCB562B645C790109D97BC0D662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1024171D244CBA83DDC6133C13B32">
    <w:name w:val="58E1024171D244CBA83DDC6133C13B3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E8B105ED6343E18DA07D4EF625C652">
    <w:name w:val="30E8B105ED6343E18DA07D4EF625C65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771CBE2D2643B9A2B9DF199E6E4F88">
    <w:name w:val="06771CBE2D2643B9A2B9DF199E6E4F8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72B657B7E4C82A528890659BBFE10">
    <w:name w:val="9A372B657B7E4C82A528890659BBFE1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97ED27D3F42FE86042B9B1416BAEC">
    <w:name w:val="FE497ED27D3F42FE86042B9B1416BAE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7CCBBCC80B4498AC40F7F5704AF59F">
    <w:name w:val="587CCBBCC80B4498AC40F7F5704AF59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A1978E410D45E3B889240641228E1D">
    <w:name w:val="3CA1978E410D45E3B889240641228E1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F2DD697363441D8813026B6334D6BC">
    <w:name w:val="6DF2DD697363441D8813026B6334D6BC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550B211AF948CB904BA714E01506D2">
    <w:name w:val="D2550B211AF948CB904BA714E01506D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BCF8DE4DC1407C82D7E46577023DAA">
    <w:name w:val="41BCF8DE4DC1407C82D7E46577023DAA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119240A2CE4A198DB6234771DD7559">
    <w:name w:val="53119240A2CE4A198DB6234771DD7559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EBDA7D3B640AB90341D16BFB3AD7F">
    <w:name w:val="D64EBDA7D3B640AB90341D16BFB3AD7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7945A7D2A24449ACFEB0AF056D1516">
    <w:name w:val="C67945A7D2A24449ACFEB0AF056D1516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4B2A6FCEE245C69760E0340A1CD9B2">
    <w:name w:val="C14B2A6FCEE245C69760E0340A1CD9B2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B3D99D246E4E1AB0262B35FFD6A108">
    <w:name w:val="38B3D99D246E4E1AB0262B35FFD6A108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3771BA26F4214B246898DBEA4EFCD">
    <w:name w:val="4BE3771BA26F4214B246898DBEA4EFCD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65EE261F6E406DA1FFA7AD33B267DE">
    <w:name w:val="5465EE261F6E406DA1FFA7AD33B267DE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CCE0904C97409585FE819015AD41AF">
    <w:name w:val="81CCE0904C97409585FE819015AD41AF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5A17A85141738667CE2493EC644B">
    <w:name w:val="3EBB5A17A85141738667CE2493EC644B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A821CDED454876903C74246D52C317">
    <w:name w:val="D9A821CDED454876903C74246D52C31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CEC759ACB7404298A813D788CF8FC1">
    <w:name w:val="D8CEC759ACB7404298A813D788CF8FC1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E6BBA845943DA82640D1902D4C884">
    <w:name w:val="EDCE6BBA845943DA82640D1902D4C88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34FEA9934649BDB0BDD9D6539AB7A0">
    <w:name w:val="C434FEA9934649BDB0BDD9D6539AB7A0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B50B08F584468953F64209CBE9863">
    <w:name w:val="368B50B08F584468953F64209CBE9863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4977E15054EC199D58895E23BEAC4">
    <w:name w:val="9164977E15054EC199D58895E23BEAC4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3A0A9A4904AFEAAC9A674FE93C997">
    <w:name w:val="6953A0A9A4904AFEAAC9A674FE93C997"/>
    <w:rsid w:val="0047313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4EB3585AA84BE190FF4A77514FC26B">
    <w:name w:val="E64EB3585AA84BE190FF4A77514FC2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AA600CE8784AEB9527EF68CA84F5DB">
    <w:name w:val="19AA600CE8784AEB9527EF68CA84F5D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18998CDDD42BC830C22F987445BA5">
    <w:name w:val="E7018998CDDD42BC830C22F987445BA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A007449384AE8BFF580F41D431225">
    <w:name w:val="8E2A007449384AE8BFF580F41D43122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E72A5F36E446698B35B3D780CF171E">
    <w:name w:val="E7E72A5F36E446698B35B3D780CF171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6E5A7BD1714DF89E8AA1E40DB7D535">
    <w:name w:val="BD6E5A7BD1714DF89E8AA1E40DB7D53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B0E4CCB5941B5B507BDD47C05BD61">
    <w:name w:val="5FEB0E4CCB5941B5B507BDD47C05BD6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621C7BAFB4F86AE129BE5DDB66DED">
    <w:name w:val="278621C7BAFB4F86AE129BE5DDB66DED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955E612904FFEAA47208615032930">
    <w:name w:val="864955E612904FFEAA4720861503293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CEEB40021D493997B963BF88E92F2C">
    <w:name w:val="D0CEEB40021D493997B963BF88E92F2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DE2F52E091446A97242AFE7E9EABB2">
    <w:name w:val="65DE2F52E091446A97242AFE7E9EABB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38FB93C3B14CF3B698A144907C27B5">
    <w:name w:val="6638FB93C3B14CF3B698A144907C27B5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7EE0A84EEA4828AD34CBEC755B0457">
    <w:name w:val="A47EE0A84EEA4828AD34CBEC755B045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935B24194640CAB03071E6AE64D4F3">
    <w:name w:val="BC935B24194640CAB03071E6AE64D4F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8CB79F25C40A0A535358AD863B09E">
    <w:name w:val="F338CB79F25C40A0A535358AD863B09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86684C08E42C3BF470E8238F1549B">
    <w:name w:val="31486684C08E42C3BF470E8238F1549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3961CDCF6749D198A4D963CF18767F">
    <w:name w:val="5E3961CDCF6749D198A4D963CF18767F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A12A5DBE34C14B887AF6031F64E8B">
    <w:name w:val="34AA12A5DBE34C14B887AF6031F64E8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09259F5A6440F7A048EDBA0582B93C">
    <w:name w:val="1809259F5A6440F7A048EDBA0582B93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4630EB42CD4F91B19F4800FE4D1178">
    <w:name w:val="A84630EB42CD4F91B19F4800FE4D1178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6C50B487594802B4199BB035E271C0">
    <w:name w:val="E06C50B487594802B4199BB035E271C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D174C0634A4148BBAA6D34567CE54E">
    <w:name w:val="EFD174C0634A4148BBAA6D34567CE54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9502A62F674BFEB8C69F47FCF0D0C7">
    <w:name w:val="D19502A62F674BFEB8C69F47FCF0D0C7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94B2E6A5D14E62AD5BFA58853AB0B1">
    <w:name w:val="0694B2E6A5D14E62AD5BFA58853AB0B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E947618B94AD7946B33A532630D1B">
    <w:name w:val="314E947618B94AD7946B33A532630D1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9F27465D5347BE8A175429D6C414AB">
    <w:name w:val="279F27465D5347BE8A175429D6C414AB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36F6251E24972BB4502BC4E113A60">
    <w:name w:val="ACE36F6251E24972BB4502BC4E113A60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9E7D28E0EC4A078160EDF53ADDEE84">
    <w:name w:val="A69E7D28E0EC4A078160EDF53ADDEE84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C033E3D2714E37A483093185581C42">
    <w:name w:val="07C033E3D2714E37A483093185581C42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A63252EACE41F68FBCF4419960D233">
    <w:name w:val="DCA63252EACE41F68FBCF4419960D233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B6282DFA0743639ECD3CBAB4BB135C">
    <w:name w:val="56B6282DFA0743639ECD3CBAB4BB135C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5148F4E39B44C9AED66CC4E910FB51">
    <w:name w:val="F45148F4E39B44C9AED66CC4E910FB51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7EE127A4D54925A8A28FC5686567CE">
    <w:name w:val="EA7EE127A4D54925A8A28FC5686567CE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AF795F6D384B58BE23D7D92A2484D9">
    <w:name w:val="6DAF795F6D384B58BE23D7D92A2484D9"/>
    <w:rsid w:val="00B67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A4501281B740EE9821FF6CAB74FC23">
    <w:name w:val="8EA4501281B740EE9821FF6CAB74FC2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7AA179642E4E29A5F0F6E86FEE2806">
    <w:name w:val="687AA179642E4E29A5F0F6E86FEE280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EAC9B06E843C2BCB17FED79B9203D">
    <w:name w:val="FC1EAC9B06E843C2BCB17FED79B9203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3D89FA3BD40D0B47598F841C45CE0">
    <w:name w:val="B713D89FA3BD40D0B47598F841C45CE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F6FF8D5B3945328F47E94091E4A36F">
    <w:name w:val="46F6FF8D5B3945328F47E94091E4A36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58F4EDD71F4C56BCCB5769BECBA8B2">
    <w:name w:val="7258F4EDD71F4C56BCCB5769BECBA8B2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4160F4EF74AE09A05D9FE6855DC3C">
    <w:name w:val="B3E4160F4EF74AE09A05D9FE6855DC3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DCDD6EE8AC45DA88A4DFA51BCC6979">
    <w:name w:val="91DCDD6EE8AC45DA88A4DFA51BCC6979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E9FF733D445E7A22972E55FDE157E">
    <w:name w:val="AB2E9FF733D445E7A22972E55FDE15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77BBC283544BC292512C8243D516AF">
    <w:name w:val="D777BBC283544BC292512C8243D516A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92B12BA2D44A2B425877522741615">
    <w:name w:val="C9492B12BA2D44A2B42587752274161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15335BC0D412DAF0FFBB787D6905A">
    <w:name w:val="DEE15335BC0D412DAF0FFBB787D6905A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26AA6320D24B7BAA0B30DA533CB84C">
    <w:name w:val="A426AA6320D24B7BAA0B30DA533CB84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AAED9D42F49BFBDBD5120B6BDD245">
    <w:name w:val="1C1AAED9D42F49BFBDBD5120B6BDD245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B8743C8864E9EB4D42F16D49CCC5C">
    <w:name w:val="0C4B8743C8864E9EB4D42F16D49CCC5C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4580A059B4556918A5DB5AC612547">
    <w:name w:val="2EA4580A059B4556918A5DB5AC612547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616544994643C9936BA40B828A8917">
    <w:name w:val="C1616544994643C9936BA40B828A8917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C16F44D394925BE88D7092374FA0E">
    <w:name w:val="376C16F44D394925BE88D7092374FA0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F3DA2F0194268832A9AF164EF3CB6">
    <w:name w:val="E9DF3DA2F0194268832A9AF164EF3CB6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D6599F3EB14B51ADFEC0C326F3EF40">
    <w:name w:val="CED6599F3EB14B51ADFEC0C326F3EF40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F4ED373ED44E78B59C40AB4A4E471F">
    <w:name w:val="23F4ED373ED44E78B59C40AB4A4E471F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B0F2E7E9A2415385CD93C4345ED4BD">
    <w:name w:val="9EB0F2E7E9A2415385CD93C4345ED4B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F1116D6CD4CDBB45BBF25D53094CD">
    <w:name w:val="F65F1116D6CD4CDBB45BBF25D53094CD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A74E7670475CBD9999B9FA09917E">
    <w:name w:val="5626A74E7670475CBD9999B9FA09917E"/>
    <w:rsid w:val="003271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E3FA356D6C43879C71DB32677AFC3F">
    <w:name w:val="01E3FA356D6C43879C71DB32677AFC3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AA5FD6B80046BCB98310F469E61342">
    <w:name w:val="71AA5FD6B80046BCB98310F469E61342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42A624A3214816A8FD7FBB4357C65B">
    <w:name w:val="0442A624A3214816A8FD7FBB4357C65B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B433579DE24C35A9BE5AF6A16D29E1">
    <w:name w:val="E8B433579DE24C35A9BE5AF6A16D29E1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1BB2B966F543C0936BCCEFFCC5268F">
    <w:name w:val="E41BB2B966F543C0936BCCEFFCC5268F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B08D3AB5544F0B1998E4F93FE613D">
    <w:name w:val="845B08D3AB5544F0B1998E4F93FE613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52375EE3B94E69B4F13BA6982548E8">
    <w:name w:val="BD52375EE3B94E69B4F13BA6982548E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348D6B44942C8BAC9EDABC07094DC">
    <w:name w:val="69A348D6B44942C8BAC9EDABC07094DC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CDB909E81545F9A19B9BBC6BAF16B7">
    <w:name w:val="DECDB909E81545F9A19B9BBC6BAF16B7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A5747AD364387B56B75BEFC784A24">
    <w:name w:val="FAFA5747AD364387B56B75BEFC784A2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52CD734545A1B896521FA42A1896">
    <w:name w:val="8A9B52CD734545A1B896521FA42A189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0AC4BBD4845889B4254C6E16406C4">
    <w:name w:val="E800AC4BBD4845889B4254C6E16406C4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827D4B41FB45E49A1C43E4CB45758D">
    <w:name w:val="E6827D4B41FB45E49A1C43E4CB45758D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B94BF47B7E40E887065A3D8D8A1056">
    <w:name w:val="30B94BF47B7E40E887065A3D8D8A1056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16DB5E34C94FF69861927CEAF95A74">
    <w:name w:val="EF16DB5E34C94FF69861927CEAF95A74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8816739E8B44BCB178C0108CE45C70">
    <w:name w:val="778816739E8B44BCB178C0108CE45C70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289253D49449C991A553A0791990A">
    <w:name w:val="A9E289253D49449C991A553A0791990A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10B8A24CE845C0A04148E92975C0F0">
    <w:name w:val="E810B8A24CE845C0A04148E92975C0F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F3F2D16A74580A6DA9B95BCEEB8B5">
    <w:name w:val="EA8F3F2D16A74580A6DA9B95BCEEB8B5"/>
    <w:rsid w:val="00E26E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8793F6D134A12B4679F4E4637B9CC">
    <w:name w:val="6928793F6D134A12B4679F4E4637B9CC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30C3AECB6C4EB688D9DCE203772A03">
    <w:name w:val="F830C3AECB6C4EB688D9DCE203772A0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CE096F3E584436A80C837C4FAA3B4C">
    <w:name w:val="BFCE096F3E584436A80C837C4FAA3B4C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F6C952A4AA405C966CDF2601ECD010">
    <w:name w:val="E2F6C952A4AA405C966CDF2601ECD01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13BB5EC74425D896A5ACBD4492620">
    <w:name w:val="5DD13BB5EC74425D896A5ACBD449262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B3E13D37024F7CB61A27DA32F9D0FB">
    <w:name w:val="06B3E13D37024F7CB61A27DA32F9D0F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7FE11AC1BD4F1FBD81BFD8DCC45929">
    <w:name w:val="807FE11AC1BD4F1FBD81BFD8DCC459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70DCC02CE749FAB10882AB35E4B746">
    <w:name w:val="2270DCC02CE749FAB10882AB35E4B74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B1656F17F4486A892A8231B6F9D67E">
    <w:name w:val="C0B1656F17F4486A892A8231B6F9D67E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97A26A45B4540B4C8205411DB30D0">
    <w:name w:val="80197A26A45B4540B4C8205411DB30D0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0C508DD68841D3A4BC26A9A2198CEB">
    <w:name w:val="4A0C508DD68841D3A4BC26A9A2198CE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87F35154C8482D8F890E54621B7D5B">
    <w:name w:val="EF87F35154C8482D8F890E54621B7D5B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A1AD27899D43FCB4DAEC07F1E05154">
    <w:name w:val="DBA1AD27899D43FCB4DAEC07F1E0515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3CEDCB93C411691174452CF243D29">
    <w:name w:val="6F03CEDCB93C411691174452CF243D29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5D603547EA402883923B77163EF284">
    <w:name w:val="C35D603547EA402883923B77163EF284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FBF344D6F24141AC431AB090827C48">
    <w:name w:val="3AFBF344D6F24141AC431AB090827C48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9AA6F3C2D946A8B54AA1E096AB9376">
    <w:name w:val="E99AA6F3C2D946A8B54AA1E096AB9376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5FE1AB02D24A2B89D6F959696A9FE7">
    <w:name w:val="7F5FE1AB02D24A2B89D6F959696A9FE7"/>
    <w:rsid w:val="007E43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896AA1F00549728602FE754EB5F682">
    <w:name w:val="BA896AA1F00549728602FE754EB5F68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F8E85C1C3C40EB9F8E98BC7A1037CB">
    <w:name w:val="9DF8E85C1C3C40EB9F8E98BC7A1037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A73F2245694399BE4DE7C1D0024E5F">
    <w:name w:val="FEA73F2245694399BE4DE7C1D0024E5F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6588F28C734CFF964FEEE4289478BE">
    <w:name w:val="E56588F28C734CFF964FEEE4289478B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59B44A4CBD4049A1AC3A4C847A518B">
    <w:name w:val="7C59B44A4CBD4049A1AC3A4C847A518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59817C4F244058B784371137309A2">
    <w:name w:val="BFB59817C4F244058B784371137309A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370FD6240A42AFA64A919B847CCCCB">
    <w:name w:val="97370FD6240A42AFA64A919B847CCCCB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A879BE31947DCA941DDAB26C40D80">
    <w:name w:val="507A879BE31947DCA941DDAB26C40D80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0DE86BD63D441A9D01F62717AAE26C">
    <w:name w:val="3F0DE86BD63D441A9D01F62717AAE26C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E6D08517B04CCEB9BCDC9C0F933F80">
    <w:name w:val="FDE6D08517B04CCEB9BCDC9C0F933F80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8807D073E4B718CEB704451E431AE">
    <w:name w:val="BAA8807D073E4B718CEB704451E431AE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D1A408137F470FA74B878D88F0461E">
    <w:name w:val="E2D1A408137F470FA74B878D88F0461E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906461CA5E4502A167CC4EE3DB53D3">
    <w:name w:val="24906461CA5E4502A167CC4EE3DB53D3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70A1B1452451D9FB2F7D1250DEF02">
    <w:name w:val="00770A1B1452451D9FB2F7D1250DEF02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2A63D6873B45CB90C076B4A23CAFA5">
    <w:name w:val="B22A63D6873B45CB90C076B4A23CAFA5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8FD5073604457EAD1D52C792F5D657">
    <w:name w:val="CF8FD5073604457EAD1D52C792F5D657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C2A6D152E4240883DBE0EEEB7E55A">
    <w:name w:val="1FFC2A6D152E4240883DBE0EEEB7E55A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0B3BE56364C33AA314399AA790704">
    <w:name w:val="DB10B3BE56364C33AA314399AA790704"/>
    <w:rsid w:val="00DD27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5D74F720ED4CA8A514F2073CD8483A">
    <w:name w:val="435D74F720ED4CA8A514F2073CD8483A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86C457EB7043B1A3D737F7C675B9B6">
    <w:name w:val="B686C457EB7043B1A3D737F7C675B9B6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DB0582D065464C916951778BEAF94E">
    <w:name w:val="7CDB0582D065464C916951778BEAF94E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2B4712BDE4E3CB48140567ADD600F">
    <w:name w:val="8A72B4712BDE4E3CB48140567ADD60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8574C42AE4BA384A0E572EEAB2AA6">
    <w:name w:val="0998574C42AE4BA384A0E572EEAB2AA6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7A06774924C02820EEF9DC5549258">
    <w:name w:val="4537A06774924C02820EEF9DC5549258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2B9AC72ECA47898196673A134DC22F">
    <w:name w:val="EB2B9AC72ECA47898196673A134DC22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B436761204C73BE43139E3E5839D3">
    <w:name w:val="B50B436761204C73BE43139E3E5839D3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89997FC8704E1780789D07134D6BA0">
    <w:name w:val="5889997FC8704E1780789D07134D6BA0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69447E3A3D48A6BF2CBBD67F77DEB2">
    <w:name w:val="7669447E3A3D48A6BF2CBBD67F77DEB2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82105B80974554AD91EF66D704290F">
    <w:name w:val="0682105B80974554AD91EF66D704290F"/>
    <w:rsid w:val="0028387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B4F3E606BB4BD09F0477A7BDD5390B">
    <w:name w:val="34B4F3E606BB4BD09F0477A7BDD5390B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E7C5F9C9F54C96ABA12AD59E688DA8">
    <w:name w:val="E2E7C5F9C9F54C96ABA12AD59E688DA8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E890F49D934A05B8356D3ADD2223A2">
    <w:name w:val="7DE890F49D934A05B8356D3ADD2223A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64E443DE343F7AF26E65DB7C9DB00">
    <w:name w:val="25264E443DE343F7AF26E65DB7C9DB00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2FD9F545947F8ADC9E271EC565952">
    <w:name w:val="A982FD9F545947F8ADC9E271EC56595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5DD7E8F9B545A5B886708B1001C79E">
    <w:name w:val="775DD7E8F9B545A5B886708B1001C79E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232BD8BAF42269BE5EA66CBC5ED4A">
    <w:name w:val="E55232BD8BAF42269BE5EA66CBC5ED4A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F2F1A63CF4394B90D865E9B41C162">
    <w:name w:val="289F2F1A63CF4394B90D865E9B41C16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12251405A4DE194CE610729478CF2">
    <w:name w:val="71412251405A4DE194CE610729478CF2"/>
    <w:rsid w:val="00B132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3D70384C8B45FBAB4FEBD0A20385B5">
    <w:name w:val="603D70384C8B45FBAB4FEBD0A20385B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CEC7BF6FC24C86894C9CCBFF71B848">
    <w:name w:val="9ACEC7BF6FC24C86894C9CCBFF71B84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478A9914A4F43A8121EFCB16F16F3">
    <w:name w:val="42A478A9914A4F43A8121EFCB16F16F3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1ABE057F4349F681C9294C034D2E47">
    <w:name w:val="D21ABE057F4349F681C9294C034D2E4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A8C2C73BC4487AB22798B3959BA58">
    <w:name w:val="A9EA8C2C73BC4487AB22798B3959BA58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E22BE9747F44F3A08963F6CE5F7F0D">
    <w:name w:val="4BE22BE9747F44F3A08963F6CE5F7F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D286DFAE954FBE91B6E47686E022B9">
    <w:name w:val="C8D286DFAE954FBE91B6E47686E022B9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A649EF5BC1414FB6CDF984FD6E12FC">
    <w:name w:val="39A649EF5BC1414FB6CDF984FD6E12FC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EBCEA4C7964CC89CE5413D981662F5">
    <w:name w:val="CEEBCEA4C7964CC89CE5413D981662F5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C53A6521504F3382F08D441C90440D">
    <w:name w:val="3FC53A6521504F3382F08D441C90440D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C1BAF89924483AEBE863B3ACCD1C7">
    <w:name w:val="22FC1BAF89924483AEBE863B3ACCD1C7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298C01BD9D4F96AF2FDA02002B198F">
    <w:name w:val="B1298C01BD9D4F96AF2FDA02002B198F"/>
    <w:rsid w:val="00417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698237C47474CBF739D2099A5F133">
    <w:name w:val="EBB698237C47474CBF739D2099A5F133"/>
    <w:rsid w:val="00CE7B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C1AD22B8BD4B2B896E2AA16E66911D">
    <w:name w:val="BBC1AD22B8BD4B2B896E2AA16E66911D"/>
    <w:rsid w:val="00CA4B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5B7AC97E9B4869AE54518D1C5ACAC8">
    <w:name w:val="695B7AC97E9B4869AE54518D1C5ACA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A21325AA04586889C4211D7A9F6BE">
    <w:name w:val="0EFA21325AA04586889C4211D7A9F6B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8C967A533460EA3ADB68250CCE67F">
    <w:name w:val="B768C967A533460EA3ADB68250CCE67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678762AF741DE968A304D7E9B3788">
    <w:name w:val="FEB678762AF741DE968A304D7E9B378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3BA52FC4D4834BA60D8574AE4A466">
    <w:name w:val="3993BA52FC4D4834BA60D8574AE4A4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5C99B1B1274FA3ACD3CD5437E2B2A7">
    <w:name w:val="A25C99B1B1274FA3ACD3CD5437E2B2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390A3ECFE41FA99B59D75D43C0126">
    <w:name w:val="6A8390A3ECFE41FA99B59D75D43C0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F2F92E9DD4B949F2DB63293B2E5A3">
    <w:name w:val="525F2F92E9DD4B949F2DB63293B2E5A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261E64D4447C4AF9BE0CD99F74C3E">
    <w:name w:val="EFA261E64D4447C4AF9BE0CD99F74C3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531F17C7104A1FA94B64190F1ACC42">
    <w:name w:val="E6531F17C7104A1FA94B64190F1ACC4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A14204B814CA58329EF9840A73BED">
    <w:name w:val="0F6A14204B814CA58329EF9840A73B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7EB4C74EAE4B499F2C0FD3BFA51045">
    <w:name w:val="637EB4C74EAE4B499F2C0FD3BFA510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D21433A414438285FABC6636F9E758">
    <w:name w:val="40D21433A414438285FABC6636F9E75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6CDE186F646DC8B58854C84BAAE48">
    <w:name w:val="8056CDE186F646DC8B58854C84BAAE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0F74491C340BFA957069D288CA11B">
    <w:name w:val="D1D0F74491C340BFA957069D288CA11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6E4C9F393D4B5C98A08171311DCBB3">
    <w:name w:val="426E4C9F393D4B5C98A08171311DCBB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FC741B62844B50B63EE8D0883BBD52">
    <w:name w:val="15FC741B62844B50B63EE8D0883BBD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147B082AD947DDB300988F632B2A39">
    <w:name w:val="35147B082AD947DDB300988F632B2A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89CB6BC0F4EC1B328087D95CFE1F6">
    <w:name w:val="AEB89CB6BC0F4EC1B328087D95CFE1F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97F90D88940B99D3B4B98F00A0C13">
    <w:name w:val="ECC97F90D88940B99D3B4B98F00A0C1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E49C382F247169C38CBA152856DB7">
    <w:name w:val="B6AE49C382F247169C38CBA152856D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502C6BA9D48E98A16A9E4CAF13D79">
    <w:name w:val="720502C6BA9D48E98A16A9E4CAF13D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ED5CB726E4D6FAD317A12ADAF9F00">
    <w:name w:val="5C1ED5CB726E4D6FAD317A12ADAF9F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8185B3F43C41A79E950C5C89520EAB">
    <w:name w:val="308185B3F43C41A79E950C5C89520E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09EA541E1546EFAFEEFB4987A2E412">
    <w:name w:val="BB09EA541E1546EFAFEEFB4987A2E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F8DFCAE09C475BA20587DA28C1A1CA">
    <w:name w:val="AAF8DFCAE09C475BA20587DA28C1A1C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C3CD2DC77E416EA3271F1508E613B2">
    <w:name w:val="42C3CD2DC77E416EA3271F1508E613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DB39066CD44625A70E9A87D92ED9EC">
    <w:name w:val="F4DB39066CD44625A70E9A87D92ED9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CC42CFB5742B489FA68159217B607">
    <w:name w:val="DA2CC42CFB5742B489FA68159217B6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31544C33BC4E1590B4A2CD30E3C9E2">
    <w:name w:val="6231544C33BC4E1590B4A2CD30E3C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9F4915100438DB993D9658D66B04C">
    <w:name w:val="F7D9F4915100438DB993D9658D66B0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31BE5903BA40DAA0EEB21EE7C97FEE">
    <w:name w:val="AE31BE5903BA40DAA0EEB21EE7C97FE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8DED1BA724DB18CDFE29B602A72CB">
    <w:name w:val="96F8DED1BA724DB18CDFE29B602A7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E759F744A4059BA8AC86D55870719">
    <w:name w:val="E95E759F744A4059BA8AC86D558707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C3B8EA37044695938C6D72277181A8">
    <w:name w:val="F0C3B8EA37044695938C6D72277181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F253903294B988CE5633D0B245D33">
    <w:name w:val="161F253903294B988CE5633D0B245D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FA891A750146EDB96B2D41C0A49C60">
    <w:name w:val="47FA891A750146EDB96B2D41C0A49C6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8DCD12043F477C9B4E30312FFBE1EA">
    <w:name w:val="888DCD12043F477C9B4E30312FFBE1E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4EA6D39EA74D3392F18B5485D7F968">
    <w:name w:val="EE4EA6D39EA74D3392F18B5485D7F9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C7E03A779469387C82CC6F02784A8">
    <w:name w:val="4C1C7E03A779469387C82CC6F02784A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3CFDEF8774947B767097805C48172">
    <w:name w:val="7143CFDEF8774947B767097805C481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67692E06B40B6877314E2BF312937">
    <w:name w:val="B8467692E06B40B6877314E2BF3129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477C2A78204715B2FA603F27E0C2CB">
    <w:name w:val="0C477C2A78204715B2FA603F27E0C2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9A12E77454C548F0B85076B702E45">
    <w:name w:val="6899A12E77454C548F0B85076B702E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32E72C76FB4478BBFF9FD53587B7B1">
    <w:name w:val="1F32E72C76FB4478BBFF9FD53587B7B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967CDBDFE5493FB96F9987AE656D99">
    <w:name w:val="10967CDBDFE5493FB96F9987AE656D9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852E7AE504E94BB49860E353D9B6B">
    <w:name w:val="CA1852E7AE504E94BB49860E353D9B6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A17ABE25E4454EAD24213378DE39B5">
    <w:name w:val="B6A17ABE25E4454EAD24213378DE39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D3F698B39460280C94E88C86200DC">
    <w:name w:val="17DD3F698B39460280C94E88C86200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37DF9C328C41D68F6F857F0E418BD6">
    <w:name w:val="8A37DF9C328C41D68F6F857F0E418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C9C87460F4C119DA4C0B23CABCE54">
    <w:name w:val="242C9C87460F4C119DA4C0B23CABCE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BFAC8FAC7443A68DA053B2B703066F">
    <w:name w:val="44BFAC8FAC7443A68DA053B2B703066F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7E3C0A6C554065AA2E0189134FA95C">
    <w:name w:val="4D7E3C0A6C554065AA2E0189134FA95C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B14B4163C4CB29487A20C7076B808">
    <w:name w:val="671B14B4163C4CB29487A20C7076B808"/>
    <w:rsid w:val="00821F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87A9EE5758456ABB698DF38C9F868C">
    <w:name w:val="3187A9EE5758456ABB698DF38C9F868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64CD322554B74A8DE5FC502E8963C">
    <w:name w:val="6EA64CD322554B74A8DE5FC502E8963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B4C966EB447A0BE69583A61C8D8FF">
    <w:name w:val="A35B4C966EB447A0BE69583A61C8D8F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5344DB762A46C9A88351401C054CDE">
    <w:name w:val="9E5344DB762A46C9A88351401C054CDE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DEC64DE9C4115814A772C871B833F">
    <w:name w:val="A01DEC64DE9C4115814A772C871B833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3C5C13C38B4D3C91BDC7547A61F3CF">
    <w:name w:val="FB3C5C13C38B4D3C91BDC7547A61F3CF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7673437592407DB6FA9853212EE4DD">
    <w:name w:val="177673437592407DB6FA9853212EE4D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4574C59634B129778340C46E9A861">
    <w:name w:val="7044574C59634B129778340C46E9A861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6611561A242A8BF8155E0549F082C">
    <w:name w:val="0016611561A242A8BF8155E0549F082C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51EF39389E4DF5AB8C00B8044798ED">
    <w:name w:val="7E51EF39389E4DF5AB8C00B8044798ED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CAAE1C3747169C71655A3706195B">
    <w:name w:val="A4ADCAAE1C3747169C71655A3706195B"/>
    <w:rsid w:val="00C636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F7B4132A5D45A8854363D1702FF554">
    <w:name w:val="73F7B4132A5D45A8854363D1702FF554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C1C11EE64B4B5CA5DFADF54E283B8F">
    <w:name w:val="12C1C11EE64B4B5CA5DFADF54E283B8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1A383704284B73B09042D55C2390ED">
    <w:name w:val="691A383704284B73B09042D55C2390ED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D459D8B7C48F1A0C7FB844D6608BA">
    <w:name w:val="76BD459D8B7C48F1A0C7FB844D6608BA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4A501EF254BD8970CAF31B6CF46D8">
    <w:name w:val="E164A501EF254BD8970CAF31B6CF46D8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A2D0CA7702464BA7D3E7A001BFB99F">
    <w:name w:val="C9A2D0CA7702464BA7D3E7A001BFB99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2F4D0FEBDB44639493D1F1AE50EA21">
    <w:name w:val="292F4D0FEBDB44639493D1F1AE50EA21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BC3AD0F7DA4DE7B253787CE960E682">
    <w:name w:val="D8BC3AD0F7DA4DE7B253787CE960E682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45BADAD964A57ACBB3A1A35E1CA64">
    <w:name w:val="D9645BADAD964A57ACBB3A1A35E1CA64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288135AE514926AE9951EFDAA72DC6">
    <w:name w:val="6B288135AE514926AE9951EFDAA72DC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EAD74266AC45EDA6D0518B5A97B578">
    <w:name w:val="AFEAD74266AC45EDA6D0518B5A97B578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6CFB70CD5543FC8006D2CB468E45E9">
    <w:name w:val="216CFB70CD5543FC8006D2CB468E45E9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842C2A405491CADECBAB3ADFB4BFC">
    <w:name w:val="4E0842C2A405491CADECBAB3ADFB4BFC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ABC2CF1DE443CB0B1F1FAE9C00CD6">
    <w:name w:val="387ABC2CF1DE443CB0B1F1FAE9C00CD6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BF338FF8246A1AD361854C0EA9A2F">
    <w:name w:val="3A2BF338FF8246A1AD361854C0EA9A2F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9169E6A2D7441193D4098283A69C05">
    <w:name w:val="7E9169E6A2D7441193D4098283A69C05"/>
    <w:rsid w:val="004928E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1209D4EFFF4733BE73DC896D926617">
    <w:name w:val="6D1209D4EFFF4733BE73DC896D92661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E20FF9451B4B87ADD8FF1B54BAD79C">
    <w:name w:val="67E20FF9451B4B87ADD8FF1B54BAD79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2841F5E7C4CE9AD9C388EAB382CE1">
    <w:name w:val="B2C2841F5E7C4CE9AD9C388EAB382C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469094D604EEB86366653B0761BD7">
    <w:name w:val="FD8469094D604EEB86366653B0761BD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EEEDDBB05443AB55438597796E567">
    <w:name w:val="DA5EEEDDBB05443AB55438597796E56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019F8EE4412F9A5743F9CA136E32">
    <w:name w:val="3CF0019F8EE4412F9A5743F9CA136E3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C3A3DA4514E17B8F4119AFD6657EF">
    <w:name w:val="CC9C3A3DA4514E17B8F4119AFD6657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A2796F67540D9AF9A8EF0195C10E9">
    <w:name w:val="712A2796F67540D9AF9A8EF0195C10E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3952050DDE4DE0868A02F3F35E84EF">
    <w:name w:val="A43952050DDE4DE0868A02F3F35E84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444618C8954C29B00E54E5E27C4065">
    <w:name w:val="4A444618C8954C29B00E54E5E27C406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594633361542D288A24ED0BD06A7C7">
    <w:name w:val="4E594633361542D288A24ED0BD06A7C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A81248BB8F41F393FB8E4506091D4C">
    <w:name w:val="48A81248BB8F41F393FB8E4506091D4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4477CFD0B74EB09CD001A9C65410A6">
    <w:name w:val="434477CFD0B74EB09CD001A9C65410A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14F20EC7FB4C58B059B66382067725">
    <w:name w:val="4414F20EC7FB4C58B059B6638206772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9817B3647242B3B43C2A884E0C0DEA">
    <w:name w:val="5B9817B3647242B3B43C2A884E0C0DEA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CF436714944778404B4027CD72EA2">
    <w:name w:val="D82CF436714944778404B4027CD72EA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9AE8D9253F485A84C7AEA3FB535B13">
    <w:name w:val="5D9AE8D9253F485A84C7AEA3FB535B1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D2F82E1DDA4F21A6DD52718FE3ABBB">
    <w:name w:val="7DD2F82E1DDA4F21A6DD52718FE3ABB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26C2F64194D198F52145D22D0D08D">
    <w:name w:val="BF926C2F64194D198F52145D22D0D08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D5C0BA09264FED80AD551E0E647A1D">
    <w:name w:val="64D5C0BA09264FED80AD551E0E647A1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F1635FACF74F63A66C7DE8FC266E20">
    <w:name w:val="C0F1635FACF74F63A66C7DE8FC266E20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0A0BEF2C19401FBF6EB46B955DC125">
    <w:name w:val="160A0BEF2C19401FBF6EB46B955DC12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404174A3F4BA5AED2ABE583EB663B">
    <w:name w:val="1FD404174A3F4BA5AED2ABE583EB663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009C826CAB4B6BBB29C89CF924384A">
    <w:name w:val="C5009C826CAB4B6BBB29C89CF924384A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52B2F7032E41B6AF5ED641CE1705D4">
    <w:name w:val="CE52B2F7032E41B6AF5ED641CE1705D4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16B9BD9EF4AC7A07C40346108E0CB">
    <w:name w:val="49216B9BD9EF4AC7A07C40346108E0C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79E6F52CC74AE1B15F867D9172BBA1">
    <w:name w:val="1D79E6F52CC74AE1B15F867D9172BBA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FC5B8A9764320B05796935DE25F25">
    <w:name w:val="31EFC5B8A9764320B05796935DE25F2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D8273C4F724A28A8CF33C2EB1D8DC2">
    <w:name w:val="B7D8273C4F724A28A8CF33C2EB1D8DC2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58E9E162F4A53937E16547F3D1878">
    <w:name w:val="00D58E9E162F4A53937E16547F3D1878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1122D3E4749A18939E622DA85227D">
    <w:name w:val="B8D1122D3E4749A18939E622DA85227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83C4A2847C4B22913BF3CE6FB3EB2C">
    <w:name w:val="9883C4A2847C4B22913BF3CE6FB3EB2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5EE32F9A0D41908FC6EE68B4386319">
    <w:name w:val="165EE32F9A0D41908FC6EE68B438631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443884087340C4B4A00F6B8B345AB1">
    <w:name w:val="AF443884087340C4B4A00F6B8B345AB1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E7C3115FB04D48868CD014C62DCBB3">
    <w:name w:val="E6E7C3115FB04D48868CD014C62DCBB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AEA2C742A84C1EA04BEE8E4DA51CF6">
    <w:name w:val="1FAEA2C742A84C1EA04BEE8E4DA51CF6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7210E8F5E4DDAAE8350C65DCC4C3C">
    <w:name w:val="D0D7210E8F5E4DDAAE8350C65DCC4C3C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312A94C5841F582F5F09D47F0FA63">
    <w:name w:val="D5C312A94C5841F582F5F09D47F0FA6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4E2399CEF9406886B168DDF0E22465">
    <w:name w:val="364E2399CEF9406886B168DDF0E2246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5E661B2CDF452AA1D879C993A82D1B">
    <w:name w:val="175E661B2CDF452AA1D879C993A82D1B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CD1AFA59454999B486A4ED455BD343">
    <w:name w:val="51CD1AFA59454999B486A4ED455BD34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7BE8123B4900B880E5D1430BDDB9">
    <w:name w:val="63B97BE8123B4900B880E5D1430BDDB9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213F4EBB45F9AED656A6CBFCAF77">
    <w:name w:val="794F213F4EBB45F9AED656A6CBFCAF7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762B8D28541348B75A50B5593709D">
    <w:name w:val="D0F762B8D28541348B75A50B5593709D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3E72EDD3D84621A4A996D779377EA7">
    <w:name w:val="FD3E72EDD3D84621A4A996D779377EA7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05D6211C2495EAE63BFE7F2B87C73">
    <w:name w:val="3CF05D6211C2495EAE63BFE7F2B87C73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51B0B69004158AD65E511071CD675">
    <w:name w:val="FB151B0B69004158AD65E511071CD67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D0A8D7DFDD4F79858344B5D714F545">
    <w:name w:val="F7D0A8D7DFDD4F79858344B5D714F545"/>
    <w:rsid w:val="00C06B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0B5DAFD7548B2A3785A9E7F3530C2">
    <w:name w:val="A6F0B5DAFD7548B2A3785A9E7F3530C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38B345811A4D02B7BEF20851C21120">
    <w:name w:val="1938B345811A4D02B7BEF20851C2112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709D9E36E494DB424A0943AE33A7E">
    <w:name w:val="29F709D9E36E494DB424A0943AE33A7E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8F5797E484B149283193F20DC47A3">
    <w:name w:val="3818F5797E484B149283193F20DC47A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DB7A0909C47BA9B3FB09B9EAFFDE1">
    <w:name w:val="D16DB7A0909C47BA9B3FB09B9EAFFDE1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D0C9A851E04DF2A4792BA1EDF52836">
    <w:name w:val="61D0C9A851E04DF2A4792BA1EDF5283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EC33E11DD246DAAC3951B7C7CF16B2">
    <w:name w:val="0BEC33E11DD246DAAC3951B7C7CF16B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30E277A2C44668AEEAF54B3795A8E5">
    <w:name w:val="5530E277A2C44668AEEAF54B3795A8E5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76B4585D4460ABD7C5355360A3692">
    <w:name w:val="82576B4585D4460ABD7C5355360A369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DEA74561814AE387FB76E5D9568D7C">
    <w:name w:val="BDDEA74561814AE387FB76E5D9568D7C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0D86D5F717473F914962FEBAFE70C2">
    <w:name w:val="990D86D5F717473F914962FEBAFE70C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24B0309E6541ADB5F134FF2B93FF5A">
    <w:name w:val="2F24B0309E6541ADB5F134FF2B93FF5A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97F68BA899474B91F33D4EACE6AAD2">
    <w:name w:val="B197F68BA899474B91F33D4EACE6AAD2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4A84B9A2E6404C8F9A0A2BA1853379">
    <w:name w:val="B44A84B9A2E6404C8F9A0A2BA185337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01507E15C47E4A8D6C23DF59E0D47">
    <w:name w:val="64701507E15C47E4A8D6C23DF59E0D4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866D467CE413985CF989D17865AE3">
    <w:name w:val="34E866D467CE413985CF989D17865AE3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9B1F9141C5485CA46F0D1CDA4D900B">
    <w:name w:val="7A9B1F9141C5485CA46F0D1CDA4D900B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1B267E71A74454B0F7F83AEEE9E296">
    <w:name w:val="121B267E71A74454B0F7F83AEEE9E29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DE5BF531384B49A2605421C16D1FEF">
    <w:name w:val="06DE5BF531384B49A2605421C16D1FE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A27F9C155F4888AFA3FE00D1E1A569">
    <w:name w:val="0BA27F9C155F4888AFA3FE00D1E1A569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54CDCD09794D7CB2D0031B5B611B07">
    <w:name w:val="C454CDCD09794D7CB2D0031B5B611B07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3878C052A4E91916EDBD5D2ED1DD0">
    <w:name w:val="75B3878C052A4E91916EDBD5D2ED1DD0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31164F59654F7597BF543AAB5C6226">
    <w:name w:val="7E31164F59654F7597BF543AAB5C622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F42C4789F546E2A1061405A940E416">
    <w:name w:val="ABF42C4789F546E2A1061405A940E416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B7ABB0EF2A4E3DBAFFFE9E7803C88F">
    <w:name w:val="FAB7ABB0EF2A4E3DBAFFFE9E7803C88F"/>
    <w:rsid w:val="00E92E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9D356568C0489B829C26FBB39619B2">
    <w:name w:val="899D356568C0489B829C26FBB39619B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F96E419F342138EB150DB8D1AF2DB">
    <w:name w:val="031F96E419F342138EB150DB8D1AF2D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39B067F8FB4427BACEB10E1E7F33D9">
    <w:name w:val="D739B067F8FB4427BACEB10E1E7F33D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254EFA8354BF8897D2BCE43B24C38">
    <w:name w:val="A89254EFA8354BF8897D2BCE43B24C3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0D86377FC240F0A46B9663D317418A">
    <w:name w:val="E10D86377FC240F0A46B9663D317418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562DA82BA42E3B59D9AB91ED6C5ED">
    <w:name w:val="1DB562DA82BA42E3B59D9AB91ED6C5ED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7C5514DD0C4DE8BD4B25A7AD507105">
    <w:name w:val="DD7C5514DD0C4DE8BD4B25A7AD50710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79D2B4ACA8470B982E89ECD2BB333A">
    <w:name w:val="C779D2B4ACA8470B982E89ECD2BB333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A34AE43EE9414F88A377401DE4B139">
    <w:name w:val="BCA34AE43EE9414F88A377401DE4B13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DEFE0E0CD44648BFCC465E0B16742F">
    <w:name w:val="B4DEFE0E0CD44648BFCC465E0B16742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C532954CE74A428567CAFE604D0536">
    <w:name w:val="4FC532954CE74A428567CAFE604D0536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BB6F6EEC34C37925E609292AB38C4">
    <w:name w:val="93EBB6F6EEC34C37925E609292AB38C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C6EB2A28544D2DB790F536BD4BBDAC">
    <w:name w:val="C7C6EB2A28544D2DB790F536BD4BBDAC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C3F760BCE4A8CA129101D5C32A14B">
    <w:name w:val="1DEC3F760BCE4A8CA129101D5C32A14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E0A4F8001471DA7BD9411F473891F">
    <w:name w:val="AC5E0A4F8001471DA7BD9411F473891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5F59D6CB741AEB04D01563FAF3EC2">
    <w:name w:val="2F15F59D6CB741AEB04D01563FAF3EC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4598DD4DD476CAFADF317D0D6E929">
    <w:name w:val="8A84598DD4DD476CAFADF317D0D6E92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8E973E71B84F08A880330637624F1A">
    <w:name w:val="C08E973E71B84F08A880330637624F1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0A8AAE8AE2473884BE8C93A751DD04">
    <w:name w:val="0B0A8AAE8AE2473884BE8C93A751DD0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2764F8684049A6804E2CAA52850EB4">
    <w:name w:val="332764F8684049A6804E2CAA52850EB4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CAC6A01A94F2D93F289A75FB4B67B">
    <w:name w:val="0DBCAC6A01A94F2D93F289A75FB4B67B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95BC958864ED88B97B5FEB340E5BF">
    <w:name w:val="6D895BC958864ED88B97B5FEB340E5B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F7953EBB8B4D899EB5B2B87D438AE0">
    <w:name w:val="EAF7953EBB8B4D899EB5B2B87D438AE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E707948C6049D39DBA686BA7C04E00">
    <w:name w:val="31E707948C6049D39DBA686BA7C04E00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36E5D73B1C42D4807E93E704507885">
    <w:name w:val="6436E5D73B1C42D4807E93E704507885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C036736CA4DF981F35820C228A17F">
    <w:name w:val="0CBC036736CA4DF981F35820C228A17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E9DF791D13413DB852C6C071E95D02">
    <w:name w:val="10E9DF791D13413DB852C6C071E95D02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95B4AB0DA440B990285B7403FD046E">
    <w:name w:val="5095B4AB0DA440B990285B7403FD046E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328DB5C8F415289E74FBAA58AA6AF">
    <w:name w:val="A91328DB5C8F415289E74FBAA58AA6AF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1D5D75E62F4E46ACD1A2C36ED6B2FD">
    <w:name w:val="C51D5D75E62F4E46ACD1A2C36ED6B2FD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3A1A45AF24215A13B0808E1F83FB1">
    <w:name w:val="1D83A1A45AF24215A13B0808E1F83F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1566DB440F46798FAA288C9EE1E8AC">
    <w:name w:val="AD1566DB440F46798FAA288C9EE1E8AC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953562CB4B4F5CAADEBDFEFF36EB89">
    <w:name w:val="15953562CB4B4F5CAADEBDFEFF36EB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7AD94301746579C475D71E9C615B1">
    <w:name w:val="2297AD94301746579C475D71E9C615B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417F15C0214243AB511CE90F021BF8">
    <w:name w:val="3A417F15C0214243AB511CE90F021BF8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C628BB587421AB635CD042180D3F1">
    <w:name w:val="BD3C628BB587421AB635CD042180D3F1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F7C374D614AF8B3C6C4D025FD420A">
    <w:name w:val="CC6F7C374D614AF8B3C6C4D025FD420A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49824334445709502165AEFE84989">
    <w:name w:val="E4249824334445709502165AEFE84989"/>
    <w:rsid w:val="005035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B839E0CE64A95A4D84F12E85C2FE8">
    <w:name w:val="09DB839E0CE64A95A4D84F12E85C2FE8"/>
    <w:rsid w:val="0050357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75C8-3969-4399-A2C6-BD92FAA4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Restaurang Parken - Matmeny2</Template>
  <TotalTime>14042</TotalTime>
  <Pages>1</Pages>
  <Words>577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Parken</dc:creator>
  <cp:keywords/>
  <dc:description/>
  <cp:lastModifiedBy>Suleyman Kanat</cp:lastModifiedBy>
  <cp:revision>442</cp:revision>
  <cp:lastPrinted>2025-03-30T15:08:00Z</cp:lastPrinted>
  <dcterms:created xsi:type="dcterms:W3CDTF">2024-10-22T08:02:00Z</dcterms:created>
  <dcterms:modified xsi:type="dcterms:W3CDTF">2025-04-05T16:16:00Z</dcterms:modified>
</cp:coreProperties>
</file>